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042F" w14:textId="77777777" w:rsidR="00E22BF0" w:rsidRPr="006331D3" w:rsidRDefault="006F5F10" w:rsidP="006F5F10">
      <w:pPr>
        <w:tabs>
          <w:tab w:val="right" w:pos="14400"/>
        </w:tabs>
        <w:jc w:val="right"/>
        <w:rPr>
          <w:smallCaps w:val="0"/>
          <w:sz w:val="20"/>
          <w:szCs w:val="20"/>
        </w:rPr>
      </w:pPr>
      <w:r w:rsidRPr="006331D3">
        <w:rPr>
          <w:b/>
          <w:smallCaps w:val="0"/>
          <w:sz w:val="20"/>
          <w:szCs w:val="20"/>
        </w:rPr>
        <w:t xml:space="preserve"> </w:t>
      </w:r>
      <w:r w:rsidR="004A343A" w:rsidRPr="006331D3">
        <w:rPr>
          <w:b/>
          <w:smallCaps w:val="0"/>
          <w:sz w:val="20"/>
          <w:szCs w:val="20"/>
        </w:rPr>
        <w:t>(</w:t>
      </w:r>
      <w:r w:rsidR="00742F20" w:rsidRPr="006331D3">
        <w:rPr>
          <w:b/>
          <w:smallCaps w:val="0"/>
          <w:sz w:val="20"/>
          <w:szCs w:val="20"/>
        </w:rPr>
        <w:t>OPR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36"/>
        <w:gridCol w:w="1229"/>
        <w:gridCol w:w="1229"/>
        <w:gridCol w:w="866"/>
        <w:gridCol w:w="846"/>
        <w:gridCol w:w="854"/>
        <w:gridCol w:w="3037"/>
        <w:gridCol w:w="3034"/>
        <w:gridCol w:w="1799"/>
      </w:tblGrid>
      <w:tr w:rsidR="00E22BF0" w:rsidRPr="00CF2730" w14:paraId="46B124EC" w14:textId="77777777" w:rsidTr="00CF2730">
        <w:trPr>
          <w:cantSplit/>
          <w:tblHeader/>
        </w:trPr>
        <w:tc>
          <w:tcPr>
            <w:tcW w:w="1736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45491A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Reviewer</w:t>
            </w:r>
          </w:p>
          <w:p w14:paraId="171255F8" w14:textId="77777777" w:rsidR="00E22BF0" w:rsidRPr="00CF2730" w:rsidRDefault="00E22BF0" w:rsidP="00CF2730">
            <w:pPr>
              <w:jc w:val="center"/>
              <w:rPr>
                <w:sz w:val="22"/>
              </w:rPr>
            </w:pPr>
          </w:p>
        </w:tc>
        <w:tc>
          <w:tcPr>
            <w:tcW w:w="1229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78D7AC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 xml:space="preserve">Reviewer </w:t>
            </w:r>
            <w:r w:rsidR="00505990" w:rsidRPr="00CF2730">
              <w:rPr>
                <w:b/>
                <w:smallCaps w:val="0"/>
                <w:sz w:val="22"/>
              </w:rPr>
              <w:t>Routing#</w:t>
            </w:r>
          </w:p>
        </w:tc>
        <w:tc>
          <w:tcPr>
            <w:tcW w:w="1229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F6AD62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Reviewer Phone#</w:t>
            </w:r>
          </w:p>
        </w:tc>
        <w:tc>
          <w:tcPr>
            <w:tcW w:w="866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6688E1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Page#</w:t>
            </w:r>
          </w:p>
        </w:tc>
        <w:tc>
          <w:tcPr>
            <w:tcW w:w="846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9DF860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smartTag w:uri="urn:schemas-microsoft-com:office:smarttags" w:element="place">
              <w:r w:rsidRPr="00CF2730">
                <w:rPr>
                  <w:b/>
                  <w:smallCaps w:val="0"/>
                  <w:sz w:val="22"/>
                </w:rPr>
                <w:t>Para</w:t>
              </w:r>
            </w:smartTag>
            <w:r w:rsidRPr="00CF2730">
              <w:rPr>
                <w:b/>
                <w:smallCaps w:val="0"/>
                <w:sz w:val="22"/>
              </w:rPr>
              <w:t>#</w:t>
            </w:r>
          </w:p>
        </w:tc>
        <w:tc>
          <w:tcPr>
            <w:tcW w:w="854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4E7681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C, E, or F</w:t>
            </w:r>
          </w:p>
        </w:tc>
        <w:tc>
          <w:tcPr>
            <w:tcW w:w="3037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2527F9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Comment/Rationale</w:t>
            </w:r>
          </w:p>
        </w:tc>
        <w:tc>
          <w:tcPr>
            <w:tcW w:w="3034" w:type="dxa"/>
            <w:shd w:val="clear" w:color="auto" w:fill="CCCCCC"/>
          </w:tcPr>
          <w:p w14:paraId="697B77FC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Recommended Change/Proposed Rewrite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B6FA67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Resolution of Comment</w:t>
            </w:r>
          </w:p>
        </w:tc>
      </w:tr>
      <w:tr w:rsidR="00E22BF0" w:rsidRPr="00CF2730" w14:paraId="55EFC3D1" w14:textId="77777777" w:rsidTr="00CF2730">
        <w:trPr>
          <w:cantSplit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E253F8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E5A029" wp14:editId="7F3E25E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195580</wp:posOffset>
                      </wp:positionV>
                      <wp:extent cx="148590" cy="485140"/>
                      <wp:effectExtent l="60960" t="35560" r="9525" b="12700"/>
                      <wp:wrapNone/>
                      <wp:docPr id="1965324782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8590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099D1" id="Line 180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5.4pt" to="40.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John Doe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BC0997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41D78F" wp14:editId="0EF7302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241300</wp:posOffset>
                      </wp:positionV>
                      <wp:extent cx="370205" cy="548640"/>
                      <wp:effectExtent l="51435" t="43180" r="6985" b="8255"/>
                      <wp:wrapNone/>
                      <wp:docPr id="210674810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70205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E39F2" id="Line 181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9pt" to="49.1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FE887B" wp14:editId="2EC6A163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236220</wp:posOffset>
                      </wp:positionV>
                      <wp:extent cx="731520" cy="548640"/>
                      <wp:effectExtent l="8890" t="57150" r="50165" b="13335"/>
                      <wp:wrapNone/>
                      <wp:docPr id="781417646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152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63745" id="Line 17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8.6pt" to="107.2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A</w:t>
            </w:r>
            <w:r w:rsidR="000606AA" w:rsidRPr="00CF2730">
              <w:rPr>
                <w:smallCaps w:val="0"/>
                <w:sz w:val="20"/>
                <w:szCs w:val="22"/>
              </w:rPr>
              <w:t>JG</w:t>
            </w:r>
            <w:r w:rsidR="00E22BF0" w:rsidRPr="00CF2730">
              <w:rPr>
                <w:smallCaps w:val="0"/>
                <w:sz w:val="20"/>
                <w:szCs w:val="22"/>
              </w:rPr>
              <w:t>-1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C8BE0C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2A307A" wp14:editId="0E92862D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206375</wp:posOffset>
                      </wp:positionV>
                      <wp:extent cx="482600" cy="1521460"/>
                      <wp:effectExtent l="12700" t="36830" r="57150" b="13335"/>
                      <wp:wrapNone/>
                      <wp:docPr id="1680981959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2600" cy="15214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A5B92" id="Line 17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pt,16.25pt" to="77.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321543" wp14:editId="6A66658F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226060</wp:posOffset>
                      </wp:positionV>
                      <wp:extent cx="1020445" cy="1499235"/>
                      <wp:effectExtent l="10160" t="46990" r="55245" b="6350"/>
                      <wp:wrapNone/>
                      <wp:docPr id="617505131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0445" cy="1499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24CFB" id="Line 17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7.8pt" to="120.4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555-555-5555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2FA42F" w14:textId="77777777" w:rsidR="00E22BF0" w:rsidRPr="00CF2730" w:rsidRDefault="00E22BF0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sz w:val="20"/>
                <w:szCs w:val="22"/>
              </w:rPr>
              <w:t>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BA600A" w14:textId="77777777" w:rsidR="00E22BF0" w:rsidRPr="00CF2730" w:rsidRDefault="00031216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sz w:val="20"/>
                <w:szCs w:val="22"/>
              </w:rPr>
              <w:t>5</w:t>
            </w:r>
            <w:r w:rsidR="00E22BF0" w:rsidRPr="00CF2730">
              <w:rPr>
                <w:smallCaps w:val="0"/>
                <w:sz w:val="20"/>
                <w:szCs w:val="22"/>
              </w:rPr>
              <w:t>a(1)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03259E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b/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52FDF5" wp14:editId="0BE5862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208280</wp:posOffset>
                      </wp:positionV>
                      <wp:extent cx="4445" cy="980440"/>
                      <wp:effectExtent l="60325" t="19685" r="49530" b="9525"/>
                      <wp:wrapNone/>
                      <wp:docPr id="1646988408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45" cy="98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E11EA" id="Line 183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6.4pt" to="13.5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E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C6EAE6" w14:textId="77777777" w:rsidR="0078049D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579001" wp14:editId="5D3C6568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219710</wp:posOffset>
                      </wp:positionV>
                      <wp:extent cx="405765" cy="2109470"/>
                      <wp:effectExtent l="61595" t="31115" r="8890" b="12065"/>
                      <wp:wrapNone/>
                      <wp:docPr id="1734183621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5765" cy="2109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9CC79" id="Line 176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7.3pt" to="116.55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78049D" w:rsidRPr="00CF2730">
              <w:rPr>
                <w:smallCaps w:val="0"/>
                <w:sz w:val="20"/>
                <w:szCs w:val="22"/>
              </w:rPr>
              <w:t>Order</w:t>
            </w:r>
            <w:r w:rsidR="00E22BF0" w:rsidRPr="00CF2730">
              <w:rPr>
                <w:smallCaps w:val="0"/>
                <w:sz w:val="20"/>
                <w:szCs w:val="22"/>
              </w:rPr>
              <w:t xml:space="preserve"> 10</w:t>
            </w:r>
            <w:r w:rsidR="0078049D" w:rsidRPr="00CF2730">
              <w:rPr>
                <w:smallCaps w:val="0"/>
                <w:sz w:val="20"/>
                <w:szCs w:val="22"/>
              </w:rPr>
              <w:t>0</w:t>
            </w:r>
            <w:r w:rsidR="00E22BF0" w:rsidRPr="00CF2730">
              <w:rPr>
                <w:smallCaps w:val="0"/>
                <w:sz w:val="20"/>
                <w:szCs w:val="22"/>
              </w:rPr>
              <w:t xml:space="preserve">0.36, Ch </w:t>
            </w:r>
            <w:r w:rsidR="00484045" w:rsidRPr="00CF2730">
              <w:rPr>
                <w:smallCaps w:val="0"/>
                <w:sz w:val="20"/>
                <w:szCs w:val="22"/>
              </w:rPr>
              <w:t>2,</w:t>
            </w:r>
            <w:r w:rsidR="00E22BF0" w:rsidRPr="00CF2730">
              <w:rPr>
                <w:smallCaps w:val="0"/>
                <w:sz w:val="20"/>
                <w:szCs w:val="22"/>
              </w:rPr>
              <w:t xml:space="preserve"> 1c </w:t>
            </w:r>
          </w:p>
          <w:p w14:paraId="112E64DB" w14:textId="77777777" w:rsidR="00E22BF0" w:rsidRPr="00CF2730" w:rsidRDefault="00E22BF0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sz w:val="20"/>
                <w:szCs w:val="22"/>
              </w:rPr>
              <w:t xml:space="preserve">Use Active Voice.  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</w:tcPr>
          <w:p w14:paraId="3BDFDD3B" w14:textId="77777777" w:rsidR="00E22BF0" w:rsidRPr="00CF2730" w:rsidRDefault="009F36CA" w:rsidP="00CF2730">
            <w:pPr>
              <w:ind w:left="283"/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10B281C" wp14:editId="540EB88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156210</wp:posOffset>
                      </wp:positionV>
                      <wp:extent cx="786765" cy="520700"/>
                      <wp:effectExtent l="47625" t="53340" r="13335" b="6985"/>
                      <wp:wrapNone/>
                      <wp:docPr id="775104564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86765" cy="520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A71B2" id="Line 182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2.3pt" to="65.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Restate, “Clancy wrote The Hunt for Red October.”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36F8B4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C8E9EE" wp14:editId="5DC32AB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211455" cy="2088515"/>
                      <wp:effectExtent l="12700" t="22860" r="61595" b="12700"/>
                      <wp:wrapNone/>
                      <wp:docPr id="1563551396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" cy="2088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69660" id="Line 186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1.4pt" to="33.1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6A380C21" w14:textId="77777777" w:rsidR="005603A9" w:rsidRPr="006331D3" w:rsidRDefault="005603A9" w:rsidP="005603A9">
      <w:pPr>
        <w:rPr>
          <w:smallCaps w:val="0"/>
          <w:sz w:val="24"/>
        </w:rPr>
      </w:pPr>
    </w:p>
    <w:p w14:paraId="03363AB7" w14:textId="77777777" w:rsidR="00656248" w:rsidRPr="006331D3" w:rsidRDefault="009F36CA">
      <w:pPr>
        <w:rPr>
          <w:smallCaps w:val="0"/>
          <w:sz w:val="24"/>
        </w:rPr>
      </w:pP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34ADE30" wp14:editId="0A3AAF42">
                <wp:simplePos x="0" y="0"/>
                <wp:positionH relativeFrom="column">
                  <wp:posOffset>6087110</wp:posOffset>
                </wp:positionH>
                <wp:positionV relativeFrom="paragraph">
                  <wp:posOffset>163830</wp:posOffset>
                </wp:positionV>
                <wp:extent cx="2057400" cy="1313180"/>
                <wp:effectExtent l="10160" t="10160" r="8890" b="10160"/>
                <wp:wrapNone/>
                <wp:docPr id="17838913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E14D0" w14:textId="77777777" w:rsidR="00513F71" w:rsidRPr="001B03AD" w:rsidRDefault="00513F71" w:rsidP="00513F71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Please make clear your recommended change and proposed rewrite.  When suggesting new wording, use quotation marks and make sure it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s clear what text you intend to replace.  In this case, the ellipse implies the beginni</w:t>
                            </w:r>
                            <w:r w:rsidR="00E965E4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ng of the original title is 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ADE3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79.3pt;margin-top:12.9pt;width:162pt;height:103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">
                <v:textbox>
                  <w:txbxContent>
                    <w:p w14:paraId="194E14D0" w14:textId="77777777" w:rsidR="00513F71" w:rsidRPr="001B03AD" w:rsidRDefault="00513F71" w:rsidP="00513F71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Please make clear your recommended change and proposed rewrite.  When suggesting new wording, use quotation marks and make sure it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i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s clear what text you intend to replace.  In this case, the ellipse implies the beginni</w:t>
                      </w:r>
                      <w:r w:rsidR="00E965E4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ng of the original title is ok.</w:t>
                      </w:r>
                    </w:p>
                  </w:txbxContent>
                </v:textbox>
              </v:shape>
            </w:pict>
          </mc:Fallback>
        </mc:AlternateContent>
      </w: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86225F6" wp14:editId="3856FD93">
                <wp:simplePos x="0" y="0"/>
                <wp:positionH relativeFrom="column">
                  <wp:posOffset>2933065</wp:posOffset>
                </wp:positionH>
                <wp:positionV relativeFrom="paragraph">
                  <wp:posOffset>679450</wp:posOffset>
                </wp:positionV>
                <wp:extent cx="2057400" cy="2615565"/>
                <wp:effectExtent l="8890" t="11430" r="10160" b="11430"/>
                <wp:wrapNone/>
                <wp:docPr id="120601507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FADA" w14:textId="77777777" w:rsidR="00F6546A" w:rsidRPr="001B03AD" w:rsidRDefault="00E965E4" w:rsidP="00F6546A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Conceptual</w:t>
                            </w:r>
                            <w:r w:rsidR="006D189E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 (C)</w:t>
                            </w: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If y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ou d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isagree with the intent of what i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stated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or implied or, you believe </w:t>
                            </w:r>
                            <w:r w:rsidR="000606AA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835A44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author</w:t>
                            </w:r>
                            <w:r w:rsidR="000606AA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omitted 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an important concept.</w:t>
                            </w:r>
                          </w:p>
                          <w:p w14:paraId="7028765A" w14:textId="77777777" w:rsidR="00E965E4" w:rsidRPr="001B03AD" w:rsidRDefault="00E965E4" w:rsidP="00F6546A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Editorial</w:t>
                            </w:r>
                            <w:r w:rsidR="006D189E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 (E)</w:t>
                            </w: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You agree with the intent but believe the wording is unclear, ambiguous, or of the wrong tone.</w:t>
                            </w:r>
                          </w:p>
                          <w:p w14:paraId="5B514FF5" w14:textId="77777777" w:rsidR="00E965E4" w:rsidRPr="001B03AD" w:rsidRDefault="00E965E4" w:rsidP="00F6546A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Format</w:t>
                            </w:r>
                            <w:r w:rsidR="006D189E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 (F)</w:t>
                            </w: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Comment on </w:t>
                            </w:r>
                            <w:r w:rsidR="00D4707F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layout, organization,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and other format issues that are solely the responsibility of the authors.  There is no need to identify deviations from the standard order format, typos or common spelling errors.  The</w:t>
                            </w:r>
                            <w:r w:rsidR="00D8636C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OPR will correct them during the review of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this order. </w:t>
                            </w:r>
                          </w:p>
                          <w:p w14:paraId="59754E2F" w14:textId="77777777" w:rsidR="00F6546A" w:rsidRPr="001B03AD" w:rsidRDefault="00F6546A" w:rsidP="00F6546A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25F6" id="Text Box 110" o:spid="_x0000_s1027" type="#_x0000_t202" style="position:absolute;margin-left:230.95pt;margin-top:53.5pt;width:162pt;height:205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">
                <v:textbox>
                  <w:txbxContent>
                    <w:p w14:paraId="6D54FADA" w14:textId="77777777" w:rsidR="00F6546A" w:rsidRPr="001B03AD" w:rsidRDefault="00E965E4" w:rsidP="00F6546A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Conceptual</w:t>
                      </w:r>
                      <w:r w:rsidR="006D189E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 (C)</w:t>
                      </w: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: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If y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ou d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isagree with the intent of what i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s 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stated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or implied or, you believe </w:t>
                      </w:r>
                      <w:r w:rsidR="000606AA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the </w:t>
                      </w:r>
                      <w:r w:rsidR="00835A44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author</w:t>
                      </w:r>
                      <w:r w:rsidR="000606AA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omitted 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an important concept.</w:t>
                      </w:r>
                    </w:p>
                    <w:p w14:paraId="7028765A" w14:textId="77777777" w:rsidR="00E965E4" w:rsidRPr="001B03AD" w:rsidRDefault="00E965E4" w:rsidP="00F6546A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Editorial</w:t>
                      </w:r>
                      <w:r w:rsidR="006D189E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 (E)</w:t>
                      </w: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: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You agree with the intent but believe the wording is unclear, ambiguous, or of the wrong tone.</w:t>
                      </w:r>
                    </w:p>
                    <w:p w14:paraId="5B514FF5" w14:textId="77777777" w:rsidR="00E965E4" w:rsidRPr="001B03AD" w:rsidRDefault="00E965E4" w:rsidP="00F6546A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Format</w:t>
                      </w:r>
                      <w:r w:rsidR="006D189E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 (F)</w:t>
                      </w: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: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Comment on </w:t>
                      </w:r>
                      <w:r w:rsidR="00D4707F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layout, organization,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and other format issues that are solely the responsibility of the authors.  There is no need to identify deviations from the standard order format, typos or common spelling errors.  The</w:t>
                      </w:r>
                      <w:r w:rsidR="00D8636C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OPR will correct them during the review of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this order. </w:t>
                      </w:r>
                    </w:p>
                    <w:p w14:paraId="59754E2F" w14:textId="77777777" w:rsidR="00F6546A" w:rsidRPr="001B03AD" w:rsidRDefault="00F6546A" w:rsidP="00F6546A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C4AB482" wp14:editId="58FBE3B3">
                <wp:simplePos x="0" y="0"/>
                <wp:positionH relativeFrom="column">
                  <wp:posOffset>1261745</wp:posOffset>
                </wp:positionH>
                <wp:positionV relativeFrom="paragraph">
                  <wp:posOffset>264795</wp:posOffset>
                </wp:positionV>
                <wp:extent cx="1051560" cy="731520"/>
                <wp:effectExtent l="13970" t="6350" r="10795" b="5080"/>
                <wp:wrapNone/>
                <wp:docPr id="18247303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A5E60" w14:textId="77777777" w:rsidR="006E2C1E" w:rsidRPr="001B03AD" w:rsidRDefault="005659B7" w:rsidP="00831B14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Review must enter </w:t>
                            </w:r>
                            <w:r w:rsidR="000606AA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their Org</w:t>
                            </w: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Routing# and </w:t>
                            </w:r>
                            <w:r w:rsidR="006E2C1E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phone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B482" id="Text Box 9" o:spid="_x0000_s1028" type="#_x0000_t202" style="position:absolute;margin-left:99.35pt;margin-top:20.85pt;width:82.8pt;height:57.6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">
                <v:textbox>
                  <w:txbxContent>
                    <w:p w14:paraId="6E1A5E60" w14:textId="77777777" w:rsidR="006E2C1E" w:rsidRPr="001B03AD" w:rsidRDefault="005659B7" w:rsidP="00831B14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Review must enter </w:t>
                      </w:r>
                      <w:r w:rsidR="000606AA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their Org</w:t>
                      </w: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Routing# and </w:t>
                      </w:r>
                      <w:r w:rsidR="006E2C1E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phone number.</w:t>
                      </w:r>
                    </w:p>
                  </w:txbxContent>
                </v:textbox>
              </v:shape>
            </w:pict>
          </mc:Fallback>
        </mc:AlternateContent>
      </w: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25B2943" wp14:editId="0E4AC403">
                <wp:simplePos x="0" y="0"/>
                <wp:positionH relativeFrom="column">
                  <wp:posOffset>7766685</wp:posOffset>
                </wp:positionH>
                <wp:positionV relativeFrom="paragraph">
                  <wp:posOffset>1724025</wp:posOffset>
                </wp:positionV>
                <wp:extent cx="1371600" cy="1554480"/>
                <wp:effectExtent l="13335" t="8255" r="5715" b="8890"/>
                <wp:wrapNone/>
                <wp:docPr id="69475851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B31E" w14:textId="77777777" w:rsidR="000726CE" w:rsidRDefault="000726CE" w:rsidP="000726CE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4A343A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OPR </w:t>
                            </w:r>
                            <w:r w:rsidR="00C82518" w:rsidRPr="004A343A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Pr="004A343A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ONLY</w:t>
                            </w: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How did you resolve the Review’s Comments and Recommendation? </w:t>
                            </w:r>
                          </w:p>
                          <w:p w14:paraId="48B434CE" w14:textId="77777777" w:rsidR="000726CE" w:rsidRDefault="000726CE" w:rsidP="000726CE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</w:p>
                          <w:p w14:paraId="445A9170" w14:textId="77777777" w:rsidR="000726CE" w:rsidRPr="001B03AD" w:rsidRDefault="000726CE" w:rsidP="000726CE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If you are not the OPR</w:t>
                            </w:r>
                            <w:r w:rsidR="000606AA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do not make comments in this column.</w:t>
                            </w:r>
                          </w:p>
                          <w:p w14:paraId="618A3DEB" w14:textId="77777777" w:rsidR="000726CE" w:rsidRPr="001B03AD" w:rsidRDefault="000726CE" w:rsidP="000726CE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2943" id="Text Box 185" o:spid="_x0000_s1029" type="#_x0000_t202" style="position:absolute;margin-left:611.55pt;margin-top:135.75pt;width:108pt;height:122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">
                <v:textbox>
                  <w:txbxContent>
                    <w:p w14:paraId="1110B31E" w14:textId="77777777" w:rsidR="000726CE" w:rsidRDefault="000726CE" w:rsidP="000726CE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4A343A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OPR </w:t>
                      </w:r>
                      <w:r w:rsidR="00C82518" w:rsidRPr="004A343A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USE </w:t>
                      </w:r>
                      <w:r w:rsidRPr="004A343A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ONLY</w:t>
                      </w: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How did you resolve the Review’s Comments and Recommendation? </w:t>
                      </w:r>
                    </w:p>
                    <w:p w14:paraId="48B434CE" w14:textId="77777777" w:rsidR="000726CE" w:rsidRDefault="000726CE" w:rsidP="000726CE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</w:p>
                    <w:p w14:paraId="445A9170" w14:textId="77777777" w:rsidR="000726CE" w:rsidRPr="001B03AD" w:rsidRDefault="000726CE" w:rsidP="000726CE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If you are not the OPR</w:t>
                      </w:r>
                      <w:r w:rsidR="000606AA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do not make comments in this column.</w:t>
                      </w:r>
                    </w:p>
                    <w:p w14:paraId="618A3DEB" w14:textId="77777777" w:rsidR="000726CE" w:rsidRPr="001B03AD" w:rsidRDefault="000726CE" w:rsidP="000726CE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31D3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54E644E" wp14:editId="0B6AED8A">
                <wp:simplePos x="0" y="0"/>
                <wp:positionH relativeFrom="column">
                  <wp:posOffset>5080</wp:posOffset>
                </wp:positionH>
                <wp:positionV relativeFrom="paragraph">
                  <wp:posOffset>161925</wp:posOffset>
                </wp:positionV>
                <wp:extent cx="1143000" cy="914400"/>
                <wp:effectExtent l="5080" t="8255" r="13970" b="10795"/>
                <wp:wrapNone/>
                <wp:docPr id="1458468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97490" w14:textId="77777777" w:rsidR="006E2C1E" w:rsidRPr="001B03AD" w:rsidRDefault="006E2C1E" w:rsidP="00831B14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The Reviewer is the person making the Comment and the Recommended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644E" id="Text Box 2" o:spid="_x0000_s1030" type="#_x0000_t202" style="position:absolute;margin-left:.4pt;margin-top:12.75pt;width:90pt;height:1in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">
                <v:textbox>
                  <w:txbxContent>
                    <w:p w14:paraId="46397490" w14:textId="77777777" w:rsidR="006E2C1E" w:rsidRPr="001B03AD" w:rsidRDefault="006E2C1E" w:rsidP="00831B14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The Reviewer is the person making the Comment and the Recommended Change.</w:t>
                      </w:r>
                    </w:p>
                  </w:txbxContent>
                </v:textbox>
              </v:shape>
            </w:pict>
          </mc:Fallback>
        </mc:AlternateContent>
      </w:r>
      <w:r w:rsidR="005603A9" w:rsidRPr="006331D3">
        <w:rPr>
          <w:smallCaps w:val="0"/>
          <w:sz w:val="24"/>
        </w:rPr>
        <w:t xml:space="preserve">  </w:t>
      </w:r>
    </w:p>
    <w:p w14:paraId="52772119" w14:textId="77777777" w:rsidR="009D4205" w:rsidRPr="006331D3" w:rsidRDefault="009D4205">
      <w:pPr>
        <w:rPr>
          <w:smallCaps w:val="0"/>
          <w:sz w:val="24"/>
        </w:rPr>
      </w:pPr>
    </w:p>
    <w:p w14:paraId="3F3D92C7" w14:textId="77777777" w:rsidR="009D4205" w:rsidRPr="006331D3" w:rsidRDefault="005659B7" w:rsidP="005659B7">
      <w:pPr>
        <w:tabs>
          <w:tab w:val="left" w:pos="2428"/>
        </w:tabs>
        <w:rPr>
          <w:smallCaps w:val="0"/>
          <w:sz w:val="24"/>
        </w:rPr>
      </w:pPr>
      <w:r w:rsidRPr="006331D3">
        <w:rPr>
          <w:smallCaps w:val="0"/>
          <w:sz w:val="24"/>
        </w:rPr>
        <w:tab/>
      </w:r>
    </w:p>
    <w:p w14:paraId="3834ACD7" w14:textId="77777777" w:rsidR="009D4205" w:rsidRPr="006331D3" w:rsidRDefault="009D4205">
      <w:pPr>
        <w:rPr>
          <w:smallCaps w:val="0"/>
          <w:sz w:val="24"/>
        </w:rPr>
      </w:pPr>
    </w:p>
    <w:p w14:paraId="57D7980F" w14:textId="77777777" w:rsidR="009D4205" w:rsidRPr="006331D3" w:rsidRDefault="009D4205">
      <w:pPr>
        <w:rPr>
          <w:smallCaps w:val="0"/>
          <w:sz w:val="24"/>
        </w:rPr>
      </w:pPr>
    </w:p>
    <w:p w14:paraId="04F15D21" w14:textId="77777777" w:rsidR="009D4205" w:rsidRPr="006331D3" w:rsidRDefault="009D4205">
      <w:pPr>
        <w:rPr>
          <w:smallCaps w:val="0"/>
          <w:sz w:val="24"/>
        </w:rPr>
      </w:pPr>
    </w:p>
    <w:p w14:paraId="3A8E811F" w14:textId="77777777" w:rsidR="009D4205" w:rsidRPr="006331D3" w:rsidRDefault="009F36CA">
      <w:pPr>
        <w:rPr>
          <w:smallCaps w:val="0"/>
          <w:sz w:val="24"/>
        </w:rPr>
      </w:pP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0277B83" wp14:editId="25BA02CB">
                <wp:simplePos x="0" y="0"/>
                <wp:positionH relativeFrom="column">
                  <wp:posOffset>5715</wp:posOffset>
                </wp:positionH>
                <wp:positionV relativeFrom="paragraph">
                  <wp:posOffset>163195</wp:posOffset>
                </wp:positionV>
                <wp:extent cx="2748280" cy="1632585"/>
                <wp:effectExtent l="5715" t="13335" r="8255" b="11430"/>
                <wp:wrapNone/>
                <wp:docPr id="21401929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D933" w14:textId="77777777" w:rsidR="009243D2" w:rsidRPr="001B03AD" w:rsidRDefault="006D189E" w:rsidP="009243D2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The Reviewer m</w:t>
                            </w:r>
                            <w:r w:rsidR="006E2C1E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ust enter the page number of the directive and the paragraph so we can easily</w:t>
                            </w:r>
                            <w:r w:rsidR="00F6546A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identify the reference paragraph</w:t>
                            </w:r>
                            <w:r w:rsidR="006E2C1E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.</w:t>
                            </w:r>
                            <w:r w:rsidR="009243D2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Enter chapter page numbers as 1-2 (Chapter 1, page 2).  List appendices page numbers as A-3 (Appendix A, page 3). </w:t>
                            </w:r>
                            <w:r w:rsidR="009243D2" w:rsidRPr="00EB1EEE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1EEE" w:rsidRPr="00EB1EEE">
                              <w:rPr>
                                <w:rFonts w:ascii="Times New (W1)" w:hAnsi="Times New (W1)"/>
                                <w:b/>
                                <w:sz w:val="20"/>
                                <w:szCs w:val="20"/>
                              </w:rPr>
                              <w:t xml:space="preserve">No Spaces </w:t>
                            </w:r>
                            <w:r w:rsidR="00EB1EEE">
                              <w:rPr>
                                <w:rFonts w:ascii="Times New (W1)" w:hAnsi="Times New (W1)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EB1EEE" w:rsidRPr="00EB1EEE">
                              <w:rPr>
                                <w:rFonts w:ascii="Times New (W1)" w:hAnsi="Times New (W1)"/>
                                <w:b/>
                                <w:sz w:val="20"/>
                                <w:szCs w:val="20"/>
                              </w:rPr>
                              <w:t>r Periods Between Numbers</w:t>
                            </w:r>
                          </w:p>
                          <w:p w14:paraId="1BB14DF9" w14:textId="77777777" w:rsidR="006E2C1E" w:rsidRPr="001B03AD" w:rsidRDefault="006E2C1E" w:rsidP="00A76C1B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</w:p>
                          <w:p w14:paraId="7C091821" w14:textId="77777777" w:rsidR="009243D2" w:rsidRDefault="00A76C1B" w:rsidP="00A76C1B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NOTE: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C1E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For comments 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covering 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the whole directive, please indicate "General."</w:t>
                            </w:r>
                            <w:r w:rsidR="009243D2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7B83" id="Text Box 12" o:spid="_x0000_s1031" type="#_x0000_t202" style="position:absolute;margin-left:.45pt;margin-top:12.85pt;width:216.4pt;height:128.5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">
                <v:textbox>
                  <w:txbxContent>
                    <w:p w14:paraId="2EF8D933" w14:textId="77777777" w:rsidR="009243D2" w:rsidRPr="001B03AD" w:rsidRDefault="006D189E" w:rsidP="009243D2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The Reviewer m</w:t>
                      </w:r>
                      <w:r w:rsidR="006E2C1E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ust enter the page number of the directive and the paragraph so we can easily</w:t>
                      </w:r>
                      <w:r w:rsidR="00F6546A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identify the reference paragraph</w:t>
                      </w:r>
                      <w:r w:rsidR="006E2C1E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.</w:t>
                      </w:r>
                      <w:r w:rsidR="009243D2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Enter chapter page numbers as 1-2 (Chapter 1, page 2).  List appendices page numbers as A-3 (Appendix A, page 3). </w:t>
                      </w:r>
                      <w:r w:rsidR="009243D2" w:rsidRPr="00EB1EEE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  <w:r w:rsidR="00EB1EEE" w:rsidRPr="00EB1EEE">
                        <w:rPr>
                          <w:rFonts w:ascii="Times New (W1)" w:hAnsi="Times New (W1)"/>
                          <w:b/>
                          <w:sz w:val="20"/>
                          <w:szCs w:val="20"/>
                        </w:rPr>
                        <w:t xml:space="preserve">No Spaces </w:t>
                      </w:r>
                      <w:r w:rsidR="00EB1EEE">
                        <w:rPr>
                          <w:rFonts w:ascii="Times New (W1)" w:hAnsi="Times New (W1)"/>
                          <w:b/>
                          <w:sz w:val="20"/>
                          <w:szCs w:val="20"/>
                        </w:rPr>
                        <w:t>o</w:t>
                      </w:r>
                      <w:r w:rsidR="00EB1EEE" w:rsidRPr="00EB1EEE">
                        <w:rPr>
                          <w:rFonts w:ascii="Times New (W1)" w:hAnsi="Times New (W1)"/>
                          <w:b/>
                          <w:sz w:val="20"/>
                          <w:szCs w:val="20"/>
                        </w:rPr>
                        <w:t>r Periods Between Numbers</w:t>
                      </w:r>
                    </w:p>
                    <w:p w14:paraId="1BB14DF9" w14:textId="77777777" w:rsidR="006E2C1E" w:rsidRPr="001B03AD" w:rsidRDefault="006E2C1E" w:rsidP="00A76C1B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</w:p>
                    <w:p w14:paraId="7C091821" w14:textId="77777777" w:rsidR="009243D2" w:rsidRDefault="00A76C1B" w:rsidP="00A76C1B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NOTE: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  <w:r w:rsidR="006E2C1E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For comments 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covering 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the whole directive, please indicate "General."</w:t>
                      </w:r>
                      <w:r w:rsidR="009243D2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7FC5CB4" w14:textId="77777777" w:rsidR="009D4205" w:rsidRPr="006331D3" w:rsidRDefault="009D4205">
      <w:pPr>
        <w:rPr>
          <w:smallCaps w:val="0"/>
          <w:sz w:val="24"/>
        </w:rPr>
      </w:pPr>
    </w:p>
    <w:p w14:paraId="777D2214" w14:textId="77777777" w:rsidR="009D4205" w:rsidRPr="006331D3" w:rsidRDefault="009D4205">
      <w:pPr>
        <w:rPr>
          <w:smallCaps w:val="0"/>
          <w:sz w:val="24"/>
        </w:rPr>
      </w:pPr>
    </w:p>
    <w:p w14:paraId="16915E6B" w14:textId="77777777" w:rsidR="009D4205" w:rsidRPr="006331D3" w:rsidRDefault="009D4205">
      <w:pPr>
        <w:rPr>
          <w:smallCaps w:val="0"/>
          <w:sz w:val="24"/>
        </w:rPr>
      </w:pPr>
    </w:p>
    <w:p w14:paraId="61DFD9CE" w14:textId="77777777" w:rsidR="009D4205" w:rsidRPr="006331D3" w:rsidRDefault="009F36CA">
      <w:pPr>
        <w:rPr>
          <w:smallCaps w:val="0"/>
          <w:sz w:val="24"/>
        </w:rPr>
      </w:pP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C09F40B" wp14:editId="54E44314">
                <wp:simplePos x="0" y="0"/>
                <wp:positionH relativeFrom="column">
                  <wp:posOffset>5217160</wp:posOffset>
                </wp:positionH>
                <wp:positionV relativeFrom="paragraph">
                  <wp:posOffset>58420</wp:posOffset>
                </wp:positionV>
                <wp:extent cx="2378710" cy="1303655"/>
                <wp:effectExtent l="6985" t="9525" r="5080" b="10795"/>
                <wp:wrapNone/>
                <wp:docPr id="5167827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BDEA" w14:textId="77777777" w:rsidR="00A76C1B" w:rsidRPr="001B03AD" w:rsidRDefault="00A76C1B" w:rsidP="00A76C1B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Please explain your disagreement and give a rationale.  Authors often fail to see the ambiguities that lead to readers finding unintended meaning.  Having a reason behind a suggestion is not only useful for understanding the intent of the change, but also for helping us determine if your issue can be resolved in other ways.</w:t>
                            </w:r>
                          </w:p>
                          <w:p w14:paraId="222A7DBF" w14:textId="77777777" w:rsidR="00A76C1B" w:rsidRPr="001B03AD" w:rsidRDefault="00A76C1B" w:rsidP="00A76C1B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F40B" id="Text Box 17" o:spid="_x0000_s1032" type="#_x0000_t202" style="position:absolute;margin-left:410.8pt;margin-top:4.6pt;width:187.3pt;height:102.6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">
                <v:textbox>
                  <w:txbxContent>
                    <w:p w14:paraId="1AC8BDEA" w14:textId="77777777" w:rsidR="00A76C1B" w:rsidRPr="001B03AD" w:rsidRDefault="00A76C1B" w:rsidP="00A76C1B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Please explain your disagreement and give a rationale.  Authors often fail to see the ambiguities that lead to readers finding unintended meaning.  Having a reason behind a suggestion is not only useful for understanding the intent of the change, but also for helping us determine if your issue can be resolved in other ways.</w:t>
                      </w:r>
                    </w:p>
                    <w:p w14:paraId="222A7DBF" w14:textId="77777777" w:rsidR="00A76C1B" w:rsidRPr="001B03AD" w:rsidRDefault="00A76C1B" w:rsidP="00A76C1B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B390BF" w14:textId="77777777" w:rsidR="009D4205" w:rsidRPr="006331D3" w:rsidRDefault="009F36CA">
      <w:pPr>
        <w:rPr>
          <w:smallCaps w:val="0"/>
          <w:sz w:val="24"/>
        </w:rPr>
      </w:pP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EE447C" wp14:editId="76C62A4D">
                <wp:simplePos x="0" y="0"/>
                <wp:positionH relativeFrom="column">
                  <wp:posOffset>-1719580</wp:posOffset>
                </wp:positionH>
                <wp:positionV relativeFrom="paragraph">
                  <wp:posOffset>35560</wp:posOffset>
                </wp:positionV>
                <wp:extent cx="228600" cy="0"/>
                <wp:effectExtent l="13970" t="9525" r="5080" b="9525"/>
                <wp:wrapNone/>
                <wp:docPr id="44569793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60EA5" id="Line 10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4pt,2.8pt" to="-117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"/>
            </w:pict>
          </mc:Fallback>
        </mc:AlternateContent>
      </w:r>
    </w:p>
    <w:p w14:paraId="7AC4D237" w14:textId="77777777" w:rsidR="009D4205" w:rsidRPr="006331D3" w:rsidRDefault="009D4205">
      <w:pPr>
        <w:rPr>
          <w:smallCaps w:val="0"/>
          <w:sz w:val="24"/>
        </w:rPr>
      </w:pPr>
    </w:p>
    <w:p w14:paraId="6BC17839" w14:textId="77777777" w:rsidR="009D4205" w:rsidRPr="006331D3" w:rsidRDefault="009D4205">
      <w:pPr>
        <w:rPr>
          <w:smallCaps w:val="0"/>
          <w:sz w:val="24"/>
        </w:rPr>
      </w:pPr>
    </w:p>
    <w:p w14:paraId="782E0070" w14:textId="77777777" w:rsidR="009D4205" w:rsidRPr="006331D3" w:rsidRDefault="009D4205">
      <w:pPr>
        <w:rPr>
          <w:smallCaps w:val="0"/>
          <w:sz w:val="24"/>
        </w:rPr>
      </w:pPr>
    </w:p>
    <w:p w14:paraId="17D3D1E2" w14:textId="77777777" w:rsidR="009D4205" w:rsidRPr="006331D3" w:rsidRDefault="009D4205">
      <w:pPr>
        <w:rPr>
          <w:smallCaps w:val="0"/>
          <w:sz w:val="24"/>
        </w:rPr>
      </w:pPr>
    </w:p>
    <w:p w14:paraId="3427950F" w14:textId="77777777" w:rsidR="00374578" w:rsidRPr="006331D3" w:rsidRDefault="00374578">
      <w:pPr>
        <w:rPr>
          <w:smallCaps w:val="0"/>
          <w:sz w:val="24"/>
        </w:rPr>
      </w:pPr>
    </w:p>
    <w:p w14:paraId="6D8E1EA3" w14:textId="77777777" w:rsidR="00374578" w:rsidRPr="006331D3" w:rsidRDefault="00374578">
      <w:pPr>
        <w:rPr>
          <w:smallCaps w:val="0"/>
          <w:sz w:val="24"/>
        </w:rPr>
      </w:pPr>
    </w:p>
    <w:p w14:paraId="003A4A48" w14:textId="77777777" w:rsidR="00374578" w:rsidRPr="006331D3" w:rsidRDefault="00374578">
      <w:pPr>
        <w:rPr>
          <w:smallCaps w:val="0"/>
          <w:sz w:val="24"/>
        </w:rPr>
      </w:pPr>
    </w:p>
    <w:p w14:paraId="57405165" w14:textId="77777777" w:rsidR="00374578" w:rsidRPr="006331D3" w:rsidRDefault="00374578">
      <w:pPr>
        <w:rPr>
          <w:smallCaps w:val="0"/>
          <w:sz w:val="24"/>
        </w:rPr>
      </w:pPr>
    </w:p>
    <w:p w14:paraId="597F7418" w14:textId="77777777" w:rsidR="00374578" w:rsidRPr="006331D3" w:rsidRDefault="00374578" w:rsidP="006F363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2880" w:right="1440" w:hanging="1440"/>
        <w:rPr>
          <w:b/>
          <w:smallCaps w:val="0"/>
        </w:rPr>
      </w:pPr>
      <w:r w:rsidRPr="006331D3">
        <w:rPr>
          <w:b/>
        </w:rPr>
        <w:t>NOTE:</w:t>
      </w:r>
      <w:r w:rsidRPr="006331D3">
        <w:rPr>
          <w:b/>
        </w:rPr>
        <w:tab/>
      </w:r>
      <w:r w:rsidR="00D4707F" w:rsidRPr="006331D3">
        <w:rPr>
          <w:b/>
          <w:smallCaps w:val="0"/>
        </w:rPr>
        <w:t>Complete a</w:t>
      </w:r>
      <w:r w:rsidRPr="006331D3">
        <w:rPr>
          <w:b/>
          <w:smallCaps w:val="0"/>
        </w:rPr>
        <w:t xml:space="preserve">ll columns </w:t>
      </w:r>
      <w:r w:rsidR="00D4707F" w:rsidRPr="006331D3">
        <w:rPr>
          <w:b/>
          <w:smallCaps w:val="0"/>
        </w:rPr>
        <w:t xml:space="preserve">(Resolution of Comments is for the OPR only) </w:t>
      </w:r>
      <w:r w:rsidRPr="006331D3">
        <w:rPr>
          <w:b/>
          <w:smallCaps w:val="0"/>
        </w:rPr>
        <w:t>or the Comments Matrix will be rejected.</w:t>
      </w:r>
      <w:r w:rsidR="00D4707F" w:rsidRPr="006331D3">
        <w:rPr>
          <w:b/>
          <w:smallCaps w:val="0"/>
        </w:rPr>
        <w:t xml:space="preserve"> </w:t>
      </w:r>
    </w:p>
    <w:p w14:paraId="0995B43C" w14:textId="77777777" w:rsidR="00374578" w:rsidRPr="006331D3" w:rsidRDefault="00374578" w:rsidP="006F363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1440" w:right="1440"/>
        <w:rPr>
          <w:smallCaps w:val="0"/>
          <w:sz w:val="24"/>
        </w:rPr>
      </w:pPr>
      <w:r w:rsidRPr="006331D3">
        <w:rPr>
          <w:b/>
          <w:smallCaps w:val="0"/>
        </w:rPr>
        <w:tab/>
      </w:r>
      <w:r w:rsidRPr="006331D3">
        <w:rPr>
          <w:b/>
          <w:smallCaps w:val="0"/>
        </w:rPr>
        <w:tab/>
        <w:t>The next worksheet is a blank form for your comments</w:t>
      </w:r>
    </w:p>
    <w:p w14:paraId="4F300A68" w14:textId="77777777" w:rsidR="009D4205" w:rsidRPr="006331D3" w:rsidRDefault="0041655C" w:rsidP="006F5F10">
      <w:pPr>
        <w:tabs>
          <w:tab w:val="right" w:pos="14400"/>
        </w:tabs>
        <w:jc w:val="right"/>
        <w:rPr>
          <w:smallCaps w:val="0"/>
          <w:sz w:val="20"/>
          <w:szCs w:val="20"/>
        </w:rPr>
      </w:pPr>
      <w:r w:rsidRPr="006331D3">
        <w:rPr>
          <w:smallCaps w:val="0"/>
          <w:sz w:val="24"/>
        </w:rPr>
        <w:br w:type="page"/>
      </w:r>
      <w:r w:rsidR="006F5F10" w:rsidRPr="006331D3">
        <w:rPr>
          <w:b/>
          <w:smallCaps w:val="0"/>
          <w:sz w:val="20"/>
          <w:szCs w:val="20"/>
        </w:rPr>
        <w:lastRenderedPageBreak/>
        <w:t xml:space="preserve"> </w:t>
      </w:r>
      <w:r w:rsidR="004A343A" w:rsidRPr="006331D3">
        <w:rPr>
          <w:b/>
          <w:smallCaps w:val="0"/>
          <w:sz w:val="20"/>
          <w:szCs w:val="20"/>
        </w:rPr>
        <w:t>(</w:t>
      </w:r>
      <w:r w:rsidR="00742F20" w:rsidRPr="006331D3">
        <w:rPr>
          <w:b/>
          <w:smallCaps w:val="0"/>
          <w:sz w:val="20"/>
          <w:szCs w:val="20"/>
        </w:rPr>
        <w:t>OPR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10"/>
        <w:gridCol w:w="1485"/>
        <w:gridCol w:w="1416"/>
        <w:gridCol w:w="1973"/>
        <w:gridCol w:w="793"/>
        <w:gridCol w:w="793"/>
        <w:gridCol w:w="733"/>
        <w:gridCol w:w="2125"/>
        <w:gridCol w:w="2808"/>
        <w:gridCol w:w="1730"/>
      </w:tblGrid>
      <w:tr w:rsidR="00E61233" w:rsidRPr="00CF2730" w14:paraId="617F2C96" w14:textId="77777777" w:rsidTr="00E61233">
        <w:trPr>
          <w:cantSplit/>
          <w:tblHeader/>
        </w:trPr>
        <w:tc>
          <w:tcPr>
            <w:tcW w:w="0" w:type="auto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0C22DC" w14:textId="77777777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Reviewer</w:t>
            </w:r>
          </w:p>
          <w:p w14:paraId="49A1F4B0" w14:textId="77777777" w:rsidR="00E61233" w:rsidRPr="00CF2730" w:rsidRDefault="00E61233" w:rsidP="00162C5A">
            <w:pPr>
              <w:rPr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34E891" w14:textId="77777777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Reviewer Routing#</w:t>
            </w:r>
          </w:p>
        </w:tc>
        <w:tc>
          <w:tcPr>
            <w:tcW w:w="0" w:type="auto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CAE5CE" w14:textId="77777777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Reviewer Phone#</w:t>
            </w:r>
          </w:p>
        </w:tc>
        <w:tc>
          <w:tcPr>
            <w:tcW w:w="0" w:type="auto"/>
            <w:shd w:val="clear" w:color="auto" w:fill="CCCCCC"/>
          </w:tcPr>
          <w:p w14:paraId="4344BE2E" w14:textId="245150F0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r>
              <w:rPr>
                <w:b/>
                <w:smallCaps w:val="0"/>
                <w:sz w:val="22"/>
                <w:szCs w:val="24"/>
              </w:rPr>
              <w:t>Document (Handbook or PS)</w:t>
            </w:r>
          </w:p>
        </w:tc>
        <w:tc>
          <w:tcPr>
            <w:tcW w:w="0" w:type="auto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DEF597" w14:textId="4C06FDD5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Page#</w:t>
            </w:r>
          </w:p>
        </w:tc>
        <w:tc>
          <w:tcPr>
            <w:tcW w:w="0" w:type="auto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806EF4" w14:textId="77777777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smartTag w:uri="urn:schemas-microsoft-com:office:smarttags" w:element="place">
              <w:r w:rsidRPr="00CF2730">
                <w:rPr>
                  <w:b/>
                  <w:smallCaps w:val="0"/>
                  <w:sz w:val="22"/>
                  <w:szCs w:val="24"/>
                </w:rPr>
                <w:t>Para</w:t>
              </w:r>
            </w:smartTag>
            <w:r w:rsidRPr="00CF2730">
              <w:rPr>
                <w:b/>
                <w:smallCaps w:val="0"/>
                <w:sz w:val="22"/>
                <w:szCs w:val="24"/>
              </w:rPr>
              <w:t>#</w:t>
            </w:r>
          </w:p>
        </w:tc>
        <w:tc>
          <w:tcPr>
            <w:tcW w:w="0" w:type="auto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2D8351" w14:textId="77777777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C, E, or F</w:t>
            </w:r>
          </w:p>
        </w:tc>
        <w:tc>
          <w:tcPr>
            <w:tcW w:w="0" w:type="auto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13C438" w14:textId="77777777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Comment/Rationale</w:t>
            </w:r>
          </w:p>
        </w:tc>
        <w:tc>
          <w:tcPr>
            <w:tcW w:w="0" w:type="auto"/>
            <w:shd w:val="clear" w:color="auto" w:fill="CCCCCC"/>
          </w:tcPr>
          <w:p w14:paraId="4F5B73AE" w14:textId="77777777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Recommended Change/Proposed Rewrite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71C42A" w14:textId="77777777" w:rsidR="00E61233" w:rsidRPr="00CF2730" w:rsidRDefault="00E61233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Resolution of Comment</w:t>
            </w:r>
          </w:p>
        </w:tc>
      </w:tr>
      <w:tr w:rsidR="00E61233" w:rsidRPr="00CF2730" w14:paraId="3EA15F88" w14:textId="77777777" w:rsidTr="00E61233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DE7293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DE5A73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40E0F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BEC98E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025E6F" w14:textId="3F40B078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ED9CD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A6E01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F0839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BF5F80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38DDCA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2058D081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DAB361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207B50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27753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54524403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C7BD6E" w14:textId="45471DE2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BAFCA0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7A73E5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BCF60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A3647BA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6A695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546948A4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43B5CA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A1C073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60F33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16716C9E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5F4CFD" w14:textId="730809EB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194ED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F177A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87FF55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65B4C8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939934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4A8AA9D5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1492DE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533FF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C8CC9B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4E048852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5E17CC" w14:textId="1860A0C6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C3BD82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49FA3F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120A7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4277CCB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EB7F9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79C284BE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A23263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3C9EC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1620EC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42BF9685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F9F4CC" w14:textId="1EEE9B11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3101B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1B878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2AE272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3DDCD3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4D40FA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6F9488D8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6B69A1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C0220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6268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17074784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610DE4" w14:textId="4AFE40C3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5EBF8A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E6F790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B40E6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6995D02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91FC9B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6452519E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52ABB3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91B4C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D17D27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39754BC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BB1E02" w14:textId="0D4F6228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7AE83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2BC712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80DAC0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54D017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BFE21E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1A5A174B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12077E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B6589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71A7AB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00B576C7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3A2CE7" w14:textId="63E91AC9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D9756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79E84E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D1C3C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050F2D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81605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431BB88B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3C4D60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71070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27AFB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5809A43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8D22AD" w14:textId="4C9A5708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7811D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51AB3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240B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1956E3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273B52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5512FB74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837ACD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0AB6D4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14D13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3B8CA03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ABCC0D" w14:textId="04EE0D9B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C00615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B63B0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036EDB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1C0B64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1E93A4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0BA6F74C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457B2A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92D4E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FF335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63287F4F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1164C" w14:textId="1CEA4A13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A15A5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2C73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726BFE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3A5BA47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E808D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641553E4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69C905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519750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26B16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23994F53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6F9D7F" w14:textId="23A8F3AF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F9E103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39FBB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7999B5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0A7784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97D6BA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2A0F22FE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40461E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CEC324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21188A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475D944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B74585" w14:textId="4B84F952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F2BB90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12384A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06327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ACAF94B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CA619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56711D7C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BE4038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264EF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D6EE54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012B42A1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81ED9F" w14:textId="6C0E71A9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85D630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76B8CB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9C16EB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2800A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AEB560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185F46FA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84F065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071E12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19680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0858C59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B916C1" w14:textId="73A7D30E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AAE320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D80384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0B9DF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3B803B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736E67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  <w:tr w:rsidR="00E61233" w:rsidRPr="00CF2730" w14:paraId="35DF1C6E" w14:textId="77777777" w:rsidTr="00E61233">
        <w:trPr>
          <w:cantSplit/>
        </w:trPr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32AB55" w14:textId="77777777" w:rsidR="00E61233" w:rsidRPr="00CF2730" w:rsidRDefault="00E61233" w:rsidP="002F29FB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E38C6F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F4CC6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</w:tcPr>
          <w:p w14:paraId="69F2334B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812896" w14:textId="50A1CAE9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EE878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292599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944EE7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8A3B22E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F78CBD" w14:textId="77777777" w:rsidR="00E61233" w:rsidRPr="00CF2730" w:rsidRDefault="00E61233" w:rsidP="00162C5A">
            <w:pPr>
              <w:rPr>
                <w:smallCaps w:val="0"/>
                <w:sz w:val="20"/>
                <w:szCs w:val="22"/>
              </w:rPr>
            </w:pPr>
          </w:p>
        </w:tc>
      </w:tr>
    </w:tbl>
    <w:p w14:paraId="4B5285D9" w14:textId="77777777" w:rsidR="005659B7" w:rsidRPr="00F523AB" w:rsidRDefault="005659B7" w:rsidP="006331D3">
      <w:pPr>
        <w:rPr>
          <w:sz w:val="20"/>
        </w:rPr>
      </w:pPr>
    </w:p>
    <w:sectPr w:rsidR="005659B7" w:rsidRPr="00F523AB" w:rsidSect="00E61233">
      <w:headerReference w:type="default" r:id="rId11"/>
      <w:footerReference w:type="default" r:id="rId12"/>
      <w:pgSz w:w="15840" w:h="12240" w:orient="landscape" w:code="1"/>
      <w:pgMar w:top="1008" w:right="432" w:bottom="720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D6AC" w14:textId="77777777" w:rsidR="008370C9" w:rsidRDefault="008370C9">
      <w:r>
        <w:separator/>
      </w:r>
    </w:p>
  </w:endnote>
  <w:endnote w:type="continuationSeparator" w:id="0">
    <w:p w14:paraId="15D5721E" w14:textId="77777777" w:rsidR="008370C9" w:rsidRDefault="0083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05AE" w14:textId="77777777" w:rsidR="001568D4" w:rsidRPr="00F523AB" w:rsidRDefault="006F5F10" w:rsidP="006F5F10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sz w:val="20"/>
        <w:szCs w:val="20"/>
      </w:rPr>
    </w:pPr>
    <w:r w:rsidRPr="00F523AB">
      <w:rPr>
        <w:sz w:val="20"/>
        <w:szCs w:val="20"/>
      </w:rPr>
      <w:tab/>
    </w:r>
    <w:r w:rsidR="00143559" w:rsidRPr="00F523AB">
      <w:rPr>
        <w:sz w:val="20"/>
        <w:szCs w:val="20"/>
      </w:rPr>
      <w:t xml:space="preserve">Page </w:t>
    </w:r>
    <w:r w:rsidR="00143559" w:rsidRPr="00F523AB">
      <w:rPr>
        <w:sz w:val="20"/>
        <w:szCs w:val="20"/>
      </w:rPr>
      <w:fldChar w:fldCharType="begin"/>
    </w:r>
    <w:r w:rsidR="00143559" w:rsidRPr="00F523AB">
      <w:rPr>
        <w:sz w:val="20"/>
        <w:szCs w:val="20"/>
      </w:rPr>
      <w:instrText xml:space="preserve"> PAGE </w:instrText>
    </w:r>
    <w:r w:rsidR="00143559" w:rsidRPr="00F523AB">
      <w:rPr>
        <w:sz w:val="20"/>
        <w:szCs w:val="20"/>
      </w:rPr>
      <w:fldChar w:fldCharType="separate"/>
    </w:r>
    <w:r w:rsidR="00281B6C">
      <w:rPr>
        <w:noProof/>
        <w:sz w:val="20"/>
        <w:szCs w:val="20"/>
      </w:rPr>
      <w:t>2</w:t>
    </w:r>
    <w:r w:rsidR="00143559" w:rsidRPr="00F523AB">
      <w:rPr>
        <w:sz w:val="20"/>
        <w:szCs w:val="20"/>
      </w:rPr>
      <w:fldChar w:fldCharType="end"/>
    </w:r>
    <w:r w:rsidR="00143559" w:rsidRPr="00F523AB">
      <w:rPr>
        <w:sz w:val="20"/>
        <w:szCs w:val="20"/>
      </w:rPr>
      <w:t xml:space="preserve"> of </w:t>
    </w:r>
    <w:r w:rsidR="00143559" w:rsidRPr="00F523AB">
      <w:rPr>
        <w:rStyle w:val="PageNumber"/>
        <w:sz w:val="20"/>
        <w:szCs w:val="20"/>
      </w:rPr>
      <w:fldChar w:fldCharType="begin"/>
    </w:r>
    <w:r w:rsidR="00143559" w:rsidRPr="00F523AB">
      <w:rPr>
        <w:rStyle w:val="PageNumber"/>
        <w:sz w:val="20"/>
        <w:szCs w:val="20"/>
      </w:rPr>
      <w:instrText xml:space="preserve"> NUMPAGES </w:instrText>
    </w:r>
    <w:r w:rsidR="00143559" w:rsidRPr="00F523AB">
      <w:rPr>
        <w:rStyle w:val="PageNumber"/>
        <w:sz w:val="20"/>
        <w:szCs w:val="20"/>
      </w:rPr>
      <w:fldChar w:fldCharType="separate"/>
    </w:r>
    <w:r w:rsidR="00281B6C">
      <w:rPr>
        <w:rStyle w:val="PageNumber"/>
        <w:noProof/>
        <w:sz w:val="20"/>
        <w:szCs w:val="20"/>
      </w:rPr>
      <w:t>2</w:t>
    </w:r>
    <w:r w:rsidR="00143559" w:rsidRPr="00F523AB">
      <w:rPr>
        <w:rStyle w:val="PageNumber"/>
        <w:sz w:val="20"/>
        <w:szCs w:val="20"/>
      </w:rPr>
      <w:fldChar w:fldCharType="end"/>
    </w:r>
    <w:r w:rsidRPr="00F523AB">
      <w:rPr>
        <w:rStyle w:val="PageNumber"/>
        <w:sz w:val="20"/>
        <w:szCs w:val="20"/>
      </w:rPr>
      <w:tab/>
    </w:r>
    <w:r w:rsidR="00A05434" w:rsidRPr="00F523AB">
      <w:rPr>
        <w:smallCaps w:val="0"/>
        <w:sz w:val="24"/>
        <w:vertAlign w:val="subscript"/>
      </w:rPr>
      <w:t>5</w:t>
    </w:r>
    <w:r w:rsidRPr="00F523AB">
      <w:rPr>
        <w:smallCaps w:val="0"/>
        <w:sz w:val="24"/>
        <w:vertAlign w:val="subscript"/>
      </w:rPr>
      <w:t>-2011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C342" w14:textId="77777777" w:rsidR="008370C9" w:rsidRDefault="008370C9">
      <w:r>
        <w:separator/>
      </w:r>
    </w:p>
  </w:footnote>
  <w:footnote w:type="continuationSeparator" w:id="0">
    <w:p w14:paraId="757BF50B" w14:textId="77777777" w:rsidR="008370C9" w:rsidRDefault="0083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860B" w14:textId="2EC8F8DD" w:rsidR="00FC2682" w:rsidRDefault="00957BDC" w:rsidP="00F523AB">
    <w:pPr>
      <w:pStyle w:val="Header"/>
      <w:jc w:val="center"/>
      <w:rPr>
        <w:b/>
        <w:sz w:val="24"/>
      </w:rPr>
    </w:pPr>
    <w:r>
      <w:rPr>
        <w:b/>
        <w:sz w:val="24"/>
      </w:rPr>
      <w:t>FAA</w:t>
    </w:r>
    <w:r w:rsidR="00A8628C" w:rsidRPr="00D836B5">
      <w:rPr>
        <w:b/>
        <w:sz w:val="24"/>
      </w:rPr>
      <w:t xml:space="preserve"> </w:t>
    </w:r>
    <w:r w:rsidR="002432FA" w:rsidRPr="00D836B5">
      <w:rPr>
        <w:b/>
        <w:sz w:val="24"/>
      </w:rPr>
      <w:t xml:space="preserve">Comments Matrix to </w:t>
    </w:r>
  </w:p>
  <w:p w14:paraId="760E3A6C" w14:textId="64D6881F" w:rsidR="00745767" w:rsidRDefault="00957BDC" w:rsidP="00F523AB">
    <w:pPr>
      <w:pStyle w:val="Header"/>
      <w:jc w:val="center"/>
      <w:rPr>
        <w:b/>
        <w:sz w:val="24"/>
      </w:rPr>
    </w:pPr>
    <w:r>
      <w:rPr>
        <w:b/>
        <w:sz w:val="24"/>
      </w:rPr>
      <w:t>TARAM Handbook and TARAM Policy Statement PS-AIR-25-05-R1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03F73"/>
    <w:multiLevelType w:val="hybridMultilevel"/>
    <w:tmpl w:val="D868B1A2"/>
    <w:lvl w:ilvl="0" w:tplc="303E06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462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401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97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01C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6BC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D8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08C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2C8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8614E"/>
    <w:multiLevelType w:val="hybridMultilevel"/>
    <w:tmpl w:val="6AAA5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483036">
    <w:abstractNumId w:val="18"/>
  </w:num>
  <w:num w:numId="2" w16cid:durableId="283269276">
    <w:abstractNumId w:val="11"/>
  </w:num>
  <w:num w:numId="3" w16cid:durableId="310528527">
    <w:abstractNumId w:val="30"/>
  </w:num>
  <w:num w:numId="4" w16cid:durableId="1603146320">
    <w:abstractNumId w:val="26"/>
  </w:num>
  <w:num w:numId="5" w16cid:durableId="1229264017">
    <w:abstractNumId w:val="23"/>
  </w:num>
  <w:num w:numId="6" w16cid:durableId="535122682">
    <w:abstractNumId w:val="22"/>
  </w:num>
  <w:num w:numId="7" w16cid:durableId="1965041855">
    <w:abstractNumId w:val="4"/>
  </w:num>
  <w:num w:numId="8" w16cid:durableId="1678069594">
    <w:abstractNumId w:val="3"/>
  </w:num>
  <w:num w:numId="9" w16cid:durableId="2071029241">
    <w:abstractNumId w:val="21"/>
  </w:num>
  <w:num w:numId="10" w16cid:durableId="1499153088">
    <w:abstractNumId w:val="10"/>
  </w:num>
  <w:num w:numId="11" w16cid:durableId="1935438878">
    <w:abstractNumId w:val="1"/>
  </w:num>
  <w:num w:numId="12" w16cid:durableId="25719025">
    <w:abstractNumId w:val="6"/>
  </w:num>
  <w:num w:numId="13" w16cid:durableId="644511639">
    <w:abstractNumId w:val="9"/>
  </w:num>
  <w:num w:numId="14" w16cid:durableId="588776918">
    <w:abstractNumId w:val="16"/>
  </w:num>
  <w:num w:numId="15" w16cid:durableId="2704178">
    <w:abstractNumId w:val="20"/>
  </w:num>
  <w:num w:numId="16" w16cid:durableId="467818072">
    <w:abstractNumId w:val="17"/>
  </w:num>
  <w:num w:numId="17" w16cid:durableId="1119106022">
    <w:abstractNumId w:val="7"/>
  </w:num>
  <w:num w:numId="18" w16cid:durableId="1253125371">
    <w:abstractNumId w:val="24"/>
  </w:num>
  <w:num w:numId="19" w16cid:durableId="1363943509">
    <w:abstractNumId w:val="0"/>
  </w:num>
  <w:num w:numId="20" w16cid:durableId="162548047">
    <w:abstractNumId w:val="15"/>
  </w:num>
  <w:num w:numId="21" w16cid:durableId="613055728">
    <w:abstractNumId w:val="2"/>
  </w:num>
  <w:num w:numId="22" w16cid:durableId="1274438925">
    <w:abstractNumId w:val="12"/>
  </w:num>
  <w:num w:numId="23" w16cid:durableId="2121103045">
    <w:abstractNumId w:val="19"/>
  </w:num>
  <w:num w:numId="24" w16cid:durableId="787164644">
    <w:abstractNumId w:val="29"/>
  </w:num>
  <w:num w:numId="25" w16cid:durableId="1319386341">
    <w:abstractNumId w:val="27"/>
  </w:num>
  <w:num w:numId="26" w16cid:durableId="1401489676">
    <w:abstractNumId w:val="14"/>
  </w:num>
  <w:num w:numId="27" w16cid:durableId="979268631">
    <w:abstractNumId w:val="28"/>
  </w:num>
  <w:num w:numId="28" w16cid:durableId="1669937282">
    <w:abstractNumId w:val="8"/>
  </w:num>
  <w:num w:numId="29" w16cid:durableId="449054413">
    <w:abstractNumId w:val="25"/>
  </w:num>
  <w:num w:numId="30" w16cid:durableId="143205638">
    <w:abstractNumId w:val="5"/>
  </w:num>
  <w:num w:numId="31" w16cid:durableId="507330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6F"/>
    <w:rsid w:val="0002139D"/>
    <w:rsid w:val="00031216"/>
    <w:rsid w:val="00032FF1"/>
    <w:rsid w:val="000606AA"/>
    <w:rsid w:val="00067B92"/>
    <w:rsid w:val="000726CE"/>
    <w:rsid w:val="000A0C78"/>
    <w:rsid w:val="000D01FB"/>
    <w:rsid w:val="000E13ED"/>
    <w:rsid w:val="00105E35"/>
    <w:rsid w:val="001078DC"/>
    <w:rsid w:val="00111B95"/>
    <w:rsid w:val="00143559"/>
    <w:rsid w:val="001568D4"/>
    <w:rsid w:val="00162C5A"/>
    <w:rsid w:val="00164715"/>
    <w:rsid w:val="001765BB"/>
    <w:rsid w:val="0018042E"/>
    <w:rsid w:val="001837E5"/>
    <w:rsid w:val="001913C9"/>
    <w:rsid w:val="001B03AD"/>
    <w:rsid w:val="001D1657"/>
    <w:rsid w:val="001D2500"/>
    <w:rsid w:val="00207AA6"/>
    <w:rsid w:val="00211C02"/>
    <w:rsid w:val="002432FA"/>
    <w:rsid w:val="00261AFE"/>
    <w:rsid w:val="002669EE"/>
    <w:rsid w:val="00281B6C"/>
    <w:rsid w:val="00292A34"/>
    <w:rsid w:val="002E5971"/>
    <w:rsid w:val="002F1559"/>
    <w:rsid w:val="002F29FB"/>
    <w:rsid w:val="002F4427"/>
    <w:rsid w:val="00311CEE"/>
    <w:rsid w:val="00317508"/>
    <w:rsid w:val="00330D1B"/>
    <w:rsid w:val="00351099"/>
    <w:rsid w:val="00374578"/>
    <w:rsid w:val="00376FBB"/>
    <w:rsid w:val="0038461D"/>
    <w:rsid w:val="003A45FA"/>
    <w:rsid w:val="003A480E"/>
    <w:rsid w:val="003D00C5"/>
    <w:rsid w:val="003D720A"/>
    <w:rsid w:val="00410B50"/>
    <w:rsid w:val="0041655C"/>
    <w:rsid w:val="00440B56"/>
    <w:rsid w:val="00457DF3"/>
    <w:rsid w:val="00484045"/>
    <w:rsid w:val="00490D91"/>
    <w:rsid w:val="004A343A"/>
    <w:rsid w:val="00505990"/>
    <w:rsid w:val="00513F71"/>
    <w:rsid w:val="005207D4"/>
    <w:rsid w:val="0052251D"/>
    <w:rsid w:val="0053218F"/>
    <w:rsid w:val="0053445B"/>
    <w:rsid w:val="00536167"/>
    <w:rsid w:val="0054425E"/>
    <w:rsid w:val="00550A7B"/>
    <w:rsid w:val="00553987"/>
    <w:rsid w:val="00556471"/>
    <w:rsid w:val="005603A9"/>
    <w:rsid w:val="005659B7"/>
    <w:rsid w:val="00590E01"/>
    <w:rsid w:val="00592693"/>
    <w:rsid w:val="005B3171"/>
    <w:rsid w:val="005B3EA1"/>
    <w:rsid w:val="006331D3"/>
    <w:rsid w:val="00656248"/>
    <w:rsid w:val="00687955"/>
    <w:rsid w:val="00692F6B"/>
    <w:rsid w:val="006949E6"/>
    <w:rsid w:val="006B7FE0"/>
    <w:rsid w:val="006C2598"/>
    <w:rsid w:val="006C7FA5"/>
    <w:rsid w:val="006D189E"/>
    <w:rsid w:val="006E2C1E"/>
    <w:rsid w:val="006E2FD1"/>
    <w:rsid w:val="006E54FA"/>
    <w:rsid w:val="006E727A"/>
    <w:rsid w:val="006F363E"/>
    <w:rsid w:val="006F5F10"/>
    <w:rsid w:val="00716A50"/>
    <w:rsid w:val="00732234"/>
    <w:rsid w:val="00742F20"/>
    <w:rsid w:val="00745767"/>
    <w:rsid w:val="00755782"/>
    <w:rsid w:val="00763236"/>
    <w:rsid w:val="00777E37"/>
    <w:rsid w:val="0078049D"/>
    <w:rsid w:val="00790FC1"/>
    <w:rsid w:val="007A3050"/>
    <w:rsid w:val="007A4016"/>
    <w:rsid w:val="007A69C7"/>
    <w:rsid w:val="007D2C59"/>
    <w:rsid w:val="007D3384"/>
    <w:rsid w:val="007E76DC"/>
    <w:rsid w:val="007F0C88"/>
    <w:rsid w:val="007F7F95"/>
    <w:rsid w:val="00821572"/>
    <w:rsid w:val="00831B14"/>
    <w:rsid w:val="00835A44"/>
    <w:rsid w:val="008370C9"/>
    <w:rsid w:val="008713E3"/>
    <w:rsid w:val="008778A6"/>
    <w:rsid w:val="008A4F84"/>
    <w:rsid w:val="008C14B8"/>
    <w:rsid w:val="008D75DF"/>
    <w:rsid w:val="008E3E90"/>
    <w:rsid w:val="009243D2"/>
    <w:rsid w:val="00957BDC"/>
    <w:rsid w:val="009933F6"/>
    <w:rsid w:val="009D4205"/>
    <w:rsid w:val="009F36CA"/>
    <w:rsid w:val="00A05434"/>
    <w:rsid w:val="00A2455A"/>
    <w:rsid w:val="00A3303F"/>
    <w:rsid w:val="00A405DB"/>
    <w:rsid w:val="00A447F4"/>
    <w:rsid w:val="00A562BB"/>
    <w:rsid w:val="00A63B6C"/>
    <w:rsid w:val="00A76C1B"/>
    <w:rsid w:val="00A8628C"/>
    <w:rsid w:val="00AC3752"/>
    <w:rsid w:val="00AD7A84"/>
    <w:rsid w:val="00AE2326"/>
    <w:rsid w:val="00AE7AD6"/>
    <w:rsid w:val="00B25483"/>
    <w:rsid w:val="00B33AB1"/>
    <w:rsid w:val="00B8502C"/>
    <w:rsid w:val="00BA1896"/>
    <w:rsid w:val="00BC7D5D"/>
    <w:rsid w:val="00BD4F3C"/>
    <w:rsid w:val="00BF0BEC"/>
    <w:rsid w:val="00C14D21"/>
    <w:rsid w:val="00C47612"/>
    <w:rsid w:val="00C82518"/>
    <w:rsid w:val="00C918C3"/>
    <w:rsid w:val="00CD5AB1"/>
    <w:rsid w:val="00CE269B"/>
    <w:rsid w:val="00CE2ED7"/>
    <w:rsid w:val="00CF172E"/>
    <w:rsid w:val="00CF2730"/>
    <w:rsid w:val="00D0793F"/>
    <w:rsid w:val="00D3599B"/>
    <w:rsid w:val="00D44CF6"/>
    <w:rsid w:val="00D466A1"/>
    <w:rsid w:val="00D4707F"/>
    <w:rsid w:val="00D836B5"/>
    <w:rsid w:val="00D84EDF"/>
    <w:rsid w:val="00D8636C"/>
    <w:rsid w:val="00D94E0F"/>
    <w:rsid w:val="00DA1B97"/>
    <w:rsid w:val="00DB310D"/>
    <w:rsid w:val="00DB3A6F"/>
    <w:rsid w:val="00DD1556"/>
    <w:rsid w:val="00DD1B7C"/>
    <w:rsid w:val="00DE1C2E"/>
    <w:rsid w:val="00DE6813"/>
    <w:rsid w:val="00DE6B5B"/>
    <w:rsid w:val="00E22BF0"/>
    <w:rsid w:val="00E22CC8"/>
    <w:rsid w:val="00E25D7E"/>
    <w:rsid w:val="00E531FD"/>
    <w:rsid w:val="00E61233"/>
    <w:rsid w:val="00E70C7E"/>
    <w:rsid w:val="00E81D29"/>
    <w:rsid w:val="00E95C85"/>
    <w:rsid w:val="00E965E4"/>
    <w:rsid w:val="00E97D47"/>
    <w:rsid w:val="00EB1EEE"/>
    <w:rsid w:val="00EE256E"/>
    <w:rsid w:val="00F005AB"/>
    <w:rsid w:val="00F11628"/>
    <w:rsid w:val="00F169F1"/>
    <w:rsid w:val="00F26556"/>
    <w:rsid w:val="00F335B1"/>
    <w:rsid w:val="00F51AC3"/>
    <w:rsid w:val="00F523AB"/>
    <w:rsid w:val="00F6546A"/>
    <w:rsid w:val="00F74A32"/>
    <w:rsid w:val="00F85587"/>
    <w:rsid w:val="00FA1508"/>
    <w:rsid w:val="00FC0DDB"/>
    <w:rsid w:val="00FC2682"/>
    <w:rsid w:val="00FC66FC"/>
    <w:rsid w:val="00FC7321"/>
    <w:rsid w:val="00FE31F8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C01177F"/>
  <w15:chartTrackingRefBased/>
  <w15:docId w15:val="{E40CC7A2-449B-47FC-B3A8-F6216EB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  <w:sz w:val="28"/>
      <w:szCs w:val="28"/>
    </w:rPr>
  </w:style>
  <w:style w:type="paragraph" w:styleId="Heading1">
    <w:name w:val="heading 1"/>
    <w:basedOn w:val="Normal"/>
    <w:qFormat/>
    <w:rsid w:val="0053445B"/>
    <w:pPr>
      <w:spacing w:before="100" w:beforeAutospacing="1" w:after="100" w:afterAutospacing="1"/>
      <w:outlineLvl w:val="0"/>
    </w:pPr>
    <w:rPr>
      <w:b/>
      <w:bCs/>
      <w:smallCaps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3445B"/>
    <w:pPr>
      <w:keepNext/>
      <w:spacing w:before="240" w:after="60"/>
      <w:outlineLvl w:val="1"/>
    </w:pPr>
    <w:rPr>
      <w:rFonts w:ascii="Arial" w:hAnsi="Arial" w:cs="Arial"/>
      <w:b/>
      <w:bCs/>
      <w:i/>
      <w:iCs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character" w:customStyle="1" w:styleId="HeaderChar">
    <w:name w:val="Header Char"/>
    <w:link w:val="Header"/>
    <w:rsid w:val="007F7F95"/>
    <w:rPr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A%20Putnam\OneDrive%20-%20Federal%20Aviation%20Administration\Documents\CR%20and%20Yellow%20Grid%20Templates\Comment_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ED22D28C2E8448BC91F6D156095B1" ma:contentTypeVersion="6" ma:contentTypeDescription="Create a new document." ma:contentTypeScope="" ma:versionID="cd2de594e47c54c157b6276892b2c0f7">
  <xsd:schema xmlns:xsd="http://www.w3.org/2001/XMLSchema" xmlns:xs="http://www.w3.org/2001/XMLSchema" xmlns:p="http://schemas.microsoft.com/office/2006/metadata/properties" xmlns:ns2="5557cca6-db94-4836-bb5f-fbcbf734af38" xmlns:ns3="2b313f2d-c2ae-4423-a507-3c0ebf490a17" targetNamespace="http://schemas.microsoft.com/office/2006/metadata/properties" ma:root="true" ma:fieldsID="06dc44ec4a372036f66e14222003c173" ns2:_="" ns3:_="">
    <xsd:import namespace="5557cca6-db94-4836-bb5f-fbcbf734af38"/>
    <xsd:import namespace="2b313f2d-c2ae-4423-a507-3c0ebf490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7cca6-db94-4836-bb5f-fbcbf734a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3f2d-c2ae-4423-a507-3c0ebf49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42E43B-0CEC-479C-8420-BBAA9992F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7cca6-db94-4836-bb5f-fbcbf734af38"/>
    <ds:schemaRef ds:uri="2b313f2d-c2ae-4423-a507-3c0ebf490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9D318-6938-48F2-9EDC-D9A3936DD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F38DE-644A-457E-AA2D-E3B03F55E3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18485-23E1-4D59-92E3-BBA46C49B49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Comment_Log</Template>
  <TotalTime>15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</vt:lpstr>
    </vt:vector>
  </TitlesOfParts>
  <Company>ATO/FAA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</dc:title>
  <dc:subject/>
  <dc:creator>Putnam, Eric A (FAA)</dc:creator>
  <cp:keywords/>
  <dc:description/>
  <cp:lastModifiedBy>Stash, Georgia (FAA)</cp:lastModifiedBy>
  <cp:revision>2</cp:revision>
  <cp:lastPrinted>2019-12-06T18:47:00Z</cp:lastPrinted>
  <dcterms:created xsi:type="dcterms:W3CDTF">2025-03-10T19:42:00Z</dcterms:created>
  <dcterms:modified xsi:type="dcterms:W3CDTF">2025-03-10T19:42:00Z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5Q6NRYMF35EM-1062133601-13</vt:lpwstr>
  </property>
  <property fmtid="{D5CDD505-2E9C-101B-9397-08002B2CF9AE}" pid="3" name="_dlc_DocIdItemGuid">
    <vt:lpwstr>e19d3899-73ae-42dc-98f2-fb3ad4cd78a1</vt:lpwstr>
  </property>
  <property fmtid="{D5CDD505-2E9C-101B-9397-08002B2CF9AE}" pid="4" name="_dlc_DocIdUrl">
    <vt:lpwstr>https://avssp.faa.gov/avs/1/DocumentPortal/_layouts/15/DocIdRedir.aspx?ID=5Q6NRYMF35EM-1062133601-13, 5Q6NRYMF35EM-1062133601-13</vt:lpwstr>
  </property>
  <property fmtid="{D5CDD505-2E9C-101B-9397-08002B2CF9AE}" pid="5" name="GrammarlyDocumentId">
    <vt:lpwstr>8241778a-c7fd-43b8-bfd7-31682f9edfd8</vt:lpwstr>
  </property>
  <property fmtid="{D5CDD505-2E9C-101B-9397-08002B2CF9AE}" pid="6" name="ContentTypeId">
    <vt:lpwstr>0x010100C99ED22D28C2E8448BC91F6D156095B1</vt:lpwstr>
  </property>
</Properties>
</file>