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F540" w14:textId="568DE0A6" w:rsidR="00D96B36" w:rsidRPr="006E2AAD" w:rsidRDefault="00F8332A" w:rsidP="002F269F">
      <w:pPr>
        <w:tabs>
          <w:tab w:val="left" w:pos="2940"/>
        </w:tabs>
        <w:spacing w:after="240"/>
        <w:jc w:val="center"/>
        <w:rPr>
          <w:rFonts w:asciiTheme="minorHAnsi" w:hAnsiTheme="minorHAnsi" w:cstheme="minorHAnsi"/>
          <w:b/>
          <w:szCs w:val="22"/>
        </w:rPr>
      </w:pPr>
      <w:bookmarkStart w:id="0" w:name="_Toc172016132"/>
      <w:bookmarkStart w:id="1" w:name="_Toc87599202"/>
      <w:bookmarkStart w:id="2" w:name="_Toc442079305"/>
      <w:bookmarkStart w:id="3" w:name="_Toc428354074"/>
      <w:bookmarkStart w:id="4" w:name="_Toc428353938"/>
      <w:bookmarkStart w:id="5" w:name="_Preapplication_Phase."/>
      <w:bookmarkStart w:id="6" w:name="_Toc64629243"/>
      <w:bookmarkStart w:id="7" w:name="_Toc86924912"/>
      <w:bookmarkStart w:id="8" w:name="_Toc64629245"/>
      <w:bookmarkStart w:id="9" w:name="_The_applicant_is"/>
      <w:bookmarkStart w:id="10" w:name="_Toc87964218"/>
      <w:bookmarkStart w:id="11" w:name="_Toc8692491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6E2AAD">
        <w:rPr>
          <w:rFonts w:asciiTheme="minorHAnsi" w:hAnsiTheme="minorHAnsi" w:cstheme="minorHAnsi"/>
          <w:b/>
          <w:szCs w:val="22"/>
        </w:rPr>
        <w:t>Sample Part 1</w:t>
      </w:r>
      <w:bookmarkStart w:id="12" w:name="Figure_4_4"/>
      <w:bookmarkEnd w:id="12"/>
      <w:r w:rsidRPr="006E2AAD">
        <w:rPr>
          <w:rFonts w:asciiTheme="minorHAnsi" w:hAnsiTheme="minorHAnsi" w:cstheme="minorHAnsi"/>
          <w:b/>
          <w:szCs w:val="22"/>
        </w:rPr>
        <w:t>47 Schedule of Events</w:t>
      </w:r>
      <w:bookmarkEnd w:id="10"/>
      <w:bookmarkEnd w:id="11"/>
    </w:p>
    <w:tbl>
      <w:tblPr>
        <w:tblStyle w:val="TableNormal1"/>
        <w:tblW w:w="10345" w:type="dxa"/>
        <w:jc w:val="center"/>
        <w:tblInd w:w="0" w:type="dxa"/>
        <w:tblLook w:val="04A0" w:firstRow="1" w:lastRow="0" w:firstColumn="1" w:lastColumn="0" w:noHBand="0" w:noVBand="1"/>
        <w:tblDescription w:val="Figure 4-4. Sample Part 147 Schedule of Events (SOE)"/>
      </w:tblPr>
      <w:tblGrid>
        <w:gridCol w:w="3055"/>
        <w:gridCol w:w="5130"/>
        <w:gridCol w:w="2160"/>
      </w:tblGrid>
      <w:tr w:rsidR="00D96B36" w:rsidRPr="006E2AAD" w14:paraId="6592BE90" w14:textId="77777777" w:rsidTr="002F269F">
        <w:trPr>
          <w:tblHeader/>
          <w:jc w:val="center"/>
        </w:trPr>
        <w:tc>
          <w:tcPr>
            <w:tcW w:w="3055" w:type="dxa"/>
            <w:vAlign w:val="center"/>
          </w:tcPr>
          <w:p w14:paraId="760F7E26" w14:textId="77777777" w:rsidR="00D96B36" w:rsidRPr="006E2AAD" w:rsidRDefault="00D96B36" w:rsidP="008C5308">
            <w:pPr>
              <w:pStyle w:val="Tableheader"/>
              <w:jc w:val="center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Phase</w:t>
            </w:r>
          </w:p>
        </w:tc>
        <w:tc>
          <w:tcPr>
            <w:tcW w:w="5130" w:type="dxa"/>
            <w:vAlign w:val="center"/>
          </w:tcPr>
          <w:p w14:paraId="4B677935" w14:textId="77777777" w:rsidR="00D96B36" w:rsidRPr="006E2AAD" w:rsidRDefault="00D96B36" w:rsidP="008C5308">
            <w:pPr>
              <w:pStyle w:val="Tableheader"/>
              <w:jc w:val="center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Event</w:t>
            </w:r>
          </w:p>
        </w:tc>
        <w:tc>
          <w:tcPr>
            <w:tcW w:w="2160" w:type="dxa"/>
            <w:vAlign w:val="center"/>
          </w:tcPr>
          <w:p w14:paraId="5BA1B467" w14:textId="0F803930" w:rsidR="00D96B36" w:rsidRPr="006E2AAD" w:rsidRDefault="00D96B36" w:rsidP="00815A2F">
            <w:pPr>
              <w:pStyle w:val="Tableheader"/>
              <w:jc w:val="center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 xml:space="preserve">Proposed Date </w:t>
            </w:r>
          </w:p>
        </w:tc>
      </w:tr>
      <w:tr w:rsidR="008C5308" w:rsidRPr="006E2AAD" w14:paraId="052BA5E6" w14:textId="77777777" w:rsidTr="002F269F">
        <w:trPr>
          <w:jc w:val="center"/>
        </w:trPr>
        <w:tc>
          <w:tcPr>
            <w:tcW w:w="3055" w:type="dxa"/>
          </w:tcPr>
          <w:p w14:paraId="49A590C6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1. Preapplication</w:t>
            </w:r>
          </w:p>
        </w:tc>
        <w:tc>
          <w:tcPr>
            <w:tcW w:w="5130" w:type="dxa"/>
          </w:tcPr>
          <w:p w14:paraId="6FAFDC6F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Initial Contact</w:t>
            </w:r>
          </w:p>
        </w:tc>
        <w:tc>
          <w:tcPr>
            <w:tcW w:w="2160" w:type="dxa"/>
          </w:tcPr>
          <w:p w14:paraId="48A88CBA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C5308" w:rsidRPr="006E2AAD" w14:paraId="4DE27D78" w14:textId="77777777" w:rsidTr="002F269F">
        <w:trPr>
          <w:jc w:val="center"/>
        </w:trPr>
        <w:tc>
          <w:tcPr>
            <w:tcW w:w="3055" w:type="dxa"/>
          </w:tcPr>
          <w:p w14:paraId="7688125D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1. Preapplication</w:t>
            </w:r>
          </w:p>
        </w:tc>
        <w:tc>
          <w:tcPr>
            <w:tcW w:w="5130" w:type="dxa"/>
          </w:tcPr>
          <w:p w14:paraId="5D356142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Submit PASI, FAA Form 8400-6</w:t>
            </w:r>
          </w:p>
        </w:tc>
        <w:tc>
          <w:tcPr>
            <w:tcW w:w="2160" w:type="dxa"/>
          </w:tcPr>
          <w:p w14:paraId="63E11B55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C5308" w:rsidRPr="006E2AAD" w14:paraId="554111E3" w14:textId="77777777" w:rsidTr="002F269F">
        <w:trPr>
          <w:jc w:val="center"/>
        </w:trPr>
        <w:tc>
          <w:tcPr>
            <w:tcW w:w="3055" w:type="dxa"/>
          </w:tcPr>
          <w:p w14:paraId="04F44C86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1. Preapplication</w:t>
            </w:r>
          </w:p>
        </w:tc>
        <w:tc>
          <w:tcPr>
            <w:tcW w:w="5130" w:type="dxa"/>
          </w:tcPr>
          <w:p w14:paraId="2B2861AF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Preapplication Meeting</w:t>
            </w:r>
          </w:p>
        </w:tc>
        <w:tc>
          <w:tcPr>
            <w:tcW w:w="2160" w:type="dxa"/>
          </w:tcPr>
          <w:p w14:paraId="47384879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C5308" w:rsidRPr="006E2AAD" w14:paraId="3F408B0E" w14:textId="77777777" w:rsidTr="002F269F">
        <w:trPr>
          <w:jc w:val="center"/>
        </w:trPr>
        <w:tc>
          <w:tcPr>
            <w:tcW w:w="3055" w:type="dxa"/>
          </w:tcPr>
          <w:p w14:paraId="3C5819B1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2. Formal Application</w:t>
            </w:r>
          </w:p>
        </w:tc>
        <w:tc>
          <w:tcPr>
            <w:tcW w:w="5130" w:type="dxa"/>
          </w:tcPr>
          <w:p w14:paraId="1ADE682E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Conduct F</w:t>
            </w:r>
            <w:bookmarkStart w:id="13" w:name="_GoBack"/>
            <w:bookmarkEnd w:id="13"/>
            <w:r w:rsidRPr="006E2AAD">
              <w:rPr>
                <w:rFonts w:asciiTheme="minorHAnsi" w:hAnsiTheme="minorHAnsi" w:cstheme="minorHAnsi"/>
                <w:sz w:val="22"/>
              </w:rPr>
              <w:t>ormal Application Meeting</w:t>
            </w:r>
          </w:p>
        </w:tc>
        <w:tc>
          <w:tcPr>
            <w:tcW w:w="2160" w:type="dxa"/>
          </w:tcPr>
          <w:p w14:paraId="614F6E1F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C5308" w:rsidRPr="006E2AAD" w14:paraId="6967DE0A" w14:textId="77777777" w:rsidTr="002F269F">
        <w:trPr>
          <w:jc w:val="center"/>
        </w:trPr>
        <w:tc>
          <w:tcPr>
            <w:tcW w:w="3055" w:type="dxa"/>
          </w:tcPr>
          <w:p w14:paraId="2A23723A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2. Formal Application</w:t>
            </w:r>
          </w:p>
        </w:tc>
        <w:tc>
          <w:tcPr>
            <w:tcW w:w="5130" w:type="dxa"/>
          </w:tcPr>
          <w:p w14:paraId="2CE1E241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Submit Formal Application and Attachments</w:t>
            </w:r>
          </w:p>
        </w:tc>
        <w:tc>
          <w:tcPr>
            <w:tcW w:w="2160" w:type="dxa"/>
          </w:tcPr>
          <w:p w14:paraId="70B1A084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C5308" w:rsidRPr="006E2AAD" w14:paraId="56BF5C8A" w14:textId="77777777" w:rsidTr="002F269F">
        <w:trPr>
          <w:jc w:val="center"/>
        </w:trPr>
        <w:tc>
          <w:tcPr>
            <w:tcW w:w="3055" w:type="dxa"/>
          </w:tcPr>
          <w:p w14:paraId="50BE09A9" w14:textId="77777777" w:rsidR="008C5308" w:rsidRPr="006E2AAD" w:rsidRDefault="008C5308" w:rsidP="008C5308">
            <w:pPr>
              <w:pStyle w:val="Tablebody"/>
              <w:ind w:left="714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2a. Documents</w:t>
            </w:r>
          </w:p>
        </w:tc>
        <w:tc>
          <w:tcPr>
            <w:tcW w:w="5130" w:type="dxa"/>
          </w:tcPr>
          <w:p w14:paraId="2585850B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Application, FAA Form 8310-6</w:t>
            </w:r>
          </w:p>
        </w:tc>
        <w:tc>
          <w:tcPr>
            <w:tcW w:w="2160" w:type="dxa"/>
          </w:tcPr>
          <w:p w14:paraId="0E4DB903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C5308" w:rsidRPr="006E2AAD" w14:paraId="193056F4" w14:textId="77777777" w:rsidTr="002F269F">
        <w:trPr>
          <w:jc w:val="center"/>
        </w:trPr>
        <w:tc>
          <w:tcPr>
            <w:tcW w:w="3055" w:type="dxa"/>
          </w:tcPr>
          <w:p w14:paraId="064DF9AC" w14:textId="77777777" w:rsidR="008C5308" w:rsidRPr="006E2AAD" w:rsidRDefault="008C5308" w:rsidP="008C5308">
            <w:pPr>
              <w:pStyle w:val="Tablebody"/>
              <w:ind w:left="714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2a. Documents</w:t>
            </w:r>
          </w:p>
        </w:tc>
        <w:tc>
          <w:tcPr>
            <w:tcW w:w="5130" w:type="dxa"/>
          </w:tcPr>
          <w:p w14:paraId="786FDF4C" w14:textId="553FC329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Schedule of Events</w:t>
            </w:r>
            <w:r w:rsidR="004F304C" w:rsidRPr="006E2AAD">
              <w:rPr>
                <w:rFonts w:asciiTheme="minorHAnsi" w:hAnsiTheme="minorHAnsi" w:cstheme="minorHAnsi"/>
                <w:sz w:val="22"/>
              </w:rPr>
              <w:t xml:space="preserve"> (SOE)</w:t>
            </w:r>
          </w:p>
        </w:tc>
        <w:tc>
          <w:tcPr>
            <w:tcW w:w="2160" w:type="dxa"/>
          </w:tcPr>
          <w:p w14:paraId="76D66011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C5308" w:rsidRPr="006E2AAD" w14:paraId="1CB385A3" w14:textId="77777777" w:rsidTr="002F269F">
        <w:trPr>
          <w:jc w:val="center"/>
        </w:trPr>
        <w:tc>
          <w:tcPr>
            <w:tcW w:w="3055" w:type="dxa"/>
          </w:tcPr>
          <w:p w14:paraId="6E847BF8" w14:textId="77777777" w:rsidR="008C5308" w:rsidRPr="006E2AAD" w:rsidRDefault="008C5308" w:rsidP="008C5308">
            <w:pPr>
              <w:pStyle w:val="Tablebody"/>
              <w:ind w:left="714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2a. Documents</w:t>
            </w:r>
          </w:p>
        </w:tc>
        <w:tc>
          <w:tcPr>
            <w:tcW w:w="5130" w:type="dxa"/>
          </w:tcPr>
          <w:p w14:paraId="6B94D52C" w14:textId="73203F67" w:rsidR="008C5308" w:rsidRPr="006E2AAD" w:rsidRDefault="00B13063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Statement of Compliance (SOC)</w:t>
            </w:r>
          </w:p>
        </w:tc>
        <w:tc>
          <w:tcPr>
            <w:tcW w:w="2160" w:type="dxa"/>
          </w:tcPr>
          <w:p w14:paraId="47C2F165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C5308" w:rsidRPr="006E2AAD" w14:paraId="27918F8B" w14:textId="77777777" w:rsidTr="002F269F">
        <w:trPr>
          <w:jc w:val="center"/>
        </w:trPr>
        <w:tc>
          <w:tcPr>
            <w:tcW w:w="3055" w:type="dxa"/>
          </w:tcPr>
          <w:p w14:paraId="2E1A7ECE" w14:textId="77777777" w:rsidR="008C5308" w:rsidRPr="006E2AAD" w:rsidRDefault="008C5308" w:rsidP="008C5308">
            <w:pPr>
              <w:pStyle w:val="Tablebody"/>
              <w:ind w:left="714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2a. Documents</w:t>
            </w:r>
          </w:p>
        </w:tc>
        <w:tc>
          <w:tcPr>
            <w:tcW w:w="5130" w:type="dxa"/>
          </w:tcPr>
          <w:p w14:paraId="497F6E57" w14:textId="372D4AD4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 xml:space="preserve">Descriptions </w:t>
            </w:r>
            <w:r w:rsidR="00F8332A" w:rsidRPr="006E2AAD">
              <w:rPr>
                <w:rFonts w:asciiTheme="minorHAnsi" w:hAnsiTheme="minorHAnsi" w:cstheme="minorHAnsi"/>
                <w:sz w:val="22"/>
              </w:rPr>
              <w:t>R</w:t>
            </w:r>
            <w:r w:rsidRPr="006E2AAD">
              <w:rPr>
                <w:rFonts w:asciiTheme="minorHAnsi" w:hAnsiTheme="minorHAnsi" w:cstheme="minorHAnsi"/>
                <w:sz w:val="22"/>
              </w:rPr>
              <w:t>equired by § 147.5</w:t>
            </w:r>
          </w:p>
        </w:tc>
        <w:tc>
          <w:tcPr>
            <w:tcW w:w="2160" w:type="dxa"/>
          </w:tcPr>
          <w:p w14:paraId="38B8E0B7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C5308" w:rsidRPr="006E2AAD" w14:paraId="4C685578" w14:textId="77777777" w:rsidTr="002F269F">
        <w:trPr>
          <w:jc w:val="center"/>
        </w:trPr>
        <w:tc>
          <w:tcPr>
            <w:tcW w:w="3055" w:type="dxa"/>
          </w:tcPr>
          <w:p w14:paraId="163C90C7" w14:textId="77777777" w:rsidR="008C5308" w:rsidRPr="006E2AAD" w:rsidRDefault="008C5308" w:rsidP="008C5308">
            <w:pPr>
              <w:pStyle w:val="Tablebody"/>
              <w:ind w:left="714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2a. Documents</w:t>
            </w:r>
          </w:p>
        </w:tc>
        <w:tc>
          <w:tcPr>
            <w:tcW w:w="5130" w:type="dxa"/>
          </w:tcPr>
          <w:p w14:paraId="2C8AEE7F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Curriculum</w:t>
            </w:r>
          </w:p>
        </w:tc>
        <w:tc>
          <w:tcPr>
            <w:tcW w:w="2160" w:type="dxa"/>
          </w:tcPr>
          <w:p w14:paraId="68EC4D8F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C5308" w:rsidRPr="006E2AAD" w14:paraId="072AAB75" w14:textId="77777777" w:rsidTr="002F269F">
        <w:trPr>
          <w:jc w:val="center"/>
        </w:trPr>
        <w:tc>
          <w:tcPr>
            <w:tcW w:w="3055" w:type="dxa"/>
          </w:tcPr>
          <w:p w14:paraId="59A3B35C" w14:textId="77777777" w:rsidR="008C5308" w:rsidRPr="006E2AAD" w:rsidRDefault="008C5308" w:rsidP="008C5308">
            <w:pPr>
              <w:pStyle w:val="Tablebody"/>
              <w:ind w:left="714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2a. Documents</w:t>
            </w:r>
          </w:p>
        </w:tc>
        <w:tc>
          <w:tcPr>
            <w:tcW w:w="5130" w:type="dxa"/>
          </w:tcPr>
          <w:p w14:paraId="7824B74C" w14:textId="77777777" w:rsidR="008C5308" w:rsidRPr="006E2AAD" w:rsidDel="0054062B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Evidence of Accreditation, if applicable</w:t>
            </w:r>
          </w:p>
        </w:tc>
        <w:tc>
          <w:tcPr>
            <w:tcW w:w="2160" w:type="dxa"/>
          </w:tcPr>
          <w:p w14:paraId="3398C783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C5308" w:rsidRPr="006E2AAD" w14:paraId="32A7B3AA" w14:textId="77777777" w:rsidTr="002F269F">
        <w:trPr>
          <w:jc w:val="center"/>
        </w:trPr>
        <w:tc>
          <w:tcPr>
            <w:tcW w:w="3055" w:type="dxa"/>
          </w:tcPr>
          <w:p w14:paraId="0B006A32" w14:textId="77777777" w:rsidR="008C5308" w:rsidRPr="006E2AAD" w:rsidRDefault="008C5308" w:rsidP="008C5308">
            <w:pPr>
              <w:pStyle w:val="Tablebody"/>
              <w:ind w:left="714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2a. Documents</w:t>
            </w:r>
          </w:p>
        </w:tc>
        <w:tc>
          <w:tcPr>
            <w:tcW w:w="5130" w:type="dxa"/>
          </w:tcPr>
          <w:p w14:paraId="29F6A69B" w14:textId="6DE9478E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 xml:space="preserve">Quality Control </w:t>
            </w:r>
            <w:r w:rsidR="00DF3750" w:rsidRPr="006E2AAD">
              <w:rPr>
                <w:rFonts w:asciiTheme="minorHAnsi" w:hAnsiTheme="minorHAnsi" w:cstheme="minorHAnsi"/>
                <w:sz w:val="22"/>
              </w:rPr>
              <w:t xml:space="preserve">(QC) </w:t>
            </w:r>
            <w:r w:rsidRPr="006E2AAD">
              <w:rPr>
                <w:rFonts w:asciiTheme="minorHAnsi" w:hAnsiTheme="minorHAnsi" w:cstheme="minorHAnsi"/>
                <w:sz w:val="22"/>
              </w:rPr>
              <w:t>System, if applicable</w:t>
            </w:r>
          </w:p>
        </w:tc>
        <w:tc>
          <w:tcPr>
            <w:tcW w:w="2160" w:type="dxa"/>
          </w:tcPr>
          <w:p w14:paraId="766242C0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C5308" w:rsidRPr="006E2AAD" w14:paraId="16458897" w14:textId="77777777" w:rsidTr="002F269F">
        <w:trPr>
          <w:jc w:val="center"/>
        </w:trPr>
        <w:tc>
          <w:tcPr>
            <w:tcW w:w="3055" w:type="dxa"/>
          </w:tcPr>
          <w:p w14:paraId="66A45A98" w14:textId="77777777" w:rsidR="008C5308" w:rsidRPr="006E2AAD" w:rsidRDefault="008C5308" w:rsidP="008C5308">
            <w:pPr>
              <w:pStyle w:val="Tablebody"/>
              <w:ind w:left="714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2a. Documents</w:t>
            </w:r>
          </w:p>
        </w:tc>
        <w:tc>
          <w:tcPr>
            <w:tcW w:w="5130" w:type="dxa"/>
          </w:tcPr>
          <w:p w14:paraId="4A347141" w14:textId="4D4A98AC" w:rsidR="008C5308" w:rsidRPr="006E2AAD" w:rsidDel="005247C5" w:rsidRDefault="008C5308" w:rsidP="00F8332A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 xml:space="preserve">Evidence of </w:t>
            </w:r>
            <w:r w:rsidR="00F8332A" w:rsidRPr="006E2AAD">
              <w:rPr>
                <w:rFonts w:asciiTheme="minorHAnsi" w:hAnsiTheme="minorHAnsi" w:cstheme="minorHAnsi"/>
                <w:sz w:val="22"/>
              </w:rPr>
              <w:t>E</w:t>
            </w:r>
            <w:r w:rsidRPr="006E2AAD">
              <w:rPr>
                <w:rFonts w:asciiTheme="minorHAnsi" w:hAnsiTheme="minorHAnsi" w:cstheme="minorHAnsi"/>
                <w:sz w:val="22"/>
              </w:rPr>
              <w:t xml:space="preserve">xemption </w:t>
            </w:r>
            <w:r w:rsidR="00F8332A" w:rsidRPr="006E2AAD">
              <w:rPr>
                <w:rFonts w:asciiTheme="minorHAnsi" w:hAnsiTheme="minorHAnsi" w:cstheme="minorHAnsi"/>
                <w:sz w:val="22"/>
              </w:rPr>
              <w:t>G</w:t>
            </w:r>
            <w:r w:rsidRPr="006E2AAD">
              <w:rPr>
                <w:rFonts w:asciiTheme="minorHAnsi" w:hAnsiTheme="minorHAnsi" w:cstheme="minorHAnsi"/>
                <w:sz w:val="22"/>
              </w:rPr>
              <w:t>rant/</w:t>
            </w:r>
            <w:r w:rsidR="00F8332A" w:rsidRPr="006E2AAD">
              <w:rPr>
                <w:rFonts w:asciiTheme="minorHAnsi" w:hAnsiTheme="minorHAnsi" w:cstheme="minorHAnsi"/>
                <w:sz w:val="22"/>
              </w:rPr>
              <w:t>R</w:t>
            </w:r>
            <w:r w:rsidRPr="006E2AAD">
              <w:rPr>
                <w:rFonts w:asciiTheme="minorHAnsi" w:hAnsiTheme="minorHAnsi" w:cstheme="minorHAnsi"/>
                <w:sz w:val="22"/>
              </w:rPr>
              <w:t>equest, if any</w:t>
            </w:r>
          </w:p>
        </w:tc>
        <w:tc>
          <w:tcPr>
            <w:tcW w:w="2160" w:type="dxa"/>
          </w:tcPr>
          <w:p w14:paraId="58E9A400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C5308" w:rsidRPr="006E2AAD" w14:paraId="4AE0D2F5" w14:textId="77777777" w:rsidTr="002F269F">
        <w:trPr>
          <w:jc w:val="center"/>
        </w:trPr>
        <w:tc>
          <w:tcPr>
            <w:tcW w:w="3055" w:type="dxa"/>
          </w:tcPr>
          <w:p w14:paraId="0495D49D" w14:textId="77777777" w:rsidR="008C5308" w:rsidRPr="006E2AAD" w:rsidRDefault="008C5308" w:rsidP="008C5308">
            <w:pPr>
              <w:pStyle w:val="Tablebody"/>
              <w:ind w:left="714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2a. Documents</w:t>
            </w:r>
          </w:p>
        </w:tc>
        <w:tc>
          <w:tcPr>
            <w:tcW w:w="5130" w:type="dxa"/>
          </w:tcPr>
          <w:p w14:paraId="030A30A7" w14:textId="41CFCC8F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Applicant-</w:t>
            </w:r>
            <w:r w:rsidR="00F8332A" w:rsidRPr="006E2AAD">
              <w:rPr>
                <w:rFonts w:asciiTheme="minorHAnsi" w:hAnsiTheme="minorHAnsi" w:cstheme="minorHAnsi"/>
                <w:sz w:val="22"/>
              </w:rPr>
              <w:t>C</w:t>
            </w:r>
            <w:r w:rsidRPr="006E2AAD">
              <w:rPr>
                <w:rFonts w:asciiTheme="minorHAnsi" w:hAnsiTheme="minorHAnsi" w:cstheme="minorHAnsi"/>
                <w:sz w:val="22"/>
              </w:rPr>
              <w:t>ompleted DCTs, if applicable</w:t>
            </w:r>
          </w:p>
        </w:tc>
        <w:tc>
          <w:tcPr>
            <w:tcW w:w="2160" w:type="dxa"/>
          </w:tcPr>
          <w:p w14:paraId="38F93130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C5308" w:rsidRPr="006E2AAD" w14:paraId="2B31E4B7" w14:textId="77777777" w:rsidTr="002F269F">
        <w:trPr>
          <w:jc w:val="center"/>
        </w:trPr>
        <w:tc>
          <w:tcPr>
            <w:tcW w:w="3055" w:type="dxa"/>
          </w:tcPr>
          <w:p w14:paraId="2E09EDA7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2. Formal Application</w:t>
            </w:r>
          </w:p>
        </w:tc>
        <w:tc>
          <w:tcPr>
            <w:tcW w:w="5130" w:type="dxa"/>
          </w:tcPr>
          <w:p w14:paraId="4DEEE1AE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Review Formal Application Documents</w:t>
            </w:r>
          </w:p>
        </w:tc>
        <w:tc>
          <w:tcPr>
            <w:tcW w:w="2160" w:type="dxa"/>
          </w:tcPr>
          <w:p w14:paraId="6054AB06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C5308" w:rsidRPr="006E2AAD" w14:paraId="47A654D3" w14:textId="77777777" w:rsidTr="002F269F">
        <w:trPr>
          <w:jc w:val="center"/>
        </w:trPr>
        <w:tc>
          <w:tcPr>
            <w:tcW w:w="3055" w:type="dxa"/>
          </w:tcPr>
          <w:p w14:paraId="34200AA9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2. Formal Application</w:t>
            </w:r>
          </w:p>
        </w:tc>
        <w:tc>
          <w:tcPr>
            <w:tcW w:w="5130" w:type="dxa"/>
          </w:tcPr>
          <w:p w14:paraId="4C45C87D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Accept or Deny Formal Application</w:t>
            </w:r>
          </w:p>
        </w:tc>
        <w:tc>
          <w:tcPr>
            <w:tcW w:w="2160" w:type="dxa"/>
          </w:tcPr>
          <w:p w14:paraId="2C294E1C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C5308" w:rsidRPr="006E2AAD" w14:paraId="0BE57735" w14:textId="77777777" w:rsidTr="002F269F">
        <w:trPr>
          <w:jc w:val="center"/>
        </w:trPr>
        <w:tc>
          <w:tcPr>
            <w:tcW w:w="3055" w:type="dxa"/>
          </w:tcPr>
          <w:p w14:paraId="5310F586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3. Design Assessment (DA)</w:t>
            </w:r>
          </w:p>
        </w:tc>
        <w:tc>
          <w:tcPr>
            <w:tcW w:w="5130" w:type="dxa"/>
          </w:tcPr>
          <w:p w14:paraId="4CA7EB79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Review Documents</w:t>
            </w:r>
          </w:p>
        </w:tc>
        <w:tc>
          <w:tcPr>
            <w:tcW w:w="2160" w:type="dxa"/>
          </w:tcPr>
          <w:p w14:paraId="610159F8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C5308" w:rsidRPr="006E2AAD" w14:paraId="1090D3C4" w14:textId="77777777" w:rsidTr="002F269F">
        <w:trPr>
          <w:jc w:val="center"/>
        </w:trPr>
        <w:tc>
          <w:tcPr>
            <w:tcW w:w="3055" w:type="dxa"/>
          </w:tcPr>
          <w:p w14:paraId="7D1AE63F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3. Design Assessment (DA)</w:t>
            </w:r>
          </w:p>
        </w:tc>
        <w:tc>
          <w:tcPr>
            <w:tcW w:w="5130" w:type="dxa"/>
          </w:tcPr>
          <w:p w14:paraId="0BFFEF5C" w14:textId="7D2388A5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Document Deficiencies, if any</w:t>
            </w:r>
            <w:r w:rsidR="002F269F" w:rsidRPr="006E2AAD">
              <w:rPr>
                <w:rFonts w:asciiTheme="minorHAnsi" w:hAnsiTheme="minorHAnsi" w:cstheme="minorHAnsi"/>
                <w:sz w:val="22"/>
              </w:rPr>
              <w:t>. Notify applicant.</w:t>
            </w:r>
          </w:p>
        </w:tc>
        <w:tc>
          <w:tcPr>
            <w:tcW w:w="2160" w:type="dxa"/>
          </w:tcPr>
          <w:p w14:paraId="748E4242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C5308" w:rsidRPr="006E2AAD" w14:paraId="2A304933" w14:textId="77777777" w:rsidTr="002F269F">
        <w:trPr>
          <w:jc w:val="center"/>
        </w:trPr>
        <w:tc>
          <w:tcPr>
            <w:tcW w:w="3055" w:type="dxa"/>
          </w:tcPr>
          <w:p w14:paraId="78611998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3. Design Assessment (DA)</w:t>
            </w:r>
          </w:p>
        </w:tc>
        <w:tc>
          <w:tcPr>
            <w:tcW w:w="5130" w:type="dxa"/>
          </w:tcPr>
          <w:p w14:paraId="401FC545" w14:textId="5BE76E21" w:rsidR="008C5308" w:rsidRPr="006E2AAD" w:rsidRDefault="008C5308" w:rsidP="00DF3750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 xml:space="preserve">Approve </w:t>
            </w:r>
            <w:r w:rsidR="00DF3750" w:rsidRPr="006E2AAD">
              <w:rPr>
                <w:rFonts w:asciiTheme="minorHAnsi" w:hAnsiTheme="minorHAnsi" w:cstheme="minorHAnsi"/>
                <w:sz w:val="22"/>
              </w:rPr>
              <w:t>QC</w:t>
            </w:r>
            <w:r w:rsidR="003C7758" w:rsidRPr="006E2AAD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E2AAD">
              <w:rPr>
                <w:rFonts w:asciiTheme="minorHAnsi" w:hAnsiTheme="minorHAnsi" w:cstheme="minorHAnsi"/>
                <w:sz w:val="22"/>
              </w:rPr>
              <w:t>System, if applicable</w:t>
            </w:r>
          </w:p>
        </w:tc>
        <w:tc>
          <w:tcPr>
            <w:tcW w:w="2160" w:type="dxa"/>
          </w:tcPr>
          <w:p w14:paraId="1DDFB505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C5308" w:rsidRPr="006E2AAD" w14:paraId="66E3E4E0" w14:textId="77777777" w:rsidTr="002F269F">
        <w:trPr>
          <w:jc w:val="center"/>
        </w:trPr>
        <w:tc>
          <w:tcPr>
            <w:tcW w:w="3055" w:type="dxa"/>
          </w:tcPr>
          <w:p w14:paraId="1974EED7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4. Performance Assessment (PA)</w:t>
            </w:r>
          </w:p>
        </w:tc>
        <w:tc>
          <w:tcPr>
            <w:tcW w:w="5130" w:type="dxa"/>
          </w:tcPr>
          <w:p w14:paraId="35FB6242" w14:textId="22572589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 xml:space="preserve">Evaluate </w:t>
            </w:r>
            <w:r w:rsidR="00F8332A" w:rsidRPr="006E2AAD">
              <w:rPr>
                <w:rFonts w:asciiTheme="minorHAnsi" w:hAnsiTheme="minorHAnsi" w:cstheme="minorHAnsi"/>
                <w:sz w:val="22"/>
              </w:rPr>
              <w:t>F</w:t>
            </w:r>
            <w:r w:rsidRPr="006E2AAD">
              <w:rPr>
                <w:rFonts w:asciiTheme="minorHAnsi" w:hAnsiTheme="minorHAnsi" w:cstheme="minorHAnsi"/>
                <w:sz w:val="22"/>
              </w:rPr>
              <w:t xml:space="preserve">acilities and </w:t>
            </w:r>
            <w:r w:rsidR="00F8332A" w:rsidRPr="006E2AAD">
              <w:rPr>
                <w:rFonts w:asciiTheme="minorHAnsi" w:hAnsiTheme="minorHAnsi" w:cstheme="minorHAnsi"/>
                <w:sz w:val="22"/>
              </w:rPr>
              <w:t>P</w:t>
            </w:r>
            <w:r w:rsidRPr="006E2AAD">
              <w:rPr>
                <w:rFonts w:asciiTheme="minorHAnsi" w:hAnsiTheme="minorHAnsi" w:cstheme="minorHAnsi"/>
                <w:sz w:val="22"/>
              </w:rPr>
              <w:t xml:space="preserve">roposed </w:t>
            </w:r>
            <w:r w:rsidR="00F8332A" w:rsidRPr="006E2AAD">
              <w:rPr>
                <w:rFonts w:asciiTheme="minorHAnsi" w:hAnsiTheme="minorHAnsi" w:cstheme="minorHAnsi"/>
                <w:sz w:val="22"/>
              </w:rPr>
              <w:t>T</w:t>
            </w:r>
            <w:r w:rsidRPr="006E2AAD">
              <w:rPr>
                <w:rFonts w:asciiTheme="minorHAnsi" w:hAnsiTheme="minorHAnsi" w:cstheme="minorHAnsi"/>
                <w:sz w:val="22"/>
              </w:rPr>
              <w:t xml:space="preserve">raining </w:t>
            </w:r>
            <w:r w:rsidR="00F8332A" w:rsidRPr="006E2AAD">
              <w:rPr>
                <w:rFonts w:asciiTheme="minorHAnsi" w:hAnsiTheme="minorHAnsi" w:cstheme="minorHAnsi"/>
                <w:sz w:val="22"/>
              </w:rPr>
              <w:t>O</w:t>
            </w:r>
            <w:r w:rsidRPr="006E2AAD">
              <w:rPr>
                <w:rFonts w:asciiTheme="minorHAnsi" w:hAnsiTheme="minorHAnsi" w:cstheme="minorHAnsi"/>
                <w:sz w:val="22"/>
              </w:rPr>
              <w:t>perations</w:t>
            </w:r>
          </w:p>
        </w:tc>
        <w:tc>
          <w:tcPr>
            <w:tcW w:w="2160" w:type="dxa"/>
          </w:tcPr>
          <w:p w14:paraId="07F541A4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C5308" w:rsidRPr="006E2AAD" w14:paraId="72CC612F" w14:textId="77777777" w:rsidTr="002F269F">
        <w:trPr>
          <w:jc w:val="center"/>
        </w:trPr>
        <w:tc>
          <w:tcPr>
            <w:tcW w:w="3055" w:type="dxa"/>
          </w:tcPr>
          <w:p w14:paraId="4FD05D56" w14:textId="77777777" w:rsidR="008C5308" w:rsidRPr="006E2AAD" w:rsidRDefault="008C5308" w:rsidP="008C5308">
            <w:pPr>
              <w:pStyle w:val="Tablebody"/>
              <w:ind w:left="714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4a. Inspection Items</w:t>
            </w:r>
          </w:p>
        </w:tc>
        <w:tc>
          <w:tcPr>
            <w:tcW w:w="5130" w:type="dxa"/>
          </w:tcPr>
          <w:p w14:paraId="07997EAB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Facilities</w:t>
            </w:r>
          </w:p>
        </w:tc>
        <w:tc>
          <w:tcPr>
            <w:tcW w:w="2160" w:type="dxa"/>
          </w:tcPr>
          <w:p w14:paraId="269D121B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C5308" w:rsidRPr="006E2AAD" w14:paraId="60EB4AE5" w14:textId="77777777" w:rsidTr="002F269F">
        <w:trPr>
          <w:jc w:val="center"/>
        </w:trPr>
        <w:tc>
          <w:tcPr>
            <w:tcW w:w="3055" w:type="dxa"/>
          </w:tcPr>
          <w:p w14:paraId="25B93DF0" w14:textId="77777777" w:rsidR="008C5308" w:rsidRPr="006E2AAD" w:rsidRDefault="008C5308" w:rsidP="008C5308">
            <w:pPr>
              <w:pStyle w:val="Tablebody"/>
              <w:ind w:left="714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4a. Inspection Items</w:t>
            </w:r>
          </w:p>
        </w:tc>
        <w:tc>
          <w:tcPr>
            <w:tcW w:w="5130" w:type="dxa"/>
          </w:tcPr>
          <w:p w14:paraId="4E89EF63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Equipment</w:t>
            </w:r>
          </w:p>
        </w:tc>
        <w:tc>
          <w:tcPr>
            <w:tcW w:w="2160" w:type="dxa"/>
          </w:tcPr>
          <w:p w14:paraId="1CB18295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C5308" w:rsidRPr="006E2AAD" w14:paraId="26928D00" w14:textId="77777777" w:rsidTr="002F269F">
        <w:trPr>
          <w:jc w:val="center"/>
        </w:trPr>
        <w:tc>
          <w:tcPr>
            <w:tcW w:w="3055" w:type="dxa"/>
          </w:tcPr>
          <w:p w14:paraId="3DA518F2" w14:textId="50BF7E68" w:rsidR="008C5308" w:rsidRPr="006E2AAD" w:rsidRDefault="008C5308" w:rsidP="008C5308">
            <w:pPr>
              <w:pStyle w:val="Tablebody"/>
              <w:ind w:left="714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4a. Inspection Items</w:t>
            </w:r>
          </w:p>
        </w:tc>
        <w:tc>
          <w:tcPr>
            <w:tcW w:w="5130" w:type="dxa"/>
          </w:tcPr>
          <w:p w14:paraId="01BAC905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Materials</w:t>
            </w:r>
          </w:p>
        </w:tc>
        <w:tc>
          <w:tcPr>
            <w:tcW w:w="2160" w:type="dxa"/>
          </w:tcPr>
          <w:p w14:paraId="75BE74C4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C5308" w:rsidRPr="006E2AAD" w14:paraId="36C04C17" w14:textId="77777777" w:rsidTr="002F269F">
        <w:trPr>
          <w:jc w:val="center"/>
        </w:trPr>
        <w:tc>
          <w:tcPr>
            <w:tcW w:w="3055" w:type="dxa"/>
          </w:tcPr>
          <w:p w14:paraId="5F3804E7" w14:textId="77777777" w:rsidR="008C5308" w:rsidRPr="006E2AAD" w:rsidRDefault="008C5308" w:rsidP="008C5308">
            <w:pPr>
              <w:pStyle w:val="Tablebody"/>
              <w:ind w:left="714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4a. Inspection Items</w:t>
            </w:r>
          </w:p>
        </w:tc>
        <w:tc>
          <w:tcPr>
            <w:tcW w:w="5130" w:type="dxa"/>
          </w:tcPr>
          <w:p w14:paraId="0320EBD6" w14:textId="6347DAF3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 xml:space="preserve">Instructor </w:t>
            </w:r>
            <w:r w:rsidR="00F8332A" w:rsidRPr="006E2AAD">
              <w:rPr>
                <w:rFonts w:asciiTheme="minorHAnsi" w:hAnsiTheme="minorHAnsi" w:cstheme="minorHAnsi"/>
                <w:sz w:val="22"/>
              </w:rPr>
              <w:t>Q</w:t>
            </w:r>
            <w:r w:rsidRPr="006E2AAD">
              <w:rPr>
                <w:rFonts w:asciiTheme="minorHAnsi" w:hAnsiTheme="minorHAnsi" w:cstheme="minorHAnsi"/>
                <w:sz w:val="22"/>
              </w:rPr>
              <w:t>ualifications</w:t>
            </w:r>
          </w:p>
        </w:tc>
        <w:tc>
          <w:tcPr>
            <w:tcW w:w="2160" w:type="dxa"/>
          </w:tcPr>
          <w:p w14:paraId="21042305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C5308" w:rsidRPr="006E2AAD" w14:paraId="3CFA9C99" w14:textId="77777777" w:rsidTr="002F269F">
        <w:trPr>
          <w:jc w:val="center"/>
        </w:trPr>
        <w:tc>
          <w:tcPr>
            <w:tcW w:w="3055" w:type="dxa"/>
          </w:tcPr>
          <w:p w14:paraId="0A33CD99" w14:textId="7C03660E" w:rsidR="008C5308" w:rsidRPr="006E2AAD" w:rsidRDefault="008C5308" w:rsidP="008C5308">
            <w:pPr>
              <w:pStyle w:val="Tablebody"/>
              <w:ind w:left="714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4a. Inspection Items</w:t>
            </w:r>
          </w:p>
        </w:tc>
        <w:tc>
          <w:tcPr>
            <w:tcW w:w="5130" w:type="dxa"/>
          </w:tcPr>
          <w:p w14:paraId="006325C0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Evidence of Accreditation, if applicable</w:t>
            </w:r>
          </w:p>
        </w:tc>
        <w:tc>
          <w:tcPr>
            <w:tcW w:w="2160" w:type="dxa"/>
          </w:tcPr>
          <w:p w14:paraId="76ABEEF1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C5308" w:rsidRPr="006E2AAD" w14:paraId="35A552F1" w14:textId="77777777" w:rsidTr="002F269F">
        <w:trPr>
          <w:jc w:val="center"/>
        </w:trPr>
        <w:tc>
          <w:tcPr>
            <w:tcW w:w="3055" w:type="dxa"/>
          </w:tcPr>
          <w:p w14:paraId="755663FC" w14:textId="20A551BD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4. Performance Assessment (PA)</w:t>
            </w:r>
          </w:p>
        </w:tc>
        <w:tc>
          <w:tcPr>
            <w:tcW w:w="5130" w:type="dxa"/>
          </w:tcPr>
          <w:p w14:paraId="0E46A28D" w14:textId="73599853" w:rsidR="008C5308" w:rsidRPr="006E2AAD" w:rsidRDefault="008C5308" w:rsidP="00F8332A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Observe use of FAA-</w:t>
            </w:r>
            <w:r w:rsidR="00F8332A" w:rsidRPr="006E2AAD">
              <w:rPr>
                <w:rFonts w:asciiTheme="minorHAnsi" w:hAnsiTheme="minorHAnsi" w:cstheme="minorHAnsi"/>
                <w:sz w:val="22"/>
              </w:rPr>
              <w:t>A</w:t>
            </w:r>
            <w:r w:rsidRPr="006E2AAD">
              <w:rPr>
                <w:rFonts w:asciiTheme="minorHAnsi" w:hAnsiTheme="minorHAnsi" w:cstheme="minorHAnsi"/>
                <w:sz w:val="22"/>
              </w:rPr>
              <w:t>pproved Q</w:t>
            </w:r>
            <w:r w:rsidR="00FA5A2E" w:rsidRPr="006E2AAD">
              <w:rPr>
                <w:rFonts w:asciiTheme="minorHAnsi" w:hAnsiTheme="minorHAnsi" w:cstheme="minorHAnsi"/>
                <w:sz w:val="22"/>
              </w:rPr>
              <w:t>C</w:t>
            </w:r>
            <w:r w:rsidRPr="006E2AAD">
              <w:rPr>
                <w:rFonts w:asciiTheme="minorHAnsi" w:hAnsiTheme="minorHAnsi" w:cstheme="minorHAnsi"/>
                <w:sz w:val="22"/>
              </w:rPr>
              <w:t xml:space="preserve"> System, if applicable</w:t>
            </w:r>
          </w:p>
        </w:tc>
        <w:tc>
          <w:tcPr>
            <w:tcW w:w="2160" w:type="dxa"/>
          </w:tcPr>
          <w:p w14:paraId="46D6B332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C5308" w:rsidRPr="006E2AAD" w14:paraId="4308D31B" w14:textId="77777777" w:rsidTr="002F269F">
        <w:trPr>
          <w:jc w:val="center"/>
        </w:trPr>
        <w:tc>
          <w:tcPr>
            <w:tcW w:w="3055" w:type="dxa"/>
          </w:tcPr>
          <w:p w14:paraId="226BAFDC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4. Performance Assessment (PA)</w:t>
            </w:r>
          </w:p>
        </w:tc>
        <w:tc>
          <w:tcPr>
            <w:tcW w:w="5130" w:type="dxa"/>
          </w:tcPr>
          <w:p w14:paraId="18464944" w14:textId="55B9DD23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 xml:space="preserve">Observe Exemption </w:t>
            </w:r>
            <w:r w:rsidR="00F8332A" w:rsidRPr="006E2AAD">
              <w:rPr>
                <w:rFonts w:asciiTheme="minorHAnsi" w:hAnsiTheme="minorHAnsi" w:cstheme="minorHAnsi"/>
                <w:sz w:val="22"/>
              </w:rPr>
              <w:t>C</w:t>
            </w:r>
            <w:r w:rsidRPr="006E2AAD">
              <w:rPr>
                <w:rFonts w:asciiTheme="minorHAnsi" w:hAnsiTheme="minorHAnsi" w:cstheme="minorHAnsi"/>
                <w:sz w:val="22"/>
              </w:rPr>
              <w:t xml:space="preserve">onditions and </w:t>
            </w:r>
            <w:r w:rsidR="00F8332A" w:rsidRPr="006E2AAD">
              <w:rPr>
                <w:rFonts w:asciiTheme="minorHAnsi" w:hAnsiTheme="minorHAnsi" w:cstheme="minorHAnsi"/>
                <w:sz w:val="22"/>
              </w:rPr>
              <w:t>L</w:t>
            </w:r>
            <w:r w:rsidRPr="006E2AAD">
              <w:rPr>
                <w:rFonts w:asciiTheme="minorHAnsi" w:hAnsiTheme="minorHAnsi" w:cstheme="minorHAnsi"/>
                <w:sz w:val="22"/>
              </w:rPr>
              <w:t>imitations, if applicable</w:t>
            </w:r>
          </w:p>
        </w:tc>
        <w:tc>
          <w:tcPr>
            <w:tcW w:w="2160" w:type="dxa"/>
          </w:tcPr>
          <w:p w14:paraId="5B756DF9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C5308" w:rsidRPr="006E2AAD" w14:paraId="0720D69B" w14:textId="77777777" w:rsidTr="002F269F">
        <w:trPr>
          <w:jc w:val="center"/>
        </w:trPr>
        <w:tc>
          <w:tcPr>
            <w:tcW w:w="3055" w:type="dxa"/>
          </w:tcPr>
          <w:p w14:paraId="449790FE" w14:textId="116A65B4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4. Performance Assessment (PA)</w:t>
            </w:r>
          </w:p>
        </w:tc>
        <w:tc>
          <w:tcPr>
            <w:tcW w:w="5130" w:type="dxa"/>
          </w:tcPr>
          <w:p w14:paraId="05A2467B" w14:textId="1CBE36B2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Document Deficiencies</w:t>
            </w:r>
            <w:r w:rsidR="002F269F" w:rsidRPr="006E2AAD">
              <w:rPr>
                <w:rFonts w:asciiTheme="minorHAnsi" w:hAnsiTheme="minorHAnsi" w:cstheme="minorHAnsi"/>
                <w:sz w:val="22"/>
              </w:rPr>
              <w:t>, if any. Notify applicant.</w:t>
            </w:r>
          </w:p>
        </w:tc>
        <w:tc>
          <w:tcPr>
            <w:tcW w:w="2160" w:type="dxa"/>
          </w:tcPr>
          <w:p w14:paraId="3D7686DE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C5308" w:rsidRPr="006E2AAD" w14:paraId="29A705BF" w14:textId="77777777" w:rsidTr="002F269F">
        <w:trPr>
          <w:jc w:val="center"/>
        </w:trPr>
        <w:tc>
          <w:tcPr>
            <w:tcW w:w="3055" w:type="dxa"/>
          </w:tcPr>
          <w:p w14:paraId="74C85918" w14:textId="77777777" w:rsidR="008C5308" w:rsidRPr="006E2AAD" w:rsidRDefault="008C5308" w:rsidP="008C5308">
            <w:pPr>
              <w:pStyle w:val="Tablebody"/>
              <w:keepNext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5. Certification</w:t>
            </w:r>
          </w:p>
        </w:tc>
        <w:tc>
          <w:tcPr>
            <w:tcW w:w="5130" w:type="dxa"/>
          </w:tcPr>
          <w:p w14:paraId="450EE54E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 xml:space="preserve">Issue Part 147 Air Agency Certificate </w:t>
            </w:r>
          </w:p>
        </w:tc>
        <w:tc>
          <w:tcPr>
            <w:tcW w:w="2160" w:type="dxa"/>
          </w:tcPr>
          <w:p w14:paraId="677FB747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C5308" w:rsidRPr="006E2AAD" w14:paraId="6CE1B287" w14:textId="77777777" w:rsidTr="002F269F">
        <w:trPr>
          <w:jc w:val="center"/>
        </w:trPr>
        <w:tc>
          <w:tcPr>
            <w:tcW w:w="3055" w:type="dxa"/>
          </w:tcPr>
          <w:p w14:paraId="079439E5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5. Certification</w:t>
            </w:r>
          </w:p>
        </w:tc>
        <w:tc>
          <w:tcPr>
            <w:tcW w:w="5130" w:type="dxa"/>
          </w:tcPr>
          <w:p w14:paraId="5C7DC0EF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Issue Part 147 OpSpecs, as appropriate</w:t>
            </w:r>
          </w:p>
        </w:tc>
        <w:tc>
          <w:tcPr>
            <w:tcW w:w="2160" w:type="dxa"/>
          </w:tcPr>
          <w:p w14:paraId="5F5F7A3F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C5308" w:rsidRPr="006E2AAD" w14:paraId="25EF52D2" w14:textId="77777777" w:rsidTr="002F269F">
        <w:trPr>
          <w:jc w:val="center"/>
        </w:trPr>
        <w:tc>
          <w:tcPr>
            <w:tcW w:w="3055" w:type="dxa"/>
          </w:tcPr>
          <w:p w14:paraId="298AD79C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5. Certification</w:t>
            </w:r>
          </w:p>
        </w:tc>
        <w:tc>
          <w:tcPr>
            <w:tcW w:w="5130" w:type="dxa"/>
          </w:tcPr>
          <w:p w14:paraId="4E7E4B2C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Prepare FAA Certification File</w:t>
            </w:r>
          </w:p>
        </w:tc>
        <w:tc>
          <w:tcPr>
            <w:tcW w:w="2160" w:type="dxa"/>
          </w:tcPr>
          <w:p w14:paraId="5E16A61B" w14:textId="77777777" w:rsidR="008C5308" w:rsidRPr="006E2AAD" w:rsidRDefault="008C5308" w:rsidP="008C5308">
            <w:pPr>
              <w:pStyle w:val="Tablebody"/>
              <w:rPr>
                <w:rFonts w:asciiTheme="minorHAnsi" w:hAnsiTheme="minorHAnsi" w:cstheme="minorHAnsi"/>
                <w:sz w:val="22"/>
              </w:rPr>
            </w:pPr>
            <w:r w:rsidRPr="006E2AAD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</w:tbl>
    <w:p w14:paraId="3A6A6410" w14:textId="23D6A2C4" w:rsidR="00D612CF" w:rsidRDefault="00D612CF" w:rsidP="006E2AAD">
      <w:pPr>
        <w:tabs>
          <w:tab w:val="left" w:pos="5220"/>
          <w:tab w:val="left" w:pos="5760"/>
          <w:tab w:val="left" w:leader="underscore" w:pos="9000"/>
        </w:tabs>
        <w:spacing w:before="480" w:after="240"/>
      </w:pPr>
    </w:p>
    <w:sectPr w:rsidR="00D612CF" w:rsidSect="00E069F7">
      <w:footerReference w:type="default" r:id="rId11"/>
      <w:pgSz w:w="12240" w:h="15840"/>
      <w:pgMar w:top="720" w:right="1080" w:bottom="720" w:left="1080" w:header="720" w:footer="2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61E9F" w14:textId="77777777" w:rsidR="001314B1" w:rsidRDefault="001314B1" w:rsidP="00E70616">
      <w:r>
        <w:separator/>
      </w:r>
    </w:p>
    <w:p w14:paraId="5CB17567" w14:textId="77777777" w:rsidR="001314B1" w:rsidRDefault="001314B1"/>
    <w:p w14:paraId="1EF1E0BD" w14:textId="77777777" w:rsidR="001314B1" w:rsidRDefault="001314B1"/>
  </w:endnote>
  <w:endnote w:type="continuationSeparator" w:id="0">
    <w:p w14:paraId="0FC12BE5" w14:textId="77777777" w:rsidR="001314B1" w:rsidRDefault="001314B1" w:rsidP="00E70616">
      <w:r>
        <w:continuationSeparator/>
      </w:r>
    </w:p>
    <w:p w14:paraId="00BDBBB9" w14:textId="77777777" w:rsidR="001314B1" w:rsidRDefault="001314B1"/>
    <w:p w14:paraId="09D75F48" w14:textId="77777777" w:rsidR="001314B1" w:rsidRDefault="001314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E0474" w14:textId="77777777" w:rsidR="001314B1" w:rsidRDefault="001314B1" w:rsidP="00E7061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3A0B9" w14:textId="77777777" w:rsidR="001314B1" w:rsidRDefault="001314B1" w:rsidP="00E70616">
      <w:r>
        <w:separator/>
      </w:r>
    </w:p>
  </w:footnote>
  <w:footnote w:type="continuationSeparator" w:id="0">
    <w:p w14:paraId="7A342CBB" w14:textId="77777777" w:rsidR="001314B1" w:rsidRDefault="001314B1" w:rsidP="00E70616">
      <w:r>
        <w:continuationSeparator/>
      </w:r>
    </w:p>
    <w:p w14:paraId="3EA500DD" w14:textId="77777777" w:rsidR="001314B1" w:rsidRDefault="001314B1"/>
    <w:p w14:paraId="5B1EECBC" w14:textId="77777777" w:rsidR="001314B1" w:rsidRDefault="001314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6E63B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5B492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AF50B7F"/>
    <w:multiLevelType w:val="hybridMultilevel"/>
    <w:tmpl w:val="4F7E159C"/>
    <w:lvl w:ilvl="0" w:tplc="5CCA49FA">
      <w:start w:val="1"/>
      <w:numFmt w:val="bullet"/>
      <w:pStyle w:val="BulletH2-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45E07"/>
    <w:multiLevelType w:val="multilevel"/>
    <w:tmpl w:val="38CC6652"/>
    <w:name w:val="this one!"/>
    <w:lvl w:ilvl="0">
      <w:start w:val="2"/>
      <w:numFmt w:val="decimal"/>
      <w:suff w:val="nothing"/>
      <w:lvlText w:val="VOLUME %1  "/>
      <w:lvlJc w:val="left"/>
      <w:pPr>
        <w:ind w:left="0" w:firstLine="0"/>
      </w:pPr>
      <w:rPr>
        <w:rFonts w:ascii="Times New Roman Bold" w:hAnsi="Times New Roman Bold" w:hint="default"/>
        <w:b/>
        <w:i w:val="0"/>
        <w:caps/>
        <w:sz w:val="24"/>
        <w:szCs w:val="28"/>
      </w:rPr>
    </w:lvl>
    <w:lvl w:ilvl="1">
      <w:start w:val="1"/>
      <w:numFmt w:val="decimal"/>
      <w:suff w:val="nothing"/>
      <w:lvlText w:val="Section %2 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"/>
      <w:lvlJc w:val="left"/>
      <w:pPr>
        <w:tabs>
          <w:tab w:val="num" w:pos="360"/>
        </w:tabs>
        <w:ind w:left="0" w:firstLine="0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1080"/>
        </w:tabs>
        <w:ind w:left="0" w:firstLine="720"/>
      </w:pPr>
      <w:rPr>
        <w:rFonts w:ascii="Times New Roman Bold" w:hAnsi="Times New Roman Bold" w:hint="default"/>
        <w:b/>
        <w:i w:val="0"/>
        <w:sz w:val="24"/>
        <w:szCs w:val="22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0" w:firstLine="1080"/>
      </w:pPr>
      <w:rPr>
        <w:rFonts w:ascii="Times New Roman" w:hAnsi="Times New Roman" w:hint="default"/>
        <w:b w:val="0"/>
        <w:i w:val="0"/>
        <w:sz w:val="24"/>
        <w:szCs w:val="22"/>
      </w:rPr>
    </w:lvl>
    <w:lvl w:ilvl="5">
      <w:start w:val="1"/>
      <w:numFmt w:val="lowerLetter"/>
      <w:lvlText w:val="%6)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448"/>
        </w:tabs>
        <w:ind w:left="288" w:firstLine="180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08"/>
        </w:tabs>
        <w:ind w:left="6048" w:firstLine="0"/>
      </w:pPr>
      <w:rPr>
        <w:rFonts w:hint="default"/>
      </w:rPr>
    </w:lvl>
  </w:abstractNum>
  <w:abstractNum w:abstractNumId="4" w15:restartNumberingAfterBreak="0">
    <w:nsid w:val="0ED77BBC"/>
    <w:multiLevelType w:val="multilevel"/>
    <w:tmpl w:val="74A41164"/>
    <w:lvl w:ilvl="0">
      <w:start w:val="1"/>
      <w:numFmt w:val="decimal"/>
      <w:pStyle w:val="NumNoteH4-5"/>
      <w:lvlText w:val="Note %1:"/>
      <w:lvlJc w:val="left"/>
      <w:pPr>
        <w:ind w:left="720" w:hanging="36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FAB4AD0"/>
    <w:multiLevelType w:val="multilevel"/>
    <w:tmpl w:val="75523982"/>
    <w:lvl w:ilvl="0">
      <w:start w:val="1"/>
      <w:numFmt w:val="decimal"/>
      <w:pStyle w:val="Heading1"/>
      <w:suff w:val="nothing"/>
      <w:lvlText w:val="CHAPTER %1.  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webHidden w:val="0"/>
        <w:kern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720"/>
        </w:tabs>
        <w:ind w:left="720" w:hanging="21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kern w:val="0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720"/>
        </w:tabs>
        <w:ind w:left="720" w:hanging="216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webHidden w:val="0"/>
        <w:kern w:val="0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800"/>
        </w:tabs>
        <w:ind w:left="1800" w:hanging="108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webHidden w:val="0"/>
        <w:kern w:val="0"/>
        <w:sz w:val="24"/>
        <w:u w:val="none"/>
        <w:effect w:val="none"/>
        <w:vertAlign w:val="baseline"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ind w:left="1800" w:hanging="108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webHidden w:val="0"/>
        <w:kern w:val="0"/>
        <w:sz w:val="24"/>
        <w:u w:val="none"/>
        <w:effect w:val="none"/>
        <w:vertAlign w:val="baseline"/>
        <w:specVanish w:val="0"/>
      </w:rPr>
    </w:lvl>
    <w:lvl w:ilvl="5">
      <w:start w:val="1"/>
      <w:numFmt w:val="upperLetter"/>
      <w:lvlRestart w:val="0"/>
      <w:pStyle w:val="Heading6"/>
      <w:suff w:val="nothing"/>
      <w:lvlText w:val="Appendix %6.  "/>
      <w:lvlJc w:val="left"/>
      <w:pPr>
        <w:ind w:left="0" w:firstLine="0"/>
      </w:pPr>
      <w:rPr>
        <w:rFonts w:ascii="Times New Roman Bold" w:hAnsi="Times New Roman Bold" w:hint="default"/>
        <w:b/>
        <w:i w:val="0"/>
        <w:caps/>
        <w:strike w:val="0"/>
        <w:dstrike w:val="0"/>
        <w:vanish w:val="0"/>
        <w:webHidden w:val="0"/>
        <w:kern w:val="0"/>
        <w:sz w:val="24"/>
        <w:u w:val="none"/>
        <w:effect w:val="none"/>
        <w:vertAlign w:val="baseline"/>
        <w:specVanish w:val="0"/>
      </w:rPr>
    </w:lvl>
    <w:lvl w:ilvl="6">
      <w:start w:val="1"/>
      <w:numFmt w:val="decimal"/>
      <w:pStyle w:val="Heading7"/>
      <w:lvlText w:val="%6.%7"/>
      <w:lvlJc w:val="right"/>
      <w:pPr>
        <w:tabs>
          <w:tab w:val="num" w:pos="720"/>
        </w:tabs>
        <w:ind w:left="720" w:hanging="216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webHidden w:val="0"/>
        <w:kern w:val="0"/>
        <w:sz w:val="24"/>
        <w:u w:val="none"/>
        <w:effect w:val="none"/>
        <w:vertAlign w:val="baseline"/>
        <w:specVanish w:val="0"/>
      </w:rPr>
    </w:lvl>
    <w:lvl w:ilvl="7">
      <w:start w:val="1"/>
      <w:numFmt w:val="decimal"/>
      <w:pStyle w:val="Heading8"/>
      <w:lvlText w:val="%6.%7.%8"/>
      <w:lvlJc w:val="right"/>
      <w:pPr>
        <w:tabs>
          <w:tab w:val="num" w:pos="720"/>
        </w:tabs>
        <w:ind w:left="720" w:hanging="216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webHidden w:val="0"/>
        <w:kern w:val="0"/>
        <w:sz w:val="24"/>
        <w:u w:val="none"/>
        <w:effect w:val="none"/>
        <w:vertAlign w:val="baseline"/>
        <w:specVanish w:val="0"/>
      </w:rPr>
    </w:lvl>
    <w:lvl w:ilvl="8">
      <w:start w:val="1"/>
      <w:numFmt w:val="decimal"/>
      <w:pStyle w:val="Heading9"/>
      <w:lvlText w:val="%6.%7.%8.%9"/>
      <w:lvlJc w:val="left"/>
      <w:pPr>
        <w:tabs>
          <w:tab w:val="num" w:pos="1800"/>
        </w:tabs>
        <w:ind w:left="1800" w:hanging="108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webHidden w:val="0"/>
        <w:kern w:val="0"/>
        <w:sz w:val="24"/>
        <w:u w:val="none"/>
        <w:effect w:val="none"/>
        <w:vertAlign w:val="baseline"/>
        <w:specVanish w:val="0"/>
      </w:rPr>
    </w:lvl>
  </w:abstractNum>
  <w:abstractNum w:abstractNumId="6" w15:restartNumberingAfterBreak="0">
    <w:nsid w:val="12D11579"/>
    <w:multiLevelType w:val="multilevel"/>
    <w:tmpl w:val="EE085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36246DB"/>
    <w:multiLevelType w:val="hybridMultilevel"/>
    <w:tmpl w:val="CD142C6A"/>
    <w:lvl w:ilvl="0" w:tplc="DF54451C">
      <w:start w:val="1"/>
      <w:numFmt w:val="decimal"/>
      <w:pStyle w:val="NumListH2-3"/>
      <w:lvlText w:val="%1."/>
      <w:lvlJc w:val="left"/>
      <w:pPr>
        <w:ind w:left="720" w:hanging="360"/>
      </w:pPr>
    </w:lvl>
    <w:lvl w:ilvl="1" w:tplc="B14E7832">
      <w:start w:val="1"/>
      <w:numFmt w:val="lowerLetter"/>
      <w:pStyle w:val="LetteredList"/>
      <w:lvlText w:val="%2."/>
      <w:lvlJc w:val="left"/>
      <w:pPr>
        <w:ind w:left="1440" w:hanging="360"/>
      </w:pPr>
      <w:rPr>
        <w:rFonts w:hint="default"/>
      </w:rPr>
    </w:lvl>
    <w:lvl w:ilvl="2" w:tplc="77AC6CA8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C4087"/>
    <w:multiLevelType w:val="multilevel"/>
    <w:tmpl w:val="E6ACF220"/>
    <w:lvl w:ilvl="0">
      <w:start w:val="2"/>
      <w:numFmt w:val="decimal"/>
      <w:suff w:val="nothing"/>
      <w:lvlText w:val="VOLUME %1  "/>
      <w:lvlJc w:val="left"/>
      <w:pPr>
        <w:ind w:left="0" w:firstLine="0"/>
      </w:pPr>
      <w:rPr>
        <w:rFonts w:ascii="Times New Roman Bold" w:hAnsi="Times New Roman Bold" w:hint="default"/>
        <w:b/>
        <w:i w:val="0"/>
        <w:caps/>
        <w:sz w:val="24"/>
        <w:szCs w:val="28"/>
      </w:rPr>
    </w:lvl>
    <w:lvl w:ilvl="1">
      <w:start w:val="1"/>
      <w:numFmt w:val="decimal"/>
      <w:suff w:val="nothing"/>
      <w:lvlText w:val="Section %2 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"/>
      <w:lvlJc w:val="left"/>
      <w:pPr>
        <w:tabs>
          <w:tab w:val="num" w:pos="360"/>
        </w:tabs>
        <w:ind w:left="0" w:firstLine="0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1080"/>
        </w:tabs>
        <w:ind w:left="0" w:firstLine="720"/>
      </w:pPr>
      <w:rPr>
        <w:rFonts w:ascii="Times New Roman Bold" w:hAnsi="Times New Roman Bold" w:hint="default"/>
        <w:b/>
        <w:i w:val="0"/>
        <w:sz w:val="24"/>
        <w:szCs w:val="22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0" w:firstLine="1080"/>
      </w:pPr>
      <w:rPr>
        <w:rFonts w:ascii="Times New Roman" w:hAnsi="Times New Roman" w:hint="default"/>
        <w:b w:val="0"/>
        <w:i w:val="0"/>
        <w:sz w:val="24"/>
        <w:szCs w:val="22"/>
      </w:rPr>
    </w:lvl>
    <w:lvl w:ilvl="5">
      <w:start w:val="1"/>
      <w:numFmt w:val="lowerLetter"/>
      <w:lvlText w:val="%6)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448"/>
        </w:tabs>
        <w:ind w:left="288" w:firstLine="1800"/>
      </w:pPr>
      <w:rPr>
        <w:rFonts w:hint="default"/>
      </w:rPr>
    </w:lvl>
    <w:lvl w:ilvl="8">
      <w:start w:val="1"/>
      <w:numFmt w:val="none"/>
      <w:lvlRestart w:val="0"/>
      <w:pStyle w:val="NoteH2-3"/>
      <w:suff w:val="nothing"/>
      <w:lvlText w:val="Note: "/>
      <w:lvlJc w:val="left"/>
      <w:pPr>
        <w:ind w:left="720" w:firstLine="0"/>
      </w:pPr>
      <w:rPr>
        <w:rFonts w:ascii="Times New Roman Bold" w:hAnsi="Times New Roman Bold" w:hint="default"/>
        <w:b/>
        <w:i w:val="0"/>
        <w:sz w:val="24"/>
      </w:rPr>
    </w:lvl>
  </w:abstractNum>
  <w:abstractNum w:abstractNumId="9" w15:restartNumberingAfterBreak="0">
    <w:nsid w:val="29AF51D7"/>
    <w:multiLevelType w:val="hybridMultilevel"/>
    <w:tmpl w:val="8CC27610"/>
    <w:lvl w:ilvl="0" w:tplc="A3E650FE">
      <w:start w:val="1"/>
      <w:numFmt w:val="bullet"/>
      <w:pStyle w:val="h4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  <w:sz w:val="24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C4CF2"/>
    <w:multiLevelType w:val="hybridMultilevel"/>
    <w:tmpl w:val="39166506"/>
    <w:lvl w:ilvl="0" w:tplc="2FA421A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01E9A"/>
    <w:multiLevelType w:val="hybridMultilevel"/>
    <w:tmpl w:val="59628256"/>
    <w:lvl w:ilvl="0" w:tplc="C3763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52F7D"/>
    <w:multiLevelType w:val="hybridMultilevel"/>
    <w:tmpl w:val="30F0B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8136ED"/>
    <w:multiLevelType w:val="hybridMultilevel"/>
    <w:tmpl w:val="8A4E3D92"/>
    <w:lvl w:ilvl="0" w:tplc="64B603B2">
      <w:start w:val="1"/>
      <w:numFmt w:val="bullet"/>
      <w:pStyle w:val="h3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362D6"/>
    <w:multiLevelType w:val="hybridMultilevel"/>
    <w:tmpl w:val="E0AE0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124F82"/>
    <w:multiLevelType w:val="hybridMultilevel"/>
    <w:tmpl w:val="0FC2DE30"/>
    <w:lvl w:ilvl="0" w:tplc="5E5C5646">
      <w:start w:val="1"/>
      <w:numFmt w:val="bullet"/>
      <w:pStyle w:val="h6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30FC4"/>
    <w:multiLevelType w:val="hybridMultilevel"/>
    <w:tmpl w:val="0956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40F7B"/>
    <w:multiLevelType w:val="hybridMultilevel"/>
    <w:tmpl w:val="D2DA8DB6"/>
    <w:lvl w:ilvl="0" w:tplc="2BE0B95E">
      <w:start w:val="1"/>
      <w:numFmt w:val="decimal"/>
      <w:pStyle w:val="NumNoteH2-3"/>
      <w:lvlText w:val="Note %1:"/>
      <w:lvlJc w:val="left"/>
      <w:pPr>
        <w:ind w:left="720" w:hanging="36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B1F2F"/>
    <w:multiLevelType w:val="hybridMultilevel"/>
    <w:tmpl w:val="6A7A22E2"/>
    <w:lvl w:ilvl="0" w:tplc="B1047270">
      <w:start w:val="1"/>
      <w:numFmt w:val="bullet"/>
      <w:pStyle w:val="h5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E6C2F"/>
    <w:multiLevelType w:val="hybridMultilevel"/>
    <w:tmpl w:val="874E5EAE"/>
    <w:lvl w:ilvl="0" w:tplc="AFCCD3A0">
      <w:start w:val="1"/>
      <w:numFmt w:val="decimal"/>
      <w:pStyle w:val="NumListH4-5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25021"/>
    <w:multiLevelType w:val="hybridMultilevel"/>
    <w:tmpl w:val="D5AEEC60"/>
    <w:lvl w:ilvl="0" w:tplc="B0D8C9FA">
      <w:start w:val="1"/>
      <w:numFmt w:val="bullet"/>
      <w:pStyle w:val="BulletH4-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0790F"/>
    <w:multiLevelType w:val="hybridMultilevel"/>
    <w:tmpl w:val="04C44518"/>
    <w:lvl w:ilvl="0" w:tplc="029680BC">
      <w:start w:val="1"/>
      <w:numFmt w:val="lowerLetter"/>
      <w:lvlText w:val="(%1)"/>
      <w:lvlJc w:val="left"/>
      <w:pPr>
        <w:ind w:left="720" w:hanging="360"/>
      </w:pPr>
    </w:lvl>
    <w:lvl w:ilvl="1" w:tplc="144C2258">
      <w:start w:val="1"/>
      <w:numFmt w:val="lowerLetter"/>
      <w:lvlText w:val="%2."/>
      <w:lvlJc w:val="left"/>
      <w:pPr>
        <w:ind w:left="1440" w:hanging="360"/>
      </w:pPr>
    </w:lvl>
    <w:lvl w:ilvl="2" w:tplc="CE00537E">
      <w:start w:val="1"/>
      <w:numFmt w:val="lowerRoman"/>
      <w:lvlText w:val="%3."/>
      <w:lvlJc w:val="right"/>
      <w:pPr>
        <w:ind w:left="2160" w:hanging="180"/>
      </w:pPr>
    </w:lvl>
    <w:lvl w:ilvl="3" w:tplc="73363E2A">
      <w:start w:val="1"/>
      <w:numFmt w:val="decimal"/>
      <w:lvlText w:val="%4."/>
      <w:lvlJc w:val="left"/>
      <w:pPr>
        <w:ind w:left="2880" w:hanging="360"/>
      </w:pPr>
    </w:lvl>
    <w:lvl w:ilvl="4" w:tplc="5CBAE46C">
      <w:start w:val="1"/>
      <w:numFmt w:val="lowerLetter"/>
      <w:lvlText w:val="%5."/>
      <w:lvlJc w:val="left"/>
      <w:pPr>
        <w:ind w:left="3600" w:hanging="360"/>
      </w:pPr>
    </w:lvl>
    <w:lvl w:ilvl="5" w:tplc="8B14FCB8">
      <w:start w:val="1"/>
      <w:numFmt w:val="lowerRoman"/>
      <w:lvlText w:val="%6."/>
      <w:lvlJc w:val="right"/>
      <w:pPr>
        <w:ind w:left="4320" w:hanging="180"/>
      </w:pPr>
    </w:lvl>
    <w:lvl w:ilvl="6" w:tplc="B676743C">
      <w:start w:val="1"/>
      <w:numFmt w:val="decimal"/>
      <w:lvlText w:val="%7."/>
      <w:lvlJc w:val="left"/>
      <w:pPr>
        <w:ind w:left="5040" w:hanging="360"/>
      </w:pPr>
    </w:lvl>
    <w:lvl w:ilvl="7" w:tplc="BCEC21D2">
      <w:start w:val="1"/>
      <w:numFmt w:val="lowerLetter"/>
      <w:lvlText w:val="%8."/>
      <w:lvlJc w:val="left"/>
      <w:pPr>
        <w:ind w:left="5760" w:hanging="360"/>
      </w:pPr>
    </w:lvl>
    <w:lvl w:ilvl="8" w:tplc="F10CDF3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76D08"/>
    <w:multiLevelType w:val="hybridMultilevel"/>
    <w:tmpl w:val="34DC5FB8"/>
    <w:lvl w:ilvl="0" w:tplc="65109A10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20"/>
  </w:num>
  <w:num w:numId="6">
    <w:abstractNumId w:val="19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19"/>
    <w:lvlOverride w:ilvl="0">
      <w:startOverride w:val="1"/>
    </w:lvlOverride>
  </w:num>
  <w:num w:numId="12">
    <w:abstractNumId w:val="4"/>
  </w:num>
  <w:num w:numId="13">
    <w:abstractNumId w:val="11"/>
  </w:num>
  <w:num w:numId="14">
    <w:abstractNumId w:val="15"/>
  </w:num>
  <w:num w:numId="15">
    <w:abstractNumId w:val="13"/>
  </w:num>
  <w:num w:numId="16">
    <w:abstractNumId w:val="18"/>
  </w:num>
  <w:num w:numId="17">
    <w:abstractNumId w:val="9"/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2"/>
  </w:num>
  <w:num w:numId="29">
    <w:abstractNumId w:val="14"/>
  </w:num>
  <w:num w:numId="30">
    <w:abstractNumId w:val="12"/>
  </w:num>
  <w:num w:numId="31">
    <w:abstractNumId w:val="16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</w:num>
  <w:num w:numId="49">
    <w:abstractNumId w:val="5"/>
  </w:num>
  <w:num w:numId="50">
    <w:abstractNumId w:val="5"/>
  </w:num>
  <w:num w:numId="51">
    <w:abstractNumId w:val="5"/>
  </w:num>
  <w:num w:numId="52">
    <w:abstractNumId w:val="5"/>
  </w:num>
  <w:num w:numId="53">
    <w:abstractNumId w:val="5"/>
  </w:num>
  <w:num w:numId="54">
    <w:abstractNumId w:val="5"/>
  </w:num>
  <w:num w:numId="55">
    <w:abstractNumId w:val="5"/>
  </w:num>
  <w:num w:numId="56">
    <w:abstractNumId w:val="5"/>
  </w:num>
  <w:num w:numId="57">
    <w:abstractNumId w:val="5"/>
  </w:num>
  <w:num w:numId="58">
    <w:abstractNumId w:val="5"/>
  </w:num>
  <w:num w:numId="59">
    <w:abstractNumId w:val="5"/>
  </w:num>
  <w:num w:numId="60">
    <w:abstractNumId w:val="5"/>
  </w:num>
  <w:num w:numId="61">
    <w:abstractNumId w:val="5"/>
  </w:num>
  <w:num w:numId="62">
    <w:abstractNumId w:val="5"/>
  </w:num>
  <w:num w:numId="63">
    <w:abstractNumId w:val="5"/>
  </w:num>
  <w:num w:numId="64">
    <w:abstractNumId w:val="5"/>
  </w:num>
  <w:num w:numId="65">
    <w:abstractNumId w:val="5"/>
  </w:num>
  <w:num w:numId="66">
    <w:abstractNumId w:val="5"/>
  </w:num>
  <w:num w:numId="67">
    <w:abstractNumId w:val="5"/>
  </w:num>
  <w:num w:numId="68">
    <w:abstractNumId w:val="5"/>
  </w:num>
  <w:num w:numId="69">
    <w:abstractNumId w:val="5"/>
  </w:num>
  <w:num w:numId="70">
    <w:abstractNumId w:val="5"/>
  </w:num>
  <w:num w:numId="71">
    <w:abstractNumId w:val="5"/>
  </w:num>
  <w:num w:numId="72">
    <w:abstractNumId w:val="5"/>
  </w:num>
  <w:num w:numId="73">
    <w:abstractNumId w:val="5"/>
  </w:num>
  <w:num w:numId="74">
    <w:abstractNumId w:val="5"/>
  </w:num>
  <w:num w:numId="75">
    <w:abstractNumId w:val="5"/>
  </w:num>
  <w:num w:numId="76">
    <w:abstractNumId w:val="5"/>
  </w:num>
  <w:num w:numId="77">
    <w:abstractNumId w:val="5"/>
  </w:num>
  <w:num w:numId="78">
    <w:abstractNumId w:val="5"/>
  </w:num>
  <w:num w:numId="79">
    <w:abstractNumId w:val="5"/>
  </w:num>
  <w:num w:numId="80">
    <w:abstractNumId w:val="5"/>
  </w:num>
  <w:num w:numId="81">
    <w:abstractNumId w:val="5"/>
  </w:num>
  <w:num w:numId="82">
    <w:abstractNumId w:val="5"/>
  </w:num>
  <w:num w:numId="83">
    <w:abstractNumId w:val="5"/>
  </w:num>
  <w:num w:numId="84">
    <w:abstractNumId w:val="5"/>
  </w:num>
  <w:num w:numId="85">
    <w:abstractNumId w:val="5"/>
  </w:num>
  <w:num w:numId="86">
    <w:abstractNumId w:val="5"/>
  </w:num>
  <w:num w:numId="87">
    <w:abstractNumId w:val="5"/>
  </w:num>
  <w:num w:numId="88">
    <w:abstractNumId w:val="5"/>
  </w:num>
  <w:num w:numId="89">
    <w:abstractNumId w:val="5"/>
  </w:num>
  <w:num w:numId="90">
    <w:abstractNumId w:val="5"/>
  </w:num>
  <w:num w:numId="91">
    <w:abstractNumId w:val="5"/>
  </w:num>
  <w:num w:numId="92">
    <w:abstractNumId w:val="5"/>
  </w:num>
  <w:num w:numId="93">
    <w:abstractNumId w:val="5"/>
  </w:num>
  <w:num w:numId="94">
    <w:abstractNumId w:val="5"/>
  </w:num>
  <w:num w:numId="95">
    <w:abstractNumId w:val="5"/>
  </w:num>
  <w:num w:numId="96">
    <w:abstractNumId w:val="5"/>
  </w:num>
  <w:num w:numId="97">
    <w:abstractNumId w:val="5"/>
  </w:num>
  <w:num w:numId="98">
    <w:abstractNumId w:val="5"/>
  </w:num>
  <w:num w:numId="99">
    <w:abstractNumId w:val="5"/>
  </w:num>
  <w:num w:numId="100">
    <w:abstractNumId w:val="5"/>
  </w:num>
  <w:num w:numId="101">
    <w:abstractNumId w:val="5"/>
  </w:num>
  <w:num w:numId="102">
    <w:abstractNumId w:val="5"/>
  </w:num>
  <w:num w:numId="103">
    <w:abstractNumId w:val="5"/>
  </w:num>
  <w:num w:numId="104">
    <w:abstractNumId w:val="5"/>
  </w:num>
  <w:num w:numId="105">
    <w:abstractNumId w:val="5"/>
  </w:num>
  <w:num w:numId="106">
    <w:abstractNumId w:val="5"/>
  </w:num>
  <w:num w:numId="107">
    <w:abstractNumId w:val="5"/>
  </w:num>
  <w:num w:numId="108">
    <w:abstractNumId w:val="5"/>
  </w:num>
  <w:num w:numId="109">
    <w:abstractNumId w:val="5"/>
  </w:num>
  <w:num w:numId="110">
    <w:abstractNumId w:val="5"/>
  </w:num>
  <w:num w:numId="111">
    <w:abstractNumId w:val="5"/>
  </w:num>
  <w:num w:numId="112">
    <w:abstractNumId w:val="5"/>
  </w:num>
  <w:num w:numId="113">
    <w:abstractNumId w:val="5"/>
  </w:num>
  <w:num w:numId="114">
    <w:abstractNumId w:val="5"/>
  </w:num>
  <w:num w:numId="115">
    <w:abstractNumId w:val="5"/>
  </w:num>
  <w:num w:numId="116">
    <w:abstractNumId w:val="5"/>
  </w:num>
  <w:num w:numId="117">
    <w:abstractNumId w:val="5"/>
  </w:num>
  <w:num w:numId="118">
    <w:abstractNumId w:val="5"/>
  </w:num>
  <w:num w:numId="119">
    <w:abstractNumId w:val="5"/>
  </w:num>
  <w:num w:numId="120">
    <w:abstractNumId w:val="5"/>
  </w:num>
  <w:num w:numId="121">
    <w:abstractNumId w:val="5"/>
  </w:num>
  <w:num w:numId="122">
    <w:abstractNumId w:val="5"/>
  </w:num>
  <w:num w:numId="123">
    <w:abstractNumId w:val="5"/>
  </w:num>
  <w:num w:numId="124">
    <w:abstractNumId w:val="5"/>
  </w:num>
  <w:num w:numId="125">
    <w:abstractNumId w:val="5"/>
  </w:num>
  <w:num w:numId="126">
    <w:abstractNumId w:val="5"/>
  </w:num>
  <w:num w:numId="127">
    <w:abstractNumId w:val="5"/>
  </w:num>
  <w:num w:numId="128">
    <w:abstractNumId w:val="5"/>
  </w:num>
  <w:num w:numId="129">
    <w:abstractNumId w:val="5"/>
  </w:num>
  <w:num w:numId="130">
    <w:abstractNumId w:val="5"/>
  </w:num>
  <w:num w:numId="131">
    <w:abstractNumId w:val="5"/>
  </w:num>
  <w:num w:numId="132">
    <w:abstractNumId w:val="5"/>
  </w:num>
  <w:num w:numId="133">
    <w:abstractNumId w:val="5"/>
  </w:num>
  <w:num w:numId="134">
    <w:abstractNumId w:val="5"/>
  </w:num>
  <w:num w:numId="135">
    <w:abstractNumId w:val="5"/>
  </w:num>
  <w:num w:numId="136">
    <w:abstractNumId w:val="5"/>
  </w:num>
  <w:num w:numId="137">
    <w:abstractNumId w:val="5"/>
  </w:num>
  <w:num w:numId="138">
    <w:abstractNumId w:val="5"/>
  </w:num>
  <w:num w:numId="139">
    <w:abstractNumId w:val="5"/>
  </w:num>
  <w:num w:numId="140">
    <w:abstractNumId w:val="5"/>
  </w:num>
  <w:num w:numId="141">
    <w:abstractNumId w:val="5"/>
  </w:num>
  <w:num w:numId="142">
    <w:abstractNumId w:val="5"/>
  </w:num>
  <w:num w:numId="143">
    <w:abstractNumId w:val="5"/>
  </w:num>
  <w:num w:numId="144">
    <w:abstractNumId w:val="5"/>
  </w:num>
  <w:num w:numId="145">
    <w:abstractNumId w:val="5"/>
  </w:num>
  <w:num w:numId="146">
    <w:abstractNumId w:val="5"/>
  </w:num>
  <w:num w:numId="147">
    <w:abstractNumId w:val="5"/>
  </w:num>
  <w:num w:numId="148">
    <w:abstractNumId w:val="5"/>
  </w:num>
  <w:num w:numId="149">
    <w:abstractNumId w:val="5"/>
  </w:num>
  <w:num w:numId="150">
    <w:abstractNumId w:val="5"/>
  </w:num>
  <w:num w:numId="151">
    <w:abstractNumId w:val="5"/>
  </w:num>
  <w:num w:numId="152">
    <w:abstractNumId w:val="5"/>
  </w:num>
  <w:num w:numId="153">
    <w:abstractNumId w:val="5"/>
  </w:num>
  <w:num w:numId="154">
    <w:abstractNumId w:val="5"/>
  </w:num>
  <w:num w:numId="155">
    <w:abstractNumId w:val="5"/>
  </w:num>
  <w:num w:numId="156">
    <w:abstractNumId w:val="5"/>
  </w:num>
  <w:num w:numId="157">
    <w:abstractNumId w:val="5"/>
  </w:num>
  <w:num w:numId="158">
    <w:abstractNumId w:val="5"/>
  </w:num>
  <w:num w:numId="159">
    <w:abstractNumId w:val="5"/>
  </w:num>
  <w:num w:numId="160">
    <w:abstractNumId w:val="5"/>
  </w:num>
  <w:num w:numId="161">
    <w:abstractNumId w:val="5"/>
  </w:num>
  <w:num w:numId="162">
    <w:abstractNumId w:val="5"/>
  </w:num>
  <w:num w:numId="163">
    <w:abstractNumId w:val="5"/>
  </w:num>
  <w:num w:numId="164">
    <w:abstractNumId w:val="5"/>
  </w:num>
  <w:num w:numId="165">
    <w:abstractNumId w:val="5"/>
  </w:num>
  <w:num w:numId="166">
    <w:abstractNumId w:val="5"/>
  </w:num>
  <w:num w:numId="167">
    <w:abstractNumId w:val="5"/>
  </w:num>
  <w:num w:numId="168">
    <w:abstractNumId w:val="7"/>
    <w:lvlOverride w:ilvl="0">
      <w:startOverride w:val="1"/>
    </w:lvlOverride>
  </w:num>
  <w:num w:numId="169">
    <w:abstractNumId w:val="5"/>
  </w:num>
  <w:num w:numId="170">
    <w:abstractNumId w:val="5"/>
  </w:num>
  <w:num w:numId="171">
    <w:abstractNumId w:val="5"/>
  </w:num>
  <w:num w:numId="172">
    <w:abstractNumId w:val="5"/>
  </w:num>
  <w:num w:numId="173">
    <w:abstractNumId w:val="5"/>
  </w:num>
  <w:num w:numId="174">
    <w:abstractNumId w:val="5"/>
  </w:num>
  <w:num w:numId="175">
    <w:abstractNumId w:val="5"/>
  </w:num>
  <w:num w:numId="176">
    <w:abstractNumId w:val="5"/>
  </w:num>
  <w:num w:numId="177">
    <w:abstractNumId w:val="5"/>
  </w:num>
  <w:num w:numId="178">
    <w:abstractNumId w:val="5"/>
  </w:num>
  <w:num w:numId="179">
    <w:abstractNumId w:val="5"/>
  </w:num>
  <w:num w:numId="180">
    <w:abstractNumId w:val="5"/>
  </w:num>
  <w:num w:numId="181">
    <w:abstractNumId w:val="5"/>
  </w:num>
  <w:num w:numId="182">
    <w:abstractNumId w:val="5"/>
  </w:num>
  <w:num w:numId="183">
    <w:abstractNumId w:val="5"/>
  </w:num>
  <w:num w:numId="184">
    <w:abstractNumId w:val="7"/>
    <w:lvlOverride w:ilvl="0">
      <w:startOverride w:val="2"/>
    </w:lvlOverride>
  </w:num>
  <w:num w:numId="185">
    <w:abstractNumId w:val="5"/>
  </w:num>
  <w:num w:numId="186">
    <w:abstractNumId w:val="5"/>
  </w:num>
  <w:num w:numId="187">
    <w:abstractNumId w:val="7"/>
    <w:lvlOverride w:ilvl="0">
      <w:startOverride w:val="1"/>
    </w:lvlOverride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FD"/>
    <w:rsid w:val="00001076"/>
    <w:rsid w:val="00001B7D"/>
    <w:rsid w:val="000027E9"/>
    <w:rsid w:val="0000318F"/>
    <w:rsid w:val="00003D0E"/>
    <w:rsid w:val="000053D2"/>
    <w:rsid w:val="000106CF"/>
    <w:rsid w:val="000123CF"/>
    <w:rsid w:val="000152F3"/>
    <w:rsid w:val="00015979"/>
    <w:rsid w:val="00020D35"/>
    <w:rsid w:val="00022308"/>
    <w:rsid w:val="000260C5"/>
    <w:rsid w:val="00033315"/>
    <w:rsid w:val="00033979"/>
    <w:rsid w:val="00040091"/>
    <w:rsid w:val="00040853"/>
    <w:rsid w:val="00040C0D"/>
    <w:rsid w:val="0004235A"/>
    <w:rsid w:val="00042B06"/>
    <w:rsid w:val="00043252"/>
    <w:rsid w:val="00044858"/>
    <w:rsid w:val="00046049"/>
    <w:rsid w:val="0004777D"/>
    <w:rsid w:val="00051D9B"/>
    <w:rsid w:val="00051DDC"/>
    <w:rsid w:val="00052BAE"/>
    <w:rsid w:val="00055E4F"/>
    <w:rsid w:val="00056414"/>
    <w:rsid w:val="00057D74"/>
    <w:rsid w:val="00060597"/>
    <w:rsid w:val="00061F76"/>
    <w:rsid w:val="0006467A"/>
    <w:rsid w:val="00070DCC"/>
    <w:rsid w:val="00070E0F"/>
    <w:rsid w:val="00072414"/>
    <w:rsid w:val="00075479"/>
    <w:rsid w:val="000764A1"/>
    <w:rsid w:val="000771C2"/>
    <w:rsid w:val="00077381"/>
    <w:rsid w:val="00077C59"/>
    <w:rsid w:val="000818B5"/>
    <w:rsid w:val="000833C2"/>
    <w:rsid w:val="00085AB8"/>
    <w:rsid w:val="0008634B"/>
    <w:rsid w:val="00087DB5"/>
    <w:rsid w:val="00095D1D"/>
    <w:rsid w:val="000A0704"/>
    <w:rsid w:val="000A39B8"/>
    <w:rsid w:val="000A3B76"/>
    <w:rsid w:val="000A3C12"/>
    <w:rsid w:val="000B0757"/>
    <w:rsid w:val="000B4489"/>
    <w:rsid w:val="000B4496"/>
    <w:rsid w:val="000B6294"/>
    <w:rsid w:val="000C0859"/>
    <w:rsid w:val="000C17B2"/>
    <w:rsid w:val="000C3472"/>
    <w:rsid w:val="000D0046"/>
    <w:rsid w:val="000D0A48"/>
    <w:rsid w:val="000D133A"/>
    <w:rsid w:val="000D1605"/>
    <w:rsid w:val="000D17BD"/>
    <w:rsid w:val="000D23BB"/>
    <w:rsid w:val="000E090D"/>
    <w:rsid w:val="000E34D6"/>
    <w:rsid w:val="000E39BE"/>
    <w:rsid w:val="000F2BC3"/>
    <w:rsid w:val="000F3803"/>
    <w:rsid w:val="000F3F31"/>
    <w:rsid w:val="000F6285"/>
    <w:rsid w:val="000F631E"/>
    <w:rsid w:val="000F7CED"/>
    <w:rsid w:val="00100D72"/>
    <w:rsid w:val="001038F3"/>
    <w:rsid w:val="001063BF"/>
    <w:rsid w:val="00106508"/>
    <w:rsid w:val="001071B9"/>
    <w:rsid w:val="00111D8E"/>
    <w:rsid w:val="00116514"/>
    <w:rsid w:val="001273CF"/>
    <w:rsid w:val="001314B1"/>
    <w:rsid w:val="00140F1B"/>
    <w:rsid w:val="00146095"/>
    <w:rsid w:val="00147259"/>
    <w:rsid w:val="00150728"/>
    <w:rsid w:val="001521E1"/>
    <w:rsid w:val="00153526"/>
    <w:rsid w:val="00154D3A"/>
    <w:rsid w:val="001562D3"/>
    <w:rsid w:val="0015673D"/>
    <w:rsid w:val="00156FD4"/>
    <w:rsid w:val="0016166A"/>
    <w:rsid w:val="00163E45"/>
    <w:rsid w:val="00167C2A"/>
    <w:rsid w:val="0017378F"/>
    <w:rsid w:val="00176190"/>
    <w:rsid w:val="00181B99"/>
    <w:rsid w:val="00183132"/>
    <w:rsid w:val="001835B5"/>
    <w:rsid w:val="001919F7"/>
    <w:rsid w:val="00194398"/>
    <w:rsid w:val="001961CC"/>
    <w:rsid w:val="00196920"/>
    <w:rsid w:val="001A19D0"/>
    <w:rsid w:val="001A2B46"/>
    <w:rsid w:val="001A6CFA"/>
    <w:rsid w:val="001B0218"/>
    <w:rsid w:val="001B3545"/>
    <w:rsid w:val="001B5430"/>
    <w:rsid w:val="001C7807"/>
    <w:rsid w:val="001D0F73"/>
    <w:rsid w:val="001D572B"/>
    <w:rsid w:val="001D7E66"/>
    <w:rsid w:val="001E65A8"/>
    <w:rsid w:val="001E74F2"/>
    <w:rsid w:val="001E79A4"/>
    <w:rsid w:val="001F0452"/>
    <w:rsid w:val="001F2400"/>
    <w:rsid w:val="001F371B"/>
    <w:rsid w:val="001F5330"/>
    <w:rsid w:val="001F68C1"/>
    <w:rsid w:val="0020034F"/>
    <w:rsid w:val="00200521"/>
    <w:rsid w:val="002020E0"/>
    <w:rsid w:val="00202C57"/>
    <w:rsid w:val="00204DEC"/>
    <w:rsid w:val="002074D9"/>
    <w:rsid w:val="00213B09"/>
    <w:rsid w:val="002219D6"/>
    <w:rsid w:val="00227D77"/>
    <w:rsid w:val="00234E97"/>
    <w:rsid w:val="0023559A"/>
    <w:rsid w:val="002400A1"/>
    <w:rsid w:val="00240D62"/>
    <w:rsid w:val="00243642"/>
    <w:rsid w:val="00254648"/>
    <w:rsid w:val="00256B2D"/>
    <w:rsid w:val="0025794B"/>
    <w:rsid w:val="00262650"/>
    <w:rsid w:val="00262B2E"/>
    <w:rsid w:val="00263DCD"/>
    <w:rsid w:val="00266249"/>
    <w:rsid w:val="00282A2C"/>
    <w:rsid w:val="00283090"/>
    <w:rsid w:val="00283933"/>
    <w:rsid w:val="00285562"/>
    <w:rsid w:val="00291E83"/>
    <w:rsid w:val="00292B55"/>
    <w:rsid w:val="00294FF5"/>
    <w:rsid w:val="00295F8D"/>
    <w:rsid w:val="002A027E"/>
    <w:rsid w:val="002A5B1E"/>
    <w:rsid w:val="002A5D43"/>
    <w:rsid w:val="002A63AD"/>
    <w:rsid w:val="002B140F"/>
    <w:rsid w:val="002B531A"/>
    <w:rsid w:val="002C05EC"/>
    <w:rsid w:val="002C0D85"/>
    <w:rsid w:val="002C1770"/>
    <w:rsid w:val="002C2506"/>
    <w:rsid w:val="002C3A13"/>
    <w:rsid w:val="002D21B3"/>
    <w:rsid w:val="002D2999"/>
    <w:rsid w:val="002D4FB1"/>
    <w:rsid w:val="002D59B2"/>
    <w:rsid w:val="002D7ACA"/>
    <w:rsid w:val="002D7EC4"/>
    <w:rsid w:val="002E1520"/>
    <w:rsid w:val="002E4D47"/>
    <w:rsid w:val="002F0B67"/>
    <w:rsid w:val="002F269F"/>
    <w:rsid w:val="002F51AB"/>
    <w:rsid w:val="002F76F3"/>
    <w:rsid w:val="00300A3E"/>
    <w:rsid w:val="0030161C"/>
    <w:rsid w:val="00302359"/>
    <w:rsid w:val="00302689"/>
    <w:rsid w:val="003031E8"/>
    <w:rsid w:val="00303300"/>
    <w:rsid w:val="00305C3B"/>
    <w:rsid w:val="0030602D"/>
    <w:rsid w:val="00307B1B"/>
    <w:rsid w:val="00310DE9"/>
    <w:rsid w:val="0031365A"/>
    <w:rsid w:val="003137AD"/>
    <w:rsid w:val="00315C59"/>
    <w:rsid w:val="003218BC"/>
    <w:rsid w:val="00323207"/>
    <w:rsid w:val="00327913"/>
    <w:rsid w:val="0033480E"/>
    <w:rsid w:val="00335A5B"/>
    <w:rsid w:val="00335B0E"/>
    <w:rsid w:val="00337651"/>
    <w:rsid w:val="00337B13"/>
    <w:rsid w:val="00341334"/>
    <w:rsid w:val="0034172D"/>
    <w:rsid w:val="00341930"/>
    <w:rsid w:val="00341AC6"/>
    <w:rsid w:val="0034235F"/>
    <w:rsid w:val="00345093"/>
    <w:rsid w:val="00346C11"/>
    <w:rsid w:val="00347BD0"/>
    <w:rsid w:val="00350D47"/>
    <w:rsid w:val="00353630"/>
    <w:rsid w:val="00353B01"/>
    <w:rsid w:val="003565FD"/>
    <w:rsid w:val="00366E3D"/>
    <w:rsid w:val="00372D1B"/>
    <w:rsid w:val="00376B8A"/>
    <w:rsid w:val="00376BD8"/>
    <w:rsid w:val="00376FE9"/>
    <w:rsid w:val="00382285"/>
    <w:rsid w:val="00383BF1"/>
    <w:rsid w:val="00386640"/>
    <w:rsid w:val="00387CE1"/>
    <w:rsid w:val="00387E0E"/>
    <w:rsid w:val="003905B1"/>
    <w:rsid w:val="0039105E"/>
    <w:rsid w:val="00393C08"/>
    <w:rsid w:val="003960A4"/>
    <w:rsid w:val="00396519"/>
    <w:rsid w:val="00396F02"/>
    <w:rsid w:val="003972EF"/>
    <w:rsid w:val="003B0C4A"/>
    <w:rsid w:val="003B2D9D"/>
    <w:rsid w:val="003B3241"/>
    <w:rsid w:val="003B51C1"/>
    <w:rsid w:val="003B7E1C"/>
    <w:rsid w:val="003C0014"/>
    <w:rsid w:val="003C1BF1"/>
    <w:rsid w:val="003C7758"/>
    <w:rsid w:val="003D31EB"/>
    <w:rsid w:val="003D5D96"/>
    <w:rsid w:val="003E22E3"/>
    <w:rsid w:val="003E2BD0"/>
    <w:rsid w:val="003E530A"/>
    <w:rsid w:val="003E70F2"/>
    <w:rsid w:val="003E7D00"/>
    <w:rsid w:val="003F5F21"/>
    <w:rsid w:val="004046C6"/>
    <w:rsid w:val="00407E40"/>
    <w:rsid w:val="00411505"/>
    <w:rsid w:val="00412EC0"/>
    <w:rsid w:val="00416593"/>
    <w:rsid w:val="00431E0A"/>
    <w:rsid w:val="0043420D"/>
    <w:rsid w:val="0044103E"/>
    <w:rsid w:val="00442155"/>
    <w:rsid w:val="0044287F"/>
    <w:rsid w:val="00442AD5"/>
    <w:rsid w:val="00444FD6"/>
    <w:rsid w:val="004459F6"/>
    <w:rsid w:val="00447695"/>
    <w:rsid w:val="0045056A"/>
    <w:rsid w:val="00451C5B"/>
    <w:rsid w:val="00451EBE"/>
    <w:rsid w:val="00452AA0"/>
    <w:rsid w:val="00460A52"/>
    <w:rsid w:val="00463E5B"/>
    <w:rsid w:val="0046476C"/>
    <w:rsid w:val="0046493C"/>
    <w:rsid w:val="0046559D"/>
    <w:rsid w:val="00466E24"/>
    <w:rsid w:val="00467049"/>
    <w:rsid w:val="00470857"/>
    <w:rsid w:val="00470C62"/>
    <w:rsid w:val="00472408"/>
    <w:rsid w:val="0047709D"/>
    <w:rsid w:val="00477692"/>
    <w:rsid w:val="00484310"/>
    <w:rsid w:val="004860C5"/>
    <w:rsid w:val="00493341"/>
    <w:rsid w:val="004943BD"/>
    <w:rsid w:val="004956DA"/>
    <w:rsid w:val="00495F13"/>
    <w:rsid w:val="004966E9"/>
    <w:rsid w:val="004979A6"/>
    <w:rsid w:val="004A0CC8"/>
    <w:rsid w:val="004A31EF"/>
    <w:rsid w:val="004A3863"/>
    <w:rsid w:val="004A38E4"/>
    <w:rsid w:val="004A3D01"/>
    <w:rsid w:val="004A632C"/>
    <w:rsid w:val="004B066A"/>
    <w:rsid w:val="004B364E"/>
    <w:rsid w:val="004B490E"/>
    <w:rsid w:val="004B596A"/>
    <w:rsid w:val="004B7243"/>
    <w:rsid w:val="004C2034"/>
    <w:rsid w:val="004C3C9C"/>
    <w:rsid w:val="004C41AE"/>
    <w:rsid w:val="004C4E4A"/>
    <w:rsid w:val="004C57B9"/>
    <w:rsid w:val="004C6ACE"/>
    <w:rsid w:val="004D12A7"/>
    <w:rsid w:val="004D5164"/>
    <w:rsid w:val="004D5931"/>
    <w:rsid w:val="004D6258"/>
    <w:rsid w:val="004E2D69"/>
    <w:rsid w:val="004E4555"/>
    <w:rsid w:val="004E4943"/>
    <w:rsid w:val="004E6E27"/>
    <w:rsid w:val="004E7F47"/>
    <w:rsid w:val="004F2A12"/>
    <w:rsid w:val="004F304C"/>
    <w:rsid w:val="004F76F1"/>
    <w:rsid w:val="00500A48"/>
    <w:rsid w:val="00500A50"/>
    <w:rsid w:val="00502511"/>
    <w:rsid w:val="00503506"/>
    <w:rsid w:val="00504EFC"/>
    <w:rsid w:val="005063B3"/>
    <w:rsid w:val="00506791"/>
    <w:rsid w:val="00506D69"/>
    <w:rsid w:val="005076AE"/>
    <w:rsid w:val="0051112B"/>
    <w:rsid w:val="00511EAD"/>
    <w:rsid w:val="005123C2"/>
    <w:rsid w:val="00513A13"/>
    <w:rsid w:val="00514E83"/>
    <w:rsid w:val="00515924"/>
    <w:rsid w:val="00517DD0"/>
    <w:rsid w:val="00523788"/>
    <w:rsid w:val="00525450"/>
    <w:rsid w:val="00525ACF"/>
    <w:rsid w:val="00525F39"/>
    <w:rsid w:val="005260D8"/>
    <w:rsid w:val="00530522"/>
    <w:rsid w:val="005330AF"/>
    <w:rsid w:val="005332B4"/>
    <w:rsid w:val="005347CC"/>
    <w:rsid w:val="00540AAD"/>
    <w:rsid w:val="00540FCF"/>
    <w:rsid w:val="0054267D"/>
    <w:rsid w:val="005427D1"/>
    <w:rsid w:val="0054573D"/>
    <w:rsid w:val="0055123B"/>
    <w:rsid w:val="00552660"/>
    <w:rsid w:val="00555AF1"/>
    <w:rsid w:val="00556057"/>
    <w:rsid w:val="00565E7B"/>
    <w:rsid w:val="00567BD5"/>
    <w:rsid w:val="00572469"/>
    <w:rsid w:val="00575255"/>
    <w:rsid w:val="00575523"/>
    <w:rsid w:val="0057576B"/>
    <w:rsid w:val="00575F9F"/>
    <w:rsid w:val="005765B9"/>
    <w:rsid w:val="00582583"/>
    <w:rsid w:val="005838C4"/>
    <w:rsid w:val="00583B1A"/>
    <w:rsid w:val="00586871"/>
    <w:rsid w:val="005925C2"/>
    <w:rsid w:val="0059321A"/>
    <w:rsid w:val="00593600"/>
    <w:rsid w:val="00593D8B"/>
    <w:rsid w:val="00594AE0"/>
    <w:rsid w:val="005A239B"/>
    <w:rsid w:val="005A271D"/>
    <w:rsid w:val="005A35FD"/>
    <w:rsid w:val="005A4D55"/>
    <w:rsid w:val="005A57B4"/>
    <w:rsid w:val="005A730E"/>
    <w:rsid w:val="005B5128"/>
    <w:rsid w:val="005B7C1D"/>
    <w:rsid w:val="005C0269"/>
    <w:rsid w:val="005C1F85"/>
    <w:rsid w:val="005C2548"/>
    <w:rsid w:val="005C2AC4"/>
    <w:rsid w:val="005C39C0"/>
    <w:rsid w:val="005C3AF4"/>
    <w:rsid w:val="005C4A32"/>
    <w:rsid w:val="005C67CC"/>
    <w:rsid w:val="005C6E7A"/>
    <w:rsid w:val="005D34B8"/>
    <w:rsid w:val="005D501A"/>
    <w:rsid w:val="005D69C3"/>
    <w:rsid w:val="005D7285"/>
    <w:rsid w:val="005E0D9E"/>
    <w:rsid w:val="005E12E8"/>
    <w:rsid w:val="005E1D0B"/>
    <w:rsid w:val="005E54C6"/>
    <w:rsid w:val="005E55E5"/>
    <w:rsid w:val="005E6424"/>
    <w:rsid w:val="005E7993"/>
    <w:rsid w:val="005F39DD"/>
    <w:rsid w:val="005F7CD0"/>
    <w:rsid w:val="005F7E13"/>
    <w:rsid w:val="00601CFA"/>
    <w:rsid w:val="00603285"/>
    <w:rsid w:val="00604A9D"/>
    <w:rsid w:val="00606E40"/>
    <w:rsid w:val="00610517"/>
    <w:rsid w:val="00610601"/>
    <w:rsid w:val="00614FBB"/>
    <w:rsid w:val="00615EC9"/>
    <w:rsid w:val="00616396"/>
    <w:rsid w:val="006203AD"/>
    <w:rsid w:val="00633FB5"/>
    <w:rsid w:val="00636229"/>
    <w:rsid w:val="0063768E"/>
    <w:rsid w:val="00642315"/>
    <w:rsid w:val="00642B7C"/>
    <w:rsid w:val="00642DB0"/>
    <w:rsid w:val="00645E4D"/>
    <w:rsid w:val="006476BA"/>
    <w:rsid w:val="00650029"/>
    <w:rsid w:val="006531B7"/>
    <w:rsid w:val="00653CD7"/>
    <w:rsid w:val="00654F7A"/>
    <w:rsid w:val="0066097D"/>
    <w:rsid w:val="00660BB7"/>
    <w:rsid w:val="00661102"/>
    <w:rsid w:val="00661D11"/>
    <w:rsid w:val="00670BD1"/>
    <w:rsid w:val="006710DF"/>
    <w:rsid w:val="006745A5"/>
    <w:rsid w:val="0067534F"/>
    <w:rsid w:val="006769EB"/>
    <w:rsid w:val="00683FAF"/>
    <w:rsid w:val="00690B31"/>
    <w:rsid w:val="00691364"/>
    <w:rsid w:val="006930F2"/>
    <w:rsid w:val="00693A9D"/>
    <w:rsid w:val="00693B52"/>
    <w:rsid w:val="006A0A43"/>
    <w:rsid w:val="006A12DE"/>
    <w:rsid w:val="006A19F8"/>
    <w:rsid w:val="006A4BDB"/>
    <w:rsid w:val="006A51E6"/>
    <w:rsid w:val="006B15EF"/>
    <w:rsid w:val="006B1F00"/>
    <w:rsid w:val="006B3361"/>
    <w:rsid w:val="006B37B4"/>
    <w:rsid w:val="006B3B63"/>
    <w:rsid w:val="006B4B93"/>
    <w:rsid w:val="006B64E7"/>
    <w:rsid w:val="006C025C"/>
    <w:rsid w:val="006C2491"/>
    <w:rsid w:val="006C68A1"/>
    <w:rsid w:val="006C73EA"/>
    <w:rsid w:val="006C76D4"/>
    <w:rsid w:val="006D25FB"/>
    <w:rsid w:val="006D3D1E"/>
    <w:rsid w:val="006D6DBE"/>
    <w:rsid w:val="006D7620"/>
    <w:rsid w:val="006E0FD9"/>
    <w:rsid w:val="006E2AAD"/>
    <w:rsid w:val="006E74F4"/>
    <w:rsid w:val="006E7A13"/>
    <w:rsid w:val="006F6711"/>
    <w:rsid w:val="00704518"/>
    <w:rsid w:val="00707EFD"/>
    <w:rsid w:val="007116A6"/>
    <w:rsid w:val="00712428"/>
    <w:rsid w:val="00716082"/>
    <w:rsid w:val="0072037C"/>
    <w:rsid w:val="00721436"/>
    <w:rsid w:val="007218A7"/>
    <w:rsid w:val="007258B3"/>
    <w:rsid w:val="007263BD"/>
    <w:rsid w:val="00727127"/>
    <w:rsid w:val="007317F7"/>
    <w:rsid w:val="00731ADA"/>
    <w:rsid w:val="007329ED"/>
    <w:rsid w:val="0073303F"/>
    <w:rsid w:val="00733890"/>
    <w:rsid w:val="00737557"/>
    <w:rsid w:val="007422B9"/>
    <w:rsid w:val="00744C4C"/>
    <w:rsid w:val="00750BB8"/>
    <w:rsid w:val="00751265"/>
    <w:rsid w:val="00751778"/>
    <w:rsid w:val="007518FA"/>
    <w:rsid w:val="00754652"/>
    <w:rsid w:val="00756B7D"/>
    <w:rsid w:val="007610C2"/>
    <w:rsid w:val="00762E33"/>
    <w:rsid w:val="0077518F"/>
    <w:rsid w:val="007757ED"/>
    <w:rsid w:val="007759B5"/>
    <w:rsid w:val="00775AA0"/>
    <w:rsid w:val="007777ED"/>
    <w:rsid w:val="0078014B"/>
    <w:rsid w:val="00783E22"/>
    <w:rsid w:val="00784F79"/>
    <w:rsid w:val="007910CD"/>
    <w:rsid w:val="00793099"/>
    <w:rsid w:val="007939B6"/>
    <w:rsid w:val="0079410B"/>
    <w:rsid w:val="0079699F"/>
    <w:rsid w:val="007A0253"/>
    <w:rsid w:val="007A05A7"/>
    <w:rsid w:val="007A1258"/>
    <w:rsid w:val="007A558D"/>
    <w:rsid w:val="007A766A"/>
    <w:rsid w:val="007B2B07"/>
    <w:rsid w:val="007B4F86"/>
    <w:rsid w:val="007B572C"/>
    <w:rsid w:val="007B70DC"/>
    <w:rsid w:val="007C0520"/>
    <w:rsid w:val="007C0632"/>
    <w:rsid w:val="007C07DB"/>
    <w:rsid w:val="007C08B6"/>
    <w:rsid w:val="007C6498"/>
    <w:rsid w:val="007C7C7E"/>
    <w:rsid w:val="007C7E68"/>
    <w:rsid w:val="007D0EA1"/>
    <w:rsid w:val="007D2BCC"/>
    <w:rsid w:val="007D2CD1"/>
    <w:rsid w:val="007D599A"/>
    <w:rsid w:val="007D6282"/>
    <w:rsid w:val="007E38F1"/>
    <w:rsid w:val="007E3E24"/>
    <w:rsid w:val="007E5601"/>
    <w:rsid w:val="007E5B37"/>
    <w:rsid w:val="007E6AF4"/>
    <w:rsid w:val="007F00E8"/>
    <w:rsid w:val="007F1A1C"/>
    <w:rsid w:val="007F1E14"/>
    <w:rsid w:val="007F27D9"/>
    <w:rsid w:val="007F45B1"/>
    <w:rsid w:val="008002FD"/>
    <w:rsid w:val="00801450"/>
    <w:rsid w:val="00805064"/>
    <w:rsid w:val="00812364"/>
    <w:rsid w:val="008130EC"/>
    <w:rsid w:val="008143FC"/>
    <w:rsid w:val="00815A2F"/>
    <w:rsid w:val="00815D94"/>
    <w:rsid w:val="00816AAB"/>
    <w:rsid w:val="008224EF"/>
    <w:rsid w:val="00822702"/>
    <w:rsid w:val="008269ED"/>
    <w:rsid w:val="00826E41"/>
    <w:rsid w:val="008304F2"/>
    <w:rsid w:val="00830B5E"/>
    <w:rsid w:val="00834D62"/>
    <w:rsid w:val="00841357"/>
    <w:rsid w:val="0084402F"/>
    <w:rsid w:val="0084478E"/>
    <w:rsid w:val="00845E09"/>
    <w:rsid w:val="008508B8"/>
    <w:rsid w:val="00852A27"/>
    <w:rsid w:val="00854A03"/>
    <w:rsid w:val="00855ADE"/>
    <w:rsid w:val="00857C6F"/>
    <w:rsid w:val="00860166"/>
    <w:rsid w:val="00862328"/>
    <w:rsid w:val="00863123"/>
    <w:rsid w:val="0086710D"/>
    <w:rsid w:val="00867355"/>
    <w:rsid w:val="00867E03"/>
    <w:rsid w:val="00873AF1"/>
    <w:rsid w:val="00874359"/>
    <w:rsid w:val="0087740B"/>
    <w:rsid w:val="00881523"/>
    <w:rsid w:val="008815DC"/>
    <w:rsid w:val="00884241"/>
    <w:rsid w:val="008846B8"/>
    <w:rsid w:val="00885DAA"/>
    <w:rsid w:val="00891021"/>
    <w:rsid w:val="008939DE"/>
    <w:rsid w:val="00893A6F"/>
    <w:rsid w:val="008A2293"/>
    <w:rsid w:val="008A2819"/>
    <w:rsid w:val="008A7E77"/>
    <w:rsid w:val="008B01CD"/>
    <w:rsid w:val="008B35B5"/>
    <w:rsid w:val="008B7A7F"/>
    <w:rsid w:val="008C1A7B"/>
    <w:rsid w:val="008C5308"/>
    <w:rsid w:val="008C55DE"/>
    <w:rsid w:val="008D14AA"/>
    <w:rsid w:val="008D5064"/>
    <w:rsid w:val="008E47CD"/>
    <w:rsid w:val="008E5D3C"/>
    <w:rsid w:val="008E6B05"/>
    <w:rsid w:val="008E72D2"/>
    <w:rsid w:val="008F0642"/>
    <w:rsid w:val="008F1977"/>
    <w:rsid w:val="008F3597"/>
    <w:rsid w:val="00901004"/>
    <w:rsid w:val="0090134B"/>
    <w:rsid w:val="00902F8C"/>
    <w:rsid w:val="0090386E"/>
    <w:rsid w:val="00913A4F"/>
    <w:rsid w:val="00914782"/>
    <w:rsid w:val="00914DF4"/>
    <w:rsid w:val="009160BD"/>
    <w:rsid w:val="00917E7A"/>
    <w:rsid w:val="00920445"/>
    <w:rsid w:val="0092335C"/>
    <w:rsid w:val="00923C66"/>
    <w:rsid w:val="009245FD"/>
    <w:rsid w:val="00925BC0"/>
    <w:rsid w:val="00925E22"/>
    <w:rsid w:val="009309AD"/>
    <w:rsid w:val="009317B3"/>
    <w:rsid w:val="00933F53"/>
    <w:rsid w:val="0093476C"/>
    <w:rsid w:val="00935244"/>
    <w:rsid w:val="00941985"/>
    <w:rsid w:val="0094761E"/>
    <w:rsid w:val="00950B82"/>
    <w:rsid w:val="009519FF"/>
    <w:rsid w:val="0095412E"/>
    <w:rsid w:val="00954F8A"/>
    <w:rsid w:val="00955855"/>
    <w:rsid w:val="0096083A"/>
    <w:rsid w:val="00960978"/>
    <w:rsid w:val="0096364C"/>
    <w:rsid w:val="009646C6"/>
    <w:rsid w:val="009748E6"/>
    <w:rsid w:val="00974F36"/>
    <w:rsid w:val="00975CD1"/>
    <w:rsid w:val="00977B4A"/>
    <w:rsid w:val="00982654"/>
    <w:rsid w:val="00983793"/>
    <w:rsid w:val="00984F11"/>
    <w:rsid w:val="0098577F"/>
    <w:rsid w:val="00987755"/>
    <w:rsid w:val="00990793"/>
    <w:rsid w:val="009946C2"/>
    <w:rsid w:val="009953A5"/>
    <w:rsid w:val="00995C77"/>
    <w:rsid w:val="00997A80"/>
    <w:rsid w:val="009A34DA"/>
    <w:rsid w:val="009A61C0"/>
    <w:rsid w:val="009A6D27"/>
    <w:rsid w:val="009B01DC"/>
    <w:rsid w:val="009B428F"/>
    <w:rsid w:val="009B6628"/>
    <w:rsid w:val="009B6F88"/>
    <w:rsid w:val="009B7B2D"/>
    <w:rsid w:val="009C0F20"/>
    <w:rsid w:val="009C34A3"/>
    <w:rsid w:val="009D3F3A"/>
    <w:rsid w:val="009D42D6"/>
    <w:rsid w:val="009D4AC3"/>
    <w:rsid w:val="009D5012"/>
    <w:rsid w:val="009D542D"/>
    <w:rsid w:val="009E07BC"/>
    <w:rsid w:val="009E2034"/>
    <w:rsid w:val="009E24ED"/>
    <w:rsid w:val="009E3D54"/>
    <w:rsid w:val="009E51F8"/>
    <w:rsid w:val="009E6DFD"/>
    <w:rsid w:val="009F052E"/>
    <w:rsid w:val="009F124C"/>
    <w:rsid w:val="009F3735"/>
    <w:rsid w:val="00A031E1"/>
    <w:rsid w:val="00A0337B"/>
    <w:rsid w:val="00A041C5"/>
    <w:rsid w:val="00A12924"/>
    <w:rsid w:val="00A13561"/>
    <w:rsid w:val="00A2280C"/>
    <w:rsid w:val="00A22C36"/>
    <w:rsid w:val="00A239C3"/>
    <w:rsid w:val="00A24661"/>
    <w:rsid w:val="00A2791F"/>
    <w:rsid w:val="00A27EBE"/>
    <w:rsid w:val="00A31827"/>
    <w:rsid w:val="00A416D8"/>
    <w:rsid w:val="00A43E53"/>
    <w:rsid w:val="00A45CEE"/>
    <w:rsid w:val="00A46272"/>
    <w:rsid w:val="00A4714C"/>
    <w:rsid w:val="00A500E5"/>
    <w:rsid w:val="00A51FBF"/>
    <w:rsid w:val="00A536FE"/>
    <w:rsid w:val="00A558F0"/>
    <w:rsid w:val="00A56CA1"/>
    <w:rsid w:val="00A5779C"/>
    <w:rsid w:val="00A605E7"/>
    <w:rsid w:val="00A62E4B"/>
    <w:rsid w:val="00A63754"/>
    <w:rsid w:val="00A76240"/>
    <w:rsid w:val="00A77616"/>
    <w:rsid w:val="00A800DE"/>
    <w:rsid w:val="00A8033B"/>
    <w:rsid w:val="00A80390"/>
    <w:rsid w:val="00A80740"/>
    <w:rsid w:val="00A80A88"/>
    <w:rsid w:val="00A839EB"/>
    <w:rsid w:val="00A8463C"/>
    <w:rsid w:val="00A9032B"/>
    <w:rsid w:val="00A93E73"/>
    <w:rsid w:val="00AA03C5"/>
    <w:rsid w:val="00AA1A2D"/>
    <w:rsid w:val="00AA20B1"/>
    <w:rsid w:val="00AA3786"/>
    <w:rsid w:val="00AA3B4B"/>
    <w:rsid w:val="00AA40D3"/>
    <w:rsid w:val="00AB71B6"/>
    <w:rsid w:val="00AC59E4"/>
    <w:rsid w:val="00AD07CB"/>
    <w:rsid w:val="00AD2C81"/>
    <w:rsid w:val="00AD32B0"/>
    <w:rsid w:val="00AD34CF"/>
    <w:rsid w:val="00AD79B2"/>
    <w:rsid w:val="00AE0498"/>
    <w:rsid w:val="00AE3126"/>
    <w:rsid w:val="00AE365C"/>
    <w:rsid w:val="00AE7051"/>
    <w:rsid w:val="00AF0AF1"/>
    <w:rsid w:val="00AF4B88"/>
    <w:rsid w:val="00AF4E8C"/>
    <w:rsid w:val="00B0177C"/>
    <w:rsid w:val="00B021C6"/>
    <w:rsid w:val="00B05639"/>
    <w:rsid w:val="00B10081"/>
    <w:rsid w:val="00B100B2"/>
    <w:rsid w:val="00B10DD2"/>
    <w:rsid w:val="00B13063"/>
    <w:rsid w:val="00B15666"/>
    <w:rsid w:val="00B21593"/>
    <w:rsid w:val="00B22E0E"/>
    <w:rsid w:val="00B23C17"/>
    <w:rsid w:val="00B30C04"/>
    <w:rsid w:val="00B31361"/>
    <w:rsid w:val="00B329B1"/>
    <w:rsid w:val="00B32B61"/>
    <w:rsid w:val="00B3409B"/>
    <w:rsid w:val="00B34BFC"/>
    <w:rsid w:val="00B37C9C"/>
    <w:rsid w:val="00B43CB0"/>
    <w:rsid w:val="00B44DE8"/>
    <w:rsid w:val="00B53285"/>
    <w:rsid w:val="00B5433D"/>
    <w:rsid w:val="00B55608"/>
    <w:rsid w:val="00B5563A"/>
    <w:rsid w:val="00B609DF"/>
    <w:rsid w:val="00B67449"/>
    <w:rsid w:val="00B74B97"/>
    <w:rsid w:val="00B74FA8"/>
    <w:rsid w:val="00B7765F"/>
    <w:rsid w:val="00B82034"/>
    <w:rsid w:val="00B821EE"/>
    <w:rsid w:val="00B82871"/>
    <w:rsid w:val="00B82D06"/>
    <w:rsid w:val="00B925E9"/>
    <w:rsid w:val="00B956B6"/>
    <w:rsid w:val="00B9702E"/>
    <w:rsid w:val="00BA2ED6"/>
    <w:rsid w:val="00BA3DA2"/>
    <w:rsid w:val="00BA4646"/>
    <w:rsid w:val="00BA5F79"/>
    <w:rsid w:val="00BA6588"/>
    <w:rsid w:val="00BB34B3"/>
    <w:rsid w:val="00BB4C32"/>
    <w:rsid w:val="00BB4DC0"/>
    <w:rsid w:val="00BB6EDA"/>
    <w:rsid w:val="00BB7DF1"/>
    <w:rsid w:val="00BC68BB"/>
    <w:rsid w:val="00BC7A91"/>
    <w:rsid w:val="00BD263E"/>
    <w:rsid w:val="00BE04AD"/>
    <w:rsid w:val="00BE2232"/>
    <w:rsid w:val="00BE38E0"/>
    <w:rsid w:val="00BF4CF2"/>
    <w:rsid w:val="00BF591A"/>
    <w:rsid w:val="00BF661D"/>
    <w:rsid w:val="00C06630"/>
    <w:rsid w:val="00C10F98"/>
    <w:rsid w:val="00C11654"/>
    <w:rsid w:val="00C157BE"/>
    <w:rsid w:val="00C1798D"/>
    <w:rsid w:val="00C221DE"/>
    <w:rsid w:val="00C25A82"/>
    <w:rsid w:val="00C26D5B"/>
    <w:rsid w:val="00C33B00"/>
    <w:rsid w:val="00C3601D"/>
    <w:rsid w:val="00C36DAB"/>
    <w:rsid w:val="00C423C1"/>
    <w:rsid w:val="00C44A50"/>
    <w:rsid w:val="00C4511C"/>
    <w:rsid w:val="00C4511D"/>
    <w:rsid w:val="00C45D77"/>
    <w:rsid w:val="00C4709A"/>
    <w:rsid w:val="00C47C97"/>
    <w:rsid w:val="00C543D4"/>
    <w:rsid w:val="00C57707"/>
    <w:rsid w:val="00C662F2"/>
    <w:rsid w:val="00C67DA8"/>
    <w:rsid w:val="00C73505"/>
    <w:rsid w:val="00C77791"/>
    <w:rsid w:val="00C8003F"/>
    <w:rsid w:val="00C86B23"/>
    <w:rsid w:val="00C86CE8"/>
    <w:rsid w:val="00C86F5D"/>
    <w:rsid w:val="00C92EAE"/>
    <w:rsid w:val="00C94D54"/>
    <w:rsid w:val="00C9575C"/>
    <w:rsid w:val="00C95B3C"/>
    <w:rsid w:val="00C96C44"/>
    <w:rsid w:val="00C96C8C"/>
    <w:rsid w:val="00CA3A76"/>
    <w:rsid w:val="00CA5E83"/>
    <w:rsid w:val="00CA6DC6"/>
    <w:rsid w:val="00CA76E0"/>
    <w:rsid w:val="00CA7955"/>
    <w:rsid w:val="00CA7FB7"/>
    <w:rsid w:val="00CB0135"/>
    <w:rsid w:val="00CB0F1A"/>
    <w:rsid w:val="00CB135C"/>
    <w:rsid w:val="00CB5EAA"/>
    <w:rsid w:val="00CB6056"/>
    <w:rsid w:val="00CB639D"/>
    <w:rsid w:val="00CC1E9D"/>
    <w:rsid w:val="00CC37A4"/>
    <w:rsid w:val="00CC4E85"/>
    <w:rsid w:val="00CC6604"/>
    <w:rsid w:val="00CD2F81"/>
    <w:rsid w:val="00CD32CC"/>
    <w:rsid w:val="00CD34F2"/>
    <w:rsid w:val="00CD4126"/>
    <w:rsid w:val="00CD6108"/>
    <w:rsid w:val="00CE5A4D"/>
    <w:rsid w:val="00CF067C"/>
    <w:rsid w:val="00CF0EEC"/>
    <w:rsid w:val="00CF42AE"/>
    <w:rsid w:val="00CF488E"/>
    <w:rsid w:val="00CF5027"/>
    <w:rsid w:val="00CF6627"/>
    <w:rsid w:val="00CF66D3"/>
    <w:rsid w:val="00CF7860"/>
    <w:rsid w:val="00D01948"/>
    <w:rsid w:val="00D03BD3"/>
    <w:rsid w:val="00D0432A"/>
    <w:rsid w:val="00D05DFF"/>
    <w:rsid w:val="00D113A3"/>
    <w:rsid w:val="00D13BCA"/>
    <w:rsid w:val="00D14762"/>
    <w:rsid w:val="00D15E58"/>
    <w:rsid w:val="00D174E0"/>
    <w:rsid w:val="00D22E5F"/>
    <w:rsid w:val="00D27CAE"/>
    <w:rsid w:val="00D3677D"/>
    <w:rsid w:val="00D41735"/>
    <w:rsid w:val="00D42C73"/>
    <w:rsid w:val="00D475F3"/>
    <w:rsid w:val="00D51345"/>
    <w:rsid w:val="00D53131"/>
    <w:rsid w:val="00D573C1"/>
    <w:rsid w:val="00D60178"/>
    <w:rsid w:val="00D612CF"/>
    <w:rsid w:val="00D65DFE"/>
    <w:rsid w:val="00D6680A"/>
    <w:rsid w:val="00D679EA"/>
    <w:rsid w:val="00D67A39"/>
    <w:rsid w:val="00D67BEF"/>
    <w:rsid w:val="00D67E4E"/>
    <w:rsid w:val="00D773D0"/>
    <w:rsid w:val="00D81BE8"/>
    <w:rsid w:val="00D82C9D"/>
    <w:rsid w:val="00D84369"/>
    <w:rsid w:val="00D91A36"/>
    <w:rsid w:val="00D92769"/>
    <w:rsid w:val="00D938D2"/>
    <w:rsid w:val="00D96B36"/>
    <w:rsid w:val="00D9715B"/>
    <w:rsid w:val="00D973F5"/>
    <w:rsid w:val="00D97EEC"/>
    <w:rsid w:val="00DA1873"/>
    <w:rsid w:val="00DA1BC1"/>
    <w:rsid w:val="00DA1F1B"/>
    <w:rsid w:val="00DA471C"/>
    <w:rsid w:val="00DA4F9A"/>
    <w:rsid w:val="00DA5406"/>
    <w:rsid w:val="00DB0D10"/>
    <w:rsid w:val="00DB5061"/>
    <w:rsid w:val="00DD0216"/>
    <w:rsid w:val="00DD09B0"/>
    <w:rsid w:val="00DD63F8"/>
    <w:rsid w:val="00DD6D1F"/>
    <w:rsid w:val="00DE0DE4"/>
    <w:rsid w:val="00DE4CB4"/>
    <w:rsid w:val="00DE70F7"/>
    <w:rsid w:val="00DE7330"/>
    <w:rsid w:val="00DF3750"/>
    <w:rsid w:val="00DF6EEF"/>
    <w:rsid w:val="00DF7AF6"/>
    <w:rsid w:val="00E0123A"/>
    <w:rsid w:val="00E02247"/>
    <w:rsid w:val="00E03DF8"/>
    <w:rsid w:val="00E03E9A"/>
    <w:rsid w:val="00E0476A"/>
    <w:rsid w:val="00E069F7"/>
    <w:rsid w:val="00E107A9"/>
    <w:rsid w:val="00E11DE8"/>
    <w:rsid w:val="00E170F7"/>
    <w:rsid w:val="00E20C52"/>
    <w:rsid w:val="00E2271F"/>
    <w:rsid w:val="00E259E3"/>
    <w:rsid w:val="00E30271"/>
    <w:rsid w:val="00E322A5"/>
    <w:rsid w:val="00E34F28"/>
    <w:rsid w:val="00E35525"/>
    <w:rsid w:val="00E36C9D"/>
    <w:rsid w:val="00E36D09"/>
    <w:rsid w:val="00E419CD"/>
    <w:rsid w:val="00E41C26"/>
    <w:rsid w:val="00E41EAE"/>
    <w:rsid w:val="00E428F2"/>
    <w:rsid w:val="00E44BDD"/>
    <w:rsid w:val="00E45569"/>
    <w:rsid w:val="00E471EC"/>
    <w:rsid w:val="00E47506"/>
    <w:rsid w:val="00E500BF"/>
    <w:rsid w:val="00E53771"/>
    <w:rsid w:val="00E55CFE"/>
    <w:rsid w:val="00E604F3"/>
    <w:rsid w:val="00E606BB"/>
    <w:rsid w:val="00E61966"/>
    <w:rsid w:val="00E63579"/>
    <w:rsid w:val="00E70616"/>
    <w:rsid w:val="00E74388"/>
    <w:rsid w:val="00E74A64"/>
    <w:rsid w:val="00E750E6"/>
    <w:rsid w:val="00E75B68"/>
    <w:rsid w:val="00E77E4C"/>
    <w:rsid w:val="00E80089"/>
    <w:rsid w:val="00E8023D"/>
    <w:rsid w:val="00E80956"/>
    <w:rsid w:val="00E90A4F"/>
    <w:rsid w:val="00E93297"/>
    <w:rsid w:val="00E95772"/>
    <w:rsid w:val="00E96725"/>
    <w:rsid w:val="00EA0AC8"/>
    <w:rsid w:val="00EA6498"/>
    <w:rsid w:val="00EA66BD"/>
    <w:rsid w:val="00EA6B65"/>
    <w:rsid w:val="00EB10C9"/>
    <w:rsid w:val="00EB135E"/>
    <w:rsid w:val="00EB3CFA"/>
    <w:rsid w:val="00EB563D"/>
    <w:rsid w:val="00EC7166"/>
    <w:rsid w:val="00ED5006"/>
    <w:rsid w:val="00EE211F"/>
    <w:rsid w:val="00EE24DC"/>
    <w:rsid w:val="00EE32A5"/>
    <w:rsid w:val="00EE3E1B"/>
    <w:rsid w:val="00EE3FC0"/>
    <w:rsid w:val="00EE4F9D"/>
    <w:rsid w:val="00EF1D46"/>
    <w:rsid w:val="00EF1DC3"/>
    <w:rsid w:val="00EF237A"/>
    <w:rsid w:val="00EF2857"/>
    <w:rsid w:val="00EF62E2"/>
    <w:rsid w:val="00F008CE"/>
    <w:rsid w:val="00F13CD9"/>
    <w:rsid w:val="00F14448"/>
    <w:rsid w:val="00F149C6"/>
    <w:rsid w:val="00F14DC3"/>
    <w:rsid w:val="00F16A4D"/>
    <w:rsid w:val="00F2142F"/>
    <w:rsid w:val="00F24FA0"/>
    <w:rsid w:val="00F25103"/>
    <w:rsid w:val="00F3246C"/>
    <w:rsid w:val="00F359B3"/>
    <w:rsid w:val="00F35EAB"/>
    <w:rsid w:val="00F3693B"/>
    <w:rsid w:val="00F37828"/>
    <w:rsid w:val="00F40531"/>
    <w:rsid w:val="00F41254"/>
    <w:rsid w:val="00F412EF"/>
    <w:rsid w:val="00F4364C"/>
    <w:rsid w:val="00F47B4C"/>
    <w:rsid w:val="00F54A76"/>
    <w:rsid w:val="00F556B1"/>
    <w:rsid w:val="00F61058"/>
    <w:rsid w:val="00F611CF"/>
    <w:rsid w:val="00F639F4"/>
    <w:rsid w:val="00F66DEF"/>
    <w:rsid w:val="00F70258"/>
    <w:rsid w:val="00F71A25"/>
    <w:rsid w:val="00F71A86"/>
    <w:rsid w:val="00F71E87"/>
    <w:rsid w:val="00F7265B"/>
    <w:rsid w:val="00F731DB"/>
    <w:rsid w:val="00F739F7"/>
    <w:rsid w:val="00F743C5"/>
    <w:rsid w:val="00F743E6"/>
    <w:rsid w:val="00F7452C"/>
    <w:rsid w:val="00F76AE6"/>
    <w:rsid w:val="00F77FC1"/>
    <w:rsid w:val="00F82041"/>
    <w:rsid w:val="00F8332A"/>
    <w:rsid w:val="00F87638"/>
    <w:rsid w:val="00F8786E"/>
    <w:rsid w:val="00F90A97"/>
    <w:rsid w:val="00F9471D"/>
    <w:rsid w:val="00F966FC"/>
    <w:rsid w:val="00F97E5C"/>
    <w:rsid w:val="00FA36E4"/>
    <w:rsid w:val="00FA3D17"/>
    <w:rsid w:val="00FA4147"/>
    <w:rsid w:val="00FA4702"/>
    <w:rsid w:val="00FA5A2E"/>
    <w:rsid w:val="00FA7A80"/>
    <w:rsid w:val="00FA7E23"/>
    <w:rsid w:val="00FB101C"/>
    <w:rsid w:val="00FB52FF"/>
    <w:rsid w:val="00FC1677"/>
    <w:rsid w:val="00FC2AED"/>
    <w:rsid w:val="00FC484E"/>
    <w:rsid w:val="00FC6101"/>
    <w:rsid w:val="00FD032D"/>
    <w:rsid w:val="00FD0CBC"/>
    <w:rsid w:val="00FD0F0C"/>
    <w:rsid w:val="00FD241A"/>
    <w:rsid w:val="00FD4C1E"/>
    <w:rsid w:val="00FD7FE8"/>
    <w:rsid w:val="00FE0D91"/>
    <w:rsid w:val="00FE108D"/>
    <w:rsid w:val="00FE475F"/>
    <w:rsid w:val="00FE4769"/>
    <w:rsid w:val="00FE63B3"/>
    <w:rsid w:val="00FE7299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D63E2A"/>
  <w15:chartTrackingRefBased/>
  <w15:docId w15:val="{48C5F9C8-9D8F-4E3B-9B6F-1705F57C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126"/>
    <w:pPr>
      <w:spacing w:after="0" w:line="240" w:lineRule="auto"/>
    </w:pPr>
  </w:style>
  <w:style w:type="paragraph" w:styleId="Heading1">
    <w:name w:val="heading 1"/>
    <w:link w:val="Heading1Char"/>
    <w:uiPriority w:val="9"/>
    <w:qFormat/>
    <w:rsid w:val="00323207"/>
    <w:pPr>
      <w:numPr>
        <w:numId w:val="169"/>
      </w:numPr>
      <w:spacing w:after="240" w:line="240" w:lineRule="auto"/>
      <w:jc w:val="center"/>
      <w:outlineLvl w:val="0"/>
    </w:pPr>
    <w:rPr>
      <w:b/>
    </w:rPr>
  </w:style>
  <w:style w:type="paragraph" w:styleId="Heading2">
    <w:name w:val="heading 2"/>
    <w:basedOn w:val="Heading1"/>
    <w:link w:val="Heading2Char"/>
    <w:uiPriority w:val="9"/>
    <w:unhideWhenUsed/>
    <w:qFormat/>
    <w:rsid w:val="002F51AB"/>
    <w:pPr>
      <w:numPr>
        <w:ilvl w:val="1"/>
      </w:numPr>
      <w:spacing w:before="240"/>
      <w:jc w:val="left"/>
      <w:outlineLvl w:val="1"/>
    </w:pPr>
    <w:rPr>
      <w:b w:val="0"/>
    </w:rPr>
  </w:style>
  <w:style w:type="paragraph" w:styleId="Heading3">
    <w:name w:val="heading 3"/>
    <w:basedOn w:val="Heading2"/>
    <w:link w:val="Heading3Char"/>
    <w:uiPriority w:val="9"/>
    <w:unhideWhenUsed/>
    <w:qFormat/>
    <w:rsid w:val="000B4489"/>
    <w:pPr>
      <w:numPr>
        <w:ilvl w:val="2"/>
      </w:numPr>
      <w:outlineLvl w:val="2"/>
    </w:pPr>
  </w:style>
  <w:style w:type="paragraph" w:styleId="Heading4">
    <w:name w:val="heading 4"/>
    <w:basedOn w:val="Heading3"/>
    <w:link w:val="Heading4Char"/>
    <w:uiPriority w:val="9"/>
    <w:unhideWhenUsed/>
    <w:qFormat/>
    <w:rsid w:val="000B4489"/>
    <w:pPr>
      <w:numPr>
        <w:ilvl w:val="3"/>
      </w:numPr>
      <w:outlineLvl w:val="3"/>
    </w:pPr>
  </w:style>
  <w:style w:type="paragraph" w:styleId="Heading5">
    <w:name w:val="heading 5"/>
    <w:basedOn w:val="Heading4"/>
    <w:link w:val="Heading5Char"/>
    <w:uiPriority w:val="9"/>
    <w:unhideWhenUsed/>
    <w:qFormat/>
    <w:rsid w:val="000B4489"/>
    <w:pPr>
      <w:numPr>
        <w:ilvl w:val="4"/>
      </w:numPr>
      <w:outlineLvl w:val="4"/>
    </w:pPr>
  </w:style>
  <w:style w:type="paragraph" w:styleId="Heading6">
    <w:name w:val="heading 6"/>
    <w:basedOn w:val="Heading5"/>
    <w:link w:val="Heading6Char"/>
    <w:unhideWhenUsed/>
    <w:qFormat/>
    <w:rsid w:val="007B4F86"/>
    <w:pPr>
      <w:numPr>
        <w:ilvl w:val="5"/>
      </w:numPr>
      <w:spacing w:before="0"/>
      <w:jc w:val="center"/>
      <w:outlineLvl w:val="5"/>
    </w:pPr>
    <w:rPr>
      <w:b/>
    </w:rPr>
  </w:style>
  <w:style w:type="paragraph" w:styleId="Heading7">
    <w:name w:val="heading 7"/>
    <w:aliases w:val="Appendix Level 1"/>
    <w:basedOn w:val="Heading6"/>
    <w:link w:val="Heading7Char"/>
    <w:uiPriority w:val="9"/>
    <w:unhideWhenUsed/>
    <w:qFormat/>
    <w:rsid w:val="00A22C36"/>
    <w:pPr>
      <w:numPr>
        <w:ilvl w:val="6"/>
      </w:numPr>
      <w:spacing w:before="240"/>
      <w:jc w:val="left"/>
      <w:outlineLvl w:val="6"/>
    </w:pPr>
    <w:rPr>
      <w:b w:val="0"/>
    </w:rPr>
  </w:style>
  <w:style w:type="paragraph" w:styleId="Heading8">
    <w:name w:val="heading 8"/>
    <w:aliases w:val="Appendix Level 2"/>
    <w:basedOn w:val="Heading7"/>
    <w:link w:val="Heading8Char"/>
    <w:uiPriority w:val="9"/>
    <w:unhideWhenUsed/>
    <w:qFormat/>
    <w:rsid w:val="000B4489"/>
    <w:pPr>
      <w:numPr>
        <w:ilvl w:val="7"/>
      </w:numPr>
      <w:outlineLvl w:val="7"/>
    </w:pPr>
  </w:style>
  <w:style w:type="paragraph" w:styleId="Heading9">
    <w:name w:val="heading 9"/>
    <w:aliases w:val="Appendix Level 3"/>
    <w:basedOn w:val="Heading8"/>
    <w:link w:val="Heading9Char"/>
    <w:uiPriority w:val="9"/>
    <w:unhideWhenUsed/>
    <w:qFormat/>
    <w:rsid w:val="000B448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207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F51AB"/>
  </w:style>
  <w:style w:type="character" w:customStyle="1" w:styleId="Heading3Char">
    <w:name w:val="Heading 3 Char"/>
    <w:basedOn w:val="DefaultParagraphFont"/>
    <w:link w:val="Heading3"/>
    <w:uiPriority w:val="9"/>
    <w:rsid w:val="000B4489"/>
  </w:style>
  <w:style w:type="character" w:customStyle="1" w:styleId="Heading4Char">
    <w:name w:val="Heading 4 Char"/>
    <w:basedOn w:val="DefaultParagraphFont"/>
    <w:link w:val="Heading4"/>
    <w:uiPriority w:val="9"/>
    <w:rsid w:val="000B4489"/>
  </w:style>
  <w:style w:type="character" w:customStyle="1" w:styleId="Heading5Char">
    <w:name w:val="Heading 5 Char"/>
    <w:basedOn w:val="DefaultParagraphFont"/>
    <w:link w:val="Heading5"/>
    <w:uiPriority w:val="9"/>
    <w:rsid w:val="000B4489"/>
  </w:style>
  <w:style w:type="character" w:customStyle="1" w:styleId="Heading6Char">
    <w:name w:val="Heading 6 Char"/>
    <w:basedOn w:val="DefaultParagraphFont"/>
    <w:link w:val="Heading6"/>
    <w:rsid w:val="007B4F86"/>
    <w:rPr>
      <w:b/>
    </w:rPr>
  </w:style>
  <w:style w:type="character" w:customStyle="1" w:styleId="Heading7Char">
    <w:name w:val="Heading 7 Char"/>
    <w:aliases w:val="Appendix Level 1 Char"/>
    <w:basedOn w:val="DefaultParagraphFont"/>
    <w:link w:val="Heading7"/>
    <w:uiPriority w:val="9"/>
    <w:rsid w:val="00A22C36"/>
  </w:style>
  <w:style w:type="character" w:customStyle="1" w:styleId="Heading8Char">
    <w:name w:val="Heading 8 Char"/>
    <w:aliases w:val="Appendix Level 2 Char"/>
    <w:basedOn w:val="DefaultParagraphFont"/>
    <w:link w:val="Heading8"/>
    <w:uiPriority w:val="9"/>
    <w:rsid w:val="000B4489"/>
  </w:style>
  <w:style w:type="character" w:customStyle="1" w:styleId="Heading9Char">
    <w:name w:val="Heading 9 Char"/>
    <w:aliases w:val="Appendix Level 3 Char"/>
    <w:basedOn w:val="DefaultParagraphFont"/>
    <w:link w:val="Heading9"/>
    <w:uiPriority w:val="9"/>
    <w:rsid w:val="000B4489"/>
  </w:style>
  <w:style w:type="paragraph" w:customStyle="1" w:styleId="NumNoteH4-5">
    <w:name w:val="NumNote H4-5"/>
    <w:next w:val="Normal"/>
    <w:qFormat/>
    <w:rsid w:val="00CD34F2"/>
    <w:pPr>
      <w:numPr>
        <w:numId w:val="12"/>
      </w:numPr>
      <w:tabs>
        <w:tab w:val="left" w:pos="2700"/>
      </w:tabs>
      <w:spacing w:before="240" w:after="240" w:line="240" w:lineRule="auto"/>
      <w:ind w:left="1800" w:right="720" w:firstLine="0"/>
    </w:pPr>
  </w:style>
  <w:style w:type="character" w:styleId="Hyperlink">
    <w:name w:val="Hyperlink"/>
    <w:basedOn w:val="DefaultParagraphFont"/>
    <w:uiPriority w:val="99"/>
    <w:unhideWhenUsed/>
    <w:qFormat/>
    <w:rsid w:val="005724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237A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EF23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237A"/>
    <w:rPr>
      <w:sz w:val="20"/>
      <w:szCs w:val="20"/>
    </w:rPr>
  </w:style>
  <w:style w:type="paragraph" w:customStyle="1" w:styleId="BulletH2-3">
    <w:name w:val="Bullet H2-3"/>
    <w:qFormat/>
    <w:rsid w:val="00941985"/>
    <w:pPr>
      <w:numPr>
        <w:numId w:val="3"/>
      </w:numPr>
      <w:tabs>
        <w:tab w:val="left" w:pos="1080"/>
      </w:tabs>
      <w:spacing w:before="120" w:after="120" w:line="240" w:lineRule="auto"/>
      <w:ind w:left="1080"/>
    </w:pPr>
  </w:style>
  <w:style w:type="paragraph" w:customStyle="1" w:styleId="BulletH4-5">
    <w:name w:val="Bullet H4-5"/>
    <w:qFormat/>
    <w:rsid w:val="00941985"/>
    <w:pPr>
      <w:numPr>
        <w:numId w:val="5"/>
      </w:numPr>
      <w:tabs>
        <w:tab w:val="left" w:pos="2160"/>
      </w:tabs>
      <w:spacing w:before="120" w:after="120" w:line="240" w:lineRule="auto"/>
      <w:ind w:left="2160"/>
    </w:pPr>
  </w:style>
  <w:style w:type="paragraph" w:customStyle="1" w:styleId="NumListH2-3">
    <w:name w:val="NumList H2-3"/>
    <w:basedOn w:val="Normal"/>
    <w:qFormat/>
    <w:rsid w:val="00D113A3"/>
    <w:pPr>
      <w:numPr>
        <w:numId w:val="4"/>
      </w:numPr>
      <w:spacing w:before="120" w:after="120"/>
      <w:ind w:left="1080"/>
    </w:pPr>
  </w:style>
  <w:style w:type="paragraph" w:customStyle="1" w:styleId="NumListH4-5">
    <w:name w:val="NumList H4-5"/>
    <w:qFormat/>
    <w:rsid w:val="009B6F88"/>
    <w:pPr>
      <w:numPr>
        <w:numId w:val="6"/>
      </w:numPr>
      <w:tabs>
        <w:tab w:val="left" w:pos="2160"/>
      </w:tabs>
      <w:spacing w:before="120" w:after="120" w:line="240" w:lineRule="auto"/>
      <w:ind w:left="2160"/>
    </w:pPr>
  </w:style>
  <w:style w:type="paragraph" w:customStyle="1" w:styleId="NoteH2-3">
    <w:name w:val="Note H2-3"/>
    <w:next w:val="Heading2"/>
    <w:rsid w:val="00D113A3"/>
    <w:pPr>
      <w:numPr>
        <w:ilvl w:val="8"/>
        <w:numId w:val="7"/>
      </w:numPr>
      <w:spacing w:before="240" w:after="240" w:line="240" w:lineRule="auto"/>
      <w:ind w:right="720"/>
    </w:pPr>
    <w:rPr>
      <w:rFonts w:eastAsia="Times New Roman"/>
    </w:rPr>
  </w:style>
  <w:style w:type="paragraph" w:customStyle="1" w:styleId="NoteH4-5">
    <w:name w:val="Note H4-5"/>
    <w:basedOn w:val="NoteH2-3"/>
    <w:next w:val="Heading4"/>
    <w:qFormat/>
    <w:rsid w:val="00D113A3"/>
    <w:pPr>
      <w:ind w:left="1800"/>
    </w:pPr>
  </w:style>
  <w:style w:type="paragraph" w:customStyle="1" w:styleId="NumNoteH2-3">
    <w:name w:val="NumNote H2-3"/>
    <w:qFormat/>
    <w:rsid w:val="00D113A3"/>
    <w:pPr>
      <w:numPr>
        <w:numId w:val="2"/>
      </w:numPr>
      <w:tabs>
        <w:tab w:val="left" w:pos="1620"/>
        <w:tab w:val="left" w:pos="7920"/>
      </w:tabs>
      <w:spacing w:before="240" w:after="240" w:line="240" w:lineRule="auto"/>
      <w:ind w:right="720" w:firstLine="0"/>
    </w:pPr>
  </w:style>
  <w:style w:type="paragraph" w:customStyle="1" w:styleId="Default">
    <w:name w:val="Default"/>
    <w:rsid w:val="00F2510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Figure">
    <w:name w:val="Figure"/>
    <w:next w:val="Normal"/>
    <w:rsid w:val="00EF237A"/>
    <w:pPr>
      <w:spacing w:after="160" w:line="256" w:lineRule="auto"/>
      <w:jc w:val="center"/>
    </w:pPr>
    <w:rPr>
      <w:rFonts w:ascii="Times New Roman Bold" w:hAnsi="Times New Roman Bold"/>
      <w:b/>
      <w:szCs w:val="22"/>
    </w:rPr>
  </w:style>
  <w:style w:type="paragraph" w:customStyle="1" w:styleId="MastheadDOT">
    <w:name w:val="Masthead DOT"/>
    <w:rsid w:val="005260D8"/>
    <w:pPr>
      <w:spacing w:after="40" w:line="240" w:lineRule="auto"/>
      <w:contextualSpacing/>
    </w:pPr>
    <w:rPr>
      <w:rFonts w:ascii="Arial" w:eastAsia="Times New Roman" w:hAnsi="Arial" w:cs="Arial"/>
      <w:b/>
      <w:szCs w:val="20"/>
    </w:rPr>
  </w:style>
  <w:style w:type="paragraph" w:customStyle="1" w:styleId="MastheadFAA">
    <w:name w:val="Masthead FAA"/>
    <w:basedOn w:val="MastheadDOT"/>
    <w:rsid w:val="00EF237A"/>
    <w:rPr>
      <w:b w:val="0"/>
      <w:bCs/>
    </w:rPr>
  </w:style>
  <w:style w:type="paragraph" w:customStyle="1" w:styleId="MastheadStyle">
    <w:name w:val="Masthead Style"/>
    <w:qFormat/>
    <w:rsid w:val="00616396"/>
    <w:pPr>
      <w:tabs>
        <w:tab w:val="left" w:pos="2479"/>
      </w:tabs>
      <w:spacing w:before="60" w:after="0" w:line="240" w:lineRule="auto"/>
    </w:pPr>
    <w:rPr>
      <w:rFonts w:ascii="Arial" w:eastAsia="Times New Roman" w:hAnsi="Arial" w:cs="Arial"/>
      <w:sz w:val="22"/>
      <w:szCs w:val="20"/>
    </w:rPr>
  </w:style>
  <w:style w:type="paragraph" w:customStyle="1" w:styleId="LetteredList">
    <w:name w:val="Lettered List"/>
    <w:qFormat/>
    <w:rsid w:val="00EF237A"/>
    <w:pPr>
      <w:numPr>
        <w:ilvl w:val="1"/>
        <w:numId w:val="4"/>
      </w:numPr>
      <w:spacing w:before="120" w:after="120" w:line="240" w:lineRule="auto"/>
    </w:pPr>
    <w:rPr>
      <w:szCs w:val="22"/>
    </w:rPr>
  </w:style>
  <w:style w:type="paragraph" w:customStyle="1" w:styleId="Table">
    <w:name w:val="Table"/>
    <w:basedOn w:val="Figure"/>
    <w:qFormat/>
    <w:rsid w:val="00EF237A"/>
    <w:pPr>
      <w:keepNext/>
      <w:spacing w:after="240" w:line="240" w:lineRule="auto"/>
    </w:pPr>
  </w:style>
  <w:style w:type="paragraph" w:customStyle="1" w:styleId="ORIGINALSIGNEDby">
    <w:name w:val="ORIGINAL SIGNED by"/>
    <w:basedOn w:val="Normal"/>
    <w:next w:val="Normal"/>
    <w:qFormat/>
    <w:rsid w:val="00EF237A"/>
    <w:pPr>
      <w:spacing w:before="480" w:after="240"/>
    </w:pPr>
  </w:style>
  <w:style w:type="paragraph" w:customStyle="1" w:styleId="Foreword">
    <w:name w:val="Foreword"/>
    <w:qFormat/>
    <w:rsid w:val="00EF237A"/>
    <w:pPr>
      <w:spacing w:before="240" w:after="240" w:line="240" w:lineRule="auto"/>
    </w:pPr>
  </w:style>
  <w:style w:type="character" w:styleId="CommentReference">
    <w:name w:val="annotation reference"/>
    <w:basedOn w:val="DefaultParagraphFont"/>
    <w:uiPriority w:val="99"/>
    <w:unhideWhenUsed/>
    <w:rsid w:val="00EF237A"/>
    <w:rPr>
      <w:sz w:val="16"/>
      <w:szCs w:val="16"/>
    </w:rPr>
  </w:style>
  <w:style w:type="table" w:customStyle="1" w:styleId="TableNormal1">
    <w:name w:val="Table Normal 1"/>
    <w:basedOn w:val="TableNormal"/>
    <w:uiPriority w:val="99"/>
    <w:rsid w:val="00F556B1"/>
    <w:pPr>
      <w:spacing w:after="0" w:line="240" w:lineRule="auto"/>
    </w:pPr>
    <w:rPr>
      <w:rFonts w:eastAsia="Times New Roman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table" w:customStyle="1" w:styleId="Masthead">
    <w:name w:val="Masthead"/>
    <w:basedOn w:val="TableNormal"/>
    <w:uiPriority w:val="99"/>
    <w:rsid w:val="005260D8"/>
    <w:pPr>
      <w:spacing w:after="0" w:line="240" w:lineRule="auto"/>
    </w:pPr>
    <w:rPr>
      <w:rFonts w:ascii="Arial" w:eastAsia="Times New Roman" w:hAnsi="Arial"/>
      <w:szCs w:val="20"/>
    </w:rPr>
    <w:tblPr>
      <w:tblInd w:w="0" w:type="nil"/>
      <w:tblBorders>
        <w:insideH w:val="single" w:sz="24" w:space="0" w:color="auto"/>
      </w:tblBorders>
    </w:tblPr>
  </w:style>
  <w:style w:type="paragraph" w:styleId="TOC4">
    <w:name w:val="toc 4"/>
    <w:basedOn w:val="Normal"/>
    <w:next w:val="Normal"/>
    <w:uiPriority w:val="39"/>
    <w:unhideWhenUsed/>
    <w:rsid w:val="00F54A76"/>
    <w:pPr>
      <w:tabs>
        <w:tab w:val="left" w:pos="1440"/>
        <w:tab w:val="right" w:leader="dot" w:pos="9360"/>
      </w:tabs>
      <w:spacing w:before="120" w:after="120"/>
      <w:ind w:left="1440" w:hanging="1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3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37A"/>
    <w:rPr>
      <w:rFonts w:ascii="Segoe UI" w:hAnsi="Segoe UI" w:cs="Segoe UI"/>
      <w:sz w:val="18"/>
      <w:szCs w:val="18"/>
    </w:rPr>
  </w:style>
  <w:style w:type="paragraph" w:customStyle="1" w:styleId="Heading10">
    <w:name w:val="Heading 10"/>
    <w:qFormat/>
    <w:rsid w:val="000B4489"/>
    <w:pPr>
      <w:tabs>
        <w:tab w:val="left" w:pos="1800"/>
      </w:tabs>
      <w:spacing w:before="240" w:after="240" w:line="240" w:lineRule="auto"/>
      <w:ind w:left="1800" w:hanging="1080"/>
    </w:pPr>
  </w:style>
  <w:style w:type="paragraph" w:styleId="Header">
    <w:name w:val="header"/>
    <w:basedOn w:val="Normal"/>
    <w:link w:val="HeaderChar"/>
    <w:unhideWhenUsed/>
    <w:qFormat/>
    <w:rsid w:val="00E70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0616"/>
  </w:style>
  <w:style w:type="paragraph" w:styleId="Footer">
    <w:name w:val="footer"/>
    <w:basedOn w:val="Normal"/>
    <w:link w:val="FooterChar"/>
    <w:uiPriority w:val="99"/>
    <w:unhideWhenUsed/>
    <w:qFormat/>
    <w:rsid w:val="00E70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616"/>
  </w:style>
  <w:style w:type="table" w:styleId="TableGrid">
    <w:name w:val="Table Grid"/>
    <w:basedOn w:val="TableNormal"/>
    <w:uiPriority w:val="39"/>
    <w:rsid w:val="00F55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unhideWhenUsed/>
    <w:rsid w:val="008F3597"/>
    <w:pPr>
      <w:tabs>
        <w:tab w:val="right" w:leader="dot" w:pos="9350"/>
      </w:tabs>
      <w:spacing w:before="240" w:after="120"/>
    </w:pPr>
    <w:rPr>
      <w:noProof/>
    </w:rPr>
  </w:style>
  <w:style w:type="paragraph" w:styleId="TOC2">
    <w:name w:val="toc 2"/>
    <w:basedOn w:val="Normal"/>
    <w:next w:val="Normal"/>
    <w:uiPriority w:val="39"/>
    <w:unhideWhenUsed/>
    <w:rsid w:val="008F3597"/>
    <w:pPr>
      <w:tabs>
        <w:tab w:val="right" w:leader="dot" w:pos="9350"/>
      </w:tabs>
      <w:spacing w:before="120" w:after="120"/>
      <w:ind w:left="900" w:hanging="450"/>
    </w:pPr>
    <w:rPr>
      <w:rFonts w:eastAsiaTheme="minorEastAsia" w:cstheme="minorBidi"/>
      <w:noProof/>
      <w:szCs w:val="22"/>
    </w:rPr>
  </w:style>
  <w:style w:type="paragraph" w:styleId="TOC3">
    <w:name w:val="toc 3"/>
    <w:basedOn w:val="Normal"/>
    <w:next w:val="Normal"/>
    <w:uiPriority w:val="39"/>
    <w:unhideWhenUsed/>
    <w:rsid w:val="008F3597"/>
    <w:pPr>
      <w:tabs>
        <w:tab w:val="left" w:pos="1710"/>
        <w:tab w:val="right" w:leader="dot" w:pos="9350"/>
      </w:tabs>
      <w:spacing w:before="120" w:after="120"/>
      <w:ind w:left="1710" w:hanging="810"/>
    </w:pPr>
    <w:rPr>
      <w:noProof/>
    </w:rPr>
  </w:style>
  <w:style w:type="paragraph" w:styleId="TOC6">
    <w:name w:val="toc 6"/>
    <w:basedOn w:val="Normal"/>
    <w:next w:val="Normal"/>
    <w:autoRedefine/>
    <w:uiPriority w:val="39"/>
    <w:unhideWhenUsed/>
    <w:rsid w:val="00CB0135"/>
    <w:pPr>
      <w:spacing w:after="100"/>
      <w:ind w:left="1200"/>
    </w:pPr>
  </w:style>
  <w:style w:type="paragraph" w:styleId="TOC5">
    <w:name w:val="toc 5"/>
    <w:basedOn w:val="TOC4"/>
    <w:next w:val="Normal"/>
    <w:autoRedefine/>
    <w:uiPriority w:val="39"/>
    <w:unhideWhenUsed/>
    <w:rsid w:val="00CB0135"/>
    <w:pPr>
      <w:tabs>
        <w:tab w:val="left" w:pos="1260"/>
      </w:tabs>
      <w:ind w:left="1267" w:hanging="1267"/>
    </w:pPr>
    <w:rPr>
      <w:rFonts w:eastAsia="Times New Roman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B0135"/>
    <w:pPr>
      <w:ind w:left="1920"/>
    </w:pPr>
    <w:rPr>
      <w:rFonts w:eastAsia="Times New Roman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CB0135"/>
    <w:pPr>
      <w:tabs>
        <w:tab w:val="left" w:pos="1260"/>
        <w:tab w:val="right" w:leader="dot" w:pos="9350"/>
      </w:tabs>
      <w:spacing w:before="120" w:after="120"/>
      <w:ind w:left="1260" w:hanging="1260"/>
    </w:pPr>
    <w:rPr>
      <w:noProof/>
    </w:rPr>
  </w:style>
  <w:style w:type="paragraph" w:styleId="ListBullet2">
    <w:name w:val="List Bullet 2"/>
    <w:basedOn w:val="Normal"/>
    <w:semiHidden/>
    <w:unhideWhenUsed/>
    <w:rsid w:val="00CB0135"/>
    <w:pPr>
      <w:numPr>
        <w:numId w:val="8"/>
      </w:numPr>
    </w:pPr>
    <w:rPr>
      <w:rFonts w:eastAsia="Times New Roman"/>
      <w:szCs w:val="20"/>
    </w:rPr>
  </w:style>
  <w:style w:type="paragraph" w:styleId="ListBullet5">
    <w:name w:val="List Bullet 5"/>
    <w:basedOn w:val="Normal"/>
    <w:semiHidden/>
    <w:unhideWhenUsed/>
    <w:rsid w:val="00CB0135"/>
    <w:pPr>
      <w:numPr>
        <w:numId w:val="9"/>
      </w:numPr>
    </w:pPr>
    <w:rPr>
      <w:rFonts w:eastAsia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13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B0135"/>
    <w:pPr>
      <w:ind w:left="720"/>
      <w:contextualSpacing/>
    </w:pPr>
  </w:style>
  <w:style w:type="paragraph" w:customStyle="1" w:styleId="SignatureBlock">
    <w:name w:val="Signature Block"/>
    <w:qFormat/>
    <w:rsid w:val="00CB0135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8002FD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02FD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02FD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8002FD"/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0134B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0134B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body">
    <w:name w:val="Table body"/>
    <w:basedOn w:val="Normal"/>
    <w:rsid w:val="0090134B"/>
    <w:rPr>
      <w:rFonts w:eastAsia="Times New Roman" w:cstheme="minorBidi"/>
      <w:szCs w:val="22"/>
    </w:rPr>
  </w:style>
  <w:style w:type="paragraph" w:customStyle="1" w:styleId="Tableheader">
    <w:name w:val="Table header"/>
    <w:rsid w:val="0090134B"/>
    <w:pPr>
      <w:spacing w:after="0" w:line="240" w:lineRule="auto"/>
    </w:pPr>
    <w:rPr>
      <w:rFonts w:eastAsia="Times New Roman" w:cstheme="minorBidi"/>
      <w:b/>
      <w:szCs w:val="22"/>
    </w:rPr>
  </w:style>
  <w:style w:type="paragraph" w:customStyle="1" w:styleId="h6bullet">
    <w:name w:val="h6 bullet"/>
    <w:basedOn w:val="Normal"/>
    <w:qFormat/>
    <w:rsid w:val="0090134B"/>
    <w:pPr>
      <w:numPr>
        <w:numId w:val="14"/>
      </w:numPr>
      <w:spacing w:after="240"/>
      <w:contextualSpacing/>
    </w:pPr>
    <w:rPr>
      <w:rFonts w:eastAsia="Times New Roman"/>
    </w:rPr>
  </w:style>
  <w:style w:type="paragraph" w:customStyle="1" w:styleId="h3bullet">
    <w:name w:val="h3 bullet"/>
    <w:qFormat/>
    <w:rsid w:val="0090134B"/>
    <w:pPr>
      <w:numPr>
        <w:numId w:val="15"/>
      </w:numPr>
      <w:spacing w:after="240" w:line="240" w:lineRule="auto"/>
      <w:contextualSpacing/>
    </w:pPr>
    <w:rPr>
      <w:rFonts w:eastAsia="Times New Roman"/>
    </w:rPr>
  </w:style>
  <w:style w:type="paragraph" w:customStyle="1" w:styleId="h5bullet">
    <w:name w:val="h5 bullet"/>
    <w:basedOn w:val="Normal"/>
    <w:qFormat/>
    <w:rsid w:val="0090134B"/>
    <w:pPr>
      <w:numPr>
        <w:numId w:val="16"/>
      </w:numPr>
      <w:spacing w:after="240"/>
      <w:contextualSpacing/>
    </w:pPr>
    <w:rPr>
      <w:rFonts w:eastAsia="Times New Roman"/>
    </w:rPr>
  </w:style>
  <w:style w:type="paragraph" w:customStyle="1" w:styleId="h4bullet">
    <w:name w:val="h4 bullet"/>
    <w:qFormat/>
    <w:rsid w:val="0090134B"/>
    <w:pPr>
      <w:numPr>
        <w:numId w:val="17"/>
      </w:numPr>
      <w:spacing w:after="240" w:line="240" w:lineRule="auto"/>
      <w:contextualSpacing/>
    </w:pPr>
    <w:rPr>
      <w:rFonts w:eastAsia="Times New Roman"/>
    </w:rPr>
  </w:style>
  <w:style w:type="table" w:customStyle="1" w:styleId="TableNormal11">
    <w:name w:val="Table Normal 11"/>
    <w:basedOn w:val="TableNormal"/>
    <w:uiPriority w:val="99"/>
    <w:rsid w:val="00D96B36"/>
    <w:pPr>
      <w:spacing w:after="0" w:line="240" w:lineRule="auto"/>
    </w:pPr>
    <w:rPr>
      <w:rFonts w:eastAsia="Batang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Revision">
    <w:name w:val="Revision"/>
    <w:hidden/>
    <w:uiPriority w:val="99"/>
    <w:semiHidden/>
    <w:rsid w:val="00E606BB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F14DC3"/>
  </w:style>
  <w:style w:type="character" w:customStyle="1" w:styleId="eop">
    <w:name w:val="eop"/>
    <w:basedOn w:val="DefaultParagraphFont"/>
    <w:rsid w:val="00F14DC3"/>
  </w:style>
  <w:style w:type="paragraph" w:styleId="PlainText">
    <w:name w:val="Plain Text"/>
    <w:basedOn w:val="Normal"/>
    <w:link w:val="PlainTextChar"/>
    <w:uiPriority w:val="99"/>
    <w:unhideWhenUsed/>
    <w:rsid w:val="00F14DC3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4DC3"/>
    <w:rPr>
      <w:rFonts w:ascii="Calibri" w:hAnsi="Calibri" w:cstheme="minorBidi"/>
      <w:sz w:val="22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330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33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033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%20CTR%20Mauer\Documents\OneDrive\Appendix%204%20-%20Directives%20and%20AC%20Templates\Word%202016%20Templates\Standard\AC%20Long%20Template%20NEW_r3b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81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4" ma:contentTypeDescription="Create a new document." ma:contentTypeScope="" ma:versionID="1001771c8b1e2e4b577b25691523b1a1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280a98157badc609624154835c785355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39534-B4ED-4EB5-B0FF-2F8217B48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D85035-14A8-497A-A2F9-506093FB87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76781-60FE-4251-87DA-E05140825671}">
  <ds:schemaRefs>
    <ds:schemaRef ds:uri="http://purl.org/dc/elements/1.1/"/>
    <ds:schemaRef ds:uri="http://schemas.microsoft.com/office/2006/metadata/properties"/>
    <ds:schemaRef ds:uri="e4df6fb9-7f5d-4876-9a99-8ab4fa680755"/>
    <ds:schemaRef ds:uri="http://purl.org/dc/terms/"/>
    <ds:schemaRef ds:uri="71f32d46-6d44-42df-9bf9-b69fba18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D823F93-719A-4811-8AE5-ED3EB493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 Long Template NEW_r3b</Template>
  <TotalTime>28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 147-3C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 147-3C</dc:title>
  <dc:subject>Certification and Operation of Aviation Maintenance Technician Schools</dc:subject>
  <dc:creator>Glines, Tanya (FAA)</dc:creator>
  <cp:keywords/>
  <dc:description/>
  <cp:lastModifiedBy>Glines, Tanya (FAA)</cp:lastModifiedBy>
  <cp:revision>5</cp:revision>
  <cp:lastPrinted>2021-11-12T18:18:00Z</cp:lastPrinted>
  <dcterms:created xsi:type="dcterms:W3CDTF">2022-10-11T21:28:00Z</dcterms:created>
  <dcterms:modified xsi:type="dcterms:W3CDTF">2022-10-11T22:03:00Z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