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C4" w:rsidRPr="00F52FD3" w:rsidRDefault="00F34E05" w:rsidP="00F52FD3">
      <w:pPr>
        <w:pStyle w:val="Heading5"/>
      </w:pPr>
      <w:bookmarkStart w:id="0" w:name="_Ref382993717"/>
      <w:bookmarkStart w:id="1" w:name="_Ref382993760"/>
      <w:bookmarkStart w:id="2" w:name="_Ref382994152"/>
      <w:bookmarkStart w:id="3" w:name="_Ref383084762"/>
      <w:bookmarkStart w:id="4" w:name="_Ref383084789"/>
      <w:bookmarkStart w:id="5" w:name="_Ref383084840"/>
      <w:bookmarkStart w:id="6" w:name="_Ref383084876"/>
      <w:bookmarkStart w:id="7" w:name="_Toc419363379"/>
      <w:r>
        <w:t>Runway Safety A</w:t>
      </w:r>
      <w:r w:rsidR="00D4188F">
        <w:t>r</w:t>
      </w:r>
      <w:r>
        <w:t>ea Inventory for Non-Certificated Airports</w:t>
      </w:r>
      <w:bookmarkEnd w:id="0"/>
      <w:bookmarkEnd w:id="1"/>
      <w:bookmarkEnd w:id="2"/>
      <w:bookmarkEnd w:id="3"/>
      <w:bookmarkEnd w:id="4"/>
      <w:bookmarkEnd w:id="5"/>
      <w:bookmarkEnd w:id="6"/>
      <w:bookmarkEnd w:id="7"/>
    </w:p>
    <w:p w:rsidR="00F34E05" w:rsidRPr="00F34E05" w:rsidRDefault="007F0755" w:rsidP="00A74713">
      <w:pPr>
        <w:pStyle w:val="TableHeader"/>
        <w:spacing w:after="240"/>
        <w:rPr>
          <w:b w:val="0"/>
        </w:rPr>
        <w:sectPr w:rsidR="00F34E05" w:rsidRPr="00F34E05" w:rsidSect="004E2871">
          <w:headerReference w:type="even" r:id="rId12"/>
          <w:headerReference w:type="default" r:id="rId13"/>
          <w:footerReference w:type="even" r:id="rId14"/>
          <w:pgSz w:w="12240" w:h="15840"/>
          <w:pgMar w:top="1440" w:right="1440" w:bottom="1440" w:left="1440" w:header="720" w:footer="720" w:gutter="0"/>
          <w:pgNumType w:start="1" w:chapStyle="5"/>
          <w:cols w:space="720"/>
          <w:docGrid w:linePitch="360"/>
        </w:sectPr>
      </w:pPr>
      <w:bookmarkStart w:id="8" w:name="AppendixA"/>
      <w:bookmarkEnd w:id="8"/>
      <w:r>
        <w:t xml:space="preserve">Part 1. </w:t>
      </w:r>
      <w:r w:rsidR="00F34E05" w:rsidRPr="00F34E05">
        <w:t>Runway Safety Area Data Sheet</w:t>
      </w:r>
    </w:p>
    <w:p w:rsidR="00F34E05" w:rsidRPr="00F34E05" w:rsidRDefault="00F34E05" w:rsidP="00105DCF">
      <w:pPr>
        <w:tabs>
          <w:tab w:val="left" w:pos="720"/>
          <w:tab w:val="left" w:pos="1440"/>
        </w:tabs>
        <w:spacing w:before="0" w:after="60"/>
        <w:rPr>
          <w:rFonts w:asciiTheme="minorHAnsi" w:eastAsiaTheme="minorHAnsi" w:hAnsiTheme="minorHAnsi" w:cstheme="minorBidi"/>
          <w:sz w:val="16"/>
          <w:szCs w:val="22"/>
        </w:rPr>
      </w:pPr>
      <w:r w:rsidRPr="00362897">
        <w:rPr>
          <w:rStyle w:val="FormLabelChar"/>
        </w:rPr>
        <w:lastRenderedPageBreak/>
        <w:t>Locid:</w:t>
      </w:r>
      <w:r w:rsidRPr="00F34E05">
        <w:rPr>
          <w:rFonts w:asciiTheme="minorHAnsi" w:eastAsiaTheme="minorHAnsi" w:hAnsiTheme="minorHAnsi" w:cstheme="minorBidi"/>
          <w:b/>
          <w:sz w:val="16"/>
          <w:szCs w:val="22"/>
        </w:rPr>
        <w:tab/>
        <w:t xml:space="preserve"> </w:t>
      </w:r>
      <w:sdt>
        <w:sdtPr>
          <w:rPr>
            <w:rStyle w:val="FormResponse"/>
            <w:rFonts w:eastAsiaTheme="minorHAnsi"/>
          </w:rPr>
          <w:alias w:val="Location Identifier"/>
          <w:tag w:val="Location Identifier"/>
          <w:id w:val="1100691203"/>
          <w:placeholder>
            <w:docPart w:val="CD7FB0C96FAD4BD5B5468AD76DA0AF5D"/>
          </w:placeholder>
        </w:sdtPr>
        <w:sdtEndPr>
          <w:rPr>
            <w:rStyle w:val="FormResponse"/>
          </w:rPr>
        </w:sdtEndPr>
        <w:sdtContent>
          <w:r w:rsidR="00B24B37">
            <w:rPr>
              <w:rStyle w:val="FormResponse"/>
              <w:rFonts w:eastAsiaTheme="minorHAnsi"/>
            </w:rPr>
            <w:t>Enter Locid</w:t>
          </w:r>
        </w:sdtContent>
      </w:sdt>
    </w:p>
    <w:p w:rsidR="00F34E05" w:rsidRPr="00F34E05" w:rsidRDefault="00F34E05" w:rsidP="005245DD">
      <w:pPr>
        <w:tabs>
          <w:tab w:val="left" w:pos="720"/>
        </w:tabs>
        <w:spacing w:before="0" w:after="60"/>
        <w:rPr>
          <w:rFonts w:asciiTheme="minorHAnsi" w:eastAsiaTheme="minorHAnsi" w:hAnsiTheme="minorHAnsi" w:cstheme="minorBidi"/>
          <w:sz w:val="16"/>
          <w:szCs w:val="16"/>
        </w:rPr>
      </w:pPr>
      <w:r w:rsidRPr="00362897">
        <w:rPr>
          <w:rStyle w:val="FormLabelChar"/>
        </w:rPr>
        <w:t>Region:</w:t>
      </w:r>
      <w:r w:rsidRPr="00F34E05">
        <w:rPr>
          <w:rFonts w:asciiTheme="minorHAnsi" w:eastAsiaTheme="minorHAnsi" w:hAnsiTheme="minorHAnsi" w:cstheme="minorBidi"/>
          <w:b/>
          <w:sz w:val="16"/>
          <w:szCs w:val="22"/>
        </w:rPr>
        <w:tab/>
      </w:r>
      <w:r w:rsidRPr="00F34E05">
        <w:rPr>
          <w:rFonts w:asciiTheme="minorHAnsi" w:eastAsiaTheme="minorHAnsi" w:hAnsiTheme="minorHAnsi" w:cstheme="minorBidi"/>
          <w:sz w:val="16"/>
          <w:szCs w:val="16"/>
        </w:rPr>
        <w:t xml:space="preserve"> </w:t>
      </w:r>
      <w:sdt>
        <w:sdtPr>
          <w:rPr>
            <w:rFonts w:asciiTheme="minorHAnsi" w:eastAsiaTheme="minorHAnsi" w:hAnsiTheme="minorHAnsi" w:cstheme="minorBidi"/>
            <w:sz w:val="16"/>
            <w:szCs w:val="16"/>
            <w:bdr w:val="single" w:sz="4" w:space="0" w:color="auto"/>
          </w:rPr>
          <w:id w:val="981194941"/>
          <w:placeholder>
            <w:docPart w:val="22142FA0C43847C1BCC04DF3F196470C"/>
          </w:placeholder>
        </w:sdtPr>
        <w:sdtEndPr/>
        <w:sdtContent>
          <w:sdt>
            <w:sdtPr>
              <w:rPr>
                <w:rStyle w:val="FormResponse"/>
                <w:rFonts w:eastAsiaTheme="minorHAnsi"/>
              </w:rPr>
              <w:alias w:val="Region"/>
              <w:tag w:val="Region"/>
              <w:id w:val="-638489983"/>
              <w:placeholder>
                <w:docPart w:val="15AFC36C841744C3A0AA4792B40AEC64"/>
              </w:placeholder>
              <w:dropDownList>
                <w:listItem w:displayText="Choose a region" w:value="Choose a region"/>
                <w:listItem w:displayText="AAL" w:value="AAL"/>
                <w:listItem w:displayText="ACE" w:value="ACE"/>
                <w:listItem w:displayText="AEA" w:value="AEA"/>
                <w:listItem w:displayText="AGL" w:value="AGL"/>
                <w:listItem w:displayText="ANE" w:value="ANE"/>
                <w:listItem w:displayText="ANM" w:value="ANM"/>
                <w:listItem w:displayText="ASO" w:value="ASO"/>
                <w:listItem w:displayText="ASW" w:value="ASW"/>
                <w:listItem w:displayText="AWP" w:value="AWP"/>
              </w:dropDownList>
            </w:sdtPr>
            <w:sdtEndPr>
              <w:rPr>
                <w:rStyle w:val="FormResponse"/>
              </w:rPr>
            </w:sdtEndPr>
            <w:sdtContent>
              <w:r w:rsidR="00105DCF">
                <w:rPr>
                  <w:rStyle w:val="FormResponse"/>
                  <w:rFonts w:eastAsiaTheme="minorHAnsi"/>
                </w:rPr>
                <w:t>Choose a region</w:t>
              </w:r>
            </w:sdtContent>
          </w:sdt>
        </w:sdtContent>
      </w:sdt>
    </w:p>
    <w:p w:rsidR="00F34E05" w:rsidRPr="00F34E05" w:rsidRDefault="00F34E05" w:rsidP="00105DCF">
      <w:pPr>
        <w:tabs>
          <w:tab w:val="left" w:pos="720"/>
          <w:tab w:val="left" w:pos="1440"/>
        </w:tabs>
        <w:spacing w:before="0" w:after="60"/>
        <w:rPr>
          <w:rFonts w:asciiTheme="minorHAnsi" w:eastAsiaTheme="minorHAnsi" w:hAnsiTheme="minorHAnsi" w:cstheme="minorBidi"/>
          <w:sz w:val="16"/>
          <w:szCs w:val="22"/>
        </w:rPr>
      </w:pPr>
      <w:r w:rsidRPr="00362897">
        <w:rPr>
          <w:rStyle w:val="FormLabelChar"/>
        </w:rPr>
        <w:t>ADO:</w:t>
      </w:r>
      <w:r w:rsidRPr="00F34E05">
        <w:rPr>
          <w:rFonts w:asciiTheme="minorHAnsi" w:eastAsiaTheme="minorHAnsi" w:hAnsiTheme="minorHAnsi" w:cstheme="minorBidi"/>
          <w:sz w:val="16"/>
          <w:szCs w:val="22"/>
        </w:rPr>
        <w:t xml:space="preserve"> </w:t>
      </w:r>
      <w:r w:rsidRPr="00F34E05">
        <w:rPr>
          <w:rFonts w:asciiTheme="minorHAnsi" w:eastAsiaTheme="minorHAnsi" w:hAnsiTheme="minorHAnsi" w:cstheme="minorBidi"/>
          <w:sz w:val="16"/>
          <w:szCs w:val="22"/>
        </w:rPr>
        <w:tab/>
        <w:t xml:space="preserve"> </w:t>
      </w:r>
      <w:sdt>
        <w:sdtPr>
          <w:rPr>
            <w:rStyle w:val="FormResponse"/>
            <w:rFonts w:eastAsiaTheme="minorHAnsi"/>
          </w:rPr>
          <w:alias w:val="Airport District Office"/>
          <w:tag w:val="A D O"/>
          <w:id w:val="1773666724"/>
          <w:placeholder>
            <w:docPart w:val="58687ED2B12E4A9EA398FCBF299B2A6F"/>
          </w:placeholder>
          <w:showingPlcHdr/>
        </w:sdtPr>
        <w:sdtEndPr>
          <w:rPr>
            <w:rStyle w:val="FormResponse"/>
          </w:rPr>
        </w:sdtEndPr>
        <w:sdtContent>
          <w:r w:rsidR="00105DCF" w:rsidRPr="001064CB">
            <w:rPr>
              <w:rStyle w:val="ResponseText"/>
              <w:bdr w:val="single" w:sz="4" w:space="0" w:color="auto"/>
            </w:rPr>
            <w:t>Click here to enter text.</w:t>
          </w:r>
        </w:sdtContent>
      </w:sdt>
    </w:p>
    <w:p w:rsidR="00F34E05" w:rsidRPr="00F34E05" w:rsidRDefault="00F34E05" w:rsidP="00105DCF">
      <w:pPr>
        <w:tabs>
          <w:tab w:val="left" w:pos="900"/>
          <w:tab w:val="left" w:pos="1800"/>
        </w:tabs>
        <w:spacing w:before="0" w:after="60"/>
        <w:rPr>
          <w:rFonts w:asciiTheme="minorHAnsi" w:eastAsiaTheme="minorHAnsi" w:hAnsiTheme="minorHAnsi" w:cstheme="minorBidi"/>
          <w:sz w:val="16"/>
          <w:szCs w:val="22"/>
        </w:rPr>
      </w:pPr>
      <w:r w:rsidRPr="00362897">
        <w:rPr>
          <w:rStyle w:val="FormLabelChar"/>
        </w:rPr>
        <w:lastRenderedPageBreak/>
        <w:t>Airport:</w:t>
      </w:r>
      <w:r w:rsidRPr="00F34E05">
        <w:rPr>
          <w:rFonts w:asciiTheme="minorHAnsi" w:eastAsiaTheme="minorHAnsi" w:hAnsiTheme="minorHAnsi" w:cstheme="minorBidi"/>
          <w:sz w:val="16"/>
          <w:szCs w:val="22"/>
        </w:rPr>
        <w:t xml:space="preserve"> </w:t>
      </w:r>
      <w:r w:rsidRPr="00F34E05">
        <w:rPr>
          <w:rFonts w:asciiTheme="minorHAnsi" w:eastAsiaTheme="minorHAnsi" w:hAnsiTheme="minorHAnsi" w:cstheme="minorBidi"/>
          <w:sz w:val="16"/>
          <w:szCs w:val="22"/>
        </w:rPr>
        <w:tab/>
      </w:r>
      <w:sdt>
        <w:sdtPr>
          <w:rPr>
            <w:rStyle w:val="FormResponse"/>
            <w:rFonts w:eastAsiaTheme="minorHAnsi"/>
          </w:rPr>
          <w:alias w:val="Airport"/>
          <w:tag w:val="Airport"/>
          <w:id w:val="167299701"/>
          <w:placeholder>
            <w:docPart w:val="15DF7125B6C546B58E803EE8B6542AAC"/>
          </w:placeholder>
          <w:showingPlcHdr/>
        </w:sdtPr>
        <w:sdtEndPr>
          <w:rPr>
            <w:rStyle w:val="FormResponse"/>
          </w:rPr>
        </w:sdtEndPr>
        <w:sdtContent>
          <w:r w:rsidR="00D9493D" w:rsidRPr="00D9493D">
            <w:rPr>
              <w:rStyle w:val="FormResponse"/>
            </w:rPr>
            <w:t>Click here to enter text.</w:t>
          </w:r>
        </w:sdtContent>
      </w:sdt>
    </w:p>
    <w:p w:rsidR="00F34E05" w:rsidRPr="00F34E05" w:rsidRDefault="00F34E05" w:rsidP="004441AF">
      <w:pPr>
        <w:tabs>
          <w:tab w:val="left" w:pos="900"/>
          <w:tab w:val="left" w:pos="1800"/>
          <w:tab w:val="left" w:pos="1980"/>
          <w:tab w:val="left" w:pos="2610"/>
          <w:tab w:val="left" w:pos="3420"/>
        </w:tabs>
        <w:spacing w:before="0" w:after="60"/>
        <w:rPr>
          <w:rFonts w:asciiTheme="minorHAnsi" w:eastAsiaTheme="minorHAnsi" w:hAnsiTheme="minorHAnsi" w:cstheme="minorBidi"/>
          <w:sz w:val="16"/>
          <w:szCs w:val="22"/>
        </w:rPr>
        <w:sectPr w:rsidR="00F34E05" w:rsidRPr="00F34E05" w:rsidSect="004E2871">
          <w:type w:val="continuous"/>
          <w:pgSz w:w="12240" w:h="15840"/>
          <w:pgMar w:top="1440" w:right="1440" w:bottom="1440" w:left="1440" w:header="720" w:footer="720" w:gutter="0"/>
          <w:cols w:num="2" w:space="720" w:equalWidth="0">
            <w:col w:w="2700" w:space="180"/>
            <w:col w:w="6480"/>
          </w:cols>
          <w:docGrid w:linePitch="360"/>
        </w:sectPr>
      </w:pPr>
      <w:r w:rsidRPr="00362897">
        <w:rPr>
          <w:rStyle w:val="FormLabelChar"/>
        </w:rPr>
        <w:t>City/State:</w:t>
      </w:r>
      <w:r w:rsidRPr="00F34E05">
        <w:rPr>
          <w:rFonts w:asciiTheme="minorHAnsi" w:eastAsiaTheme="minorHAnsi" w:hAnsiTheme="minorHAnsi" w:cstheme="minorBidi"/>
          <w:b/>
          <w:sz w:val="16"/>
          <w:szCs w:val="22"/>
        </w:rPr>
        <w:tab/>
      </w:r>
      <w:sdt>
        <w:sdtPr>
          <w:rPr>
            <w:rStyle w:val="FormResponse"/>
            <w:rFonts w:eastAsiaTheme="minorHAnsi"/>
          </w:rPr>
          <w:alias w:val="City"/>
          <w:tag w:val="City"/>
          <w:id w:val="965463667"/>
          <w:placeholder>
            <w:docPart w:val="ED71B131C9A2443DB7BAC8B83A167C17"/>
          </w:placeholder>
          <w:showingPlcHdr/>
        </w:sdtPr>
        <w:sdtEndPr>
          <w:rPr>
            <w:rStyle w:val="FormResponse"/>
          </w:rPr>
        </w:sdtEndPr>
        <w:sdtContent>
          <w:r w:rsidR="00D9493D" w:rsidRPr="00D9493D">
            <w:rPr>
              <w:rStyle w:val="FormResponse"/>
            </w:rPr>
            <w:t>Click here to enter text.</w:t>
          </w:r>
        </w:sdtContent>
      </w:sdt>
      <w:r w:rsidRPr="00F34E05">
        <w:rPr>
          <w:rFonts w:asciiTheme="minorHAnsi" w:eastAsiaTheme="minorHAnsi" w:hAnsiTheme="minorHAnsi" w:cstheme="minorBidi"/>
          <w:sz w:val="16"/>
          <w:szCs w:val="22"/>
        </w:rPr>
        <w:tab/>
        <w:t xml:space="preserve"> </w:t>
      </w:r>
      <w:sdt>
        <w:sdtPr>
          <w:rPr>
            <w:rStyle w:val="FormResponse"/>
            <w:rFonts w:eastAsiaTheme="minorHAnsi"/>
          </w:rPr>
          <w:alias w:val="State"/>
          <w:tag w:val="State Abbreviation"/>
          <w:id w:val="-1092166978"/>
          <w:placeholder>
            <w:docPart w:val="957D0AD1925144E58B6A37AED8EE85AA"/>
          </w:placeholder>
          <w:showingPlcHdr/>
        </w:sdtPr>
        <w:sdtEndPr>
          <w:rPr>
            <w:rStyle w:val="FormResponse"/>
          </w:rPr>
        </w:sdtEndPr>
        <w:sdtContent>
          <w:r w:rsidR="004441AF" w:rsidRPr="004441AF">
            <w:rPr>
              <w:rStyle w:val="FormResponse"/>
            </w:rPr>
            <w:t>Click here to enter text.</w:t>
          </w:r>
        </w:sdtContent>
      </w:sdt>
    </w:p>
    <w:p w:rsidR="00F34E05" w:rsidRPr="00F34E05" w:rsidRDefault="00F34E05" w:rsidP="00F34E05">
      <w:pPr>
        <w:spacing w:before="0"/>
        <w:rPr>
          <w:rFonts w:asciiTheme="minorHAnsi" w:eastAsiaTheme="minorHAnsi" w:hAnsiTheme="minorHAnsi" w:cstheme="minorBidi"/>
          <w:sz w:val="18"/>
          <w:szCs w:val="18"/>
        </w:rPr>
        <w:sectPr w:rsidR="00F34E05" w:rsidRPr="00F34E05" w:rsidSect="004E2871">
          <w:type w:val="continuous"/>
          <w:pgSz w:w="12240" w:h="15840"/>
          <w:pgMar w:top="1440" w:right="1440" w:bottom="1440" w:left="1440" w:header="720" w:footer="720" w:gutter="0"/>
          <w:cols w:space="720"/>
          <w:docGrid w:linePitch="360"/>
        </w:sectPr>
      </w:pPr>
    </w:p>
    <w:p w:rsidR="00F34E05" w:rsidRPr="00F34E05" w:rsidRDefault="00F34E05" w:rsidP="005245DD">
      <w:pPr>
        <w:tabs>
          <w:tab w:val="left" w:pos="810"/>
          <w:tab w:val="right" w:pos="1440"/>
          <w:tab w:val="left" w:pos="1530"/>
          <w:tab w:val="right" w:pos="2070"/>
        </w:tabs>
        <w:spacing w:before="0" w:after="60"/>
        <w:rPr>
          <w:rFonts w:asciiTheme="minorHAnsi" w:eastAsiaTheme="minorHAnsi" w:hAnsiTheme="minorHAnsi" w:cstheme="minorBidi"/>
          <w:sz w:val="18"/>
          <w:szCs w:val="18"/>
        </w:rPr>
      </w:pPr>
      <w:r w:rsidRPr="00362897">
        <w:rPr>
          <w:rStyle w:val="FormLabelChar"/>
        </w:rPr>
        <w:lastRenderedPageBreak/>
        <w:t>Runway:</w:t>
      </w:r>
      <w:r w:rsidRPr="00F34E05">
        <w:rPr>
          <w:rFonts w:asciiTheme="minorHAnsi" w:eastAsiaTheme="minorHAnsi" w:hAnsiTheme="minorHAnsi" w:cstheme="minorBidi"/>
          <w:b/>
          <w:sz w:val="16"/>
          <w:szCs w:val="22"/>
        </w:rPr>
        <w:tab/>
      </w:r>
      <w:sdt>
        <w:sdtPr>
          <w:rPr>
            <w:rStyle w:val="FormResponse"/>
            <w:rFonts w:eastAsiaTheme="minorHAnsi"/>
          </w:rPr>
          <w:alias w:val="Runway Approach End Left"/>
          <w:tag w:val="Runway Approach End Left"/>
          <w:id w:val="-1943367372"/>
          <w:placeholder>
            <w:docPart w:val="84868F8135D44A19930EA2F552A502D8"/>
          </w:placeholder>
        </w:sdtPr>
        <w:sdtEndPr>
          <w:rPr>
            <w:rStyle w:val="FormResponse"/>
          </w:rPr>
        </w:sdtEndPr>
        <w:sdtContent>
          <w:r w:rsidRPr="005245DD">
            <w:rPr>
              <w:rStyle w:val="FormResponse"/>
              <w:rFonts w:eastAsiaTheme="minorHAnsi"/>
            </w:rPr>
            <w:tab/>
          </w:r>
        </w:sdtContent>
      </w:sdt>
      <w:r w:rsidRPr="00F34E05">
        <w:rPr>
          <w:rFonts w:asciiTheme="minorHAnsi" w:eastAsiaTheme="minorHAnsi" w:hAnsiTheme="minorHAnsi" w:cstheme="minorBidi"/>
          <w:b/>
          <w:sz w:val="16"/>
          <w:szCs w:val="22"/>
        </w:rPr>
        <w:t xml:space="preserve"> /</w:t>
      </w:r>
      <w:r w:rsidRPr="00F34E05">
        <w:rPr>
          <w:rFonts w:asciiTheme="minorHAnsi" w:eastAsiaTheme="minorHAnsi" w:hAnsiTheme="minorHAnsi" w:cstheme="minorBidi"/>
          <w:b/>
          <w:sz w:val="16"/>
          <w:szCs w:val="22"/>
        </w:rPr>
        <w:tab/>
        <w:t xml:space="preserve"> </w:t>
      </w:r>
      <w:sdt>
        <w:sdtPr>
          <w:rPr>
            <w:rStyle w:val="FormResponse"/>
            <w:rFonts w:eastAsiaTheme="minorHAnsi"/>
          </w:rPr>
          <w:alias w:val="Runway Approach End Right"/>
          <w:tag w:val="Runway Approach End Right"/>
          <w:id w:val="-1849562085"/>
          <w:placeholder>
            <w:docPart w:val="37D1C04F18604893836C68678BB01E99"/>
          </w:placeholder>
        </w:sdtPr>
        <w:sdtEndPr>
          <w:rPr>
            <w:rStyle w:val="FormResponse"/>
          </w:rPr>
        </w:sdtEndPr>
        <w:sdtContent>
          <w:r w:rsidRPr="005245DD">
            <w:rPr>
              <w:rStyle w:val="FormResponse"/>
              <w:rFonts w:eastAsiaTheme="minorHAnsi"/>
            </w:rPr>
            <w:tab/>
          </w:r>
        </w:sdtContent>
      </w:sdt>
    </w:p>
    <w:p w:rsidR="00F34E05" w:rsidRPr="00F34E05" w:rsidRDefault="00F34E05" w:rsidP="005245DD">
      <w:pPr>
        <w:tabs>
          <w:tab w:val="left" w:pos="810"/>
          <w:tab w:val="right" w:pos="1800"/>
        </w:tabs>
        <w:spacing w:before="0" w:after="60"/>
        <w:rPr>
          <w:rFonts w:asciiTheme="minorHAnsi" w:eastAsiaTheme="minorHAnsi" w:hAnsiTheme="minorHAnsi" w:cstheme="minorBidi"/>
          <w:sz w:val="18"/>
          <w:szCs w:val="18"/>
        </w:rPr>
      </w:pPr>
      <w:r w:rsidRPr="00362897">
        <w:rPr>
          <w:rStyle w:val="FormLabelChar"/>
        </w:rPr>
        <w:t>Length:</w:t>
      </w:r>
      <w:r w:rsidRPr="00F34E05">
        <w:rPr>
          <w:rFonts w:asciiTheme="minorHAnsi" w:eastAsiaTheme="minorHAnsi" w:hAnsiTheme="minorHAnsi" w:cstheme="minorBidi"/>
          <w:sz w:val="18"/>
          <w:szCs w:val="18"/>
        </w:rPr>
        <w:t xml:space="preserve"> </w:t>
      </w:r>
      <w:r w:rsidRPr="00F34E05">
        <w:rPr>
          <w:rFonts w:asciiTheme="minorHAnsi" w:eastAsiaTheme="minorHAnsi" w:hAnsiTheme="minorHAnsi" w:cstheme="minorBidi"/>
          <w:sz w:val="18"/>
          <w:szCs w:val="18"/>
        </w:rPr>
        <w:tab/>
      </w:r>
      <w:sdt>
        <w:sdtPr>
          <w:rPr>
            <w:rStyle w:val="FormResponse"/>
            <w:rFonts w:eastAsiaTheme="minorHAnsi"/>
          </w:rPr>
          <w:alias w:val="Runway Length"/>
          <w:tag w:val="Runway Length"/>
          <w:id w:val="-193857320"/>
          <w:placeholder>
            <w:docPart w:val="FE802DF996334414BBE58603890C043B"/>
          </w:placeholder>
        </w:sdtPr>
        <w:sdtEndPr>
          <w:rPr>
            <w:rStyle w:val="FormResponse"/>
          </w:rPr>
        </w:sdtEndPr>
        <w:sdtContent>
          <w:r w:rsidR="001915ED">
            <w:rPr>
              <w:rStyle w:val="FormResponse"/>
              <w:rFonts w:eastAsiaTheme="minorHAnsi"/>
            </w:rPr>
            <w:t>sdfsdf</w:t>
          </w:r>
        </w:sdtContent>
      </w:sdt>
    </w:p>
    <w:p w:rsidR="00F34E05" w:rsidRPr="00F34E05" w:rsidRDefault="00F34E05" w:rsidP="005245DD">
      <w:pPr>
        <w:tabs>
          <w:tab w:val="left" w:pos="810"/>
          <w:tab w:val="right" w:pos="1800"/>
        </w:tabs>
        <w:spacing w:before="0" w:after="60"/>
        <w:rPr>
          <w:rFonts w:asciiTheme="minorHAnsi" w:eastAsiaTheme="minorHAnsi" w:hAnsiTheme="minorHAnsi" w:cstheme="minorBidi"/>
          <w:sz w:val="18"/>
          <w:szCs w:val="18"/>
        </w:rPr>
      </w:pPr>
      <w:r w:rsidRPr="00362897">
        <w:rPr>
          <w:rStyle w:val="FormLabelChar"/>
        </w:rPr>
        <w:t>Width:</w:t>
      </w:r>
      <w:r w:rsidRPr="00F34E05">
        <w:rPr>
          <w:rFonts w:asciiTheme="minorHAnsi" w:eastAsiaTheme="minorHAnsi" w:hAnsiTheme="minorHAnsi" w:cstheme="minorBidi"/>
          <w:sz w:val="18"/>
          <w:szCs w:val="18"/>
        </w:rPr>
        <w:t xml:space="preserve"> </w:t>
      </w:r>
      <w:r w:rsidRPr="00F34E05">
        <w:rPr>
          <w:rFonts w:asciiTheme="minorHAnsi" w:eastAsiaTheme="minorHAnsi" w:hAnsiTheme="minorHAnsi" w:cstheme="minorBidi"/>
          <w:sz w:val="18"/>
          <w:szCs w:val="18"/>
        </w:rPr>
        <w:tab/>
      </w:r>
      <w:sdt>
        <w:sdtPr>
          <w:rPr>
            <w:rStyle w:val="FormResponse"/>
            <w:rFonts w:eastAsiaTheme="minorHAnsi"/>
          </w:rPr>
          <w:alias w:val="Runway Width"/>
          <w:tag w:val="Runway Width"/>
          <w:id w:val="1660966808"/>
          <w:placeholder>
            <w:docPart w:val="17E0C394D4554EDD966047FD259F09AA"/>
          </w:placeholder>
          <w:showingPlcHdr/>
        </w:sdtPr>
        <w:sdtEndPr>
          <w:rPr>
            <w:rStyle w:val="FormResponse"/>
          </w:rPr>
        </w:sdtEndPr>
        <w:sdtContent>
          <w:r w:rsidR="00D9493D" w:rsidRPr="001064CB">
            <w:rPr>
              <w:rStyle w:val="ResponseText"/>
              <w:bdr w:val="single" w:sz="4" w:space="0" w:color="auto"/>
            </w:rPr>
            <w:t>Click here to enter text.</w:t>
          </w:r>
        </w:sdtContent>
      </w:sdt>
    </w:p>
    <w:p w:rsidR="00F34E05" w:rsidRPr="00F34E05" w:rsidRDefault="00F34E05" w:rsidP="00AE28A1">
      <w:pPr>
        <w:spacing w:before="240" w:after="60"/>
        <w:rPr>
          <w:rFonts w:asciiTheme="minorHAnsi" w:eastAsiaTheme="minorHAnsi" w:hAnsiTheme="minorHAnsi" w:cstheme="minorBidi"/>
          <w:b/>
          <w:caps/>
          <w:sz w:val="18"/>
          <w:szCs w:val="18"/>
        </w:rPr>
      </w:pPr>
      <w:r w:rsidRPr="00F34E05">
        <w:rPr>
          <w:rFonts w:asciiTheme="minorHAnsi" w:eastAsiaTheme="minorHAnsi" w:hAnsiTheme="minorHAnsi" w:cstheme="minorBidi"/>
          <w:b/>
          <w:caps/>
          <w:sz w:val="18"/>
          <w:szCs w:val="18"/>
        </w:rPr>
        <w:t>Critical Aircraft:</w:t>
      </w:r>
    </w:p>
    <w:p w:rsidR="00F34E05" w:rsidRPr="00F34E05" w:rsidRDefault="00F34E05" w:rsidP="005245DD">
      <w:pPr>
        <w:tabs>
          <w:tab w:val="right" w:pos="900"/>
          <w:tab w:val="left" w:pos="1440"/>
        </w:tabs>
        <w:spacing w:before="0" w:after="60"/>
        <w:rPr>
          <w:rFonts w:asciiTheme="minorHAnsi" w:eastAsiaTheme="minorHAnsi" w:hAnsiTheme="minorHAnsi" w:cstheme="minorBidi"/>
          <w:b/>
          <w:sz w:val="16"/>
          <w:szCs w:val="22"/>
        </w:rPr>
      </w:pPr>
      <w:r w:rsidRPr="004441AF">
        <w:rPr>
          <w:rStyle w:val="FormLabelChar"/>
        </w:rPr>
        <w:t>Approach Category:</w:t>
      </w:r>
      <w:r w:rsidRPr="00F34E05">
        <w:rPr>
          <w:rFonts w:asciiTheme="minorHAnsi" w:eastAsiaTheme="minorHAnsi" w:hAnsiTheme="minorHAnsi" w:cstheme="minorBidi"/>
          <w:sz w:val="16"/>
          <w:szCs w:val="22"/>
        </w:rPr>
        <w:tab/>
      </w:r>
      <w:sdt>
        <w:sdtPr>
          <w:rPr>
            <w:rStyle w:val="FormResponse"/>
            <w:rFonts w:eastAsiaTheme="minorHAnsi"/>
          </w:rPr>
          <w:alias w:val="Approach Category for Critical Aircraft"/>
          <w:tag w:val="Approach Category for Critical Aircraft"/>
          <w:id w:val="-789817874"/>
          <w:dropDownList>
            <w:listItem w:displayText="Choose a category." w:value="Choose a category."/>
            <w:listItem w:displayText="A" w:value="A"/>
            <w:listItem w:displayText="B" w:value="B"/>
            <w:listItem w:displayText="C" w:value="C"/>
            <w:listItem w:displayText="D" w:value="D"/>
            <w:listItem w:displayText="E" w:value="E"/>
          </w:dropDownList>
        </w:sdtPr>
        <w:sdtEndPr>
          <w:rPr>
            <w:rStyle w:val="FormResponse"/>
          </w:rPr>
        </w:sdtEndPr>
        <w:sdtContent>
          <w:r w:rsidRPr="005245DD">
            <w:rPr>
              <w:rStyle w:val="FormResponse"/>
              <w:rFonts w:eastAsiaTheme="minorHAnsi"/>
            </w:rPr>
            <w:t>Choose a category.</w:t>
          </w:r>
        </w:sdtContent>
      </w:sdt>
    </w:p>
    <w:p w:rsidR="00F34E05" w:rsidRPr="00F34E05" w:rsidRDefault="00F34E05" w:rsidP="005245DD">
      <w:pPr>
        <w:tabs>
          <w:tab w:val="left" w:pos="1440"/>
        </w:tabs>
        <w:spacing w:before="0" w:after="60"/>
        <w:rPr>
          <w:rFonts w:asciiTheme="minorHAnsi" w:eastAsiaTheme="minorHAnsi" w:hAnsiTheme="minorHAnsi" w:cstheme="minorBidi"/>
          <w:b/>
          <w:sz w:val="16"/>
          <w:szCs w:val="22"/>
        </w:rPr>
      </w:pPr>
      <w:r w:rsidRPr="004441AF">
        <w:rPr>
          <w:rStyle w:val="FormLabelChar"/>
        </w:rPr>
        <w:t>Design Group:</w:t>
      </w:r>
      <w:r w:rsidRPr="00F34E05">
        <w:rPr>
          <w:rFonts w:asciiTheme="minorHAnsi" w:eastAsiaTheme="minorHAnsi" w:hAnsiTheme="minorHAnsi" w:cstheme="minorBidi"/>
          <w:b/>
          <w:sz w:val="16"/>
          <w:szCs w:val="22"/>
        </w:rPr>
        <w:t xml:space="preserve"> </w:t>
      </w:r>
      <w:r w:rsidRPr="00F34E05">
        <w:rPr>
          <w:rFonts w:asciiTheme="minorHAnsi" w:eastAsiaTheme="minorHAnsi" w:hAnsiTheme="minorHAnsi" w:cstheme="minorBidi"/>
          <w:b/>
          <w:sz w:val="16"/>
          <w:szCs w:val="22"/>
        </w:rPr>
        <w:tab/>
      </w:r>
      <w:sdt>
        <w:sdtPr>
          <w:rPr>
            <w:rStyle w:val="FormResponse"/>
            <w:rFonts w:eastAsiaTheme="minorHAnsi"/>
          </w:rPr>
          <w:alias w:val="Design Group for critical aircraft"/>
          <w:tag w:val="Design Group for critical aircraft"/>
          <w:id w:val="-1869905560"/>
          <w:dropDownList>
            <w:listItem w:displayText="Choose a DG." w:value="Choose a DG."/>
            <w:listItem w:displayText="I" w:value="I"/>
            <w:listItem w:displayText="II" w:value="II"/>
            <w:listItem w:displayText="III" w:value="III"/>
            <w:listItem w:displayText="IV" w:value="IV"/>
            <w:listItem w:displayText="V" w:value="V"/>
            <w:listItem w:displayText="VI" w:value="VI"/>
          </w:dropDownList>
        </w:sdtPr>
        <w:sdtEndPr>
          <w:rPr>
            <w:rStyle w:val="FormResponse"/>
          </w:rPr>
        </w:sdtEndPr>
        <w:sdtContent>
          <w:r w:rsidRPr="005245DD">
            <w:rPr>
              <w:rStyle w:val="FormResponse"/>
              <w:rFonts w:eastAsiaTheme="minorHAnsi"/>
            </w:rPr>
            <w:t>Choose a DG.</w:t>
          </w:r>
        </w:sdtContent>
      </w:sdt>
    </w:p>
    <w:p w:rsidR="00F34E05" w:rsidRPr="00F34E05" w:rsidRDefault="00F34E05" w:rsidP="005245DD">
      <w:pPr>
        <w:tabs>
          <w:tab w:val="left" w:pos="1440"/>
        </w:tabs>
        <w:spacing w:before="0" w:after="60"/>
        <w:rPr>
          <w:rFonts w:asciiTheme="minorHAnsi" w:eastAsiaTheme="minorHAnsi" w:hAnsiTheme="minorHAnsi" w:cstheme="minorBidi"/>
          <w:b/>
          <w:sz w:val="16"/>
          <w:szCs w:val="22"/>
        </w:rPr>
      </w:pPr>
      <w:r w:rsidRPr="00F34E05">
        <w:rPr>
          <w:rFonts w:asciiTheme="minorHAnsi" w:eastAsiaTheme="minorHAnsi" w:hAnsiTheme="minorHAnsi" w:cstheme="minorBidi"/>
          <w:b/>
          <w:sz w:val="16"/>
          <w:szCs w:val="22"/>
        </w:rPr>
        <w:t xml:space="preserve">Visibility Minimums: </w:t>
      </w:r>
      <w:r w:rsidRPr="00F34E05">
        <w:rPr>
          <w:rFonts w:asciiTheme="minorHAnsi" w:eastAsiaTheme="minorHAnsi" w:hAnsiTheme="minorHAnsi" w:cstheme="minorBidi"/>
          <w:sz w:val="16"/>
          <w:szCs w:val="22"/>
        </w:rPr>
        <w:t xml:space="preserve"> </w:t>
      </w:r>
      <w:sdt>
        <w:sdtPr>
          <w:rPr>
            <w:rStyle w:val="FormResponse"/>
            <w:rFonts w:eastAsiaTheme="minorHAnsi"/>
          </w:rPr>
          <w:alias w:val="Visibility Minimums for critical aircraft"/>
          <w:tag w:val="Visibility Minimums for critical aircraft"/>
          <w:id w:val="-1095626749"/>
          <w:dropDownList>
            <w:listItem w:displayText="Choose a minimum." w:value="Choose a minimum."/>
            <w:listItem w:displayText="&gt;= 3/4 mile" w:value="&gt;= 3/4 mile"/>
            <w:listItem w:displayText="&lt; 3/4 mile" w:value="&lt; 3/4 mile"/>
          </w:dropDownList>
        </w:sdtPr>
        <w:sdtEndPr>
          <w:rPr>
            <w:rStyle w:val="FormResponse"/>
          </w:rPr>
        </w:sdtEndPr>
        <w:sdtContent>
          <w:r w:rsidRPr="005245DD">
            <w:rPr>
              <w:rStyle w:val="FormResponse"/>
              <w:rFonts w:eastAsiaTheme="minorHAnsi"/>
            </w:rPr>
            <w:t>Choose a minimum.</w:t>
          </w:r>
        </w:sdtContent>
      </w:sdt>
    </w:p>
    <w:p w:rsidR="00F34E05" w:rsidRPr="00F34E05" w:rsidRDefault="00F34E05" w:rsidP="00AE28A1">
      <w:pPr>
        <w:spacing w:before="240" w:after="60"/>
        <w:rPr>
          <w:rFonts w:asciiTheme="minorHAnsi" w:eastAsiaTheme="minorHAnsi" w:hAnsiTheme="minorHAnsi" w:cstheme="minorBidi"/>
          <w:b/>
          <w:caps/>
          <w:sz w:val="18"/>
          <w:szCs w:val="18"/>
        </w:rPr>
      </w:pPr>
      <w:r w:rsidRPr="00F34E05">
        <w:rPr>
          <w:rFonts w:asciiTheme="minorHAnsi" w:eastAsiaTheme="minorHAnsi" w:hAnsiTheme="minorHAnsi" w:cstheme="minorBidi"/>
          <w:b/>
          <w:caps/>
          <w:sz w:val="18"/>
          <w:szCs w:val="18"/>
        </w:rPr>
        <w:t>Standard Runway Safety Area:</w:t>
      </w:r>
    </w:p>
    <w:p w:rsidR="00F34E05" w:rsidRPr="00F34E05" w:rsidRDefault="00F34E05" w:rsidP="005245DD">
      <w:pPr>
        <w:tabs>
          <w:tab w:val="left" w:pos="720"/>
          <w:tab w:val="right" w:pos="1800"/>
        </w:tabs>
        <w:spacing w:before="0" w:after="60"/>
        <w:rPr>
          <w:rFonts w:asciiTheme="minorHAnsi" w:eastAsiaTheme="minorHAnsi" w:hAnsiTheme="minorHAnsi" w:cstheme="minorBidi"/>
          <w:sz w:val="16"/>
          <w:szCs w:val="22"/>
        </w:rPr>
      </w:pPr>
      <w:r w:rsidRPr="00F34E05">
        <w:rPr>
          <w:rFonts w:asciiTheme="minorHAnsi" w:eastAsiaTheme="minorHAnsi" w:hAnsiTheme="minorHAnsi" w:cstheme="minorBidi"/>
          <w:b/>
          <w:sz w:val="16"/>
          <w:szCs w:val="22"/>
        </w:rPr>
        <w:t>Length:</w:t>
      </w:r>
      <w:r w:rsidRPr="00F34E05">
        <w:rPr>
          <w:rFonts w:asciiTheme="minorHAnsi" w:eastAsiaTheme="minorHAnsi" w:hAnsiTheme="minorHAnsi" w:cstheme="minorBidi"/>
          <w:b/>
          <w:sz w:val="16"/>
          <w:szCs w:val="22"/>
        </w:rPr>
        <w:tab/>
        <w:t xml:space="preserve"> </w:t>
      </w:r>
      <w:sdt>
        <w:sdtPr>
          <w:rPr>
            <w:rStyle w:val="FormResponse"/>
            <w:rFonts w:eastAsiaTheme="minorHAnsi"/>
          </w:rPr>
          <w:alias w:val="Standard R S A Length"/>
          <w:tag w:val="Standard R S A Length"/>
          <w:id w:val="-1382173729"/>
        </w:sdtPr>
        <w:sdtEndPr>
          <w:rPr>
            <w:rStyle w:val="FormResponse"/>
          </w:rPr>
        </w:sdtEndPr>
        <w:sdtContent>
          <w:r w:rsidR="00BE136D" w:rsidRPr="00BE136D">
            <w:rPr>
              <w:rStyle w:val="FormResponse"/>
              <w:rFonts w:eastAsiaTheme="minorHAnsi"/>
            </w:rPr>
            <w:tab/>
          </w:r>
        </w:sdtContent>
      </w:sdt>
    </w:p>
    <w:p w:rsidR="00F34E05" w:rsidRPr="00F34E05" w:rsidRDefault="00F34E05" w:rsidP="005245DD">
      <w:pPr>
        <w:tabs>
          <w:tab w:val="left" w:pos="720"/>
          <w:tab w:val="right" w:pos="1800"/>
        </w:tabs>
        <w:spacing w:before="0" w:after="60"/>
        <w:rPr>
          <w:rFonts w:asciiTheme="minorHAnsi" w:eastAsiaTheme="minorHAnsi" w:hAnsiTheme="minorHAnsi" w:cstheme="minorBidi"/>
          <w:sz w:val="16"/>
          <w:szCs w:val="22"/>
        </w:rPr>
      </w:pPr>
      <w:r w:rsidRPr="00F34E05">
        <w:rPr>
          <w:rFonts w:asciiTheme="minorHAnsi" w:eastAsiaTheme="minorHAnsi" w:hAnsiTheme="minorHAnsi" w:cstheme="minorBidi"/>
          <w:b/>
          <w:sz w:val="16"/>
          <w:szCs w:val="22"/>
        </w:rPr>
        <w:t>Width:</w:t>
      </w:r>
      <w:r w:rsidRPr="00F34E05">
        <w:rPr>
          <w:rFonts w:asciiTheme="minorHAnsi" w:eastAsiaTheme="minorHAnsi" w:hAnsiTheme="minorHAnsi" w:cstheme="minorBidi"/>
          <w:sz w:val="16"/>
          <w:szCs w:val="22"/>
        </w:rPr>
        <w:tab/>
        <w:t xml:space="preserve"> </w:t>
      </w:r>
      <w:sdt>
        <w:sdtPr>
          <w:rPr>
            <w:rStyle w:val="FormResponse"/>
            <w:rFonts w:eastAsiaTheme="minorHAnsi"/>
          </w:rPr>
          <w:alias w:val="R S A Width"/>
          <w:tag w:val="R S A Width"/>
          <w:id w:val="-1842618187"/>
        </w:sdtPr>
        <w:sdtEndPr>
          <w:rPr>
            <w:rStyle w:val="FormResponse"/>
          </w:rPr>
        </w:sdtEndPr>
        <w:sdtContent>
          <w:r w:rsidRPr="005245DD">
            <w:rPr>
              <w:rStyle w:val="FormResponse"/>
              <w:rFonts w:eastAsiaTheme="minorHAnsi"/>
            </w:rPr>
            <w:tab/>
          </w:r>
        </w:sdtContent>
      </w:sdt>
    </w:p>
    <w:p w:rsidR="00F34E05" w:rsidRPr="00F34E05" w:rsidRDefault="00F34E05" w:rsidP="00105DCF">
      <w:pPr>
        <w:tabs>
          <w:tab w:val="left" w:pos="3780"/>
          <w:tab w:val="right" w:pos="4590"/>
          <w:tab w:val="left" w:pos="4860"/>
          <w:tab w:val="right" w:pos="5760"/>
        </w:tabs>
        <w:spacing w:before="0" w:after="60"/>
        <w:ind w:firstLine="1980"/>
        <w:rPr>
          <w:rFonts w:asciiTheme="minorHAnsi" w:eastAsiaTheme="minorHAnsi" w:hAnsiTheme="minorHAnsi" w:cstheme="minorBidi"/>
          <w:sz w:val="18"/>
          <w:szCs w:val="18"/>
        </w:rPr>
      </w:pPr>
      <w:r w:rsidRPr="00F34E05">
        <w:rPr>
          <w:rFonts w:asciiTheme="minorHAnsi" w:eastAsiaTheme="minorHAnsi" w:hAnsiTheme="minorHAnsi" w:cstheme="minorBidi"/>
          <w:b/>
          <w:sz w:val="16"/>
          <w:szCs w:val="22"/>
        </w:rPr>
        <w:br w:type="column"/>
      </w:r>
      <w:r w:rsidRPr="00F34E05">
        <w:rPr>
          <w:rFonts w:asciiTheme="minorHAnsi" w:eastAsiaTheme="minorHAnsi" w:hAnsiTheme="minorHAnsi" w:cstheme="minorBidi"/>
          <w:b/>
          <w:sz w:val="16"/>
          <w:szCs w:val="22"/>
        </w:rPr>
        <w:lastRenderedPageBreak/>
        <w:t xml:space="preserve"> </w:t>
      </w:r>
      <w:r w:rsidRPr="00362897">
        <w:rPr>
          <w:rStyle w:val="FormLabelChar"/>
        </w:rPr>
        <w:t>Runway Approach Ends:</w:t>
      </w:r>
      <w:r w:rsidRPr="00F34E05">
        <w:rPr>
          <w:rFonts w:asciiTheme="minorHAnsi" w:eastAsiaTheme="minorHAnsi" w:hAnsiTheme="minorHAnsi" w:cstheme="minorBidi"/>
          <w:b/>
          <w:sz w:val="16"/>
          <w:szCs w:val="22"/>
        </w:rPr>
        <w:t xml:space="preserve"> </w:t>
      </w:r>
      <w:r w:rsidRPr="00F34E05">
        <w:rPr>
          <w:rFonts w:asciiTheme="minorHAnsi" w:eastAsiaTheme="minorHAnsi" w:hAnsiTheme="minorHAnsi" w:cstheme="minorBidi"/>
          <w:b/>
          <w:sz w:val="16"/>
          <w:szCs w:val="22"/>
        </w:rPr>
        <w:tab/>
      </w:r>
      <w:sdt>
        <w:sdtPr>
          <w:rPr>
            <w:rStyle w:val="FormResponse"/>
            <w:rFonts w:eastAsiaTheme="minorHAnsi"/>
          </w:rPr>
          <w:alias w:val="Runway Approach End Left"/>
          <w:tag w:val="Runway Approach End Left"/>
          <w:id w:val="-2116120461"/>
        </w:sdtPr>
        <w:sdtEndPr>
          <w:rPr>
            <w:rStyle w:val="FormResponse"/>
          </w:rPr>
        </w:sdtEndPr>
        <w:sdtContent>
          <w:r w:rsidR="00D9493D">
            <w:rPr>
              <w:rStyle w:val="FormResponse"/>
              <w:rFonts w:eastAsiaTheme="minorHAnsi"/>
            </w:rPr>
            <w:tab/>
          </w:r>
        </w:sdtContent>
      </w:sdt>
      <w:r w:rsidRPr="00F34E05">
        <w:rPr>
          <w:rFonts w:asciiTheme="minorHAnsi" w:eastAsiaTheme="minorHAnsi" w:hAnsiTheme="minorHAnsi" w:cstheme="minorBidi"/>
          <w:b/>
          <w:sz w:val="16"/>
          <w:szCs w:val="22"/>
        </w:rPr>
        <w:tab/>
      </w:r>
      <w:sdt>
        <w:sdtPr>
          <w:rPr>
            <w:rStyle w:val="FormResponse"/>
            <w:rFonts w:eastAsiaTheme="minorHAnsi"/>
          </w:rPr>
          <w:alias w:val="Runway Approach End Right"/>
          <w:tag w:val="Runway Approach End Right"/>
          <w:id w:val="722025334"/>
        </w:sdtPr>
        <w:sdtEndPr>
          <w:rPr>
            <w:rStyle w:val="FormResponse"/>
          </w:rPr>
        </w:sdtEndPr>
        <w:sdtContent>
          <w:r w:rsidRPr="00D9493D">
            <w:rPr>
              <w:rStyle w:val="FormResponse"/>
              <w:rFonts w:eastAsiaTheme="minorHAnsi"/>
            </w:rPr>
            <w:tab/>
          </w:r>
        </w:sdtContent>
      </w:sdt>
    </w:p>
    <w:p w:rsidR="00F34E05" w:rsidRPr="00F34E05" w:rsidRDefault="00F34E05" w:rsidP="00105DCF">
      <w:pPr>
        <w:tabs>
          <w:tab w:val="right" w:pos="3600"/>
          <w:tab w:val="left" w:pos="3780"/>
          <w:tab w:val="right" w:pos="4590"/>
          <w:tab w:val="left" w:pos="4860"/>
          <w:tab w:val="right" w:pos="5760"/>
        </w:tabs>
        <w:spacing w:before="0" w:after="60"/>
        <w:ind w:firstLine="1980"/>
        <w:rPr>
          <w:rFonts w:asciiTheme="minorHAnsi" w:eastAsiaTheme="minorHAnsi" w:hAnsiTheme="minorHAnsi" w:cstheme="minorBidi"/>
          <w:b/>
          <w:sz w:val="16"/>
          <w:szCs w:val="22"/>
        </w:rPr>
      </w:pPr>
      <w:r w:rsidRPr="00F34E05">
        <w:rPr>
          <w:rFonts w:asciiTheme="minorHAnsi" w:eastAsiaTheme="minorHAnsi" w:hAnsiTheme="minorHAnsi" w:cstheme="minorBidi"/>
          <w:b/>
          <w:sz w:val="16"/>
          <w:szCs w:val="22"/>
        </w:rPr>
        <w:tab/>
      </w:r>
      <w:r w:rsidRPr="00362897">
        <w:rPr>
          <w:rStyle w:val="FormLabelChar"/>
        </w:rPr>
        <w:t>Actual RSA Length:</w:t>
      </w:r>
      <w:r w:rsidRPr="00F34E05">
        <w:rPr>
          <w:rFonts w:asciiTheme="minorHAnsi" w:eastAsiaTheme="minorHAnsi" w:hAnsiTheme="minorHAnsi" w:cstheme="minorBidi"/>
          <w:b/>
          <w:sz w:val="16"/>
          <w:szCs w:val="22"/>
        </w:rPr>
        <w:tab/>
      </w:r>
      <w:sdt>
        <w:sdtPr>
          <w:rPr>
            <w:rStyle w:val="FormResponse"/>
            <w:rFonts w:eastAsiaTheme="minorHAnsi"/>
          </w:rPr>
          <w:alias w:val="R S A Length - Left Approach End"/>
          <w:tag w:val="R S A Length - Left Approach End"/>
          <w:id w:val="1481274574"/>
        </w:sdtPr>
        <w:sdtEndPr>
          <w:rPr>
            <w:rStyle w:val="FormResponse"/>
          </w:rPr>
        </w:sdtEndPr>
        <w:sdtContent>
          <w:r w:rsidRPr="005245DD">
            <w:rPr>
              <w:rStyle w:val="FormResponse"/>
              <w:rFonts w:eastAsiaTheme="minorHAnsi"/>
            </w:rPr>
            <w:tab/>
          </w:r>
        </w:sdtContent>
      </w:sdt>
      <w:r w:rsidRPr="00F34E05">
        <w:rPr>
          <w:rFonts w:asciiTheme="minorHAnsi" w:eastAsiaTheme="minorHAnsi" w:hAnsiTheme="minorHAnsi" w:cstheme="minorBidi"/>
          <w:b/>
          <w:sz w:val="16"/>
          <w:szCs w:val="22"/>
        </w:rPr>
        <w:t xml:space="preserve"> </w:t>
      </w:r>
      <w:r w:rsidRPr="00F34E05">
        <w:rPr>
          <w:rFonts w:asciiTheme="minorHAnsi" w:eastAsiaTheme="minorHAnsi" w:hAnsiTheme="minorHAnsi" w:cstheme="minorBidi"/>
          <w:b/>
          <w:sz w:val="16"/>
          <w:szCs w:val="22"/>
        </w:rPr>
        <w:tab/>
      </w:r>
      <w:sdt>
        <w:sdtPr>
          <w:rPr>
            <w:rStyle w:val="FormResponse"/>
            <w:rFonts w:eastAsiaTheme="minorHAnsi"/>
          </w:rPr>
          <w:alias w:val="R S A Length - Right Approach End"/>
          <w:tag w:val="R S A Length - Right Approach End"/>
          <w:id w:val="780612598"/>
        </w:sdtPr>
        <w:sdtEndPr>
          <w:rPr>
            <w:rStyle w:val="FormResponse"/>
          </w:rPr>
        </w:sdtEndPr>
        <w:sdtContent>
          <w:r w:rsidR="006E7DDF" w:rsidRPr="005245DD">
            <w:rPr>
              <w:rStyle w:val="FormResponse"/>
              <w:rFonts w:eastAsiaTheme="minorHAnsi"/>
            </w:rPr>
            <w:t xml:space="preserve"> </w:t>
          </w:r>
          <w:r w:rsidR="006E7DDF" w:rsidRPr="005245DD">
            <w:rPr>
              <w:rStyle w:val="FormResponse"/>
              <w:rFonts w:eastAsiaTheme="minorHAnsi"/>
            </w:rPr>
            <w:tab/>
          </w:r>
        </w:sdtContent>
      </w:sdt>
    </w:p>
    <w:p w:rsidR="00F34E05" w:rsidRPr="005245DD" w:rsidRDefault="00F34E05" w:rsidP="006E7DDF">
      <w:pPr>
        <w:tabs>
          <w:tab w:val="right" w:pos="3600"/>
          <w:tab w:val="left" w:pos="3780"/>
          <w:tab w:val="right" w:pos="4590"/>
          <w:tab w:val="left" w:pos="4860"/>
          <w:tab w:val="right" w:pos="5760"/>
        </w:tabs>
        <w:spacing w:before="0" w:after="60"/>
        <w:rPr>
          <w:rStyle w:val="FormResponse"/>
          <w:rFonts w:eastAsiaTheme="minorHAnsi"/>
        </w:rPr>
      </w:pPr>
      <w:r w:rsidRPr="00F34E05">
        <w:rPr>
          <w:rFonts w:asciiTheme="minorHAnsi" w:eastAsiaTheme="minorHAnsi" w:hAnsiTheme="minorHAnsi" w:cstheme="minorBidi"/>
          <w:b/>
          <w:sz w:val="16"/>
          <w:szCs w:val="22"/>
        </w:rPr>
        <w:tab/>
      </w:r>
      <w:r w:rsidRPr="00362897">
        <w:rPr>
          <w:rStyle w:val="FormLabelChar"/>
        </w:rPr>
        <w:t>Actual RSA Width:</w:t>
      </w:r>
      <w:r w:rsidRPr="00F34E05">
        <w:rPr>
          <w:rFonts w:asciiTheme="minorHAnsi" w:eastAsiaTheme="minorHAnsi" w:hAnsiTheme="minorHAnsi" w:cstheme="minorBidi"/>
          <w:b/>
          <w:sz w:val="16"/>
          <w:szCs w:val="22"/>
        </w:rPr>
        <w:tab/>
      </w:r>
      <w:sdt>
        <w:sdtPr>
          <w:rPr>
            <w:rStyle w:val="FormResponse"/>
            <w:rFonts w:eastAsiaTheme="minorHAnsi"/>
          </w:rPr>
          <w:alias w:val="R S A Width - Left Approach End"/>
          <w:tag w:val="R S A Width - Left Approach End"/>
          <w:id w:val="1386689202"/>
        </w:sdtPr>
        <w:sdtEndPr>
          <w:rPr>
            <w:rStyle w:val="FormResponse"/>
          </w:rPr>
        </w:sdtEndPr>
        <w:sdtContent>
          <w:r w:rsidRPr="005245DD">
            <w:rPr>
              <w:rStyle w:val="FormResponse"/>
              <w:rFonts w:eastAsiaTheme="minorHAnsi"/>
            </w:rPr>
            <w:t xml:space="preserve"> </w:t>
          </w:r>
          <w:r w:rsidRPr="005245DD">
            <w:rPr>
              <w:rStyle w:val="FormResponse"/>
              <w:rFonts w:eastAsiaTheme="minorHAnsi"/>
            </w:rPr>
            <w:tab/>
          </w:r>
        </w:sdtContent>
      </w:sdt>
      <w:r w:rsidRPr="00F34E05">
        <w:rPr>
          <w:rFonts w:asciiTheme="minorHAnsi" w:eastAsiaTheme="minorHAnsi" w:hAnsiTheme="minorHAnsi" w:cstheme="minorBidi"/>
          <w:b/>
          <w:sz w:val="16"/>
          <w:szCs w:val="22"/>
        </w:rPr>
        <w:tab/>
      </w:r>
      <w:sdt>
        <w:sdtPr>
          <w:rPr>
            <w:rStyle w:val="FormResponse"/>
            <w:rFonts w:eastAsiaTheme="minorHAnsi"/>
          </w:rPr>
          <w:alias w:val="R S A Width - Right Approach End"/>
          <w:tag w:val="R S A Width - Right Approach End"/>
          <w:id w:val="319852546"/>
        </w:sdtPr>
        <w:sdtEndPr>
          <w:rPr>
            <w:rStyle w:val="FormResponse"/>
          </w:rPr>
        </w:sdtEndPr>
        <w:sdtContent>
          <w:r w:rsidRPr="005245DD">
            <w:rPr>
              <w:rStyle w:val="FormResponse"/>
              <w:rFonts w:eastAsiaTheme="minorHAnsi"/>
            </w:rPr>
            <w:t xml:space="preserve"> </w:t>
          </w:r>
          <w:r w:rsidRPr="005245DD">
            <w:rPr>
              <w:rStyle w:val="FormResponse"/>
              <w:rFonts w:eastAsiaTheme="minorHAnsi"/>
            </w:rPr>
            <w:tab/>
          </w:r>
        </w:sdtContent>
      </w:sdt>
    </w:p>
    <w:p w:rsidR="00A6303B" w:rsidRDefault="00A6303B" w:rsidP="00A6303B">
      <w:pPr>
        <w:tabs>
          <w:tab w:val="left" w:pos="3780"/>
          <w:tab w:val="right" w:pos="4590"/>
          <w:tab w:val="left" w:pos="4860"/>
          <w:tab w:val="right" w:pos="5760"/>
        </w:tabs>
        <w:spacing w:before="0" w:after="60"/>
        <w:rPr>
          <w:rFonts w:asciiTheme="minorHAnsi" w:eastAsiaTheme="minorHAnsi" w:hAnsiTheme="minorHAnsi" w:cstheme="minorBidi"/>
          <w:b/>
          <w:sz w:val="16"/>
          <w:szCs w:val="22"/>
        </w:rPr>
      </w:pPr>
    </w:p>
    <w:p w:rsidR="00106E47" w:rsidRPr="00106E47" w:rsidRDefault="00A6303B" w:rsidP="00A6303B">
      <w:pPr>
        <w:tabs>
          <w:tab w:val="left" w:pos="3780"/>
          <w:tab w:val="right" w:pos="4590"/>
          <w:tab w:val="left" w:pos="4860"/>
          <w:tab w:val="right" w:pos="5760"/>
        </w:tabs>
        <w:spacing w:before="0" w:after="60"/>
        <w:rPr>
          <w:rFonts w:asciiTheme="minorHAnsi" w:eastAsiaTheme="minorHAnsi" w:hAnsiTheme="minorHAnsi" w:cstheme="minorBidi"/>
          <w:b/>
          <w:color w:val="FF0000"/>
          <w:sz w:val="18"/>
          <w:szCs w:val="18"/>
        </w:rPr>
      </w:pPr>
      <w:r>
        <w:rPr>
          <w:rFonts w:asciiTheme="minorHAnsi" w:eastAsiaTheme="minorHAnsi" w:hAnsiTheme="minorHAnsi" w:cstheme="minorBidi"/>
          <w:b/>
          <w:sz w:val="16"/>
          <w:szCs w:val="22"/>
        </w:rPr>
        <w:tab/>
      </w:r>
      <w:r w:rsidR="006B4AA5" w:rsidRPr="004369E9">
        <w:rPr>
          <w:rFonts w:asciiTheme="minorHAnsi" w:eastAsiaTheme="minorHAnsi" w:hAnsiTheme="minorHAnsi" w:cstheme="minorBidi"/>
          <w:b/>
          <w:sz w:val="18"/>
          <w:szCs w:val="18"/>
        </w:rPr>
        <w:t>Yes</w:t>
      </w:r>
      <w:r>
        <w:rPr>
          <w:rFonts w:asciiTheme="minorHAnsi" w:eastAsiaTheme="minorHAnsi" w:hAnsiTheme="minorHAnsi" w:cstheme="minorBidi"/>
          <w:b/>
          <w:sz w:val="18"/>
          <w:szCs w:val="18"/>
        </w:rPr>
        <w:tab/>
      </w:r>
      <w:r>
        <w:rPr>
          <w:rFonts w:asciiTheme="minorHAnsi" w:eastAsiaTheme="minorHAnsi" w:hAnsiTheme="minorHAnsi" w:cstheme="minorBidi"/>
          <w:b/>
          <w:sz w:val="18"/>
          <w:szCs w:val="18"/>
        </w:rPr>
        <w:tab/>
      </w:r>
      <w:r w:rsidR="006B4AA5" w:rsidRPr="004369E9">
        <w:rPr>
          <w:rFonts w:asciiTheme="minorHAnsi" w:eastAsiaTheme="minorHAnsi" w:hAnsiTheme="minorHAnsi" w:cstheme="minorBidi"/>
          <w:b/>
          <w:sz w:val="18"/>
          <w:szCs w:val="18"/>
        </w:rPr>
        <w:t>No</w:t>
      </w:r>
    </w:p>
    <w:p w:rsidR="00F34E05" w:rsidRPr="00F34E05" w:rsidRDefault="00F34E05" w:rsidP="00F34E05">
      <w:pPr>
        <w:tabs>
          <w:tab w:val="right" w:pos="3600"/>
          <w:tab w:val="left" w:pos="3780"/>
          <w:tab w:val="right" w:pos="4590"/>
          <w:tab w:val="left" w:pos="4860"/>
          <w:tab w:val="left" w:pos="5040"/>
          <w:tab w:val="right" w:pos="5760"/>
        </w:tabs>
        <w:spacing w:before="0" w:after="60"/>
        <w:rPr>
          <w:rFonts w:asciiTheme="minorHAnsi" w:eastAsiaTheme="minorHAnsi" w:hAnsiTheme="minorHAnsi" w:cstheme="minorBidi"/>
          <w:b/>
          <w:sz w:val="16"/>
          <w:szCs w:val="22"/>
        </w:rPr>
      </w:pPr>
      <w:r w:rsidRPr="00F34E05">
        <w:rPr>
          <w:rFonts w:asciiTheme="minorHAnsi" w:eastAsiaTheme="minorHAnsi" w:hAnsiTheme="minorHAnsi" w:cstheme="minorBidi"/>
          <w:b/>
          <w:sz w:val="16"/>
          <w:szCs w:val="22"/>
        </w:rPr>
        <w:tab/>
      </w:r>
      <w:r w:rsidRPr="00362897">
        <w:rPr>
          <w:rStyle w:val="FormLabelChar"/>
        </w:rPr>
        <w:t xml:space="preserve">RSA Grade </w:t>
      </w:r>
      <w:r w:rsidR="006B4AA5" w:rsidRPr="006B4AA5">
        <w:rPr>
          <w:rStyle w:val="FormLabelChar"/>
        </w:rPr>
        <w:t xml:space="preserve"> </w:t>
      </w:r>
      <w:r w:rsidR="006B4AA5">
        <w:rPr>
          <w:rStyle w:val="FormLabelChar"/>
        </w:rPr>
        <w:t>Meets Standards</w:t>
      </w:r>
      <w:r w:rsidR="006B4AA5" w:rsidDel="006B4AA5">
        <w:rPr>
          <w:rStyle w:val="FormLabelChar"/>
        </w:rPr>
        <w:t xml:space="preserve"> </w:t>
      </w:r>
      <w:r w:rsidRPr="00362897">
        <w:rPr>
          <w:rStyle w:val="FormLabelChar"/>
        </w:rPr>
        <w:t>?</w:t>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RSA Grade Std - Left Approach End"/>
          <w:tag w:val="R S A Grade Standard - Left Approach End"/>
          <w:id w:val="476424470"/>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r w:rsidRPr="00F34E05">
        <w:rPr>
          <w:rFonts w:asciiTheme="minorHAnsi" w:eastAsiaTheme="minorHAnsi" w:hAnsiTheme="minorHAnsi" w:cstheme="minorBidi"/>
          <w:sz w:val="16"/>
          <w:szCs w:val="22"/>
        </w:rPr>
        <w:tab/>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RSA Grade Std - Right Approach End"/>
          <w:tag w:val="R S A Grade Standard - Right Approach End"/>
          <w:id w:val="-714349683"/>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p>
    <w:p w:rsidR="00F34E05" w:rsidRPr="00F34E05" w:rsidRDefault="00F34E05" w:rsidP="00F34E05">
      <w:pPr>
        <w:tabs>
          <w:tab w:val="right" w:pos="3600"/>
          <w:tab w:val="left" w:pos="3780"/>
          <w:tab w:val="right" w:pos="4590"/>
          <w:tab w:val="left" w:pos="4860"/>
          <w:tab w:val="left" w:pos="5040"/>
          <w:tab w:val="right" w:pos="5760"/>
        </w:tabs>
        <w:spacing w:before="0" w:after="60"/>
        <w:rPr>
          <w:rFonts w:asciiTheme="minorHAnsi" w:eastAsiaTheme="minorHAnsi" w:hAnsiTheme="minorHAnsi" w:cstheme="minorBidi"/>
          <w:b/>
          <w:sz w:val="16"/>
          <w:szCs w:val="22"/>
        </w:rPr>
      </w:pPr>
      <w:r w:rsidRPr="00F34E05">
        <w:rPr>
          <w:rFonts w:asciiTheme="minorHAnsi" w:eastAsiaTheme="minorHAnsi" w:hAnsiTheme="minorHAnsi" w:cstheme="minorBidi"/>
          <w:b/>
          <w:sz w:val="16"/>
          <w:szCs w:val="22"/>
        </w:rPr>
        <w:tab/>
      </w:r>
      <w:r w:rsidRPr="00362897">
        <w:rPr>
          <w:rStyle w:val="FormLabelChar"/>
        </w:rPr>
        <w:t>Dimensions Uniform?</w:t>
      </w:r>
      <w:r w:rsidRPr="00F34E05">
        <w:rPr>
          <w:rFonts w:asciiTheme="minorHAnsi" w:eastAsiaTheme="minorHAnsi" w:hAnsiTheme="minorHAnsi" w:cstheme="minorBidi"/>
          <w:b/>
          <w:sz w:val="16"/>
          <w:szCs w:val="22"/>
        </w:rPr>
        <w:t xml:space="preserve"> </w:t>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Dimension Uniform - Left Approach End"/>
          <w:tag w:val="Dimension Uniform  - Left Approach End"/>
          <w:id w:val="-759065567"/>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r w:rsidRPr="00F34E05">
        <w:rPr>
          <w:rFonts w:asciiTheme="minorHAnsi" w:eastAsiaTheme="minorHAnsi" w:hAnsiTheme="minorHAnsi" w:cstheme="minorBidi"/>
          <w:sz w:val="16"/>
          <w:szCs w:val="22"/>
        </w:rPr>
        <w:tab/>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Dimension Uniform - Right Approach End"/>
          <w:tag w:val="Dimension Uniform - Right Approach End"/>
          <w:id w:val="210932123"/>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p>
    <w:p w:rsidR="00F34E05" w:rsidRPr="00F34E05" w:rsidRDefault="00F34E05" w:rsidP="00362897">
      <w:pPr>
        <w:pStyle w:val="FormLabel"/>
        <w:pBdr>
          <w:bottom w:val="single" w:sz="4" w:space="1" w:color="auto"/>
        </w:pBdr>
      </w:pPr>
      <w:r w:rsidRPr="00F34E05">
        <w:t>RSA Determination</w:t>
      </w:r>
    </w:p>
    <w:p w:rsidR="00F34E05" w:rsidRPr="00F34E05" w:rsidRDefault="00F34E05" w:rsidP="00F34E05">
      <w:pPr>
        <w:tabs>
          <w:tab w:val="right" w:pos="3600"/>
          <w:tab w:val="left" w:pos="3780"/>
          <w:tab w:val="right" w:pos="4590"/>
          <w:tab w:val="left" w:pos="4860"/>
          <w:tab w:val="right" w:pos="5760"/>
        </w:tabs>
        <w:spacing w:before="0" w:after="60"/>
        <w:rPr>
          <w:rFonts w:asciiTheme="minorHAnsi" w:eastAsiaTheme="minorHAnsi" w:hAnsiTheme="minorHAnsi" w:cstheme="minorBidi"/>
          <w:b/>
          <w:sz w:val="16"/>
          <w:szCs w:val="22"/>
        </w:rPr>
      </w:pPr>
      <w:r w:rsidRPr="00F34E05">
        <w:rPr>
          <w:rFonts w:asciiTheme="minorHAnsi" w:eastAsiaTheme="minorHAnsi" w:hAnsiTheme="minorHAnsi" w:cstheme="minorBidi"/>
          <w:b/>
          <w:sz w:val="16"/>
          <w:szCs w:val="22"/>
        </w:rPr>
        <w:tab/>
      </w:r>
      <w:r w:rsidRPr="00362897">
        <w:rPr>
          <w:rStyle w:val="FormLabelChar"/>
        </w:rPr>
        <w:t>Currently Meets Standards</w:t>
      </w:r>
      <w:r w:rsidRPr="00F34E05">
        <w:rPr>
          <w:rFonts w:asciiTheme="minorHAnsi" w:eastAsiaTheme="minorHAnsi" w:hAnsiTheme="minorHAnsi" w:cstheme="minorBidi"/>
          <w:b/>
          <w:sz w:val="16"/>
          <w:szCs w:val="22"/>
        </w:rPr>
        <w:t xml:space="preserve"> </w:t>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Currently Meets Standards - Left Approach End"/>
          <w:tag w:val="Currently Meets Standards - Left Approach End"/>
          <w:id w:val="-485862720"/>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r w:rsidRPr="00F34E05">
        <w:rPr>
          <w:rFonts w:asciiTheme="minorHAnsi" w:eastAsiaTheme="minorHAnsi" w:hAnsiTheme="minorHAnsi" w:cstheme="minorBidi"/>
          <w:sz w:val="16"/>
          <w:szCs w:val="22"/>
        </w:rPr>
        <w:tab/>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Currently Meets Standards - Right Approach End"/>
          <w:tag w:val="Currently Meets Standards - Right Approach End"/>
          <w:id w:val="-521926460"/>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p>
    <w:p w:rsidR="00F34E05" w:rsidRPr="00F34E05" w:rsidRDefault="00F34E05" w:rsidP="00F34E05">
      <w:pPr>
        <w:tabs>
          <w:tab w:val="right" w:pos="3600"/>
          <w:tab w:val="left" w:pos="3780"/>
          <w:tab w:val="right" w:pos="4590"/>
          <w:tab w:val="left" w:pos="4860"/>
          <w:tab w:val="right" w:pos="5760"/>
        </w:tabs>
        <w:spacing w:before="0" w:after="60"/>
        <w:rPr>
          <w:rFonts w:asciiTheme="minorHAnsi" w:eastAsiaTheme="minorHAnsi" w:hAnsiTheme="minorHAnsi" w:cstheme="minorBidi"/>
          <w:b/>
          <w:sz w:val="16"/>
          <w:szCs w:val="22"/>
        </w:rPr>
      </w:pPr>
      <w:r w:rsidRPr="00F34E05">
        <w:rPr>
          <w:rFonts w:asciiTheme="minorHAnsi" w:eastAsiaTheme="minorHAnsi" w:hAnsiTheme="minorHAnsi" w:cstheme="minorBidi"/>
          <w:b/>
          <w:sz w:val="16"/>
          <w:szCs w:val="22"/>
        </w:rPr>
        <w:tab/>
      </w:r>
      <w:r w:rsidRPr="00362897">
        <w:rPr>
          <w:rStyle w:val="FormLabelChar"/>
        </w:rPr>
        <w:t>Practicable to Meet Standards</w:t>
      </w:r>
      <w:r w:rsidRPr="00F34E05">
        <w:rPr>
          <w:rFonts w:asciiTheme="minorHAnsi" w:eastAsiaTheme="minorHAnsi" w:hAnsiTheme="minorHAnsi" w:cstheme="minorBidi"/>
          <w:b/>
          <w:sz w:val="16"/>
          <w:szCs w:val="22"/>
        </w:rPr>
        <w:t xml:space="preserve"> </w:t>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Practicable to Meet Standards  - Left Approach End"/>
          <w:tag w:val="Practicable to Meet Standards - Left Approach End"/>
          <w:id w:val="-2093462887"/>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r w:rsidRPr="00F34E05">
        <w:rPr>
          <w:rFonts w:asciiTheme="minorHAnsi" w:eastAsiaTheme="minorHAnsi" w:hAnsiTheme="minorHAnsi" w:cstheme="minorBidi"/>
          <w:sz w:val="16"/>
          <w:szCs w:val="22"/>
        </w:rPr>
        <w:tab/>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Practicable to Meet Standards - Right Approach End"/>
          <w:tag w:val="Practicable to Meet Standards - Right Approach End"/>
          <w:id w:val="-1628701072"/>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p>
    <w:p w:rsidR="00F34E05" w:rsidRPr="00F34E05" w:rsidRDefault="00F34E05" w:rsidP="00F34E05">
      <w:pPr>
        <w:tabs>
          <w:tab w:val="right" w:pos="3600"/>
          <w:tab w:val="left" w:pos="3780"/>
          <w:tab w:val="right" w:pos="4590"/>
          <w:tab w:val="left" w:pos="4860"/>
          <w:tab w:val="right" w:pos="5760"/>
        </w:tabs>
        <w:spacing w:before="0" w:after="60"/>
        <w:rPr>
          <w:rFonts w:asciiTheme="minorHAnsi" w:eastAsiaTheme="minorHAnsi" w:hAnsiTheme="minorHAnsi" w:cstheme="minorBidi"/>
          <w:b/>
          <w:sz w:val="16"/>
          <w:szCs w:val="22"/>
        </w:rPr>
      </w:pPr>
      <w:r w:rsidRPr="00362897">
        <w:rPr>
          <w:rStyle w:val="FormLabelChar"/>
        </w:rPr>
        <w:tab/>
        <w:t>Can be Improved But will Not Meet Standards</w:t>
      </w:r>
      <w:r w:rsidRPr="00F34E05">
        <w:rPr>
          <w:rFonts w:asciiTheme="minorHAnsi" w:eastAsiaTheme="minorHAnsi" w:hAnsiTheme="minorHAnsi" w:cstheme="minorBidi"/>
          <w:b/>
          <w:sz w:val="16"/>
          <w:szCs w:val="22"/>
        </w:rPr>
        <w:t xml:space="preserve"> </w:t>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Can be Improved But will Not Meet Standards  - Left Approach End"/>
          <w:tag w:val="Can be Improved But will Not Meet Standards  - Left Approach End"/>
          <w:id w:val="-2007200649"/>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r w:rsidRPr="00F34E05">
        <w:rPr>
          <w:rFonts w:asciiTheme="minorHAnsi" w:eastAsiaTheme="minorHAnsi" w:hAnsiTheme="minorHAnsi" w:cstheme="minorBidi"/>
          <w:sz w:val="16"/>
          <w:szCs w:val="22"/>
        </w:rPr>
        <w:tab/>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Can be Improved But will Not Meet Standards - Right Approach End"/>
          <w:tag w:val="Can be Improved But will Not Meet Standards - Right Approach End"/>
          <w:id w:val="581562297"/>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p>
    <w:p w:rsidR="00F34E05" w:rsidRPr="00F34E05" w:rsidRDefault="00F34E05" w:rsidP="00F34E05">
      <w:pPr>
        <w:tabs>
          <w:tab w:val="right" w:pos="3600"/>
          <w:tab w:val="left" w:pos="3780"/>
          <w:tab w:val="right" w:pos="4320"/>
          <w:tab w:val="right" w:pos="4590"/>
          <w:tab w:val="left" w:pos="4860"/>
          <w:tab w:val="right" w:pos="5760"/>
        </w:tabs>
        <w:spacing w:before="0" w:after="60"/>
        <w:rPr>
          <w:rFonts w:asciiTheme="minorHAnsi" w:eastAsiaTheme="minorHAnsi" w:hAnsiTheme="minorHAnsi" w:cstheme="minorBidi"/>
          <w:b/>
          <w:sz w:val="16"/>
          <w:szCs w:val="22"/>
        </w:rPr>
      </w:pPr>
      <w:r w:rsidRPr="00F34E05">
        <w:rPr>
          <w:rFonts w:asciiTheme="minorHAnsi" w:eastAsiaTheme="minorHAnsi" w:hAnsiTheme="minorHAnsi" w:cstheme="minorBidi"/>
          <w:b/>
          <w:sz w:val="16"/>
          <w:szCs w:val="22"/>
        </w:rPr>
        <w:tab/>
      </w:r>
      <w:r w:rsidRPr="00362897">
        <w:rPr>
          <w:rStyle w:val="FormLabelChar"/>
        </w:rPr>
        <w:t>Not Practicable to Improve</w:t>
      </w:r>
      <w:r w:rsidRPr="00F34E05">
        <w:rPr>
          <w:rFonts w:asciiTheme="minorHAnsi" w:eastAsiaTheme="minorHAnsi" w:hAnsiTheme="minorHAnsi" w:cstheme="minorBidi"/>
          <w:b/>
          <w:sz w:val="16"/>
          <w:szCs w:val="22"/>
        </w:rPr>
        <w:t xml:space="preserve"> </w:t>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Not Practicable to Improve - Left Approach End"/>
          <w:tag w:val="Not Practicable to Improve - Left Approach End"/>
          <w:id w:val="-385874420"/>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r w:rsidRPr="00F34E05">
        <w:rPr>
          <w:rFonts w:asciiTheme="minorHAnsi" w:eastAsiaTheme="minorHAnsi" w:hAnsiTheme="minorHAnsi" w:cstheme="minorBidi"/>
          <w:sz w:val="16"/>
          <w:szCs w:val="22"/>
        </w:rPr>
        <w:tab/>
      </w:r>
      <w:r w:rsidRPr="00F34E05">
        <w:rPr>
          <w:rFonts w:asciiTheme="minorHAnsi" w:eastAsiaTheme="minorHAnsi" w:hAnsiTheme="minorHAnsi" w:cstheme="minorBidi"/>
          <w:sz w:val="16"/>
          <w:szCs w:val="22"/>
        </w:rPr>
        <w:tab/>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Not Practicable to Improve - Right Approach End"/>
          <w:tag w:val="Not Practicable to Improve - Right Approach End"/>
          <w:id w:val="1173383954"/>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p>
    <w:p w:rsidR="00F34E05" w:rsidRPr="00F34E05" w:rsidRDefault="00F34E05" w:rsidP="00362897">
      <w:pPr>
        <w:pStyle w:val="FormLabel"/>
        <w:pBdr>
          <w:bottom w:val="single" w:sz="4" w:space="1" w:color="auto"/>
        </w:pBdr>
      </w:pPr>
      <w:r w:rsidRPr="00F34E05">
        <w:t>Improvements</w:t>
      </w:r>
    </w:p>
    <w:p w:rsidR="00F34E05" w:rsidRPr="00F34E05" w:rsidRDefault="00F34E05" w:rsidP="00F34E05">
      <w:pPr>
        <w:tabs>
          <w:tab w:val="right" w:pos="3600"/>
          <w:tab w:val="left" w:pos="3780"/>
          <w:tab w:val="right" w:pos="4320"/>
          <w:tab w:val="left" w:pos="4860"/>
          <w:tab w:val="right" w:pos="5760"/>
        </w:tabs>
        <w:spacing w:before="0" w:after="60"/>
        <w:rPr>
          <w:rFonts w:asciiTheme="minorHAnsi" w:eastAsiaTheme="minorHAnsi" w:hAnsiTheme="minorHAnsi" w:cstheme="minorBidi"/>
          <w:b/>
          <w:sz w:val="16"/>
          <w:szCs w:val="22"/>
        </w:rPr>
      </w:pPr>
      <w:r w:rsidRPr="00F34E05">
        <w:rPr>
          <w:rFonts w:asciiTheme="minorHAnsi" w:eastAsiaTheme="minorHAnsi" w:hAnsiTheme="minorHAnsi" w:cstheme="minorBidi"/>
          <w:b/>
          <w:sz w:val="16"/>
          <w:szCs w:val="22"/>
        </w:rPr>
        <w:tab/>
      </w:r>
      <w:r w:rsidRPr="00362897">
        <w:rPr>
          <w:rStyle w:val="FormLabelChar"/>
        </w:rPr>
        <w:t>RSA Construction/Expansion:</w:t>
      </w:r>
      <w:r w:rsidRPr="00F34E05">
        <w:rPr>
          <w:rFonts w:asciiTheme="minorHAnsi" w:eastAsiaTheme="minorHAnsi" w:hAnsiTheme="minorHAnsi" w:cstheme="minorBidi"/>
          <w:b/>
          <w:sz w:val="16"/>
          <w:szCs w:val="22"/>
        </w:rPr>
        <w:t xml:space="preserve"> </w:t>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R S A Construction/Expansion - Left Approach End"/>
          <w:tag w:val="R S A Construction/Expansion - Left Approach End"/>
          <w:id w:val="687027524"/>
          <w14:checkbox>
            <w14:checked w14:val="0"/>
            <w14:checkedState w14:val="2612" w14:font="MS Gothic"/>
            <w14:uncheckedState w14:val="2610" w14:font="MS Gothic"/>
          </w14:checkbox>
        </w:sdtPr>
        <w:sdtEndPr/>
        <w:sdtContent>
          <w:r w:rsidR="00B24B37">
            <w:rPr>
              <w:rFonts w:ascii="MS Gothic" w:eastAsia="MS Gothic" w:hAnsi="MS Gothic" w:cstheme="minorBidi" w:hint="eastAsia"/>
              <w:sz w:val="16"/>
              <w:szCs w:val="22"/>
            </w:rPr>
            <w:t>☐</w:t>
          </w:r>
        </w:sdtContent>
      </w:sdt>
      <w:r w:rsidRPr="00F34E05">
        <w:rPr>
          <w:rFonts w:asciiTheme="minorHAnsi" w:eastAsiaTheme="minorHAnsi" w:hAnsiTheme="minorHAnsi" w:cstheme="minorBidi"/>
          <w:sz w:val="16"/>
          <w:szCs w:val="22"/>
        </w:rPr>
        <w:tab/>
      </w:r>
      <w:r w:rsidRPr="00F34E05">
        <w:rPr>
          <w:rFonts w:asciiTheme="minorHAnsi" w:eastAsiaTheme="minorHAnsi" w:hAnsiTheme="minorHAnsi" w:cstheme="minorBidi"/>
          <w:sz w:val="16"/>
          <w:szCs w:val="22"/>
        </w:rPr>
        <w:tab/>
      </w:r>
      <w:sdt>
        <w:sdtPr>
          <w:rPr>
            <w:rFonts w:asciiTheme="minorHAnsi" w:eastAsiaTheme="minorHAnsi" w:hAnsiTheme="minorHAnsi" w:cstheme="minorBidi"/>
            <w:sz w:val="16"/>
            <w:szCs w:val="22"/>
          </w:rPr>
          <w:alias w:val="R S A Construction/Expansion - Right Approach End"/>
          <w:tag w:val="R S A Construction/Expansion - Right Approach End"/>
          <w:id w:val="-851175260"/>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p>
    <w:p w:rsidR="00F34E05" w:rsidRPr="00F34E05" w:rsidRDefault="00F34E05" w:rsidP="00F34E05">
      <w:pPr>
        <w:tabs>
          <w:tab w:val="right" w:pos="3600"/>
          <w:tab w:val="left" w:pos="3780"/>
          <w:tab w:val="right" w:pos="4320"/>
          <w:tab w:val="left" w:pos="4860"/>
          <w:tab w:val="right" w:pos="5760"/>
        </w:tabs>
        <w:spacing w:before="0" w:after="60"/>
        <w:rPr>
          <w:rFonts w:asciiTheme="minorHAnsi" w:eastAsiaTheme="minorHAnsi" w:hAnsiTheme="minorHAnsi" w:cstheme="minorBidi"/>
          <w:b/>
          <w:sz w:val="16"/>
          <w:szCs w:val="22"/>
        </w:rPr>
      </w:pPr>
      <w:r w:rsidRPr="00F34E05">
        <w:rPr>
          <w:rFonts w:asciiTheme="minorHAnsi" w:eastAsiaTheme="minorHAnsi" w:hAnsiTheme="minorHAnsi" w:cstheme="minorBidi"/>
          <w:b/>
          <w:sz w:val="16"/>
          <w:szCs w:val="22"/>
        </w:rPr>
        <w:tab/>
      </w:r>
      <w:r w:rsidRPr="00DD3A73">
        <w:rPr>
          <w:rStyle w:val="FormLabelChar"/>
        </w:rPr>
        <w:t>Runway Realignment or Relocations:</w:t>
      </w:r>
      <w:r w:rsidRPr="00F34E05">
        <w:rPr>
          <w:rFonts w:asciiTheme="minorHAnsi" w:eastAsiaTheme="minorHAnsi" w:hAnsiTheme="minorHAnsi" w:cstheme="minorBidi"/>
          <w:b/>
          <w:sz w:val="16"/>
          <w:szCs w:val="22"/>
        </w:rPr>
        <w:t xml:space="preserve"> </w:t>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Runway Realignment or Relocations - Left Approach End"/>
          <w:tag w:val="Runway Realignment or Relocations - Left Approach End"/>
          <w:id w:val="814913570"/>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r w:rsidRPr="00F34E05">
        <w:rPr>
          <w:rFonts w:asciiTheme="minorHAnsi" w:eastAsiaTheme="minorHAnsi" w:hAnsiTheme="minorHAnsi" w:cstheme="minorBidi"/>
          <w:sz w:val="16"/>
          <w:szCs w:val="22"/>
        </w:rPr>
        <w:tab/>
      </w:r>
      <w:r w:rsidRPr="00F34E05">
        <w:rPr>
          <w:rFonts w:asciiTheme="minorHAnsi" w:eastAsiaTheme="minorHAnsi" w:hAnsiTheme="minorHAnsi" w:cstheme="minorBidi"/>
          <w:sz w:val="16"/>
          <w:szCs w:val="22"/>
        </w:rPr>
        <w:tab/>
      </w:r>
      <w:sdt>
        <w:sdtPr>
          <w:rPr>
            <w:rFonts w:asciiTheme="minorHAnsi" w:eastAsiaTheme="minorHAnsi" w:hAnsiTheme="minorHAnsi" w:cstheme="minorBidi"/>
            <w:sz w:val="16"/>
            <w:szCs w:val="22"/>
          </w:rPr>
          <w:alias w:val="Runway Realignment or Relocations - Right Approach End"/>
          <w:tag w:val="Runway Realignment or Relocations - Right Approach End"/>
          <w:id w:val="-1139253944"/>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p>
    <w:p w:rsidR="00F34E05" w:rsidRPr="00F34E05" w:rsidRDefault="00F34E05" w:rsidP="00F34E05">
      <w:pPr>
        <w:tabs>
          <w:tab w:val="right" w:pos="3600"/>
          <w:tab w:val="left" w:pos="3780"/>
          <w:tab w:val="right" w:pos="4320"/>
          <w:tab w:val="left" w:pos="4860"/>
          <w:tab w:val="right" w:pos="5760"/>
        </w:tabs>
        <w:spacing w:before="0" w:after="60"/>
        <w:rPr>
          <w:rFonts w:asciiTheme="minorHAnsi" w:eastAsiaTheme="minorHAnsi" w:hAnsiTheme="minorHAnsi" w:cstheme="minorBidi"/>
          <w:b/>
          <w:sz w:val="16"/>
          <w:szCs w:val="22"/>
        </w:rPr>
      </w:pPr>
      <w:r w:rsidRPr="00F34E05">
        <w:rPr>
          <w:rFonts w:asciiTheme="minorHAnsi" w:eastAsiaTheme="minorHAnsi" w:hAnsiTheme="minorHAnsi" w:cstheme="minorBidi"/>
          <w:b/>
          <w:sz w:val="16"/>
          <w:szCs w:val="22"/>
        </w:rPr>
        <w:tab/>
      </w:r>
      <w:r w:rsidRPr="00DD3A73">
        <w:rPr>
          <w:rStyle w:val="FormLabelChar"/>
        </w:rPr>
        <w:t>Shift Runway:</w:t>
      </w:r>
      <w:r w:rsidRPr="00F34E05">
        <w:rPr>
          <w:rFonts w:asciiTheme="minorHAnsi" w:eastAsiaTheme="minorHAnsi" w:hAnsiTheme="minorHAnsi" w:cstheme="minorBidi"/>
          <w:b/>
          <w:sz w:val="16"/>
          <w:szCs w:val="22"/>
        </w:rPr>
        <w:t xml:space="preserve"> </w:t>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Shift Runway - Left Approach End"/>
          <w:tag w:val="Shift Runway - Left Approach End"/>
          <w:id w:val="-199085021"/>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r w:rsidRPr="00F34E05">
        <w:rPr>
          <w:rFonts w:asciiTheme="minorHAnsi" w:eastAsiaTheme="minorHAnsi" w:hAnsiTheme="minorHAnsi" w:cstheme="minorBidi"/>
          <w:sz w:val="16"/>
          <w:szCs w:val="22"/>
        </w:rPr>
        <w:tab/>
      </w:r>
      <w:r w:rsidRPr="00F34E05">
        <w:rPr>
          <w:rFonts w:asciiTheme="minorHAnsi" w:eastAsiaTheme="minorHAnsi" w:hAnsiTheme="minorHAnsi" w:cstheme="minorBidi"/>
          <w:sz w:val="16"/>
          <w:szCs w:val="22"/>
        </w:rPr>
        <w:tab/>
      </w:r>
      <w:sdt>
        <w:sdtPr>
          <w:rPr>
            <w:rFonts w:asciiTheme="minorHAnsi" w:eastAsiaTheme="minorHAnsi" w:hAnsiTheme="minorHAnsi" w:cstheme="minorBidi"/>
            <w:sz w:val="16"/>
            <w:szCs w:val="22"/>
          </w:rPr>
          <w:alias w:val="Shift Runway - Right Approach End"/>
          <w:tag w:val="Shift Runway - Right Approach End"/>
          <w:id w:val="1809279571"/>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p>
    <w:p w:rsidR="00F34E05" w:rsidRPr="00F34E05" w:rsidRDefault="00F34E05" w:rsidP="00F34E05">
      <w:pPr>
        <w:tabs>
          <w:tab w:val="right" w:pos="3600"/>
          <w:tab w:val="left" w:pos="3780"/>
          <w:tab w:val="right" w:pos="4320"/>
          <w:tab w:val="left" w:pos="4860"/>
          <w:tab w:val="right" w:pos="5760"/>
        </w:tabs>
        <w:spacing w:before="0" w:after="60"/>
        <w:rPr>
          <w:rFonts w:asciiTheme="minorHAnsi" w:eastAsiaTheme="minorHAnsi" w:hAnsiTheme="minorHAnsi" w:cstheme="minorBidi"/>
          <w:b/>
          <w:sz w:val="16"/>
          <w:szCs w:val="22"/>
        </w:rPr>
      </w:pPr>
      <w:r w:rsidRPr="00F34E05">
        <w:rPr>
          <w:rFonts w:asciiTheme="minorHAnsi" w:eastAsiaTheme="minorHAnsi" w:hAnsiTheme="minorHAnsi" w:cstheme="minorBidi"/>
          <w:b/>
          <w:sz w:val="16"/>
          <w:szCs w:val="22"/>
        </w:rPr>
        <w:tab/>
      </w:r>
      <w:r w:rsidRPr="00DD3A73">
        <w:rPr>
          <w:rStyle w:val="FormLabelChar"/>
        </w:rPr>
        <w:t>Declared Distances:</w:t>
      </w:r>
      <w:r w:rsidRPr="00F34E05">
        <w:rPr>
          <w:rFonts w:asciiTheme="minorHAnsi" w:eastAsiaTheme="minorHAnsi" w:hAnsiTheme="minorHAnsi" w:cstheme="minorBidi"/>
          <w:b/>
          <w:sz w:val="16"/>
          <w:szCs w:val="22"/>
        </w:rPr>
        <w:t xml:space="preserve"> </w:t>
      </w:r>
      <w:r w:rsidRPr="00F34E05">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Declared Distances - Left Approach End"/>
          <w:tag w:val="Declared Distances - Left Approach End"/>
          <w:id w:val="1523893588"/>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r w:rsidRPr="00F34E05">
        <w:rPr>
          <w:rFonts w:asciiTheme="minorHAnsi" w:eastAsiaTheme="minorHAnsi" w:hAnsiTheme="minorHAnsi" w:cstheme="minorBidi"/>
          <w:sz w:val="16"/>
          <w:szCs w:val="22"/>
        </w:rPr>
        <w:tab/>
      </w:r>
      <w:r w:rsidRPr="00F34E05">
        <w:rPr>
          <w:rFonts w:asciiTheme="minorHAnsi" w:eastAsiaTheme="minorHAnsi" w:hAnsiTheme="minorHAnsi" w:cstheme="minorBidi"/>
          <w:sz w:val="16"/>
          <w:szCs w:val="22"/>
        </w:rPr>
        <w:tab/>
      </w:r>
      <w:sdt>
        <w:sdtPr>
          <w:rPr>
            <w:rFonts w:asciiTheme="minorHAnsi" w:eastAsiaTheme="minorHAnsi" w:hAnsiTheme="minorHAnsi" w:cstheme="minorBidi"/>
            <w:sz w:val="16"/>
            <w:szCs w:val="22"/>
          </w:rPr>
          <w:alias w:val="Declared Distances - Right Approach End"/>
          <w:tag w:val="Declared Distances - Right Approach End"/>
          <w:id w:val="-1968117971"/>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p>
    <w:p w:rsidR="00F34E05" w:rsidRPr="00D024CF" w:rsidRDefault="00F34E05" w:rsidP="00F34E05">
      <w:pPr>
        <w:tabs>
          <w:tab w:val="right" w:pos="3600"/>
          <w:tab w:val="left" w:pos="3780"/>
          <w:tab w:val="right" w:pos="4590"/>
          <w:tab w:val="left" w:pos="4860"/>
          <w:tab w:val="right" w:pos="5760"/>
        </w:tabs>
        <w:spacing w:before="0" w:after="60"/>
        <w:rPr>
          <w:rFonts w:asciiTheme="minorHAnsi" w:eastAsiaTheme="minorHAnsi" w:hAnsiTheme="minorHAnsi" w:cstheme="minorBidi"/>
          <w:b/>
          <w:sz w:val="16"/>
          <w:szCs w:val="22"/>
        </w:rPr>
      </w:pPr>
      <w:r w:rsidRPr="00F34E05">
        <w:rPr>
          <w:rFonts w:asciiTheme="minorHAnsi" w:eastAsiaTheme="minorHAnsi" w:hAnsiTheme="minorHAnsi" w:cstheme="minorBidi"/>
          <w:b/>
          <w:sz w:val="16"/>
          <w:szCs w:val="22"/>
        </w:rPr>
        <w:tab/>
      </w:r>
      <w:r w:rsidR="00D024CF" w:rsidRPr="00D024CF">
        <w:rPr>
          <w:rFonts w:asciiTheme="minorHAnsi" w:eastAsiaTheme="minorHAnsi" w:hAnsiTheme="minorHAnsi" w:cstheme="minorBidi"/>
          <w:b/>
          <w:sz w:val="16"/>
          <w:szCs w:val="22"/>
        </w:rPr>
        <w:t>EMAS</w:t>
      </w:r>
      <w:r w:rsidRPr="00D024CF">
        <w:rPr>
          <w:rStyle w:val="FormLabelChar"/>
        </w:rPr>
        <w:t>:</w:t>
      </w:r>
      <w:r w:rsidRPr="00D024CF">
        <w:rPr>
          <w:rFonts w:asciiTheme="minorHAnsi" w:eastAsiaTheme="minorHAnsi" w:hAnsiTheme="minorHAnsi" w:cstheme="minorBidi"/>
          <w:b/>
          <w:sz w:val="16"/>
          <w:szCs w:val="22"/>
        </w:rPr>
        <w:t xml:space="preserve"> </w:t>
      </w:r>
      <w:r w:rsidRPr="00D024CF">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E M A S - Left Approach End"/>
          <w:tag w:val="E M A S- Left Approach End"/>
          <w:id w:val="-315888105"/>
          <w14:checkbox>
            <w14:checked w14:val="0"/>
            <w14:checkedState w14:val="2612" w14:font="MS Gothic"/>
            <w14:uncheckedState w14:val="2610" w14:font="MS Gothic"/>
          </w14:checkbox>
        </w:sdtPr>
        <w:sdtEndPr/>
        <w:sdtContent>
          <w:r w:rsidR="00B24B37">
            <w:rPr>
              <w:rFonts w:ascii="MS Gothic" w:eastAsia="MS Gothic" w:hAnsi="MS Gothic" w:cstheme="minorBidi" w:hint="eastAsia"/>
              <w:sz w:val="16"/>
              <w:szCs w:val="22"/>
            </w:rPr>
            <w:t>☐</w:t>
          </w:r>
        </w:sdtContent>
      </w:sdt>
      <w:r w:rsidRPr="00D024CF">
        <w:rPr>
          <w:rFonts w:asciiTheme="minorHAnsi" w:eastAsiaTheme="minorHAnsi" w:hAnsiTheme="minorHAnsi" w:cstheme="minorBidi"/>
          <w:sz w:val="16"/>
          <w:szCs w:val="22"/>
        </w:rPr>
        <w:tab/>
      </w:r>
      <w:r w:rsidRPr="00D024CF">
        <w:rPr>
          <w:rFonts w:asciiTheme="minorHAnsi" w:eastAsiaTheme="minorHAnsi" w:hAnsiTheme="minorHAnsi" w:cstheme="minorBidi"/>
          <w:sz w:val="16"/>
          <w:szCs w:val="22"/>
        </w:rPr>
        <w:tab/>
      </w:r>
      <w:sdt>
        <w:sdtPr>
          <w:rPr>
            <w:rFonts w:asciiTheme="minorHAnsi" w:eastAsiaTheme="minorHAnsi" w:hAnsiTheme="minorHAnsi" w:cstheme="minorBidi"/>
            <w:sz w:val="16"/>
            <w:szCs w:val="22"/>
          </w:rPr>
          <w:alias w:val="E M A S - Right Approach End"/>
          <w:tag w:val="E M A S - Right Approach End"/>
          <w:id w:val="1749156777"/>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p>
    <w:p w:rsidR="00F34E05" w:rsidRPr="00D024CF" w:rsidRDefault="00F34E05" w:rsidP="00F34E05">
      <w:pPr>
        <w:tabs>
          <w:tab w:val="right" w:pos="3600"/>
          <w:tab w:val="left" w:pos="3780"/>
          <w:tab w:val="right" w:pos="4320"/>
          <w:tab w:val="left" w:pos="4860"/>
          <w:tab w:val="right" w:pos="5760"/>
        </w:tabs>
        <w:spacing w:before="0" w:after="60"/>
        <w:rPr>
          <w:rFonts w:asciiTheme="minorHAnsi" w:eastAsiaTheme="minorHAnsi" w:hAnsiTheme="minorHAnsi" w:cstheme="minorBidi"/>
          <w:b/>
          <w:sz w:val="16"/>
          <w:szCs w:val="22"/>
        </w:rPr>
      </w:pPr>
      <w:r w:rsidRPr="00D024CF">
        <w:rPr>
          <w:rFonts w:asciiTheme="minorHAnsi" w:eastAsiaTheme="minorHAnsi" w:hAnsiTheme="minorHAnsi" w:cstheme="minorBidi"/>
          <w:b/>
          <w:sz w:val="16"/>
          <w:szCs w:val="22"/>
        </w:rPr>
        <w:tab/>
      </w:r>
      <w:r w:rsidR="00D024CF" w:rsidRPr="00D024CF">
        <w:rPr>
          <w:rFonts w:asciiTheme="minorHAnsi" w:eastAsiaTheme="minorHAnsi" w:hAnsiTheme="minorHAnsi" w:cstheme="minorBidi"/>
          <w:b/>
          <w:sz w:val="16"/>
          <w:szCs w:val="22"/>
        </w:rPr>
        <w:t>Other</w:t>
      </w:r>
      <w:r w:rsidRPr="00D024CF">
        <w:rPr>
          <w:rStyle w:val="FormLabelChar"/>
        </w:rPr>
        <w:t>:</w:t>
      </w:r>
      <w:r w:rsidRPr="00D024CF">
        <w:rPr>
          <w:rFonts w:asciiTheme="minorHAnsi" w:eastAsiaTheme="minorHAnsi" w:hAnsiTheme="minorHAnsi" w:cstheme="minorBidi"/>
          <w:b/>
          <w:sz w:val="16"/>
          <w:szCs w:val="22"/>
        </w:rPr>
        <w:t xml:space="preserve"> </w:t>
      </w:r>
      <w:r w:rsidRPr="00D024CF">
        <w:rPr>
          <w:rFonts w:asciiTheme="minorHAnsi" w:eastAsiaTheme="minorHAnsi" w:hAnsiTheme="minorHAnsi" w:cstheme="minorBidi"/>
          <w:b/>
          <w:sz w:val="16"/>
          <w:szCs w:val="22"/>
        </w:rPr>
        <w:tab/>
      </w:r>
      <w:sdt>
        <w:sdtPr>
          <w:rPr>
            <w:rFonts w:asciiTheme="minorHAnsi" w:eastAsiaTheme="minorHAnsi" w:hAnsiTheme="minorHAnsi" w:cstheme="minorBidi"/>
            <w:sz w:val="16"/>
            <w:szCs w:val="22"/>
          </w:rPr>
          <w:alias w:val="Other - Left Approach End"/>
          <w:tag w:val="Other - Left Approach End"/>
          <w:id w:val="464933398"/>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r w:rsidRPr="00D024CF">
        <w:rPr>
          <w:rFonts w:asciiTheme="minorHAnsi" w:eastAsiaTheme="minorHAnsi" w:hAnsiTheme="minorHAnsi" w:cstheme="minorBidi"/>
          <w:sz w:val="16"/>
          <w:szCs w:val="22"/>
        </w:rPr>
        <w:tab/>
      </w:r>
      <w:r w:rsidRPr="00D024CF">
        <w:rPr>
          <w:rFonts w:asciiTheme="minorHAnsi" w:eastAsiaTheme="minorHAnsi" w:hAnsiTheme="minorHAnsi" w:cstheme="minorBidi"/>
          <w:sz w:val="16"/>
          <w:szCs w:val="22"/>
        </w:rPr>
        <w:tab/>
      </w:r>
      <w:sdt>
        <w:sdtPr>
          <w:rPr>
            <w:rFonts w:asciiTheme="minorHAnsi" w:eastAsiaTheme="minorHAnsi" w:hAnsiTheme="minorHAnsi" w:cstheme="minorBidi"/>
            <w:sz w:val="16"/>
            <w:szCs w:val="22"/>
          </w:rPr>
          <w:alias w:val="Departure End EMAS - Right Approach End"/>
          <w:tag w:val="Departure End EMAS - Right Approach End"/>
          <w:id w:val="1590428833"/>
          <w14:checkbox>
            <w14:checked w14:val="0"/>
            <w14:checkedState w14:val="2612" w14:font="MS Gothic"/>
            <w14:uncheckedState w14:val="2610" w14:font="MS Gothic"/>
          </w14:checkbox>
        </w:sdtPr>
        <w:sdtEndPr/>
        <w:sdtContent>
          <w:r w:rsidR="00D9493D">
            <w:rPr>
              <w:rFonts w:ascii="MS Gothic" w:eastAsia="MS Gothic" w:hAnsi="MS Gothic" w:cstheme="minorBidi" w:hint="eastAsia"/>
              <w:sz w:val="16"/>
              <w:szCs w:val="22"/>
            </w:rPr>
            <w:t>☐</w:t>
          </w:r>
        </w:sdtContent>
      </w:sdt>
    </w:p>
    <w:p w:rsidR="00F34E05" w:rsidRDefault="00F34E05" w:rsidP="00F34E05">
      <w:pPr>
        <w:tabs>
          <w:tab w:val="right" w:pos="3600"/>
          <w:tab w:val="left" w:pos="3780"/>
          <w:tab w:val="right" w:pos="4320"/>
          <w:tab w:val="left" w:pos="4860"/>
          <w:tab w:val="right" w:pos="5760"/>
        </w:tabs>
        <w:spacing w:before="0" w:after="60"/>
        <w:rPr>
          <w:rFonts w:asciiTheme="minorHAnsi" w:eastAsiaTheme="minorHAnsi" w:hAnsiTheme="minorHAnsi" w:cstheme="minorBidi"/>
          <w:b/>
          <w:sz w:val="16"/>
          <w:szCs w:val="22"/>
        </w:rPr>
        <w:sectPr w:rsidR="00F34E05" w:rsidSect="004E2871">
          <w:type w:val="continuous"/>
          <w:pgSz w:w="12240" w:h="15840"/>
          <w:pgMar w:top="1440" w:right="1440" w:bottom="1440" w:left="1440" w:header="720" w:footer="720" w:gutter="0"/>
          <w:cols w:num="2" w:space="720" w:equalWidth="0">
            <w:col w:w="2880" w:space="720"/>
            <w:col w:w="5760"/>
          </w:cols>
          <w:docGrid w:linePitch="360"/>
        </w:sectPr>
      </w:pPr>
    </w:p>
    <w:p w:rsidR="00F34E05" w:rsidRDefault="00F34E05" w:rsidP="00F34E05">
      <w:pPr>
        <w:tabs>
          <w:tab w:val="right" w:pos="3600"/>
          <w:tab w:val="left" w:pos="3780"/>
          <w:tab w:val="right" w:pos="4320"/>
          <w:tab w:val="left" w:pos="4860"/>
          <w:tab w:val="right" w:pos="5760"/>
        </w:tabs>
        <w:spacing w:before="0" w:after="60"/>
        <w:rPr>
          <w:rFonts w:asciiTheme="minorHAnsi" w:eastAsiaTheme="minorHAnsi" w:hAnsiTheme="minorHAnsi" w:cstheme="minorBidi"/>
          <w:b/>
          <w:sz w:val="16"/>
          <w:szCs w:val="22"/>
        </w:rPr>
      </w:pPr>
    </w:p>
    <w:p w:rsidR="00F34E05" w:rsidRDefault="00F34E05" w:rsidP="00F34E05">
      <w:pPr>
        <w:tabs>
          <w:tab w:val="right" w:pos="3600"/>
          <w:tab w:val="left" w:pos="3780"/>
          <w:tab w:val="right" w:pos="4320"/>
          <w:tab w:val="left" w:pos="4860"/>
          <w:tab w:val="right" w:pos="5760"/>
        </w:tabs>
        <w:spacing w:before="0" w:after="60"/>
        <w:rPr>
          <w:rFonts w:asciiTheme="minorHAnsi" w:eastAsiaTheme="minorHAnsi" w:hAnsiTheme="minorHAnsi" w:cstheme="minorBidi"/>
          <w:b/>
          <w:sz w:val="16"/>
          <w:szCs w:val="22"/>
        </w:rPr>
      </w:pPr>
    </w:p>
    <w:tbl>
      <w:tblPr>
        <w:tblStyle w:val="TableGrid"/>
        <w:tblW w:w="10622" w:type="dxa"/>
        <w:jc w:val="center"/>
        <w:tblCellMar>
          <w:left w:w="29" w:type="dxa"/>
          <w:right w:w="29" w:type="dxa"/>
        </w:tblCellMar>
        <w:tblLook w:val="04A0" w:firstRow="1" w:lastRow="0" w:firstColumn="1" w:lastColumn="0" w:noHBand="0" w:noVBand="1"/>
        <w:tblDescription w:val="Documents all objects located within the standard RSA dimensions"/>
      </w:tblPr>
      <w:tblGrid>
        <w:gridCol w:w="320"/>
        <w:gridCol w:w="837"/>
        <w:gridCol w:w="1634"/>
        <w:gridCol w:w="540"/>
        <w:gridCol w:w="630"/>
        <w:gridCol w:w="720"/>
        <w:gridCol w:w="720"/>
        <w:gridCol w:w="360"/>
        <w:gridCol w:w="360"/>
        <w:gridCol w:w="360"/>
        <w:gridCol w:w="360"/>
        <w:gridCol w:w="360"/>
        <w:gridCol w:w="900"/>
        <w:gridCol w:w="900"/>
        <w:gridCol w:w="1621"/>
      </w:tblGrid>
      <w:tr w:rsidR="00641FEE" w:rsidTr="00E82846">
        <w:trPr>
          <w:tblHeader/>
          <w:jc w:val="center"/>
        </w:trPr>
        <w:tc>
          <w:tcPr>
            <w:tcW w:w="2791" w:type="dxa"/>
            <w:gridSpan w:val="3"/>
            <w:vAlign w:val="center"/>
          </w:tcPr>
          <w:p w:rsidR="00641FEE" w:rsidRPr="00A0444F" w:rsidRDefault="00641FEE" w:rsidP="005B0A42">
            <w:pPr>
              <w:pStyle w:val="TableHeader-Centered"/>
            </w:pPr>
            <w:r w:rsidRPr="00A0444F">
              <w:t>Object Identification</w:t>
            </w:r>
          </w:p>
        </w:tc>
        <w:tc>
          <w:tcPr>
            <w:tcW w:w="2610" w:type="dxa"/>
            <w:gridSpan w:val="4"/>
            <w:tcBorders>
              <w:right w:val="single" w:sz="4" w:space="0" w:color="auto"/>
            </w:tcBorders>
          </w:tcPr>
          <w:p w:rsidR="00641FEE" w:rsidRPr="00A0444F" w:rsidRDefault="00641FEE" w:rsidP="005B0A42">
            <w:pPr>
              <w:pStyle w:val="TableHeader-Centered"/>
            </w:pPr>
            <w:r w:rsidRPr="00A0444F">
              <w:t>Object Location</w:t>
            </w:r>
          </w:p>
        </w:tc>
        <w:tc>
          <w:tcPr>
            <w:tcW w:w="1440" w:type="dxa"/>
            <w:gridSpan w:val="4"/>
            <w:tcBorders>
              <w:left w:val="single" w:sz="4" w:space="0" w:color="auto"/>
              <w:right w:val="nil"/>
            </w:tcBorders>
            <w:tcMar>
              <w:left w:w="0" w:type="dxa"/>
              <w:right w:w="0" w:type="dxa"/>
            </w:tcMar>
            <w:tcFitText/>
          </w:tcPr>
          <w:p w:rsidR="00641FEE" w:rsidRPr="00A0444F" w:rsidRDefault="00641FEE" w:rsidP="00A0444F">
            <w:pPr>
              <w:pStyle w:val="TableHeader-Centered"/>
            </w:pPr>
          </w:p>
        </w:tc>
        <w:tc>
          <w:tcPr>
            <w:tcW w:w="360" w:type="dxa"/>
            <w:tcBorders>
              <w:left w:val="nil"/>
              <w:right w:val="nil"/>
            </w:tcBorders>
            <w:tcFitText/>
          </w:tcPr>
          <w:p w:rsidR="00641FEE" w:rsidRPr="00A0444F" w:rsidRDefault="00641FEE" w:rsidP="00A0444F">
            <w:pPr>
              <w:pStyle w:val="TableHeader-Centered"/>
            </w:pPr>
          </w:p>
        </w:tc>
        <w:tc>
          <w:tcPr>
            <w:tcW w:w="1800" w:type="dxa"/>
            <w:gridSpan w:val="2"/>
            <w:tcBorders>
              <w:left w:val="nil"/>
            </w:tcBorders>
          </w:tcPr>
          <w:p w:rsidR="00641FEE" w:rsidRPr="00A0444F" w:rsidRDefault="00641FEE" w:rsidP="00A0444F">
            <w:pPr>
              <w:pStyle w:val="TableHeader-Centered"/>
            </w:pPr>
            <w:r w:rsidRPr="00A0444F">
              <w:t>Object Status</w:t>
            </w:r>
          </w:p>
        </w:tc>
        <w:tc>
          <w:tcPr>
            <w:tcW w:w="1621" w:type="dxa"/>
            <w:vMerge w:val="restart"/>
            <w:vAlign w:val="center"/>
          </w:tcPr>
          <w:p w:rsidR="00641FEE" w:rsidRPr="00A0444F" w:rsidRDefault="00641FEE" w:rsidP="005B0A42">
            <w:pPr>
              <w:pStyle w:val="TableHeader-Centered"/>
            </w:pPr>
            <w:r w:rsidRPr="005B0A42">
              <w:t>Notes</w:t>
            </w:r>
          </w:p>
        </w:tc>
      </w:tr>
      <w:tr w:rsidR="00641FEE" w:rsidTr="00E82846">
        <w:trPr>
          <w:cantSplit/>
          <w:trHeight w:val="962"/>
          <w:tblHeader/>
          <w:jc w:val="center"/>
        </w:trPr>
        <w:tc>
          <w:tcPr>
            <w:tcW w:w="320" w:type="dxa"/>
            <w:vAlign w:val="center"/>
          </w:tcPr>
          <w:p w:rsidR="00641FEE" w:rsidRPr="005B0A42" w:rsidRDefault="00641FEE" w:rsidP="005B0A42">
            <w:pPr>
              <w:pStyle w:val="TableHeader-Centered"/>
            </w:pPr>
            <w:r w:rsidRPr="005B0A42">
              <w:t>No.</w:t>
            </w:r>
          </w:p>
        </w:tc>
        <w:tc>
          <w:tcPr>
            <w:tcW w:w="837" w:type="dxa"/>
            <w:vAlign w:val="center"/>
          </w:tcPr>
          <w:p w:rsidR="00641FEE" w:rsidRPr="005B0A42" w:rsidRDefault="00641FEE" w:rsidP="005B0A42">
            <w:pPr>
              <w:pStyle w:val="TableHeader-Centered"/>
            </w:pPr>
            <w:r w:rsidRPr="005B0A42">
              <w:t>Type</w:t>
            </w:r>
          </w:p>
        </w:tc>
        <w:tc>
          <w:tcPr>
            <w:tcW w:w="1634" w:type="dxa"/>
            <w:vAlign w:val="center"/>
          </w:tcPr>
          <w:p w:rsidR="00641FEE" w:rsidRPr="005B0A42" w:rsidRDefault="00641FEE" w:rsidP="005B0A42">
            <w:pPr>
              <w:pStyle w:val="TableHeader-Centered"/>
            </w:pPr>
            <w:r w:rsidRPr="005B0A42">
              <w:t>Name*</w:t>
            </w:r>
          </w:p>
        </w:tc>
        <w:tc>
          <w:tcPr>
            <w:tcW w:w="540" w:type="dxa"/>
            <w:vAlign w:val="center"/>
          </w:tcPr>
          <w:p w:rsidR="00641FEE" w:rsidRPr="005B0A42" w:rsidRDefault="00641FEE" w:rsidP="005B0A42">
            <w:pPr>
              <w:pStyle w:val="TableHeader-Centered"/>
            </w:pPr>
            <w:r w:rsidRPr="005B0A42">
              <w:t xml:space="preserve">Rwy </w:t>
            </w:r>
          </w:p>
          <w:p w:rsidR="00641FEE" w:rsidRPr="005B0A42" w:rsidRDefault="00641FEE" w:rsidP="005B0A42">
            <w:pPr>
              <w:pStyle w:val="TableHeader-Centered"/>
            </w:pPr>
            <w:r w:rsidRPr="005B0A42">
              <w:t>End</w:t>
            </w:r>
          </w:p>
        </w:tc>
        <w:tc>
          <w:tcPr>
            <w:tcW w:w="630" w:type="dxa"/>
            <w:vAlign w:val="center"/>
          </w:tcPr>
          <w:p w:rsidR="00641FEE" w:rsidRPr="005B0A42" w:rsidRDefault="00641FEE" w:rsidP="005B0A42">
            <w:pPr>
              <w:pStyle w:val="TableHeader-Centered"/>
            </w:pPr>
            <w:r w:rsidRPr="005B0A42">
              <w:t xml:space="preserve">Rwy End </w:t>
            </w:r>
          </w:p>
          <w:p w:rsidR="00641FEE" w:rsidRPr="005B0A42" w:rsidRDefault="00641FEE" w:rsidP="005B0A42">
            <w:pPr>
              <w:pStyle w:val="TableHeader-Centered"/>
            </w:pPr>
            <w:r w:rsidRPr="005B0A42">
              <w:t>Dist</w:t>
            </w:r>
          </w:p>
        </w:tc>
        <w:tc>
          <w:tcPr>
            <w:tcW w:w="720" w:type="dxa"/>
            <w:vAlign w:val="center"/>
          </w:tcPr>
          <w:p w:rsidR="00641FEE" w:rsidRPr="005B0A42" w:rsidRDefault="00641FEE" w:rsidP="005B0A42">
            <w:pPr>
              <w:pStyle w:val="TableHeader-Centered"/>
            </w:pPr>
            <w:r w:rsidRPr="005B0A42">
              <w:t>L/R</w:t>
            </w:r>
          </w:p>
        </w:tc>
        <w:tc>
          <w:tcPr>
            <w:tcW w:w="720" w:type="dxa"/>
            <w:vAlign w:val="center"/>
          </w:tcPr>
          <w:p w:rsidR="00641FEE" w:rsidRPr="005B0A42" w:rsidRDefault="00641FEE" w:rsidP="005B0A42">
            <w:pPr>
              <w:pStyle w:val="TableHeader-Centered"/>
            </w:pPr>
            <w:r w:rsidRPr="005B0A42">
              <w:t>L/R Dist</w:t>
            </w:r>
          </w:p>
        </w:tc>
        <w:tc>
          <w:tcPr>
            <w:tcW w:w="360" w:type="dxa"/>
            <w:tcMar>
              <w:left w:w="0" w:type="dxa"/>
              <w:right w:w="0" w:type="dxa"/>
            </w:tcMar>
            <w:textDirection w:val="btLr"/>
            <w:tcFitText/>
            <w:vAlign w:val="center"/>
          </w:tcPr>
          <w:p w:rsidR="00641FEE" w:rsidRPr="005B0A42" w:rsidRDefault="00641FEE" w:rsidP="005B0A42">
            <w:pPr>
              <w:pStyle w:val="TableHeader-Centered"/>
            </w:pPr>
            <w:r w:rsidRPr="003143CC">
              <w:t>Fixed by Function</w:t>
            </w:r>
          </w:p>
        </w:tc>
        <w:tc>
          <w:tcPr>
            <w:tcW w:w="360" w:type="dxa"/>
            <w:tcMar>
              <w:left w:w="0" w:type="dxa"/>
              <w:right w:w="0" w:type="dxa"/>
            </w:tcMar>
            <w:textDirection w:val="btLr"/>
            <w:tcFitText/>
            <w:vAlign w:val="center"/>
          </w:tcPr>
          <w:p w:rsidR="00641FEE" w:rsidRPr="005B0A42" w:rsidRDefault="00641FEE" w:rsidP="005B0A42">
            <w:pPr>
              <w:pStyle w:val="TableHeader-Centered"/>
            </w:pPr>
            <w:r w:rsidRPr="003143CC">
              <w:t>Can Be Relocated</w:t>
            </w:r>
          </w:p>
        </w:tc>
        <w:tc>
          <w:tcPr>
            <w:tcW w:w="360" w:type="dxa"/>
            <w:tcMar>
              <w:left w:w="0" w:type="dxa"/>
              <w:right w:w="0" w:type="dxa"/>
            </w:tcMar>
            <w:textDirection w:val="btLr"/>
            <w:tcFitText/>
            <w:vAlign w:val="center"/>
          </w:tcPr>
          <w:p w:rsidR="00641FEE" w:rsidRPr="005B0A42" w:rsidRDefault="00641FEE" w:rsidP="005B0A42">
            <w:pPr>
              <w:pStyle w:val="TableHeader-Centered"/>
            </w:pPr>
            <w:r w:rsidRPr="003143CC">
              <w:t>Frangible</w:t>
            </w:r>
          </w:p>
        </w:tc>
        <w:tc>
          <w:tcPr>
            <w:tcW w:w="360" w:type="dxa"/>
            <w:textDirection w:val="btLr"/>
            <w:tcFitText/>
            <w:vAlign w:val="center"/>
          </w:tcPr>
          <w:p w:rsidR="00641FEE" w:rsidRPr="005B0A42" w:rsidRDefault="00641FEE" w:rsidP="005B0A42">
            <w:pPr>
              <w:pStyle w:val="TableHeader-Centered"/>
            </w:pPr>
            <w:r w:rsidRPr="003143CC">
              <w:t>Frangible to 3 in.</w:t>
            </w:r>
          </w:p>
        </w:tc>
        <w:tc>
          <w:tcPr>
            <w:tcW w:w="360" w:type="dxa"/>
            <w:tcMar>
              <w:left w:w="0" w:type="dxa"/>
              <w:right w:w="0" w:type="dxa"/>
            </w:tcMar>
            <w:textDirection w:val="btLr"/>
            <w:tcFitText/>
            <w:vAlign w:val="center"/>
          </w:tcPr>
          <w:p w:rsidR="00641FEE" w:rsidRPr="005B0A42" w:rsidRDefault="00641FEE" w:rsidP="005B0A42">
            <w:pPr>
              <w:pStyle w:val="TableHeader-Centered"/>
            </w:pPr>
            <w:r w:rsidRPr="003143CC">
              <w:t xml:space="preserve">As Practicable </w:t>
            </w:r>
          </w:p>
        </w:tc>
        <w:tc>
          <w:tcPr>
            <w:tcW w:w="900" w:type="dxa"/>
            <w:textDirection w:val="btLr"/>
            <w:vAlign w:val="center"/>
          </w:tcPr>
          <w:p w:rsidR="00641FEE" w:rsidRPr="005B0A42" w:rsidRDefault="00641FEE" w:rsidP="005B0A42">
            <w:pPr>
              <w:pStyle w:val="TableHeader-Centered"/>
            </w:pPr>
            <w:r w:rsidRPr="005B0A42">
              <w:t>High Mass</w:t>
            </w:r>
          </w:p>
        </w:tc>
        <w:tc>
          <w:tcPr>
            <w:tcW w:w="900" w:type="dxa"/>
            <w:vAlign w:val="center"/>
          </w:tcPr>
          <w:p w:rsidR="00641FEE" w:rsidRPr="005B0A42" w:rsidRDefault="00641FEE" w:rsidP="005B0A42">
            <w:pPr>
              <w:pStyle w:val="TableHeader-Centered"/>
            </w:pPr>
            <w:r w:rsidRPr="005B0A42">
              <w:t>Owner</w:t>
            </w:r>
          </w:p>
        </w:tc>
        <w:tc>
          <w:tcPr>
            <w:tcW w:w="1621" w:type="dxa"/>
            <w:vMerge/>
            <w:vAlign w:val="center"/>
          </w:tcPr>
          <w:p w:rsidR="00641FEE" w:rsidRPr="00673E20" w:rsidRDefault="00641FEE" w:rsidP="00E82846">
            <w:pPr>
              <w:pStyle w:val="TableHeader-Centered"/>
            </w:pPr>
          </w:p>
        </w:tc>
      </w:tr>
      <w:tr w:rsidR="00641FEE" w:rsidTr="00E82846">
        <w:trPr>
          <w:jc w:val="center"/>
        </w:trPr>
        <w:tc>
          <w:tcPr>
            <w:tcW w:w="320" w:type="dxa"/>
          </w:tcPr>
          <w:p w:rsidR="00641FEE" w:rsidRPr="002F3721" w:rsidRDefault="00641FEE" w:rsidP="005B0A42">
            <w:pPr>
              <w:pStyle w:val="TableCellText"/>
              <w:rPr>
                <w:rStyle w:val="Label"/>
              </w:rPr>
            </w:pPr>
            <w:r w:rsidRPr="002F3721">
              <w:rPr>
                <w:rStyle w:val="Label"/>
              </w:rPr>
              <w:t>1</w:t>
            </w:r>
          </w:p>
        </w:tc>
        <w:sdt>
          <w:sdtPr>
            <w:rPr>
              <w:rStyle w:val="ResponseText"/>
            </w:rPr>
            <w:alias w:val="Type No. 1"/>
            <w:tag w:val="Type No. 1"/>
            <w:id w:val="-473677710"/>
            <w:dropDownList>
              <w:listItem w:displayText="Choose a type." w:value="Choose a type."/>
              <w:listItem w:displayText="ENAVAID" w:value="ENAVAID"/>
              <w:listItem w:displayText="VNAVAID" w:value="VNAVAID"/>
              <w:listItem w:displayText="NATURAL" w:value="NATURAL"/>
              <w:listItem w:displayText="SITE" w:value="SITE"/>
              <w:listItem w:displayText="OTHER" w:value="OTHER"/>
            </w:dropDownList>
          </w:sdtPr>
          <w:sdtEndPr>
            <w:rPr>
              <w:rStyle w:val="Label"/>
              <w:b/>
            </w:rPr>
          </w:sdtEndPr>
          <w:sdtContent>
            <w:tc>
              <w:tcPr>
                <w:tcW w:w="837" w:type="dxa"/>
              </w:tcPr>
              <w:p w:rsidR="00641FEE" w:rsidRPr="002F3721" w:rsidRDefault="00522D0C" w:rsidP="005B0A42">
                <w:pPr>
                  <w:pStyle w:val="TableCellText"/>
                  <w:rPr>
                    <w:rStyle w:val="Label"/>
                  </w:rPr>
                </w:pPr>
                <w:r>
                  <w:rPr>
                    <w:rStyle w:val="ResponseText"/>
                  </w:rPr>
                  <w:t>Choose a type.</w:t>
                </w:r>
              </w:p>
            </w:tc>
          </w:sdtContent>
        </w:sdt>
        <w:tc>
          <w:tcPr>
            <w:tcW w:w="1634" w:type="dxa"/>
          </w:tcPr>
          <w:p w:rsidR="00C67BDE" w:rsidRDefault="0005090E" w:rsidP="00C67BDE">
            <w:pPr>
              <w:pStyle w:val="TableCellText"/>
              <w:rPr>
                <w:rStyle w:val="ResponseText"/>
              </w:rPr>
            </w:pPr>
            <w:sdt>
              <w:sdtPr>
                <w:rPr>
                  <w:rStyle w:val="ResponseText"/>
                </w:rPr>
                <w:alias w:val="Name No. 1 - ENAVAID names"/>
                <w:tag w:val="Name No. 1- ENAVAID names"/>
                <w:id w:val="1363710747"/>
                <w:dropDownList>
                  <w:listItem w:displayText="Choose ENAVAID name or --" w:value="Choose ENAVAID name or --"/>
                  <w:listItem w:displayText="--" w:value="--"/>
                  <w:listItem w:displayText="ASR" w:value="ASR"/>
                  <w:listItem w:displayText="DME" w:value="DME"/>
                  <w:listItem w:displayText="EFGS" w:value="EFGS"/>
                  <w:listItem w:displayText="GS" w:value="GS"/>
                  <w:listItem w:displayText="IM" w:value="IM"/>
                  <w:listItem w:displayText="LMM" w:value="LMM"/>
                  <w:listItem w:displayText="LOC" w:value="LOC"/>
                  <w:listItem w:displayText="LOM" w:value="LOM"/>
                  <w:listItem w:displayText="RVR" w:value="RVR"/>
                  <w:listItem w:displayText="VOR" w:value="VOR"/>
                </w:dropDownList>
              </w:sdtPr>
              <w:sdtEndPr>
                <w:rPr>
                  <w:rStyle w:val="Label"/>
                  <w:b/>
                </w:rPr>
              </w:sdtEndPr>
              <w:sdtContent>
                <w:r w:rsidR="00AA576D">
                  <w:rPr>
                    <w:rStyle w:val="ResponseText"/>
                  </w:rPr>
                  <w:t>Choose ENAVAID name or --</w:t>
                </w:r>
              </w:sdtContent>
            </w:sdt>
            <w:r w:rsidR="00AA576D">
              <w:rPr>
                <w:rStyle w:val="ResponseText"/>
              </w:rPr>
              <w:t xml:space="preserve"> </w:t>
            </w:r>
          </w:p>
          <w:p w:rsidR="00C67BDE" w:rsidRPr="002F3721" w:rsidRDefault="0005090E" w:rsidP="00C67BDE">
            <w:pPr>
              <w:pStyle w:val="TableCellText"/>
              <w:rPr>
                <w:rStyle w:val="Label"/>
              </w:rPr>
            </w:pPr>
            <w:sdt>
              <w:sdtPr>
                <w:rPr>
                  <w:rStyle w:val="ResponseText"/>
                </w:rPr>
                <w:alias w:val="Name No. 1 - VNAVAID names"/>
                <w:tag w:val="Name No. 1 - VNAVAID names"/>
                <w:id w:val="-550072671"/>
                <w:dropDownList>
                  <w:listItem w:displayText="Choose VNAVAID name or --" w:value="Choose VNAVAID name or --"/>
                  <w:listItem w:displayText="--" w:value="--"/>
                  <w:listItem w:displayText="ALS" w:value="ALS"/>
                  <w:listItem w:displayText="ALC ICC" w:value="ALC ICC"/>
                  <w:listItem w:displayText="ALS PCU" w:value="ALS PCU"/>
                  <w:listItem w:displayText="APBN" w:value="APBN"/>
                  <w:listItem w:displayText="Maint Stand" w:value="Maint Stand"/>
                  <w:listItem w:displayText="PAPI" w:value="PAPI"/>
                  <w:listItem w:displayText="PAPI PCU" w:value="PAPI PCU"/>
                  <w:listItem w:displayText="REIL" w:value="REIL"/>
                  <w:listItem w:displayText="REIL JB" w:value="REIL JB"/>
                  <w:listItem w:displayText="REIL PCU" w:value="REIL PCU"/>
                  <w:listItem w:displayText="VASI" w:value="VASI"/>
                  <w:listItem w:displayText="VASI PCU" w:value="VASI PCU"/>
                </w:dropDownList>
              </w:sdtPr>
              <w:sdtEndPr>
                <w:rPr>
                  <w:rStyle w:val="Label"/>
                  <w:b/>
                </w:rPr>
              </w:sdtEndPr>
              <w:sdtContent>
                <w:r w:rsidR="00C67BDE">
                  <w:rPr>
                    <w:rStyle w:val="ResponseText"/>
                  </w:rPr>
                  <w:t>Choose VNAVAID name or --</w:t>
                </w:r>
              </w:sdtContent>
            </w:sdt>
          </w:p>
          <w:p w:rsidR="00641FEE" w:rsidRDefault="0005090E" w:rsidP="005B0A42">
            <w:pPr>
              <w:pStyle w:val="TableCellText"/>
              <w:rPr>
                <w:rStyle w:val="Label"/>
              </w:rPr>
            </w:pPr>
            <w:sdt>
              <w:sdtPr>
                <w:alias w:val="Name No. 1 - NATURAL names"/>
                <w:tag w:val="Name No. 1 - NATURAL names"/>
                <w:id w:val="79487858"/>
                <w:dropDownList>
                  <w:listItem w:displayText="Choose NATURAL name or --" w:value="Choose NATURAL name or --"/>
                  <w:listItem w:displayText="--" w:value="--"/>
                  <w:listItem w:displayText="ROCKS" w:value="ROCKS"/>
                  <w:listItem w:displayText="TERRAIN" w:value="TERRAIN"/>
                  <w:listItem w:displayText="TREES" w:value="TREES"/>
                  <w:listItem w:displayText="WATER" w:value="WATER"/>
                </w:dropDownList>
              </w:sdtPr>
              <w:sdtEndPr/>
              <w:sdtContent>
                <w:r w:rsidR="00C67BDE">
                  <w:t>Choose NATURAL name or --</w:t>
                </w:r>
              </w:sdtContent>
            </w:sdt>
          </w:p>
          <w:p w:rsidR="00C67BDE" w:rsidRDefault="0005090E" w:rsidP="005B0A42">
            <w:pPr>
              <w:pStyle w:val="TableCellText"/>
              <w:rPr>
                <w:rStyle w:val="Label"/>
              </w:rPr>
            </w:pPr>
            <w:sdt>
              <w:sdtPr>
                <w:rPr>
                  <w:rStyle w:val="ResponseText"/>
                </w:rPr>
                <w:alias w:val="Name No. 1 - SITE names"/>
                <w:tag w:val="Name No. 1 - SITE names"/>
                <w:id w:val="102226616"/>
                <w:dropDownList>
                  <w:listItem w:displayText="Choose SITE name or --" w:value="Choose SITE name or --"/>
                  <w:listItem w:displayText="--" w:value="--"/>
                  <w:listItem w:displayText="APRON" w:value="APRON"/>
                  <w:listItem w:displayText="AWOS" w:value="AWOS"/>
                  <w:listItem w:displayText="BLDG" w:value="BLDG"/>
                  <w:listItem w:displayText="CABLE BOX" w:value="CABLE BOX"/>
                  <w:listItem w:displayText="DITCH" w:value="DITCH"/>
                  <w:listItem w:displayText="EMAS" w:value="EMAS"/>
                  <w:listItem w:displayText="EQUIPMENT" w:value="EQUIPMENT"/>
                  <w:listItem w:displayText="FENCE" w:value="FENCE"/>
                  <w:listItem w:displayText="POLE" w:value="POLE"/>
                  <w:listItem w:displayText="RESIDENCE" w:value="RESIDENCE"/>
                  <w:listItem w:displayText="ROAD" w:value="ROAD"/>
                  <w:listItem w:displayText="RSA" w:value="RSA"/>
                  <w:listItem w:displayText="RUNWAY" w:value="RUNWAY"/>
                  <w:listItem w:displayText="TAXIWAY" w:value="TAXIWAY"/>
                  <w:listItem w:displayText="TERRAIN" w:value="TERRAIN"/>
                </w:dropDownList>
              </w:sdtPr>
              <w:sdtEndPr>
                <w:rPr>
                  <w:rStyle w:val="Label"/>
                  <w:b/>
                </w:rPr>
              </w:sdtEndPr>
              <w:sdtContent>
                <w:r w:rsidR="00C67BDE">
                  <w:rPr>
                    <w:rStyle w:val="ResponseText"/>
                  </w:rPr>
                  <w:t>Choose SITE name or --</w:t>
                </w:r>
              </w:sdtContent>
            </w:sdt>
          </w:p>
          <w:sdt>
            <w:sdtPr>
              <w:rPr>
                <w:rStyle w:val="ResponseText"/>
              </w:rPr>
              <w:alias w:val="Name No. 1 - OTHER names"/>
              <w:tag w:val="Name No. 1 - OTHER names"/>
              <w:id w:val="700823059"/>
              <w:dropDownList>
                <w:listItem w:displayText="Choose OTHER name or --" w:value="Choose OTHER name or --"/>
                <w:listItem w:displayText="--" w:value="--"/>
                <w:listItem w:displayText="AWIS" w:value="AWIS"/>
                <w:listItem w:displayText="AWOS" w:value="AWOS"/>
                <w:listItem w:displayText="JUNCTION BOX" w:value="JUNCTION BOX"/>
              </w:dropDownList>
            </w:sdtPr>
            <w:sdtEndPr>
              <w:rPr>
                <w:rStyle w:val="Label"/>
                <w:b/>
              </w:rPr>
            </w:sdtEndPr>
            <w:sdtContent>
              <w:p w:rsidR="00C67BDE" w:rsidRPr="00C67BDE" w:rsidRDefault="00C67BDE" w:rsidP="005B0A42">
                <w:pPr>
                  <w:pStyle w:val="TableCellText"/>
                  <w:rPr>
                    <w:rStyle w:val="Label"/>
                    <w:rFonts w:ascii="Times New Roman" w:eastAsia="Times New Roman" w:hAnsi="Times New Roman" w:cs="Times New Roman"/>
                    <w:sz w:val="24"/>
                    <w:szCs w:val="24"/>
                  </w:rPr>
                </w:pPr>
                <w:r>
                  <w:rPr>
                    <w:rStyle w:val="ResponseText"/>
                  </w:rPr>
                  <w:t>Choose OTHER name or --</w:t>
                </w:r>
              </w:p>
            </w:sdtContent>
          </w:sdt>
        </w:tc>
        <w:sdt>
          <w:sdtPr>
            <w:rPr>
              <w:rStyle w:val="ResponseText"/>
            </w:rPr>
            <w:alias w:val="Runway end No. 1"/>
            <w:tag w:val="Runway end No. 1"/>
            <w:id w:val="1907332370"/>
            <w:showingPlcHdr/>
          </w:sdtPr>
          <w:sdtEndPr>
            <w:rPr>
              <w:rStyle w:val="ResponseText"/>
            </w:rPr>
          </w:sdtEndPr>
          <w:sdtContent>
            <w:tc>
              <w:tcPr>
                <w:tcW w:w="540" w:type="dxa"/>
              </w:tcPr>
              <w:p w:rsidR="00641FEE" w:rsidRPr="00D9493D" w:rsidRDefault="00FD7F2C" w:rsidP="00D9493D">
                <w:pPr>
                  <w:pStyle w:val="FormResponseTable"/>
                  <w:rPr>
                    <w:rStyle w:val="ResponseText"/>
                  </w:rPr>
                </w:pPr>
                <w:r w:rsidRPr="00D9493D">
                  <w:rPr>
                    <w:rStyle w:val="ResponseText"/>
                  </w:rPr>
                  <w:t>Click here to enter text.</w:t>
                </w:r>
              </w:p>
            </w:tc>
          </w:sdtContent>
        </w:sdt>
        <w:sdt>
          <w:sdtPr>
            <w:rPr>
              <w:rStyle w:val="ResponseText"/>
            </w:rPr>
            <w:alias w:val="Runway end distance No. 1"/>
            <w:tag w:val="Runway end distance  No. 1"/>
            <w:id w:val="1833563719"/>
            <w:showingPlcHdr/>
          </w:sdtPr>
          <w:sdtEndPr>
            <w:rPr>
              <w:rStyle w:val="ResponseText"/>
            </w:rPr>
          </w:sdtEndPr>
          <w:sdtContent>
            <w:tc>
              <w:tcPr>
                <w:tcW w:w="630" w:type="dxa"/>
              </w:tcPr>
              <w:p w:rsidR="00641FEE" w:rsidRPr="00D9493D" w:rsidRDefault="00FD7F2C" w:rsidP="00D9493D">
                <w:pPr>
                  <w:pStyle w:val="FormResponseTable"/>
                  <w:rPr>
                    <w:rStyle w:val="ResponseText"/>
                  </w:rPr>
                </w:pPr>
                <w:r w:rsidRPr="00D9493D">
                  <w:rPr>
                    <w:rStyle w:val="ResponseText"/>
                  </w:rPr>
                  <w:t>Click here to enter text.</w:t>
                </w:r>
              </w:p>
            </w:tc>
          </w:sdtContent>
        </w:sdt>
        <w:sdt>
          <w:sdtPr>
            <w:rPr>
              <w:rStyle w:val="ResponseText"/>
            </w:rPr>
            <w:alias w:val="Left or Right No. 1"/>
            <w:tag w:val="Left or Righ tNo. 1"/>
            <w:id w:val="1355149931"/>
            <w:showingPlcHdr/>
            <w:dropDownList>
              <w:listItem w:value="Choose an item."/>
              <w:listItem w:displayText="L" w:value="Left"/>
              <w:listItem w:displayText="R" w:value="Right"/>
            </w:dropDownList>
          </w:sdtPr>
          <w:sdtEndPr>
            <w:rPr>
              <w:rStyle w:val="Label"/>
              <w:b/>
            </w:rPr>
          </w:sdtEndPr>
          <w:sdtContent>
            <w:tc>
              <w:tcPr>
                <w:tcW w:w="720" w:type="dxa"/>
              </w:tcPr>
              <w:p w:rsidR="00641FEE" w:rsidRPr="002F3721" w:rsidRDefault="00C67BDE" w:rsidP="00D9493D">
                <w:pPr>
                  <w:pStyle w:val="FormResponseTable"/>
                  <w:rPr>
                    <w:rStyle w:val="Label"/>
                  </w:rPr>
                </w:pPr>
                <w:r w:rsidRPr="002F3721">
                  <w:rPr>
                    <w:rStyle w:val="PlaceholderText"/>
                  </w:rPr>
                  <w:t>Choose an item.</w:t>
                </w:r>
              </w:p>
            </w:tc>
          </w:sdtContent>
        </w:sdt>
        <w:tc>
          <w:tcPr>
            <w:tcW w:w="720" w:type="dxa"/>
          </w:tcPr>
          <w:p w:rsidR="00641FEE" w:rsidRPr="002F3721" w:rsidRDefault="001915ED" w:rsidP="001915ED">
            <w:pPr>
              <w:pStyle w:val="TableCellText"/>
              <w:rPr>
                <w:rStyle w:val="Label"/>
              </w:rPr>
            </w:pPr>
            <w:sdt>
              <w:sdtPr>
                <w:rPr>
                  <w:rStyle w:val="FormResponse-nobox"/>
                </w:rPr>
                <w:alias w:val="L/R Distance 1"/>
                <w:tag w:val="Enter L/R Distance 1"/>
                <w:id w:val="-320266663"/>
                <w:placeholder>
                  <w:docPart w:val="DefaultPlaceholder_1082065158"/>
                </w:placeholder>
                <w:showingPlcHdr/>
              </w:sdtPr>
              <w:sdtEndPr>
                <w:rPr>
                  <w:rStyle w:val="FormResponse"/>
                </w:rPr>
              </w:sdtEndPr>
              <w:sdtContent>
                <w:r w:rsidRPr="004F3EC4">
                  <w:rPr>
                    <w:rStyle w:val="PlaceholderText"/>
                  </w:rPr>
                  <w:t>Click here to enter text.</w:t>
                </w:r>
              </w:sdtContent>
            </w:sdt>
            <w:r>
              <w:rPr>
                <w:rStyle w:val="FormResponse"/>
                <w:bdr w:val="none" w:sz="0" w:space="0" w:color="auto"/>
              </w:rPr>
              <w:t xml:space="preserve"> </w:t>
            </w:r>
            <w:r w:rsidR="002C3AA8" w:rsidRPr="002C3AA8">
              <w:rPr>
                <w:rStyle w:val="FormResponse"/>
                <w:bdr w:val="none" w:sz="0" w:space="0" w:color="auto"/>
              </w:rPr>
              <w:t>ft</w:t>
            </w:r>
          </w:p>
        </w:tc>
        <w:tc>
          <w:tcPr>
            <w:tcW w:w="360" w:type="dxa"/>
            <w:tcMar>
              <w:top w:w="0" w:type="dxa"/>
              <w:left w:w="86" w:type="dxa"/>
              <w:right w:w="0" w:type="dxa"/>
            </w:tcMar>
            <w:tcFitText/>
          </w:tcPr>
          <w:p w:rsidR="00641FEE" w:rsidRPr="00522D0C" w:rsidRDefault="0005090E" w:rsidP="00522D0C">
            <w:pPr>
              <w:pStyle w:val="TableCellText"/>
              <w:jc w:val="center"/>
            </w:pPr>
            <w:sdt>
              <w:sdtPr>
                <w:rPr>
                  <w:spacing w:val="-174"/>
                </w:rPr>
                <w:alias w:val="Fixed by Function No. 1"/>
                <w:tag w:val="Fixed by Function No. 1"/>
                <w:id w:val="-292600098"/>
                <w14:checkbox>
                  <w14:checked w14:val="0"/>
                  <w14:checkedState w14:val="0078" w14:font="Calibri"/>
                  <w14:uncheckedState w14:val="0020" w14:font="Webdings"/>
                </w14:checkbox>
              </w:sdtPr>
              <w:sdtEndPr/>
              <w:sdtContent>
                <w:r w:rsidR="00D00534" w:rsidRPr="001915ED">
                  <w:rPr>
                    <w:spacing w:val="79"/>
                  </w:rPr>
                  <w:sym w:font="Webdings" w:char="F020"/>
                </w:r>
              </w:sdtContent>
            </w:sdt>
          </w:p>
        </w:tc>
        <w:sdt>
          <w:sdtPr>
            <w:rPr>
              <w:spacing w:val="168"/>
            </w:rPr>
            <w:alias w:val="Can Be Relocated No. 1"/>
            <w:tag w:val="Can Be Relocated No. 1"/>
            <w:id w:val="-374159374"/>
            <w14:checkbox>
              <w14:checked w14:val="0"/>
              <w14:checkedState w14:val="0078" w14:font="Calibri"/>
              <w14:uncheckedState w14:val="0020" w14:font="Webdings"/>
            </w14:checkbox>
          </w:sdtPr>
          <w:sdtEndPr/>
          <w:sdtContent>
            <w:tc>
              <w:tcPr>
                <w:tcW w:w="360" w:type="dxa"/>
                <w:tcMar>
                  <w:top w:w="0" w:type="dxa"/>
                  <w:left w:w="86" w:type="dxa"/>
                  <w:right w:w="0" w:type="dxa"/>
                </w:tcMar>
                <w:tcFitText/>
              </w:tcPr>
              <w:p w:rsidR="00641FEE" w:rsidRPr="00522D0C" w:rsidRDefault="00522D0C" w:rsidP="00522D0C">
                <w:pPr>
                  <w:pStyle w:val="TableCellText"/>
                  <w:jc w:val="center"/>
                  <w:rPr>
                    <w:rStyle w:val="Label"/>
                    <w:b w:val="0"/>
                  </w:rPr>
                </w:pPr>
                <w:r w:rsidRPr="001915ED">
                  <w:rPr>
                    <w:spacing w:val="168"/>
                  </w:rPr>
                  <w:sym w:font="Webdings" w:char="F020"/>
                </w:r>
              </w:p>
            </w:tc>
          </w:sdtContent>
        </w:sdt>
        <w:sdt>
          <w:sdtPr>
            <w:rPr>
              <w:spacing w:val="168"/>
            </w:rPr>
            <w:alias w:val="Frangible No. 1"/>
            <w:tag w:val="Frangible No. 1"/>
            <w:id w:val="-403072550"/>
            <w14:checkbox>
              <w14:checked w14:val="0"/>
              <w14:checkedState w14:val="0078" w14:font="Calibri"/>
              <w14:uncheckedState w14:val="0020" w14:font="Webdings"/>
            </w14:checkbox>
          </w:sdtPr>
          <w:sdtEndPr/>
          <w:sdtContent>
            <w:tc>
              <w:tcPr>
                <w:tcW w:w="360" w:type="dxa"/>
                <w:tcMar>
                  <w:top w:w="0" w:type="dxa"/>
                  <w:left w:w="86" w:type="dxa"/>
                  <w:right w:w="0" w:type="dxa"/>
                </w:tcMar>
                <w:tcFitText/>
              </w:tcPr>
              <w:p w:rsidR="00641FEE" w:rsidRPr="00522D0C" w:rsidRDefault="00522D0C" w:rsidP="00522D0C">
                <w:pPr>
                  <w:pStyle w:val="TableCellText"/>
                  <w:jc w:val="center"/>
                  <w:rPr>
                    <w:rStyle w:val="Label"/>
                    <w:b w:val="0"/>
                  </w:rPr>
                </w:pPr>
                <w:r w:rsidRPr="00D00534">
                  <w:rPr>
                    <w:spacing w:val="168"/>
                  </w:rPr>
                  <w:sym w:font="Webdings" w:char="F020"/>
                </w:r>
              </w:p>
            </w:tc>
          </w:sdtContent>
        </w:sdt>
        <w:sdt>
          <w:sdtPr>
            <w:rPr>
              <w:spacing w:val="192"/>
            </w:rPr>
            <w:alias w:val="Frangible to 3 in. -  No. 1"/>
            <w:tag w:val="Frangible to 3 in. -  No. 1"/>
            <w:id w:val="-717820292"/>
            <w14:checkbox>
              <w14:checked w14:val="0"/>
              <w14:checkedState w14:val="0078" w14:font="Calibri"/>
              <w14:uncheckedState w14:val="0020" w14:font="Webdings"/>
            </w14:checkbox>
          </w:sdtPr>
          <w:sdtEndPr/>
          <w:sdtContent>
            <w:tc>
              <w:tcPr>
                <w:tcW w:w="360" w:type="dxa"/>
                <w:tcFitText/>
              </w:tcPr>
              <w:p w:rsidR="00641FEE" w:rsidRPr="00522D0C" w:rsidRDefault="00522D0C" w:rsidP="00522D0C">
                <w:pPr>
                  <w:pStyle w:val="TableCellText"/>
                  <w:jc w:val="center"/>
                  <w:rPr>
                    <w:rStyle w:val="Label"/>
                    <w:b w:val="0"/>
                  </w:rPr>
                </w:pPr>
                <w:r w:rsidRPr="00D00534">
                  <w:rPr>
                    <w:spacing w:val="192"/>
                  </w:rPr>
                  <w:sym w:font="Webdings" w:char="F020"/>
                </w:r>
              </w:p>
            </w:tc>
          </w:sdtContent>
        </w:sdt>
        <w:sdt>
          <w:sdtPr>
            <w:rPr>
              <w:spacing w:val="168"/>
            </w:rPr>
            <w:alias w:val="As Practicable -  No. 1"/>
            <w:tag w:val="As Practicable -  No. 1"/>
            <w:id w:val="-1679043309"/>
            <w14:checkbox>
              <w14:checked w14:val="0"/>
              <w14:checkedState w14:val="0078" w14:font="Calibri"/>
              <w14:uncheckedState w14:val="0020" w14:font="Webdings"/>
            </w14:checkbox>
          </w:sdtPr>
          <w:sdtEndPr/>
          <w:sdtContent>
            <w:tc>
              <w:tcPr>
                <w:tcW w:w="360" w:type="dxa"/>
                <w:tcMar>
                  <w:top w:w="0" w:type="dxa"/>
                  <w:left w:w="86" w:type="dxa"/>
                  <w:right w:w="0" w:type="dxa"/>
                </w:tcMar>
                <w:tcFitText/>
              </w:tcPr>
              <w:p w:rsidR="00641FEE" w:rsidRPr="00522D0C" w:rsidRDefault="00522D0C" w:rsidP="00522D0C">
                <w:pPr>
                  <w:pStyle w:val="TableCellText"/>
                  <w:jc w:val="center"/>
                  <w:rPr>
                    <w:rStyle w:val="Label"/>
                    <w:b w:val="0"/>
                  </w:rPr>
                </w:pPr>
                <w:r w:rsidRPr="00D00534">
                  <w:rPr>
                    <w:spacing w:val="168"/>
                  </w:rPr>
                  <w:sym w:font="Webdings" w:char="F020"/>
                </w:r>
              </w:p>
            </w:tc>
          </w:sdtContent>
        </w:sdt>
        <w:sdt>
          <w:sdtPr>
            <w:rPr>
              <w:rStyle w:val="ResponseText"/>
            </w:rPr>
            <w:alias w:val="Mass No. 1"/>
            <w:tag w:val="Mass No. 1"/>
            <w:id w:val="608860633"/>
            <w:showingPlcHdr/>
            <w:dropDownList>
              <w:listItem w:value="Choose an item."/>
              <w:listItem w:displayText="Low Mass Structure (ie fiberglass bldg)" w:value="Low Mass Structure (ie fiberglass bldg)"/>
              <w:listItem w:displayText="High Mass Structure (ie Concrete, CMU bldg)" w:value="High Mass Structure (ie Concrete, CMU bldg)"/>
            </w:dropDownList>
          </w:sdtPr>
          <w:sdtEndPr>
            <w:rPr>
              <w:rStyle w:val="Label"/>
              <w:b/>
            </w:rPr>
          </w:sdtEndPr>
          <w:sdtContent>
            <w:tc>
              <w:tcPr>
                <w:tcW w:w="900" w:type="dxa"/>
              </w:tcPr>
              <w:p w:rsidR="00641FEE" w:rsidRPr="002F3721" w:rsidRDefault="00C67BDE" w:rsidP="005B0A42">
                <w:pPr>
                  <w:pStyle w:val="TableCellText"/>
                  <w:rPr>
                    <w:rStyle w:val="Label"/>
                  </w:rPr>
                </w:pPr>
                <w:r w:rsidRPr="002F3721">
                  <w:rPr>
                    <w:rStyle w:val="PlaceholderText"/>
                  </w:rPr>
                  <w:t>Choose an item.</w:t>
                </w:r>
              </w:p>
            </w:tc>
          </w:sdtContent>
        </w:sdt>
        <w:sdt>
          <w:sdtPr>
            <w:rPr>
              <w:rStyle w:val="ResponseText"/>
            </w:rPr>
            <w:alias w:val="Owner No. 1"/>
            <w:tag w:val="Owner No. 1"/>
            <w:id w:val="-959646490"/>
            <w:dropDownList>
              <w:listItem w:displayText="Choose an owner." w:value="Choose an owner."/>
              <w:listItem w:displayText="Airport" w:value="Airport"/>
              <w:listItem w:displayText="FAA-AIP" w:value="FAA-AIP"/>
              <w:listItem w:displayText="FAA-NAP" w:value="FAA-NAP"/>
              <w:listItem w:displayText="Off Airport" w:value="Off Airport"/>
            </w:dropDownList>
          </w:sdtPr>
          <w:sdtEndPr>
            <w:rPr>
              <w:rStyle w:val="Label"/>
              <w:b/>
            </w:rPr>
          </w:sdtEndPr>
          <w:sdtContent>
            <w:tc>
              <w:tcPr>
                <w:tcW w:w="900" w:type="dxa"/>
              </w:tcPr>
              <w:p w:rsidR="00641FEE" w:rsidRPr="002F3721" w:rsidRDefault="00C67BDE" w:rsidP="005B0A42">
                <w:pPr>
                  <w:pStyle w:val="TableCellText"/>
                  <w:rPr>
                    <w:rStyle w:val="Label"/>
                  </w:rPr>
                </w:pPr>
                <w:r>
                  <w:rPr>
                    <w:rStyle w:val="ResponseText"/>
                  </w:rPr>
                  <w:t>Choose an owner.</w:t>
                </w:r>
              </w:p>
            </w:tc>
          </w:sdtContent>
        </w:sdt>
        <w:sdt>
          <w:sdtPr>
            <w:rPr>
              <w:rStyle w:val="FormResponse-nobox"/>
            </w:rPr>
            <w:alias w:val="Note 1"/>
            <w:tag w:val="Note 1"/>
            <w:id w:val="988219100"/>
            <w:placeholder>
              <w:docPart w:val="DefaultPlaceholder_1082065158"/>
            </w:placeholder>
            <w:showingPlcHdr/>
          </w:sdtPr>
          <w:sdtEndPr>
            <w:rPr>
              <w:rStyle w:val="Label"/>
              <w:b/>
            </w:rPr>
          </w:sdtEndPr>
          <w:sdtContent>
            <w:tc>
              <w:tcPr>
                <w:tcW w:w="1621" w:type="dxa"/>
              </w:tcPr>
              <w:p w:rsidR="00641FEE" w:rsidRPr="002F3721" w:rsidRDefault="001915ED" w:rsidP="002C3AA8">
                <w:pPr>
                  <w:pStyle w:val="FormResponse2"/>
                  <w:rPr>
                    <w:rStyle w:val="Label"/>
                  </w:rPr>
                </w:pPr>
                <w:r w:rsidRPr="004F3EC4">
                  <w:rPr>
                    <w:rStyle w:val="PlaceholderText"/>
                  </w:rPr>
                  <w:t>Click here to enter text.</w:t>
                </w:r>
              </w:p>
            </w:tc>
          </w:sdtContent>
        </w:sdt>
      </w:tr>
      <w:tr w:rsidR="0075336A" w:rsidTr="00E82846">
        <w:trPr>
          <w:jc w:val="center"/>
        </w:trPr>
        <w:tc>
          <w:tcPr>
            <w:tcW w:w="320" w:type="dxa"/>
          </w:tcPr>
          <w:p w:rsidR="0075336A" w:rsidRPr="002F3721" w:rsidRDefault="0075336A" w:rsidP="005B0A42">
            <w:pPr>
              <w:pStyle w:val="TableCellText"/>
              <w:rPr>
                <w:rStyle w:val="Label"/>
              </w:rPr>
            </w:pPr>
            <w:r w:rsidRPr="002F3721">
              <w:rPr>
                <w:rStyle w:val="Label"/>
              </w:rPr>
              <w:t>2</w:t>
            </w:r>
          </w:p>
        </w:tc>
        <w:sdt>
          <w:sdtPr>
            <w:rPr>
              <w:rStyle w:val="ResponseText"/>
            </w:rPr>
            <w:alias w:val="Type No. 2"/>
            <w:tag w:val="Type No. 2"/>
            <w:id w:val="142390832"/>
            <w:dropDownList>
              <w:listItem w:displayText="Choose a type." w:value="Choose a type."/>
              <w:listItem w:displayText="ENAVAID" w:value="ENAVAID"/>
              <w:listItem w:displayText="VNAVAID" w:value="VNAVAID"/>
              <w:listItem w:displayText="NATURAL" w:value="NATURAL"/>
              <w:listItem w:displayText="SITE" w:value="SITE"/>
              <w:listItem w:displayText="OTHER" w:value="OTHER"/>
            </w:dropDownList>
          </w:sdtPr>
          <w:sdtEndPr>
            <w:rPr>
              <w:rStyle w:val="Label"/>
              <w:b/>
            </w:rPr>
          </w:sdtEndPr>
          <w:sdtContent>
            <w:tc>
              <w:tcPr>
                <w:tcW w:w="837" w:type="dxa"/>
              </w:tcPr>
              <w:p w:rsidR="0075336A" w:rsidRPr="002F3721" w:rsidRDefault="0075336A" w:rsidP="005B0A42">
                <w:pPr>
                  <w:pStyle w:val="TableCellText"/>
                  <w:rPr>
                    <w:rStyle w:val="Label"/>
                  </w:rPr>
                </w:pPr>
                <w:r w:rsidRPr="002F3721">
                  <w:rPr>
                    <w:rStyle w:val="ResponseText"/>
                  </w:rPr>
                  <w:t>Choose a type.</w:t>
                </w:r>
              </w:p>
            </w:tc>
          </w:sdtContent>
        </w:sdt>
        <w:tc>
          <w:tcPr>
            <w:tcW w:w="1634" w:type="dxa"/>
          </w:tcPr>
          <w:p w:rsidR="0075336A" w:rsidRDefault="0005090E" w:rsidP="00D508FA">
            <w:pPr>
              <w:pStyle w:val="TableCellText"/>
            </w:pPr>
            <w:sdt>
              <w:sdtPr>
                <w:rPr>
                  <w:rStyle w:val="ResponseText"/>
                </w:rPr>
                <w:alias w:val="Name No. 2 - ENAVAID names"/>
                <w:tag w:val="Name No. 2 - ENAVAID names"/>
                <w:id w:val="-1126002860"/>
                <w:dropDownList>
                  <w:listItem w:displayText="Choose ENAVAID name or --" w:value="Choose ENAVAID name or --"/>
                  <w:listItem w:displayText="--" w:value="--"/>
                  <w:listItem w:displayText="ASR" w:value="ASR"/>
                  <w:listItem w:displayText="DME" w:value="DME"/>
                  <w:listItem w:displayText="EFGS" w:value="EFGS"/>
                  <w:listItem w:displayText="GS" w:value="GS"/>
                  <w:listItem w:displayText="IM" w:value="IM"/>
                  <w:listItem w:displayText="LMM" w:value="LMM"/>
                  <w:listItem w:displayText="LOC" w:value="LOC"/>
                  <w:listItem w:displayText="LOM" w:value="LOM"/>
                  <w:listItem w:displayText="RVR" w:value="RVR"/>
                  <w:listItem w:displayText="VOR" w:value="VOR"/>
                </w:dropDownList>
              </w:sdtPr>
              <w:sdtEndPr>
                <w:rPr>
                  <w:rStyle w:val="Label"/>
                  <w:b/>
                </w:rPr>
              </w:sdtEndPr>
              <w:sdtContent>
                <w:r w:rsidR="0075336A">
                  <w:rPr>
                    <w:rStyle w:val="ResponseText"/>
                  </w:rPr>
                  <w:t>Choose ENAVAID name or --</w:t>
                </w:r>
              </w:sdtContent>
            </w:sdt>
            <w:r w:rsidR="0075336A">
              <w:t xml:space="preserve"> </w:t>
            </w:r>
          </w:p>
          <w:p w:rsidR="0075336A" w:rsidRDefault="0005090E" w:rsidP="00D508FA">
            <w:pPr>
              <w:pStyle w:val="TableCellText"/>
              <w:rPr>
                <w:rStyle w:val="Label"/>
              </w:rPr>
            </w:pPr>
            <w:sdt>
              <w:sdtPr>
                <w:rPr>
                  <w:rStyle w:val="ResponseText"/>
                </w:rPr>
                <w:alias w:val="Name No. 2 - VNAVAID names"/>
                <w:tag w:val="Name No. 2 - VNAVAID names"/>
                <w:id w:val="-520171703"/>
                <w:dropDownList>
                  <w:listItem w:displayText="Choose VNAVAID name or --" w:value="Choose VNAVAID name or --"/>
                  <w:listItem w:displayText="--" w:value="--"/>
                  <w:listItem w:displayText="ALS" w:value="ALS"/>
                  <w:listItem w:displayText="ALC ICC" w:value="ALC ICC"/>
                  <w:listItem w:displayText="ALS PCU" w:value="ALS PCU"/>
                  <w:listItem w:displayText="APBN" w:value="APBN"/>
                  <w:listItem w:displayText="Maint Stand" w:value="Maint Stand"/>
                  <w:listItem w:displayText="PAPI" w:value="PAPI"/>
                  <w:listItem w:displayText="PAPI PCU" w:value="PAPI PCU"/>
                  <w:listItem w:displayText="REIL" w:value="REIL"/>
                  <w:listItem w:displayText="REIL JB" w:value="REIL JB"/>
                  <w:listItem w:displayText="REIL PCU" w:value="REIL PCU"/>
                  <w:listItem w:displayText="VASI" w:value="VASI"/>
                  <w:listItem w:displayText="VASI PCU" w:value="VASI PCU"/>
                </w:dropDownList>
              </w:sdtPr>
              <w:sdtEndPr>
                <w:rPr>
                  <w:rStyle w:val="Label"/>
                  <w:b/>
                </w:rPr>
              </w:sdtEndPr>
              <w:sdtContent>
                <w:r w:rsidR="0075336A">
                  <w:rPr>
                    <w:rStyle w:val="ResponseText"/>
                  </w:rPr>
                  <w:t>Choose VNAVAID name or --</w:t>
                </w:r>
              </w:sdtContent>
            </w:sdt>
          </w:p>
          <w:p w:rsidR="0075336A" w:rsidRDefault="0005090E" w:rsidP="00D508FA">
            <w:pPr>
              <w:pStyle w:val="TableCellText"/>
            </w:pPr>
            <w:sdt>
              <w:sdtPr>
                <w:alias w:val="Name No. 2 - NATURAL names"/>
                <w:tag w:val="Name No. 2 - NATURAL names"/>
                <w:id w:val="-1838221232"/>
                <w:dropDownList>
                  <w:listItem w:displayText="Choose NATURAL name or --" w:value="Choose NATURAL name or --"/>
                  <w:listItem w:displayText="--" w:value="--"/>
                  <w:listItem w:displayText="ROCKS" w:value="ROCKS"/>
                  <w:listItem w:displayText="TERRAIN" w:value="TERRAIN"/>
                  <w:listItem w:displayText="TREES" w:value="TREES"/>
                  <w:listItem w:displayText="WATER" w:value="WATER"/>
                </w:dropDownList>
              </w:sdtPr>
              <w:sdtEndPr/>
              <w:sdtContent>
                <w:r w:rsidR="0075336A">
                  <w:t>Choose NATURAL name or --</w:t>
                </w:r>
              </w:sdtContent>
            </w:sdt>
          </w:p>
          <w:p w:rsidR="0075336A" w:rsidRDefault="0005090E" w:rsidP="00D508FA">
            <w:pPr>
              <w:pStyle w:val="TableCellText"/>
              <w:rPr>
                <w:rStyle w:val="Label"/>
              </w:rPr>
            </w:pPr>
            <w:sdt>
              <w:sdtPr>
                <w:rPr>
                  <w:rStyle w:val="ResponseText"/>
                </w:rPr>
                <w:alias w:val="Name No. 2 - SITE names"/>
                <w:tag w:val="Name No. 2 - SITE names"/>
                <w:id w:val="-1833672690"/>
                <w:dropDownList>
                  <w:listItem w:displayText="Choose SITE name or --" w:value="Choose SITE name or --"/>
                  <w:listItem w:displayText="--" w:value="--"/>
                  <w:listItem w:displayText="APRON" w:value="APRON"/>
                  <w:listItem w:displayText="AWOS" w:value="AWOS"/>
                  <w:listItem w:displayText="BLDG" w:value="BLDG"/>
                  <w:listItem w:displayText="CABLE BOX" w:value="CABLE BOX"/>
                  <w:listItem w:displayText="DITCH" w:value="DITCH"/>
                  <w:listItem w:displayText="EMAS" w:value="EMAS"/>
                  <w:listItem w:displayText="EQUIPMENT" w:value="EQUIPMENT"/>
                  <w:listItem w:displayText="FENCE" w:value="FENCE"/>
                  <w:listItem w:displayText="POLE" w:value="POLE"/>
                  <w:listItem w:displayText="RESIDENCE" w:value="RESIDENCE"/>
                  <w:listItem w:displayText="ROAD" w:value="ROAD"/>
                  <w:listItem w:displayText="RSA" w:value="RSA"/>
                  <w:listItem w:displayText="RUNWAY" w:value="RUNWAY"/>
                  <w:listItem w:displayText="TAXIWAY" w:value="TAXIWAY"/>
                  <w:listItem w:displayText="TERRAIN" w:value="TERRAIN"/>
                </w:dropDownList>
              </w:sdtPr>
              <w:sdtEndPr>
                <w:rPr>
                  <w:rStyle w:val="Label"/>
                  <w:b/>
                </w:rPr>
              </w:sdtEndPr>
              <w:sdtContent>
                <w:r w:rsidR="0075336A">
                  <w:rPr>
                    <w:rStyle w:val="ResponseText"/>
                  </w:rPr>
                  <w:t>Choose SITE name or --</w:t>
                </w:r>
              </w:sdtContent>
            </w:sdt>
          </w:p>
          <w:sdt>
            <w:sdtPr>
              <w:rPr>
                <w:rStyle w:val="ResponseText"/>
              </w:rPr>
              <w:alias w:val="Name No. 2- OTHER names"/>
              <w:tag w:val="Name No. 2 - OTHER names"/>
              <w:id w:val="1186253131"/>
              <w:dropDownList>
                <w:listItem w:displayText="Choose OTHER name or --" w:value="Choose OTHER name or --"/>
                <w:listItem w:displayText="--" w:value="--"/>
                <w:listItem w:displayText="AWIS" w:value="AWIS"/>
                <w:listItem w:displayText="AWOS" w:value="AWOS"/>
                <w:listItem w:displayText="JUNCTION BOX" w:value="JUNCTION BOX"/>
              </w:dropDownList>
            </w:sdtPr>
            <w:sdtEndPr>
              <w:rPr>
                <w:rStyle w:val="Label"/>
                <w:b/>
              </w:rPr>
            </w:sdtEndPr>
            <w:sdtContent>
              <w:p w:rsidR="0075336A" w:rsidRPr="002F3721" w:rsidRDefault="0075336A" w:rsidP="00D508FA">
                <w:pPr>
                  <w:pStyle w:val="TableCellText"/>
                  <w:rPr>
                    <w:rStyle w:val="Label"/>
                  </w:rPr>
                </w:pPr>
                <w:r>
                  <w:rPr>
                    <w:rStyle w:val="ResponseText"/>
                  </w:rPr>
                  <w:t>Choose OTHER name or --</w:t>
                </w:r>
              </w:p>
            </w:sdtContent>
          </w:sdt>
        </w:tc>
        <w:sdt>
          <w:sdtPr>
            <w:rPr>
              <w:rStyle w:val="FormResponse"/>
            </w:rPr>
            <w:alias w:val="Runway end No. 2"/>
            <w:tag w:val="Runway end No. 2"/>
            <w:id w:val="-246188678"/>
            <w:showingPlcHdr/>
          </w:sdtPr>
          <w:sdtEndPr>
            <w:rPr>
              <w:rStyle w:val="Label"/>
              <w:b/>
              <w:bdr w:val="none" w:sz="0" w:space="0" w:color="auto"/>
            </w:rPr>
          </w:sdtEndPr>
          <w:sdtContent>
            <w:tc>
              <w:tcPr>
                <w:tcW w:w="540" w:type="dxa"/>
              </w:tcPr>
              <w:p w:rsidR="0075336A" w:rsidRPr="002F3721" w:rsidRDefault="00FD7F2C" w:rsidP="005245DD">
                <w:pPr>
                  <w:pStyle w:val="TableCellText"/>
                  <w:rPr>
                    <w:rStyle w:val="Label"/>
                  </w:rPr>
                </w:pPr>
                <w:r w:rsidRPr="00D9493D">
                  <w:rPr>
                    <w:rStyle w:val="ResponseText"/>
                  </w:rPr>
                  <w:t>Click here to enter text.</w:t>
                </w:r>
              </w:p>
            </w:tc>
          </w:sdtContent>
        </w:sdt>
        <w:sdt>
          <w:sdtPr>
            <w:rPr>
              <w:rStyle w:val="ResponseText"/>
            </w:rPr>
            <w:alias w:val="Runway end distance No. 2"/>
            <w:tag w:val="Runway end distance  No. 2"/>
            <w:id w:val="-443623777"/>
            <w:showingPlcHdr/>
          </w:sdtPr>
          <w:sdtEndPr>
            <w:rPr>
              <w:rStyle w:val="ResponseText"/>
            </w:rPr>
          </w:sdtEndPr>
          <w:sdtContent>
            <w:tc>
              <w:tcPr>
                <w:tcW w:w="630" w:type="dxa"/>
              </w:tcPr>
              <w:p w:rsidR="0075336A" w:rsidRPr="00D9493D" w:rsidRDefault="00FD7F2C" w:rsidP="005245DD">
                <w:pPr>
                  <w:pStyle w:val="TableCellText"/>
                  <w:rPr>
                    <w:rStyle w:val="ResponseText"/>
                  </w:rPr>
                </w:pPr>
                <w:r w:rsidRPr="00D9493D">
                  <w:rPr>
                    <w:rStyle w:val="ResponseText"/>
                  </w:rPr>
                  <w:t>Click here to enter text.</w:t>
                </w:r>
              </w:p>
            </w:tc>
          </w:sdtContent>
        </w:sdt>
        <w:sdt>
          <w:sdtPr>
            <w:rPr>
              <w:rStyle w:val="ResponseText"/>
            </w:rPr>
            <w:alias w:val="Left or Right No. 2"/>
            <w:tag w:val="Left or Right No. 2"/>
            <w:id w:val="-1461261151"/>
            <w:showingPlcHdr/>
            <w:dropDownList>
              <w:listItem w:value="Choose an item."/>
              <w:listItem w:displayText="L" w:value="Left"/>
              <w:listItem w:displayText="R" w:value="Right"/>
            </w:dropDownList>
          </w:sdtPr>
          <w:sdtEndPr>
            <w:rPr>
              <w:rStyle w:val="Label"/>
              <w:b/>
            </w:rPr>
          </w:sdtEndPr>
          <w:sdtContent>
            <w:tc>
              <w:tcPr>
                <w:tcW w:w="720" w:type="dxa"/>
              </w:tcPr>
              <w:p w:rsidR="0075336A" w:rsidRPr="002F3721" w:rsidRDefault="0075336A" w:rsidP="00D508FA">
                <w:pPr>
                  <w:pStyle w:val="TableCellText"/>
                  <w:rPr>
                    <w:rStyle w:val="Label"/>
                  </w:rPr>
                </w:pPr>
                <w:r w:rsidRPr="002F3721">
                  <w:rPr>
                    <w:rStyle w:val="PlaceholderText"/>
                  </w:rPr>
                  <w:t>Choose an item.</w:t>
                </w:r>
              </w:p>
            </w:tc>
          </w:sdtContent>
        </w:sdt>
        <w:tc>
          <w:tcPr>
            <w:tcW w:w="720" w:type="dxa"/>
          </w:tcPr>
          <w:p w:rsidR="0075336A" w:rsidRPr="002F3721" w:rsidRDefault="002C3AA8" w:rsidP="00D508FA">
            <w:pPr>
              <w:pStyle w:val="TableCellText"/>
              <w:rPr>
                <w:rStyle w:val="Label"/>
              </w:rPr>
            </w:pPr>
            <w:sdt>
              <w:sdtPr>
                <w:rPr>
                  <w:rStyle w:val="FormResponse-nobox"/>
                </w:rPr>
                <w:alias w:val="L/R Distance 2"/>
                <w:tag w:val="Enter L/R Distance 2"/>
                <w:id w:val="1535316676"/>
                <w:showingPlcHdr/>
              </w:sdtPr>
              <w:sdtEndPr>
                <w:rPr>
                  <w:rStyle w:val="Label"/>
                  <w:b/>
                </w:rPr>
              </w:sdtEndPr>
              <w:sdtContent>
                <w:r w:rsidRPr="002C3AA8">
                  <w:rPr>
                    <w:rStyle w:val="ResponseText"/>
                  </w:rPr>
                  <w:t>Click here to enter text.</w:t>
                </w:r>
              </w:sdtContent>
            </w:sdt>
            <w:r w:rsidRPr="002C3AA8">
              <w:rPr>
                <w:rStyle w:val="FormResponse"/>
                <w:bdr w:val="none" w:sz="0" w:space="0" w:color="auto"/>
              </w:rPr>
              <w:t xml:space="preserve"> ft</w:t>
            </w:r>
          </w:p>
        </w:tc>
        <w:sdt>
          <w:sdtPr>
            <w:rPr>
              <w:spacing w:val="168"/>
            </w:rPr>
            <w:alias w:val="Fixed by Function No. 2"/>
            <w:tag w:val="Fixed by Function No. 2"/>
            <w:id w:val="-871920887"/>
            <w14:checkbox>
              <w14:checked w14:val="0"/>
              <w14:checkedState w14:val="0078" w14:font="Calibri"/>
              <w14:uncheckedState w14:val="0020" w14:font="Webdings"/>
            </w14:checkbox>
          </w:sdtPr>
          <w:sdtEndPr/>
          <w:sdtContent>
            <w:tc>
              <w:tcPr>
                <w:tcW w:w="360" w:type="dxa"/>
                <w:tcMar>
                  <w:top w:w="0" w:type="dxa"/>
                  <w:left w:w="86" w:type="dxa"/>
                  <w:right w:w="0" w:type="dxa"/>
                </w:tcMar>
                <w:tcFitText/>
              </w:tcPr>
              <w:p w:rsidR="0075336A" w:rsidRPr="00522D0C" w:rsidRDefault="00522D0C" w:rsidP="00522D0C">
                <w:pPr>
                  <w:pStyle w:val="TableCellText"/>
                  <w:jc w:val="center"/>
                </w:pPr>
                <w:r w:rsidRPr="002C3AA8">
                  <w:rPr>
                    <w:spacing w:val="168"/>
                  </w:rPr>
                  <w:sym w:font="Webdings" w:char="F020"/>
                </w:r>
              </w:p>
            </w:tc>
          </w:sdtContent>
        </w:sdt>
        <w:sdt>
          <w:sdtPr>
            <w:rPr>
              <w:spacing w:val="168"/>
            </w:rPr>
            <w:alias w:val="Can Be Relocated No. 2"/>
            <w:tag w:val="Can Be Relocated No. 2"/>
            <w:id w:val="919065678"/>
            <w14:checkbox>
              <w14:checked w14:val="0"/>
              <w14:checkedState w14:val="0078" w14:font="Calibri"/>
              <w14:uncheckedState w14:val="0020" w14:font="Webdings"/>
            </w14:checkbox>
          </w:sdtPr>
          <w:sdtEndPr>
            <w:rPr>
              <w:spacing w:val="-174"/>
            </w:rPr>
          </w:sdtEndPr>
          <w:sdtContent>
            <w:tc>
              <w:tcPr>
                <w:tcW w:w="360" w:type="dxa"/>
                <w:tcMar>
                  <w:top w:w="0" w:type="dxa"/>
                  <w:left w:w="86" w:type="dxa"/>
                  <w:right w:w="0" w:type="dxa"/>
                </w:tcMar>
                <w:tcFitText/>
              </w:tcPr>
              <w:p w:rsidR="0075336A" w:rsidRPr="00522D0C" w:rsidRDefault="00522D0C" w:rsidP="00522D0C">
                <w:pPr>
                  <w:pStyle w:val="TableCellText"/>
                  <w:jc w:val="center"/>
                  <w:rPr>
                    <w:rStyle w:val="Label"/>
                    <w:b w:val="0"/>
                  </w:rPr>
                </w:pPr>
                <w:r w:rsidRPr="00912E02">
                  <w:rPr>
                    <w:spacing w:val="168"/>
                  </w:rPr>
                  <w:sym w:font="Webdings" w:char="F020"/>
                </w:r>
              </w:p>
            </w:tc>
          </w:sdtContent>
        </w:sdt>
        <w:sdt>
          <w:sdtPr>
            <w:rPr>
              <w:spacing w:val="168"/>
            </w:rPr>
            <w:alias w:val="Frangible No. 2"/>
            <w:tag w:val="Frangible No. 2"/>
            <w:id w:val="741615838"/>
            <w14:checkbox>
              <w14:checked w14:val="0"/>
              <w14:checkedState w14:val="0078" w14:font="Calibri"/>
              <w14:uncheckedState w14:val="0020" w14:font="Webdings"/>
            </w14:checkbox>
          </w:sdtPr>
          <w:sdtEndPr>
            <w:rPr>
              <w:spacing w:val="-174"/>
            </w:rPr>
          </w:sdtEndPr>
          <w:sdtContent>
            <w:tc>
              <w:tcPr>
                <w:tcW w:w="360" w:type="dxa"/>
                <w:tcMar>
                  <w:top w:w="0" w:type="dxa"/>
                  <w:left w:w="86" w:type="dxa"/>
                  <w:right w:w="0" w:type="dxa"/>
                </w:tcMar>
                <w:tcFitText/>
              </w:tcPr>
              <w:p w:rsidR="0075336A" w:rsidRPr="00522D0C" w:rsidRDefault="00522D0C" w:rsidP="00522D0C">
                <w:pPr>
                  <w:pStyle w:val="TableCellText"/>
                  <w:jc w:val="center"/>
                  <w:rPr>
                    <w:rStyle w:val="Label"/>
                    <w:b w:val="0"/>
                  </w:rPr>
                </w:pPr>
                <w:r w:rsidRPr="00912E02">
                  <w:rPr>
                    <w:spacing w:val="168"/>
                  </w:rPr>
                  <w:sym w:font="Webdings" w:char="F020"/>
                </w:r>
              </w:p>
            </w:tc>
          </w:sdtContent>
        </w:sdt>
        <w:sdt>
          <w:sdtPr>
            <w:rPr>
              <w:spacing w:val="192"/>
            </w:rPr>
            <w:alias w:val="Frangible to 3 in. -  No. 2"/>
            <w:tag w:val="Frangible to 3 in. -  No. 2"/>
            <w:id w:val="868723049"/>
            <w14:checkbox>
              <w14:checked w14:val="0"/>
              <w14:checkedState w14:val="0078" w14:font="Calibri"/>
              <w14:uncheckedState w14:val="0020" w14:font="Webdings"/>
            </w14:checkbox>
          </w:sdtPr>
          <w:sdtEndPr>
            <w:rPr>
              <w:spacing w:val="-126"/>
            </w:rPr>
          </w:sdtEndPr>
          <w:sdtContent>
            <w:tc>
              <w:tcPr>
                <w:tcW w:w="360" w:type="dxa"/>
                <w:tcFitText/>
              </w:tcPr>
              <w:p w:rsidR="0075336A" w:rsidRPr="00522D0C" w:rsidRDefault="00522D0C" w:rsidP="00522D0C">
                <w:pPr>
                  <w:pStyle w:val="TableCellText"/>
                  <w:jc w:val="center"/>
                  <w:rPr>
                    <w:rStyle w:val="Label"/>
                    <w:b w:val="0"/>
                  </w:rPr>
                </w:pPr>
                <w:r w:rsidRPr="00912E02">
                  <w:rPr>
                    <w:spacing w:val="192"/>
                  </w:rPr>
                  <w:sym w:font="Webdings" w:char="F020"/>
                </w:r>
              </w:p>
            </w:tc>
          </w:sdtContent>
        </w:sdt>
        <w:sdt>
          <w:sdtPr>
            <w:rPr>
              <w:spacing w:val="168"/>
            </w:rPr>
            <w:alias w:val="As Practicable -  No. 2"/>
            <w:tag w:val="As Practicable -  No. 2"/>
            <w:id w:val="782701615"/>
            <w14:checkbox>
              <w14:checked w14:val="0"/>
              <w14:checkedState w14:val="0078" w14:font="Calibri"/>
              <w14:uncheckedState w14:val="0020" w14:font="Webdings"/>
            </w14:checkbox>
          </w:sdtPr>
          <w:sdtEndPr/>
          <w:sdtContent>
            <w:tc>
              <w:tcPr>
                <w:tcW w:w="360" w:type="dxa"/>
                <w:tcMar>
                  <w:top w:w="0" w:type="dxa"/>
                  <w:left w:w="86" w:type="dxa"/>
                  <w:right w:w="0" w:type="dxa"/>
                </w:tcMar>
                <w:tcFitText/>
              </w:tcPr>
              <w:p w:rsidR="0075336A" w:rsidRPr="00522D0C" w:rsidRDefault="00522D0C" w:rsidP="00522D0C">
                <w:pPr>
                  <w:pStyle w:val="TableCellText"/>
                  <w:jc w:val="center"/>
                  <w:rPr>
                    <w:rStyle w:val="Label"/>
                    <w:b w:val="0"/>
                  </w:rPr>
                </w:pPr>
                <w:r w:rsidRPr="001915ED">
                  <w:rPr>
                    <w:spacing w:val="168"/>
                  </w:rPr>
                  <w:sym w:font="Webdings" w:char="F020"/>
                </w:r>
              </w:p>
            </w:tc>
          </w:sdtContent>
        </w:sdt>
        <w:sdt>
          <w:sdtPr>
            <w:rPr>
              <w:rStyle w:val="ResponseText"/>
            </w:rPr>
            <w:alias w:val="Mass No. 2"/>
            <w:tag w:val="Mass No. 2"/>
            <w:id w:val="-1370758899"/>
            <w:showingPlcHdr/>
            <w:dropDownList>
              <w:listItem w:value="Choose an item."/>
              <w:listItem w:displayText="Low Mass Structure (ie fiberglass bldg)" w:value="Low Mass Structure (ie fiberglass bldg)"/>
              <w:listItem w:displayText="High Mass Structure (ie Concrete, CMU bldg)" w:value="High Mass Structure (ie Concrete, CMU bldg)"/>
            </w:dropDownList>
          </w:sdtPr>
          <w:sdtEndPr>
            <w:rPr>
              <w:rStyle w:val="Label"/>
              <w:b/>
            </w:rPr>
          </w:sdtEndPr>
          <w:sdtContent>
            <w:tc>
              <w:tcPr>
                <w:tcW w:w="900" w:type="dxa"/>
              </w:tcPr>
              <w:p w:rsidR="0075336A" w:rsidRPr="002F3721" w:rsidRDefault="0075336A" w:rsidP="00D508FA">
                <w:pPr>
                  <w:pStyle w:val="TableCellText"/>
                  <w:rPr>
                    <w:rStyle w:val="Label"/>
                  </w:rPr>
                </w:pPr>
                <w:r w:rsidRPr="002F3721">
                  <w:rPr>
                    <w:rStyle w:val="PlaceholderText"/>
                  </w:rPr>
                  <w:t>Choose an item.</w:t>
                </w:r>
              </w:p>
            </w:tc>
          </w:sdtContent>
        </w:sdt>
        <w:sdt>
          <w:sdtPr>
            <w:rPr>
              <w:rStyle w:val="ResponseText"/>
            </w:rPr>
            <w:alias w:val="Owner No. 2"/>
            <w:tag w:val="Owner No. 2"/>
            <w:id w:val="-1174105423"/>
            <w:dropDownList>
              <w:listItem w:displayText="Choose an owner." w:value="Choose an owner."/>
              <w:listItem w:displayText="Airport" w:value="Airport"/>
              <w:listItem w:displayText="FAA-AIP" w:value="FAA-AIP"/>
              <w:listItem w:displayText="FAA-NAP" w:value="FAA-NAP"/>
              <w:listItem w:displayText="Off Airport" w:value="Off Airport"/>
            </w:dropDownList>
          </w:sdtPr>
          <w:sdtEndPr>
            <w:rPr>
              <w:rStyle w:val="Label"/>
              <w:b/>
            </w:rPr>
          </w:sdtEndPr>
          <w:sdtContent>
            <w:tc>
              <w:tcPr>
                <w:tcW w:w="900" w:type="dxa"/>
              </w:tcPr>
              <w:p w:rsidR="0075336A" w:rsidRPr="002F3721" w:rsidRDefault="0075336A" w:rsidP="00D508FA">
                <w:pPr>
                  <w:pStyle w:val="TableCellText"/>
                  <w:rPr>
                    <w:rStyle w:val="Label"/>
                  </w:rPr>
                </w:pPr>
                <w:r w:rsidRPr="002F3721">
                  <w:rPr>
                    <w:rStyle w:val="ResponseText"/>
                  </w:rPr>
                  <w:t>Choose an owner.</w:t>
                </w:r>
              </w:p>
            </w:tc>
          </w:sdtContent>
        </w:sdt>
        <w:sdt>
          <w:sdtPr>
            <w:rPr>
              <w:rStyle w:val="FormResponse-nobox"/>
            </w:rPr>
            <w:alias w:val="Note 2"/>
            <w:tag w:val="Note 2"/>
            <w:id w:val="-551152296"/>
            <w:placeholder>
              <w:docPart w:val="DefaultPlaceholder_1082065158"/>
            </w:placeholder>
            <w:showingPlcHdr/>
          </w:sdtPr>
          <w:sdtEndPr>
            <w:rPr>
              <w:rStyle w:val="Label"/>
              <w:b/>
            </w:rPr>
          </w:sdtEndPr>
          <w:sdtContent>
            <w:tc>
              <w:tcPr>
                <w:tcW w:w="1621" w:type="dxa"/>
              </w:tcPr>
              <w:p w:rsidR="0075336A" w:rsidRPr="002F3721" w:rsidRDefault="001915ED" w:rsidP="001915ED">
                <w:pPr>
                  <w:pStyle w:val="FormResponse2"/>
                  <w:rPr>
                    <w:rStyle w:val="Label"/>
                  </w:rPr>
                </w:pPr>
                <w:r w:rsidRPr="004F3EC4">
                  <w:rPr>
                    <w:rStyle w:val="PlaceholderText"/>
                  </w:rPr>
                  <w:t>Click here to enter text.</w:t>
                </w:r>
              </w:p>
            </w:tc>
          </w:sdtContent>
        </w:sdt>
      </w:tr>
      <w:tr w:rsidR="0075336A" w:rsidTr="00E82846">
        <w:trPr>
          <w:jc w:val="center"/>
        </w:trPr>
        <w:tc>
          <w:tcPr>
            <w:tcW w:w="320" w:type="dxa"/>
          </w:tcPr>
          <w:p w:rsidR="0075336A" w:rsidRPr="002F3721" w:rsidRDefault="0075336A" w:rsidP="005B0A42">
            <w:pPr>
              <w:pStyle w:val="TableCellText"/>
              <w:rPr>
                <w:rStyle w:val="Label"/>
              </w:rPr>
            </w:pPr>
            <w:r w:rsidRPr="002F3721">
              <w:rPr>
                <w:rStyle w:val="Label"/>
              </w:rPr>
              <w:t>3</w:t>
            </w:r>
          </w:p>
        </w:tc>
        <w:sdt>
          <w:sdtPr>
            <w:rPr>
              <w:rStyle w:val="ResponseText"/>
            </w:rPr>
            <w:alias w:val="Type No. 3"/>
            <w:tag w:val="Type No. 3"/>
            <w:id w:val="1927451286"/>
            <w:dropDownList>
              <w:listItem w:displayText="Choose a type." w:value="Choose a type."/>
              <w:listItem w:displayText="ENAVAID" w:value="ENAVAID"/>
              <w:listItem w:displayText="VNAVAID" w:value="VNAVAID"/>
              <w:listItem w:displayText="NATURAL" w:value="NATURAL"/>
              <w:listItem w:displayText="SITE" w:value="SITE"/>
              <w:listItem w:displayText="OTHER" w:value="OTHER"/>
            </w:dropDownList>
          </w:sdtPr>
          <w:sdtEndPr>
            <w:rPr>
              <w:rStyle w:val="Label"/>
              <w:b/>
            </w:rPr>
          </w:sdtEndPr>
          <w:sdtContent>
            <w:tc>
              <w:tcPr>
                <w:tcW w:w="837" w:type="dxa"/>
              </w:tcPr>
              <w:p w:rsidR="0075336A" w:rsidRPr="002F3721" w:rsidRDefault="0075336A" w:rsidP="005B0A42">
                <w:pPr>
                  <w:pStyle w:val="TableCellText"/>
                  <w:rPr>
                    <w:rStyle w:val="Label"/>
                  </w:rPr>
                </w:pPr>
                <w:r w:rsidRPr="002F3721">
                  <w:rPr>
                    <w:rStyle w:val="ResponseText"/>
                  </w:rPr>
                  <w:t>Choose a type.</w:t>
                </w:r>
              </w:p>
            </w:tc>
          </w:sdtContent>
        </w:sdt>
        <w:tc>
          <w:tcPr>
            <w:tcW w:w="1634" w:type="dxa"/>
          </w:tcPr>
          <w:p w:rsidR="0075336A" w:rsidRDefault="0005090E" w:rsidP="00D508FA">
            <w:pPr>
              <w:pStyle w:val="TableCellText"/>
            </w:pPr>
            <w:sdt>
              <w:sdtPr>
                <w:rPr>
                  <w:rStyle w:val="ResponseText"/>
                </w:rPr>
                <w:alias w:val="Name No. 3 - ENAVAID names"/>
                <w:tag w:val="Name No. 3 - ENAVAID names"/>
                <w:id w:val="594371503"/>
                <w:dropDownList>
                  <w:listItem w:displayText="Choose ENAVAID name or --" w:value="Choose ENAVAID name or --"/>
                  <w:listItem w:displayText="--" w:value="--"/>
                  <w:listItem w:displayText="ASR" w:value="ASR"/>
                  <w:listItem w:displayText="DME" w:value="DME"/>
                  <w:listItem w:displayText="EFGS" w:value="EFGS"/>
                  <w:listItem w:displayText="GS" w:value="GS"/>
                  <w:listItem w:displayText="IM" w:value="IM"/>
                  <w:listItem w:displayText="LMM" w:value="LMM"/>
                  <w:listItem w:displayText="LOC" w:value="LOC"/>
                  <w:listItem w:displayText="LOM" w:value="LOM"/>
                  <w:listItem w:displayText="RVR" w:value="RVR"/>
                  <w:listItem w:displayText="VOR" w:value="VOR"/>
                </w:dropDownList>
              </w:sdtPr>
              <w:sdtEndPr>
                <w:rPr>
                  <w:rStyle w:val="Label"/>
                  <w:b/>
                </w:rPr>
              </w:sdtEndPr>
              <w:sdtContent>
                <w:r w:rsidR="0075336A">
                  <w:rPr>
                    <w:rStyle w:val="ResponseText"/>
                  </w:rPr>
                  <w:t>Choose ENAVAID name or --</w:t>
                </w:r>
              </w:sdtContent>
            </w:sdt>
            <w:r w:rsidR="0075336A">
              <w:t xml:space="preserve"> </w:t>
            </w:r>
          </w:p>
          <w:p w:rsidR="0075336A" w:rsidRDefault="0005090E" w:rsidP="00D508FA">
            <w:pPr>
              <w:pStyle w:val="TableCellText"/>
              <w:rPr>
                <w:rStyle w:val="Label"/>
              </w:rPr>
            </w:pPr>
            <w:sdt>
              <w:sdtPr>
                <w:rPr>
                  <w:rStyle w:val="ResponseText"/>
                </w:rPr>
                <w:alias w:val="Name No. 3 - VNAVAID names"/>
                <w:tag w:val="Name No. 3 - VNAVAID names"/>
                <w:id w:val="-1186820293"/>
                <w:dropDownList>
                  <w:listItem w:displayText="Choose VNAVAID name or --" w:value="Choose VNAVAID name or --"/>
                  <w:listItem w:displayText="--" w:value="--"/>
                  <w:listItem w:displayText="ALS" w:value="ALS"/>
                  <w:listItem w:displayText="ALC ICC" w:value="ALC ICC"/>
                  <w:listItem w:displayText="ALS PCU" w:value="ALS PCU"/>
                  <w:listItem w:displayText="APBN" w:value="APBN"/>
                  <w:listItem w:displayText="Maint Stand" w:value="Maint Stand"/>
                  <w:listItem w:displayText="PAPI" w:value="PAPI"/>
                  <w:listItem w:displayText="PAPI PCU" w:value="PAPI PCU"/>
                  <w:listItem w:displayText="REIL" w:value="REIL"/>
                  <w:listItem w:displayText="REIL JB" w:value="REIL JB"/>
                  <w:listItem w:displayText="REIL PCU" w:value="REIL PCU"/>
                  <w:listItem w:displayText="VASI" w:value="VASI"/>
                  <w:listItem w:displayText="VASI PCU" w:value="VASI PCU"/>
                </w:dropDownList>
              </w:sdtPr>
              <w:sdtEndPr>
                <w:rPr>
                  <w:rStyle w:val="Label"/>
                  <w:b/>
                </w:rPr>
              </w:sdtEndPr>
              <w:sdtContent>
                <w:r w:rsidR="0075336A">
                  <w:rPr>
                    <w:rStyle w:val="ResponseText"/>
                  </w:rPr>
                  <w:t>Choose VNAVAID name or --</w:t>
                </w:r>
              </w:sdtContent>
            </w:sdt>
          </w:p>
          <w:p w:rsidR="0075336A" w:rsidRDefault="0005090E" w:rsidP="00D508FA">
            <w:pPr>
              <w:pStyle w:val="TableCellText"/>
            </w:pPr>
            <w:sdt>
              <w:sdtPr>
                <w:alias w:val="Name No. 3 - NATURAL names"/>
                <w:tag w:val="Name No. 3 - NATURAL names"/>
                <w:id w:val="601225656"/>
                <w:dropDownList>
                  <w:listItem w:displayText="Choose NATURAL name or --" w:value="Choose NATURAL name or --"/>
                  <w:listItem w:displayText="--" w:value="--"/>
                  <w:listItem w:displayText="ROCKS" w:value="ROCKS"/>
                  <w:listItem w:displayText="TERRAIN" w:value="TERRAIN"/>
                  <w:listItem w:displayText="TREES" w:value="TREES"/>
                  <w:listItem w:displayText="WATER" w:value="WATER"/>
                </w:dropDownList>
              </w:sdtPr>
              <w:sdtEndPr/>
              <w:sdtContent>
                <w:r w:rsidR="0075336A">
                  <w:t>Choose NATURAL name or --</w:t>
                </w:r>
              </w:sdtContent>
            </w:sdt>
          </w:p>
          <w:p w:rsidR="0075336A" w:rsidRDefault="0005090E" w:rsidP="00D508FA">
            <w:pPr>
              <w:pStyle w:val="TableCellText"/>
              <w:rPr>
                <w:rStyle w:val="Label"/>
              </w:rPr>
            </w:pPr>
            <w:sdt>
              <w:sdtPr>
                <w:rPr>
                  <w:rStyle w:val="ResponseText"/>
                </w:rPr>
                <w:alias w:val="Name No. 3 - SITE names"/>
                <w:tag w:val="Name No. 3 - SITE names"/>
                <w:id w:val="1770734476"/>
                <w:dropDownList>
                  <w:listItem w:displayText="Choose SITE name or --" w:value="Choose SITE name or --"/>
                  <w:listItem w:displayText="--" w:value="--"/>
                  <w:listItem w:displayText="APRON" w:value="APRON"/>
                  <w:listItem w:displayText="AWOS" w:value="AWOS"/>
                  <w:listItem w:displayText="BLDG" w:value="BLDG"/>
                  <w:listItem w:displayText="CABLE BOX" w:value="CABLE BOX"/>
                  <w:listItem w:displayText="DITCH" w:value="DITCH"/>
                  <w:listItem w:displayText="EMAS" w:value="EMAS"/>
                  <w:listItem w:displayText="EQUIPMENT" w:value="EQUIPMENT"/>
                  <w:listItem w:displayText="FENCE" w:value="FENCE"/>
                  <w:listItem w:displayText="POLE" w:value="POLE"/>
                  <w:listItem w:displayText="RESIDENCE" w:value="RESIDENCE"/>
                  <w:listItem w:displayText="ROAD" w:value="ROAD"/>
                  <w:listItem w:displayText="RSA" w:value="RSA"/>
                  <w:listItem w:displayText="RUNWAY" w:value="RUNWAY"/>
                  <w:listItem w:displayText="TAXIWAY" w:value="TAXIWAY"/>
                  <w:listItem w:displayText="TERRAIN" w:value="TERRAIN"/>
                </w:dropDownList>
              </w:sdtPr>
              <w:sdtEndPr>
                <w:rPr>
                  <w:rStyle w:val="Label"/>
                  <w:b/>
                </w:rPr>
              </w:sdtEndPr>
              <w:sdtContent>
                <w:r w:rsidR="0075336A">
                  <w:rPr>
                    <w:rStyle w:val="ResponseText"/>
                  </w:rPr>
                  <w:t>Choose SITE name or --</w:t>
                </w:r>
              </w:sdtContent>
            </w:sdt>
          </w:p>
          <w:sdt>
            <w:sdtPr>
              <w:rPr>
                <w:rStyle w:val="ResponseText"/>
              </w:rPr>
              <w:alias w:val="Name No. 3 - OTHER names"/>
              <w:tag w:val="Name No. 3 - OTHER names"/>
              <w:id w:val="-1580513182"/>
              <w:dropDownList>
                <w:listItem w:displayText="Choose OTHER name or --" w:value="Choose OTHER name or --"/>
                <w:listItem w:displayText="--" w:value="--"/>
                <w:listItem w:displayText="AWIS" w:value="AWIS"/>
                <w:listItem w:displayText="AWOS" w:value="AWOS"/>
                <w:listItem w:displayText="JUNCTION BOX" w:value="JUNCTION BOX"/>
              </w:dropDownList>
            </w:sdtPr>
            <w:sdtEndPr>
              <w:rPr>
                <w:rStyle w:val="Label"/>
                <w:b/>
              </w:rPr>
            </w:sdtEndPr>
            <w:sdtContent>
              <w:p w:rsidR="0075336A" w:rsidRPr="002F3721" w:rsidRDefault="0075336A" w:rsidP="00D508FA">
                <w:pPr>
                  <w:pStyle w:val="TableCellText"/>
                  <w:rPr>
                    <w:rStyle w:val="Label"/>
                  </w:rPr>
                </w:pPr>
                <w:r>
                  <w:rPr>
                    <w:rStyle w:val="ResponseText"/>
                  </w:rPr>
                  <w:t>Choose OTHER name or --</w:t>
                </w:r>
              </w:p>
            </w:sdtContent>
          </w:sdt>
        </w:tc>
        <w:sdt>
          <w:sdtPr>
            <w:rPr>
              <w:rStyle w:val="FormResponse"/>
            </w:rPr>
            <w:alias w:val="Runway end No. 3"/>
            <w:tag w:val="Runway end No. 3"/>
            <w:id w:val="1309667408"/>
            <w:showingPlcHdr/>
          </w:sdtPr>
          <w:sdtEndPr>
            <w:rPr>
              <w:rStyle w:val="Label"/>
              <w:b/>
              <w:bdr w:val="none" w:sz="0" w:space="0" w:color="auto"/>
            </w:rPr>
          </w:sdtEndPr>
          <w:sdtContent>
            <w:tc>
              <w:tcPr>
                <w:tcW w:w="540" w:type="dxa"/>
              </w:tcPr>
              <w:p w:rsidR="0075336A" w:rsidRPr="002F3721" w:rsidRDefault="00FD7F2C" w:rsidP="005245DD">
                <w:pPr>
                  <w:pStyle w:val="TableCellText"/>
                  <w:rPr>
                    <w:rStyle w:val="Label"/>
                  </w:rPr>
                </w:pPr>
                <w:r w:rsidRPr="00D9493D">
                  <w:rPr>
                    <w:rStyle w:val="ResponseText"/>
                  </w:rPr>
                  <w:t>Click here to enter text.</w:t>
                </w:r>
              </w:p>
            </w:tc>
          </w:sdtContent>
        </w:sdt>
        <w:sdt>
          <w:sdtPr>
            <w:rPr>
              <w:rStyle w:val="ResponseText"/>
            </w:rPr>
            <w:alias w:val="Runway end distance No. 3"/>
            <w:tag w:val="Runway end distance  No. 3"/>
            <w:id w:val="685483443"/>
            <w:showingPlcHdr/>
          </w:sdtPr>
          <w:sdtEndPr>
            <w:rPr>
              <w:rStyle w:val="ResponseText"/>
            </w:rPr>
          </w:sdtEndPr>
          <w:sdtContent>
            <w:tc>
              <w:tcPr>
                <w:tcW w:w="630" w:type="dxa"/>
              </w:tcPr>
              <w:p w:rsidR="0075336A" w:rsidRPr="00D9493D" w:rsidRDefault="00FD7F2C" w:rsidP="005245DD">
                <w:pPr>
                  <w:pStyle w:val="TableCellText"/>
                  <w:rPr>
                    <w:rStyle w:val="ResponseText"/>
                  </w:rPr>
                </w:pPr>
                <w:r w:rsidRPr="00D9493D">
                  <w:rPr>
                    <w:rStyle w:val="ResponseText"/>
                  </w:rPr>
                  <w:t>Click here to enter text.</w:t>
                </w:r>
              </w:p>
            </w:tc>
          </w:sdtContent>
        </w:sdt>
        <w:sdt>
          <w:sdtPr>
            <w:rPr>
              <w:rStyle w:val="ResponseText"/>
            </w:rPr>
            <w:alias w:val="Left or Right No. 3"/>
            <w:tag w:val="Left or Right No. 3"/>
            <w:id w:val="2050022534"/>
            <w:showingPlcHdr/>
            <w:dropDownList>
              <w:listItem w:value="Choose an item."/>
              <w:listItem w:displayText="L" w:value="Left"/>
              <w:listItem w:displayText="R" w:value="Right"/>
            </w:dropDownList>
          </w:sdtPr>
          <w:sdtEndPr>
            <w:rPr>
              <w:rStyle w:val="Label"/>
              <w:b/>
            </w:rPr>
          </w:sdtEndPr>
          <w:sdtContent>
            <w:tc>
              <w:tcPr>
                <w:tcW w:w="720" w:type="dxa"/>
              </w:tcPr>
              <w:p w:rsidR="0075336A" w:rsidRPr="002F3721" w:rsidRDefault="0075336A" w:rsidP="00D508FA">
                <w:pPr>
                  <w:pStyle w:val="TableCellText"/>
                  <w:rPr>
                    <w:rStyle w:val="Label"/>
                  </w:rPr>
                </w:pPr>
                <w:r w:rsidRPr="002F3721">
                  <w:rPr>
                    <w:rStyle w:val="PlaceholderText"/>
                  </w:rPr>
                  <w:t>Choose an item.</w:t>
                </w:r>
              </w:p>
            </w:tc>
          </w:sdtContent>
        </w:sdt>
        <w:tc>
          <w:tcPr>
            <w:tcW w:w="720" w:type="dxa"/>
          </w:tcPr>
          <w:p w:rsidR="0075336A" w:rsidRPr="002F3721" w:rsidRDefault="002C3AA8" w:rsidP="00D508FA">
            <w:pPr>
              <w:pStyle w:val="TableCellText"/>
              <w:rPr>
                <w:rStyle w:val="Label"/>
              </w:rPr>
            </w:pPr>
            <w:sdt>
              <w:sdtPr>
                <w:rPr>
                  <w:rStyle w:val="FormResponse-nobox"/>
                </w:rPr>
                <w:alias w:val="L/R Distance 3"/>
                <w:tag w:val="Enter L/R Distance 3"/>
                <w:id w:val="-1307160021"/>
                <w:showingPlcHdr/>
              </w:sdtPr>
              <w:sdtEndPr>
                <w:rPr>
                  <w:rStyle w:val="Label"/>
                  <w:b/>
                </w:rPr>
              </w:sdtEndPr>
              <w:sdtContent>
                <w:r w:rsidRPr="002C3AA8">
                  <w:rPr>
                    <w:rStyle w:val="ResponseText"/>
                  </w:rPr>
                  <w:t>Click here to enter text.</w:t>
                </w:r>
              </w:sdtContent>
            </w:sdt>
            <w:r w:rsidRPr="002C3AA8">
              <w:rPr>
                <w:rStyle w:val="FormResponse"/>
                <w:bdr w:val="none" w:sz="0" w:space="0" w:color="auto"/>
              </w:rPr>
              <w:t xml:space="preserve"> ft</w:t>
            </w:r>
          </w:p>
        </w:tc>
        <w:sdt>
          <w:sdtPr>
            <w:rPr>
              <w:spacing w:val="168"/>
            </w:rPr>
            <w:alias w:val="Fixed by Function No. 3"/>
            <w:tag w:val="Fixed by Function No. 3"/>
            <w:id w:val="-1290582948"/>
            <w14:checkbox>
              <w14:checked w14:val="0"/>
              <w14:checkedState w14:val="0078" w14:font="Calibri"/>
              <w14:uncheckedState w14:val="0020" w14:font="Webdings"/>
            </w14:checkbox>
          </w:sdtPr>
          <w:sdtEndPr/>
          <w:sdtContent>
            <w:tc>
              <w:tcPr>
                <w:tcW w:w="360" w:type="dxa"/>
                <w:tcMar>
                  <w:top w:w="0" w:type="dxa"/>
                  <w:left w:w="86" w:type="dxa"/>
                  <w:right w:w="0" w:type="dxa"/>
                </w:tcMar>
                <w:tcFitText/>
              </w:tcPr>
              <w:p w:rsidR="0075336A" w:rsidRPr="00522D0C" w:rsidRDefault="00522D0C" w:rsidP="00522D0C">
                <w:pPr>
                  <w:pStyle w:val="TableCellText"/>
                  <w:jc w:val="center"/>
                </w:pPr>
                <w:r w:rsidRPr="002C3AA8">
                  <w:rPr>
                    <w:spacing w:val="168"/>
                  </w:rPr>
                  <w:sym w:font="Webdings" w:char="F020"/>
                </w:r>
              </w:p>
            </w:tc>
          </w:sdtContent>
        </w:sdt>
        <w:sdt>
          <w:sdtPr>
            <w:rPr>
              <w:spacing w:val="168"/>
            </w:rPr>
            <w:alias w:val="Can Be Relocated No. 3"/>
            <w:tag w:val="Can Be Relocated No. 3"/>
            <w:id w:val="-568961757"/>
            <w14:checkbox>
              <w14:checked w14:val="0"/>
              <w14:checkedState w14:val="0078" w14:font="Calibri"/>
              <w14:uncheckedState w14:val="0020" w14:font="Webdings"/>
            </w14:checkbox>
          </w:sdtPr>
          <w:sdtEndPr/>
          <w:sdtContent>
            <w:tc>
              <w:tcPr>
                <w:tcW w:w="360" w:type="dxa"/>
                <w:tcMar>
                  <w:top w:w="0" w:type="dxa"/>
                  <w:left w:w="86" w:type="dxa"/>
                  <w:right w:w="0" w:type="dxa"/>
                </w:tcMar>
                <w:tcFitText/>
              </w:tcPr>
              <w:p w:rsidR="0075336A" w:rsidRPr="00522D0C" w:rsidRDefault="00522D0C" w:rsidP="00522D0C">
                <w:pPr>
                  <w:pStyle w:val="TableCellText"/>
                  <w:jc w:val="center"/>
                  <w:rPr>
                    <w:rStyle w:val="Label"/>
                    <w:b w:val="0"/>
                  </w:rPr>
                </w:pPr>
                <w:r w:rsidRPr="001915ED">
                  <w:rPr>
                    <w:spacing w:val="168"/>
                  </w:rPr>
                  <w:sym w:font="Webdings" w:char="F020"/>
                </w:r>
              </w:p>
            </w:tc>
          </w:sdtContent>
        </w:sdt>
        <w:sdt>
          <w:sdtPr>
            <w:rPr>
              <w:spacing w:val="168"/>
            </w:rPr>
            <w:alias w:val="Frangible No. 3"/>
            <w:tag w:val="Frangible No. 3"/>
            <w:id w:val="-2048124677"/>
            <w14:checkbox>
              <w14:checked w14:val="0"/>
              <w14:checkedState w14:val="0078" w14:font="Calibri"/>
              <w14:uncheckedState w14:val="0020" w14:font="Webdings"/>
            </w14:checkbox>
          </w:sdtPr>
          <w:sdtEndPr/>
          <w:sdtContent>
            <w:tc>
              <w:tcPr>
                <w:tcW w:w="360" w:type="dxa"/>
                <w:tcMar>
                  <w:top w:w="0" w:type="dxa"/>
                  <w:left w:w="86" w:type="dxa"/>
                  <w:right w:w="0" w:type="dxa"/>
                </w:tcMar>
                <w:tcFitText/>
              </w:tcPr>
              <w:p w:rsidR="0075336A" w:rsidRPr="00522D0C" w:rsidRDefault="00522D0C" w:rsidP="00522D0C">
                <w:pPr>
                  <w:pStyle w:val="TableCellText"/>
                  <w:jc w:val="center"/>
                  <w:rPr>
                    <w:rStyle w:val="Label"/>
                    <w:b w:val="0"/>
                  </w:rPr>
                </w:pPr>
                <w:r w:rsidRPr="001915ED">
                  <w:rPr>
                    <w:spacing w:val="168"/>
                  </w:rPr>
                  <w:sym w:font="Webdings" w:char="F020"/>
                </w:r>
              </w:p>
            </w:tc>
          </w:sdtContent>
        </w:sdt>
        <w:sdt>
          <w:sdtPr>
            <w:rPr>
              <w:spacing w:val="192"/>
            </w:rPr>
            <w:alias w:val="Frangible to 3 in. -  No. 3"/>
            <w:tag w:val="Frangible to 3 in. -  No. 3"/>
            <w:id w:val="-1247410306"/>
            <w14:checkbox>
              <w14:checked w14:val="0"/>
              <w14:checkedState w14:val="0078" w14:font="Calibri"/>
              <w14:uncheckedState w14:val="0020" w14:font="Webdings"/>
            </w14:checkbox>
          </w:sdtPr>
          <w:sdtEndPr>
            <w:rPr>
              <w:spacing w:val="-126"/>
            </w:rPr>
          </w:sdtEndPr>
          <w:sdtContent>
            <w:tc>
              <w:tcPr>
                <w:tcW w:w="360" w:type="dxa"/>
                <w:tcFitText/>
              </w:tcPr>
              <w:p w:rsidR="0075336A" w:rsidRPr="00522D0C" w:rsidRDefault="00522D0C" w:rsidP="00522D0C">
                <w:pPr>
                  <w:pStyle w:val="TableCellText"/>
                  <w:jc w:val="center"/>
                  <w:rPr>
                    <w:rStyle w:val="Label"/>
                    <w:b w:val="0"/>
                  </w:rPr>
                </w:pPr>
                <w:r w:rsidRPr="00912E02">
                  <w:rPr>
                    <w:spacing w:val="192"/>
                  </w:rPr>
                  <w:sym w:font="Webdings" w:char="F020"/>
                </w:r>
              </w:p>
            </w:tc>
          </w:sdtContent>
        </w:sdt>
        <w:sdt>
          <w:sdtPr>
            <w:rPr>
              <w:spacing w:val="168"/>
            </w:rPr>
            <w:alias w:val="As Practicable -  No. 3"/>
            <w:tag w:val="As Practicable -  No. 3"/>
            <w:id w:val="-1798913456"/>
            <w14:checkbox>
              <w14:checked w14:val="0"/>
              <w14:checkedState w14:val="0078" w14:font="Calibri"/>
              <w14:uncheckedState w14:val="0020" w14:font="Webdings"/>
            </w14:checkbox>
          </w:sdtPr>
          <w:sdtEndPr>
            <w:rPr>
              <w:spacing w:val="-174"/>
            </w:rPr>
          </w:sdtEndPr>
          <w:sdtContent>
            <w:tc>
              <w:tcPr>
                <w:tcW w:w="360" w:type="dxa"/>
                <w:tcMar>
                  <w:top w:w="0" w:type="dxa"/>
                  <w:left w:w="86" w:type="dxa"/>
                  <w:right w:w="0" w:type="dxa"/>
                </w:tcMar>
                <w:tcFitText/>
              </w:tcPr>
              <w:p w:rsidR="0075336A" w:rsidRPr="00522D0C" w:rsidRDefault="00522D0C" w:rsidP="00522D0C">
                <w:pPr>
                  <w:pStyle w:val="TableCellText"/>
                  <w:jc w:val="center"/>
                  <w:rPr>
                    <w:rStyle w:val="Label"/>
                    <w:b w:val="0"/>
                  </w:rPr>
                </w:pPr>
                <w:r w:rsidRPr="00912E02">
                  <w:rPr>
                    <w:spacing w:val="168"/>
                  </w:rPr>
                  <w:sym w:font="Webdings" w:char="F020"/>
                </w:r>
              </w:p>
            </w:tc>
          </w:sdtContent>
        </w:sdt>
        <w:sdt>
          <w:sdtPr>
            <w:rPr>
              <w:rStyle w:val="ResponseText"/>
            </w:rPr>
            <w:alias w:val="Mass No. 3"/>
            <w:tag w:val="Mass No. 3"/>
            <w:id w:val="1097678017"/>
            <w:showingPlcHdr/>
            <w:dropDownList>
              <w:listItem w:value="Choose an item."/>
              <w:listItem w:displayText="Low Mass Structure (ie fiberglass bldg)" w:value="Low Mass Structure (ie fiberglass bldg)"/>
              <w:listItem w:displayText="High Mass Structure (ie Concrete, CMU bldg)" w:value="High Mass Structure (ie Concrete, CMU bldg)"/>
            </w:dropDownList>
          </w:sdtPr>
          <w:sdtEndPr>
            <w:rPr>
              <w:rStyle w:val="Label"/>
              <w:b/>
            </w:rPr>
          </w:sdtEndPr>
          <w:sdtContent>
            <w:tc>
              <w:tcPr>
                <w:tcW w:w="900" w:type="dxa"/>
              </w:tcPr>
              <w:p w:rsidR="0075336A" w:rsidRPr="002F3721" w:rsidRDefault="0075336A" w:rsidP="00D508FA">
                <w:pPr>
                  <w:pStyle w:val="TableCellText"/>
                  <w:rPr>
                    <w:rStyle w:val="Label"/>
                  </w:rPr>
                </w:pPr>
                <w:r w:rsidRPr="002F3721">
                  <w:rPr>
                    <w:rStyle w:val="PlaceholderText"/>
                  </w:rPr>
                  <w:t>Choose an item.</w:t>
                </w:r>
              </w:p>
            </w:tc>
          </w:sdtContent>
        </w:sdt>
        <w:sdt>
          <w:sdtPr>
            <w:rPr>
              <w:rStyle w:val="ResponseText"/>
            </w:rPr>
            <w:alias w:val="Owner No. 3"/>
            <w:tag w:val="Owner No. 3"/>
            <w:id w:val="-27955398"/>
            <w:dropDownList>
              <w:listItem w:displayText="Choose an owner." w:value="Choose an owner."/>
              <w:listItem w:displayText="Airport" w:value="Airport"/>
              <w:listItem w:displayText="FAA-AIP" w:value="FAA-AIP"/>
              <w:listItem w:displayText="FAA-NAP" w:value="FAA-NAP"/>
              <w:listItem w:displayText="Off Airport" w:value="Off Airport"/>
            </w:dropDownList>
          </w:sdtPr>
          <w:sdtEndPr>
            <w:rPr>
              <w:rStyle w:val="ResponseText"/>
            </w:rPr>
          </w:sdtEndPr>
          <w:sdtContent>
            <w:tc>
              <w:tcPr>
                <w:tcW w:w="900" w:type="dxa"/>
              </w:tcPr>
              <w:p w:rsidR="0075336A" w:rsidRPr="002A3D31" w:rsidRDefault="002A3D31" w:rsidP="00D508FA">
                <w:pPr>
                  <w:pStyle w:val="TableCellText"/>
                  <w:rPr>
                    <w:rStyle w:val="ResponseText"/>
                  </w:rPr>
                </w:pPr>
                <w:r w:rsidRPr="002A3D31">
                  <w:rPr>
                    <w:rStyle w:val="ResponseText"/>
                  </w:rPr>
                  <w:t>Choose an owner.</w:t>
                </w:r>
              </w:p>
            </w:tc>
          </w:sdtContent>
        </w:sdt>
        <w:sdt>
          <w:sdtPr>
            <w:rPr>
              <w:rStyle w:val="FormResponse-nobox"/>
            </w:rPr>
            <w:alias w:val="Note 3"/>
            <w:tag w:val="Note 3"/>
            <w:id w:val="-116755875"/>
            <w:placeholder>
              <w:docPart w:val="DefaultPlaceholder_1082065158"/>
            </w:placeholder>
            <w:showingPlcHdr/>
          </w:sdtPr>
          <w:sdtEndPr>
            <w:rPr>
              <w:rStyle w:val="Label"/>
              <w:b/>
            </w:rPr>
          </w:sdtEndPr>
          <w:sdtContent>
            <w:tc>
              <w:tcPr>
                <w:tcW w:w="1621" w:type="dxa"/>
              </w:tcPr>
              <w:p w:rsidR="0075336A" w:rsidRPr="002F3721" w:rsidRDefault="001915ED" w:rsidP="001915ED">
                <w:pPr>
                  <w:pStyle w:val="TableCellText"/>
                  <w:rPr>
                    <w:rStyle w:val="Label"/>
                  </w:rPr>
                </w:pPr>
                <w:r w:rsidRPr="004F3EC4">
                  <w:rPr>
                    <w:rStyle w:val="PlaceholderText"/>
                  </w:rPr>
                  <w:t>Click here to enter text.</w:t>
                </w:r>
              </w:p>
            </w:tc>
          </w:sdtContent>
        </w:sdt>
      </w:tr>
    </w:tbl>
    <w:p w:rsidR="00B15E56" w:rsidRDefault="00641FEE" w:rsidP="00E71629">
      <w:pPr>
        <w:pStyle w:val="TableHeader"/>
        <w:spacing w:before="120" w:after="120"/>
        <w:jc w:val="left"/>
        <w:rPr>
          <w:b w:val="0"/>
        </w:rPr>
      </w:pPr>
      <w:r w:rsidRPr="00105069">
        <w:rPr>
          <w:rStyle w:val="Label"/>
        </w:rPr>
        <w:t xml:space="preserve">* </w:t>
      </w:r>
      <w:r w:rsidRPr="005B0A42">
        <w:rPr>
          <w:rStyle w:val="Label"/>
        </w:rPr>
        <w:t xml:space="preserve">Based on Type </w:t>
      </w:r>
      <w:r w:rsidR="006E5C00">
        <w:rPr>
          <w:rStyle w:val="Label"/>
        </w:rPr>
        <w:t xml:space="preserve">of object </w:t>
      </w:r>
      <w:r w:rsidRPr="005B0A42">
        <w:rPr>
          <w:rStyle w:val="Label"/>
        </w:rPr>
        <w:t xml:space="preserve">selected, choose the appropriate </w:t>
      </w:r>
      <w:r w:rsidR="006E5C00">
        <w:rPr>
          <w:rStyle w:val="Label"/>
        </w:rPr>
        <w:t>object n</w:t>
      </w:r>
      <w:r>
        <w:rPr>
          <w:rStyle w:val="Label"/>
        </w:rPr>
        <w:t>ame</w:t>
      </w:r>
      <w:r w:rsidRPr="00105069">
        <w:rPr>
          <w:rStyle w:val="Label"/>
        </w:rPr>
        <w:t xml:space="preserve">. </w:t>
      </w:r>
      <w:r>
        <w:rPr>
          <w:rStyle w:val="Label"/>
        </w:rPr>
        <w:t xml:space="preserve">Delete all other </w:t>
      </w:r>
      <w:r w:rsidR="006E5C00">
        <w:rPr>
          <w:rStyle w:val="Label"/>
        </w:rPr>
        <w:t xml:space="preserve">object names </w:t>
      </w:r>
      <w:r>
        <w:rPr>
          <w:rStyle w:val="Label"/>
        </w:rPr>
        <w:t>from the cell.</w:t>
      </w:r>
      <w:r w:rsidR="00B15E56" w:rsidRPr="00B15E56">
        <w:rPr>
          <w:b w:val="0"/>
        </w:rPr>
        <w:t xml:space="preserve"> </w:t>
      </w:r>
    </w:p>
    <w:p w:rsidR="00B15E56" w:rsidRPr="00B15E56" w:rsidRDefault="00B15E56" w:rsidP="00E71629">
      <w:pPr>
        <w:pStyle w:val="TableHeader"/>
        <w:spacing w:before="120" w:after="120"/>
        <w:jc w:val="left"/>
        <w:rPr>
          <w:b w:val="0"/>
        </w:rPr>
      </w:pPr>
      <w:r w:rsidRPr="00B15E56">
        <w:rPr>
          <w:b w:val="0"/>
        </w:rPr>
        <w:t>NOTE: Refer to AC 150/5300-13</w:t>
      </w:r>
      <w:r w:rsidR="00A471FA">
        <w:rPr>
          <w:b w:val="0"/>
        </w:rPr>
        <w:t xml:space="preserve"> (current edition) </w:t>
      </w:r>
      <w:r w:rsidRPr="00B15E56">
        <w:rPr>
          <w:b w:val="0"/>
        </w:rPr>
        <w:t xml:space="preserve"> </w:t>
      </w:r>
      <w:r w:rsidRPr="00B15E56">
        <w:rPr>
          <w:b w:val="0"/>
          <w:i/>
        </w:rPr>
        <w:t>Airport Design</w:t>
      </w:r>
      <w:r w:rsidRPr="00B15E56">
        <w:rPr>
          <w:b w:val="0"/>
        </w:rPr>
        <w:t>, for object fixed by function criteria.</w:t>
      </w:r>
    </w:p>
    <w:p w:rsidR="00B15E56" w:rsidRPr="00B15E56" w:rsidRDefault="00B15E56" w:rsidP="00E71629">
      <w:pPr>
        <w:pStyle w:val="TableHeader"/>
        <w:spacing w:before="120" w:after="120"/>
        <w:jc w:val="left"/>
        <w:rPr>
          <w:b w:val="0"/>
        </w:rPr>
      </w:pPr>
      <w:r w:rsidRPr="00B15E56">
        <w:rPr>
          <w:b w:val="0"/>
        </w:rPr>
        <w:t xml:space="preserve">Definitions: </w:t>
      </w:r>
    </w:p>
    <w:p w:rsidR="00B15E56" w:rsidRPr="00B15E56" w:rsidRDefault="00B15E56" w:rsidP="00E71629">
      <w:pPr>
        <w:pStyle w:val="TableHeader"/>
        <w:numPr>
          <w:ilvl w:val="0"/>
          <w:numId w:val="34"/>
        </w:numPr>
        <w:spacing w:before="120" w:after="120"/>
        <w:jc w:val="left"/>
        <w:rPr>
          <w:b w:val="0"/>
        </w:rPr>
      </w:pPr>
      <w:r w:rsidRPr="00B15E56">
        <w:rPr>
          <w:b w:val="0"/>
        </w:rPr>
        <w:t xml:space="preserve">ENAVAID: A Navigational Aid emitting an electronic signal that either (1) is received by special equipment located on the aircraft, or (2) provides information about the location of the aircraft for ATC purposes. </w:t>
      </w:r>
    </w:p>
    <w:p w:rsidR="00B15E56" w:rsidRPr="00B15E56" w:rsidRDefault="00B15E56" w:rsidP="00E71629">
      <w:pPr>
        <w:pStyle w:val="TableHeader"/>
        <w:numPr>
          <w:ilvl w:val="0"/>
          <w:numId w:val="34"/>
        </w:numPr>
        <w:spacing w:before="120" w:after="120"/>
        <w:jc w:val="left"/>
        <w:rPr>
          <w:b w:val="0"/>
        </w:rPr>
      </w:pPr>
      <w:r w:rsidRPr="00B15E56">
        <w:rPr>
          <w:b w:val="0"/>
        </w:rPr>
        <w:t>VNAVAID: A Navigational Aid consisting of a light source that is perceived and interpreted by the pilot.</w:t>
      </w:r>
    </w:p>
    <w:p w:rsidR="00641FEE" w:rsidRDefault="00641FEE" w:rsidP="00A0444F">
      <w:pPr>
        <w:pStyle w:val="Instruction"/>
        <w:tabs>
          <w:tab w:val="clear" w:pos="720"/>
          <w:tab w:val="left" w:pos="-450"/>
        </w:tabs>
        <w:ind w:left="-450" w:right="-630" w:hanging="180"/>
        <w:rPr>
          <w:rStyle w:val="Label"/>
          <w:b w:val="0"/>
        </w:rPr>
      </w:pPr>
    </w:p>
    <w:p w:rsidR="00B15E56" w:rsidRDefault="00B15E56" w:rsidP="00AE28A1">
      <w:pPr>
        <w:pStyle w:val="TableHeader"/>
      </w:pPr>
    </w:p>
    <w:p w:rsidR="00245E2D" w:rsidRDefault="00245E2D" w:rsidP="00AE28A1">
      <w:pPr>
        <w:pStyle w:val="TableHeader"/>
        <w:sectPr w:rsidR="00245E2D" w:rsidSect="004E2871">
          <w:headerReference w:type="even" r:id="rId15"/>
          <w:headerReference w:type="default" r:id="rId16"/>
          <w:footerReference w:type="even" r:id="rId17"/>
          <w:footerReference w:type="default" r:id="rId18"/>
          <w:headerReference w:type="first" r:id="rId19"/>
          <w:pgSz w:w="12240" w:h="15840"/>
          <w:pgMar w:top="1440" w:right="1440" w:bottom="1440" w:left="1440" w:header="720" w:footer="720" w:gutter="0"/>
          <w:pgNumType w:chapStyle="5"/>
          <w:cols w:space="720"/>
          <w:docGrid w:linePitch="360"/>
        </w:sectPr>
      </w:pPr>
    </w:p>
    <w:p w:rsidR="00A80A3B" w:rsidRPr="00AE28A1" w:rsidRDefault="007F0755" w:rsidP="00AE28A1">
      <w:pPr>
        <w:pStyle w:val="TableHeader"/>
      </w:pPr>
      <w:r>
        <w:lastRenderedPageBreak/>
        <w:t xml:space="preserve">Part 2. </w:t>
      </w:r>
      <w:r w:rsidR="003D1B6B" w:rsidRPr="00AE28A1">
        <w:t xml:space="preserve">RSA Determination </w:t>
      </w:r>
    </w:p>
    <w:p w:rsidR="003D1B6B" w:rsidRDefault="003D1B6B" w:rsidP="00AE28A1">
      <w:pPr>
        <w:pStyle w:val="FormLabel"/>
      </w:pPr>
      <w:r w:rsidRPr="00AE28A1">
        <w:t>Comments:</w:t>
      </w:r>
    </w:p>
    <w:p w:rsidR="00D00534" w:rsidRDefault="00D00534" w:rsidP="00AE28A1">
      <w:pPr>
        <w:pStyle w:val="FormLabel"/>
      </w:pPr>
    </w:p>
    <w:sdt>
      <w:sdtPr>
        <w:rPr>
          <w:rStyle w:val="Formtext0"/>
        </w:rPr>
        <w:alias w:val="Part 2 Comments"/>
        <w:tag w:val="Part 2 Comments"/>
        <w:id w:val="-298389033"/>
        <w:placeholder>
          <w:docPart w:val="DefaultPlaceholder_1082065158"/>
        </w:placeholder>
        <w:showingPlcHdr/>
      </w:sdtPr>
      <w:sdtEndPr>
        <w:rPr>
          <w:rStyle w:val="DefaultParagraphFont"/>
          <w:rFonts w:ascii="Times New Roman" w:hAnsi="Times New Roman"/>
          <w:sz w:val="24"/>
        </w:rPr>
      </w:sdtEndPr>
      <w:sdtContent>
        <w:p w:rsidR="00D00534" w:rsidRDefault="001915ED" w:rsidP="00D00534">
          <w:pPr>
            <w:spacing w:before="0"/>
          </w:pPr>
          <w:r w:rsidRPr="001915ED">
            <w:rPr>
              <w:rStyle w:val="PlaceholderText"/>
              <w:rFonts w:asciiTheme="minorHAnsi" w:hAnsiTheme="minorHAnsi" w:cstheme="minorHAnsi"/>
              <w:sz w:val="20"/>
              <w:szCs w:val="20"/>
            </w:rPr>
            <w:t>Click here to enter text.</w:t>
          </w:r>
        </w:p>
      </w:sdtContent>
    </w:sdt>
    <w:p w:rsidR="00D00534" w:rsidRDefault="00D00534" w:rsidP="00AE28A1">
      <w:pPr>
        <w:pStyle w:val="FormLabel"/>
      </w:pPr>
    </w:p>
    <w:p w:rsidR="003D1B6B" w:rsidRPr="003D1B6B" w:rsidRDefault="003D1B6B" w:rsidP="00A6303B">
      <w:pPr>
        <w:pStyle w:val="FormLabel"/>
        <w:rPr>
          <w:rStyle w:val="Label"/>
          <w:b/>
          <w:color w:val="FF0000"/>
        </w:rPr>
      </w:pPr>
    </w:p>
    <w:p w:rsidR="00150DC7" w:rsidRPr="005E4A8C" w:rsidRDefault="00150DC7" w:rsidP="00A6303B">
      <w:pPr>
        <w:pStyle w:val="FormText"/>
        <w:tabs>
          <w:tab w:val="clear" w:pos="720"/>
          <w:tab w:val="left" w:pos="360"/>
        </w:tabs>
        <w:spacing w:before="840" w:after="0"/>
        <w:ind w:left="360"/>
        <w:rPr>
          <w:rStyle w:val="Normal-BoldedWord"/>
          <w:b w:val="0"/>
        </w:rPr>
      </w:pPr>
      <w:r w:rsidRPr="005E4A8C">
        <w:rPr>
          <w:rStyle w:val="Normal-BoldedWord"/>
          <w:b w:val="0"/>
        </w:rPr>
        <w:t>_________________________________</w:t>
      </w:r>
      <w:r w:rsidRPr="005E4A8C">
        <w:rPr>
          <w:rStyle w:val="Normal-BoldedWord"/>
          <w:b w:val="0"/>
        </w:rPr>
        <w:tab/>
      </w:r>
      <w:r w:rsidRPr="005E4A8C">
        <w:rPr>
          <w:rStyle w:val="Normal-BoldedWord"/>
          <w:b w:val="0"/>
        </w:rPr>
        <w:tab/>
        <w:t>_____________________</w:t>
      </w:r>
    </w:p>
    <w:p w:rsidR="00150DC7" w:rsidRPr="00AE28A1" w:rsidRDefault="0005090E" w:rsidP="001915ED">
      <w:pPr>
        <w:pStyle w:val="FormText-Small"/>
        <w:tabs>
          <w:tab w:val="clear" w:pos="360"/>
          <w:tab w:val="left" w:pos="5040"/>
        </w:tabs>
        <w:rPr>
          <w:rStyle w:val="Label"/>
          <w:b w:val="0"/>
        </w:rPr>
      </w:pPr>
      <w:sdt>
        <w:sdtPr>
          <w:rPr>
            <w:rStyle w:val="FormResponse"/>
          </w:rPr>
          <w:alias w:val="Name of signatory"/>
          <w:tag w:val="Name of signatory"/>
          <w:id w:val="-728306835"/>
        </w:sdtPr>
        <w:sdtEndPr>
          <w:rPr>
            <w:rStyle w:val="FormResponse"/>
          </w:rPr>
        </w:sdtEndPr>
        <w:sdtContent>
          <w:r w:rsidR="00150DC7" w:rsidRPr="00FD7F2C">
            <w:t>[Name]</w:t>
          </w:r>
        </w:sdtContent>
      </w:sdt>
      <w:r w:rsidR="00A6303B">
        <w:rPr>
          <w:rStyle w:val="Label"/>
          <w:b w:val="0"/>
          <w:sz w:val="20"/>
          <w:szCs w:val="20"/>
        </w:rPr>
        <w:tab/>
      </w:r>
      <w:r w:rsidR="00150DC7" w:rsidRPr="001915ED">
        <w:rPr>
          <w:rStyle w:val="Label"/>
          <w:b w:val="0"/>
          <w:szCs w:val="16"/>
        </w:rPr>
        <w:t>Date</w:t>
      </w:r>
    </w:p>
    <w:sdt>
      <w:sdtPr>
        <w:rPr>
          <w:rStyle w:val="FormResponse"/>
        </w:rPr>
        <w:alias w:val="Title of signatory"/>
        <w:tag w:val="Title of signatory"/>
        <w:id w:val="-700939083"/>
      </w:sdtPr>
      <w:sdtEndPr>
        <w:rPr>
          <w:rStyle w:val="DefaultParagraphFont"/>
          <w:bdr w:val="none" w:sz="0" w:space="0" w:color="auto"/>
        </w:rPr>
      </w:sdtEndPr>
      <w:sdtContent>
        <w:bookmarkStart w:id="9" w:name="_GoBack" w:displacedByCustomXml="prev"/>
        <w:p w:rsidR="00150DC7" w:rsidRPr="00FD7F2C" w:rsidRDefault="00150DC7" w:rsidP="005245DD">
          <w:pPr>
            <w:pStyle w:val="FormText-Small"/>
          </w:pPr>
          <w:r w:rsidRPr="00FD7F2C">
            <w:t>[Title]</w:t>
          </w:r>
        </w:p>
        <w:bookmarkEnd w:id="9" w:displacedByCustomXml="next"/>
      </w:sdtContent>
    </w:sdt>
    <w:p w:rsidR="002D55F3" w:rsidRDefault="003D1B6B" w:rsidP="00150DC7">
      <w:pPr>
        <w:tabs>
          <w:tab w:val="left" w:pos="360"/>
        </w:tabs>
        <w:ind w:left="180"/>
        <w:rPr>
          <w:color w:val="FF0000"/>
        </w:rPr>
      </w:pPr>
      <w:r>
        <w:rPr>
          <w:color w:val="FF0000"/>
        </w:rPr>
        <w:tab/>
      </w:r>
      <w:r>
        <w:rPr>
          <w:color w:val="FF0000"/>
        </w:rPr>
        <w:tab/>
      </w:r>
      <w:r w:rsidR="002D55F3">
        <w:rPr>
          <w:color w:val="FF0000"/>
        </w:rPr>
        <w:br w:type="page"/>
      </w:r>
    </w:p>
    <w:p w:rsidR="005E4A8C" w:rsidRPr="005E4A8C" w:rsidRDefault="002D55F3" w:rsidP="00752C8F">
      <w:pPr>
        <w:pStyle w:val="BlankPage"/>
        <w:rPr>
          <w:rStyle w:val="Normal-ItalicWord"/>
        </w:rPr>
      </w:pPr>
      <w:r w:rsidRPr="00245E2D">
        <w:lastRenderedPageBreak/>
        <w:t>This page intentionally</w:t>
      </w:r>
      <w:r w:rsidR="00245E2D" w:rsidRPr="00245E2D">
        <w:t xml:space="preserve"> </w:t>
      </w:r>
      <w:r w:rsidRPr="00245E2D">
        <w:t>left blank.</w:t>
      </w:r>
    </w:p>
    <w:sectPr w:rsidR="005E4A8C" w:rsidRPr="005E4A8C" w:rsidSect="00522D0C">
      <w:pgSz w:w="12240" w:h="15840"/>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0E" w:rsidRDefault="0005090E">
      <w:r>
        <w:separator/>
      </w:r>
    </w:p>
    <w:p w:rsidR="0005090E" w:rsidRDefault="0005090E"/>
  </w:endnote>
  <w:endnote w:type="continuationSeparator" w:id="0">
    <w:p w:rsidR="0005090E" w:rsidRDefault="0005090E">
      <w:r>
        <w:continuationSeparator/>
      </w:r>
    </w:p>
    <w:p w:rsidR="0005090E" w:rsidRDefault="00050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547773"/>
      <w:docPartObj>
        <w:docPartGallery w:val="Page Numbers (Top of Page)"/>
        <w:docPartUnique/>
      </w:docPartObj>
    </w:sdtPr>
    <w:sdtEndPr/>
    <w:sdtContent>
      <w:p w:rsidR="00083AC0" w:rsidRPr="001C3777" w:rsidRDefault="00083AC0" w:rsidP="00E53DF8">
        <w:pPr>
          <w:pStyle w:val="Footer"/>
        </w:pPr>
        <w:r w:rsidRPr="00E43D84">
          <w:fldChar w:fldCharType="begin"/>
        </w:r>
        <w:r w:rsidRPr="001C3777">
          <w:instrText xml:space="preserve"> PAGE </w:instrText>
        </w:r>
        <w:r w:rsidRPr="00E43D84">
          <w:fldChar w:fldCharType="separate"/>
        </w:r>
        <w:r w:rsidR="00752C8F">
          <w:rPr>
            <w:noProof/>
          </w:rPr>
          <w:t>2</w:t>
        </w:r>
        <w:r w:rsidRPr="00E43D84">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171297"/>
      <w:docPartObj>
        <w:docPartGallery w:val="Page Numbers (Top of Page)"/>
        <w:docPartUnique/>
      </w:docPartObj>
    </w:sdtPr>
    <w:sdtEndPr/>
    <w:sdtContent>
      <w:p w:rsidR="00083AC0" w:rsidRPr="001C3777" w:rsidRDefault="00083AC0" w:rsidP="00E53DF8">
        <w:pPr>
          <w:pStyle w:val="Footer"/>
        </w:pPr>
        <w:r w:rsidRPr="00E43D84">
          <w:fldChar w:fldCharType="begin"/>
        </w:r>
        <w:r w:rsidRPr="001C3777">
          <w:instrText xml:space="preserve"> PAGE </w:instrText>
        </w:r>
        <w:r w:rsidRPr="00E43D84">
          <w:fldChar w:fldCharType="separate"/>
        </w:r>
        <w:r w:rsidR="001915ED">
          <w:rPr>
            <w:noProof/>
          </w:rPr>
          <w:t>A-2</w:t>
        </w:r>
        <w:r w:rsidRPr="00E43D84">
          <w:fldChar w:fldCharType="end"/>
        </w:r>
      </w:p>
    </w:sdtContent>
  </w:sdt>
  <w:p w:rsidR="00083AC0" w:rsidRDefault="00083A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260245"/>
      <w:docPartObj>
        <w:docPartGallery w:val="Page Numbers (Bottom of Page)"/>
        <w:docPartUnique/>
      </w:docPartObj>
    </w:sdtPr>
    <w:sdtEndPr/>
    <w:sdtContent>
      <w:sdt>
        <w:sdtPr>
          <w:id w:val="1954049574"/>
          <w:docPartObj>
            <w:docPartGallery w:val="Page Numbers (Top of Page)"/>
            <w:docPartUnique/>
          </w:docPartObj>
        </w:sdtPr>
        <w:sdtEndPr/>
        <w:sdtContent>
          <w:p w:rsidR="00083AC0" w:rsidRDefault="00083AC0" w:rsidP="00B61C3D">
            <w:pPr>
              <w:pStyle w:val="Footer"/>
            </w:pPr>
            <w:r w:rsidRPr="00E43D84">
              <w:fldChar w:fldCharType="begin"/>
            </w:r>
            <w:r w:rsidRPr="001C3777">
              <w:instrText xml:space="preserve"> PAGE </w:instrText>
            </w:r>
            <w:r w:rsidRPr="00E43D84">
              <w:fldChar w:fldCharType="separate"/>
            </w:r>
            <w:r w:rsidR="001915ED">
              <w:rPr>
                <w:noProof/>
              </w:rPr>
              <w:t>A-3</w:t>
            </w:r>
            <w:r w:rsidRPr="00E43D84">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0E" w:rsidRDefault="0005090E">
      <w:r>
        <w:separator/>
      </w:r>
    </w:p>
    <w:p w:rsidR="0005090E" w:rsidRDefault="0005090E"/>
  </w:footnote>
  <w:footnote w:type="continuationSeparator" w:id="0">
    <w:p w:rsidR="0005090E" w:rsidRDefault="0005090E">
      <w:r>
        <w:continuationSeparator/>
      </w:r>
    </w:p>
    <w:p w:rsidR="0005090E" w:rsidRDefault="000509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C0" w:rsidRDefault="00083AC0" w:rsidP="002D55F3">
    <w:pPr>
      <w:pStyle w:val="PageHeader"/>
    </w:pPr>
    <w:r w:rsidRPr="005D186B">
      <w:t xml:space="preserve">ARP SOP No. </w:t>
    </w:r>
    <w:r>
      <w:t>8</w:t>
    </w:r>
    <w:r w:rsidRPr="005D186B">
      <w:t xml:space="preserve">.00 </w:t>
    </w:r>
    <w:r w:rsidRPr="005D186B">
      <w:tab/>
    </w:r>
    <w:r>
      <w:t>Effective Date</w:t>
    </w:r>
    <w:r w:rsidRPr="002D55F3">
      <w:t xml:space="preserve">: </w:t>
    </w:r>
    <w:r>
      <w:t>January 1,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C0" w:rsidRDefault="00083AC0" w:rsidP="002D55F3">
    <w:pPr>
      <w:pStyle w:val="PageHeader"/>
    </w:pPr>
    <w:r w:rsidRPr="00405435">
      <w:t xml:space="preserve"> </w:t>
    </w:r>
    <w:r>
      <w:t>Effective Date</w:t>
    </w:r>
    <w:r w:rsidRPr="002D55F3">
      <w:t xml:space="preserve">: </w:t>
    </w:r>
    <w:r>
      <w:t>January 1, 2016</w:t>
    </w:r>
    <w:r>
      <w:tab/>
      <w:t xml:space="preserve">ARP </w:t>
    </w:r>
    <w:r w:rsidRPr="00813BEC">
      <w:t xml:space="preserve">SOP No. </w:t>
    </w:r>
    <w:r>
      <w:t>8</w:t>
    </w:r>
    <w:r w:rsidRPr="00813BEC">
      <w:t>.00</w:t>
    </w:r>
  </w:p>
  <w:p w:rsidR="00083AC0" w:rsidRDefault="00083A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C0" w:rsidRDefault="00083AC0" w:rsidP="00B96F90">
    <w:pPr>
      <w:pStyle w:val="PageHeader"/>
    </w:pPr>
    <w:r>
      <w:t>A</w:t>
    </w:r>
    <w:r w:rsidRPr="005D186B">
      <w:t xml:space="preserve">RP SOP No. </w:t>
    </w:r>
    <w:r>
      <w:t>8</w:t>
    </w:r>
    <w:r w:rsidRPr="005D186B">
      <w:t xml:space="preserve">.00 </w:t>
    </w:r>
    <w:r w:rsidRPr="005D186B">
      <w:tab/>
    </w:r>
    <w:r>
      <w:t>Effective Date</w:t>
    </w:r>
    <w:r w:rsidRPr="002D55F3">
      <w:t xml:space="preserve">: </w:t>
    </w:r>
    <w:r>
      <w:t>January 1,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C0" w:rsidRDefault="00083AC0" w:rsidP="00B61C3D">
    <w:pPr>
      <w:pStyle w:val="PageHeader"/>
    </w:pPr>
    <w:r w:rsidRPr="00405435">
      <w:t xml:space="preserve"> </w:t>
    </w:r>
    <w:r>
      <w:t>Effective Date</w:t>
    </w:r>
    <w:r w:rsidRPr="002D55F3">
      <w:t xml:space="preserve">: </w:t>
    </w:r>
    <w:r>
      <w:t>January 1, 2016</w:t>
    </w:r>
    <w:r>
      <w:tab/>
      <w:t xml:space="preserve">ARP </w:t>
    </w:r>
    <w:r w:rsidRPr="00813BEC">
      <w:t xml:space="preserve">SOP No. </w:t>
    </w:r>
    <w:r>
      <w:t>8</w:t>
    </w:r>
    <w:r w:rsidRPr="00813BEC">
      <w:t>.0</w:t>
    </w:r>
    <w:r>
      <w:t>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C0" w:rsidRDefault="00083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AD7"/>
    <w:multiLevelType w:val="multilevel"/>
    <w:tmpl w:val="4B2A0D58"/>
    <w:styleLink w:val="SubparagraphLists"/>
    <w:lvl w:ilvl="0">
      <w:start w:val="1"/>
      <w:numFmt w:val="lowerLetter"/>
      <w:lvlText w:val="%1."/>
      <w:lvlJc w:val="left"/>
      <w:pPr>
        <w:tabs>
          <w:tab w:val="num" w:pos="720"/>
        </w:tabs>
        <w:ind w:left="0" w:firstLine="360"/>
      </w:pPr>
      <w:rPr>
        <w:rFonts w:hint="default"/>
        <w:b/>
        <w:i w:val="0"/>
      </w:rPr>
    </w:lvl>
    <w:lvl w:ilvl="1">
      <w:start w:val="1"/>
      <w:numFmt w:val="decimal"/>
      <w:lvlText w:val="(%2)"/>
      <w:lvlJc w:val="left"/>
      <w:pPr>
        <w:tabs>
          <w:tab w:val="num" w:pos="1267"/>
        </w:tabs>
        <w:ind w:left="0" w:firstLine="720"/>
      </w:pPr>
      <w:rPr>
        <w:rFonts w:hint="default"/>
      </w:rPr>
    </w:lvl>
    <w:lvl w:ilvl="2">
      <w:start w:val="1"/>
      <w:numFmt w:val="lowerRoman"/>
      <w:lvlText w:val="(%3)"/>
      <w:lvlJc w:val="left"/>
      <w:pPr>
        <w:tabs>
          <w:tab w:val="num" w:pos="1800"/>
        </w:tabs>
        <w:ind w:left="0" w:firstLine="12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0F1A18FB"/>
    <w:multiLevelType w:val="hybridMultilevel"/>
    <w:tmpl w:val="6700F860"/>
    <w:lvl w:ilvl="0" w:tplc="04090015">
      <w:start w:val="1"/>
      <w:numFmt w:val="upperLetter"/>
      <w:pStyle w:val="CoversheetHeading1"/>
      <w:lvlText w:val="%1."/>
      <w:lvlJc w:val="left"/>
      <w:pPr>
        <w:ind w:left="360" w:hanging="360"/>
      </w:pPr>
      <w:rPr>
        <w:rFonts w:hint="default"/>
        <w:b/>
        <w:bCs/>
        <w:i w:val="0"/>
        <w:snapToGrid/>
        <w:spacing w:val="-1"/>
        <w:w w:val="95"/>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440E68"/>
    <w:multiLevelType w:val="multilevel"/>
    <w:tmpl w:val="A0F08C5E"/>
    <w:lvl w:ilvl="0">
      <w:start w:val="1"/>
      <w:numFmt w:val="upperLetter"/>
      <w:pStyle w:val="TableListA"/>
      <w:lvlText w:val="%1."/>
      <w:lvlJc w:val="left"/>
      <w:pPr>
        <w:ind w:left="792" w:hanging="360"/>
      </w:pPr>
      <w:rPr>
        <w:rFonts w:hint="default"/>
      </w:rPr>
    </w:lvl>
    <w:lvl w:ilvl="1">
      <w:start w:val="1"/>
      <w:numFmt w:val="decimal"/>
      <w:lvlText w:val="%2."/>
      <w:lvlJc w:val="left"/>
      <w:pPr>
        <w:ind w:left="1512" w:hanging="360"/>
      </w:pPr>
      <w:rPr>
        <w:rFonts w:hint="default"/>
      </w:rPr>
    </w:lvl>
    <w:lvl w:ilvl="2">
      <w:start w:val="1"/>
      <w:numFmt w:val="lowerLetter"/>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3">
    <w:nsid w:val="157971C8"/>
    <w:multiLevelType w:val="multilevel"/>
    <w:tmpl w:val="865043AE"/>
    <w:lvl w:ilvl="0">
      <w:start w:val="1"/>
      <w:numFmt w:val="bullet"/>
      <w:pStyle w:val="ListParagraph"/>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396033"/>
    <w:multiLevelType w:val="multilevel"/>
    <w:tmpl w:val="54F4870C"/>
    <w:lvl w:ilvl="0">
      <w:start w:val="1"/>
      <w:numFmt w:val="lowerLetter"/>
      <w:lvlText w:val="%1."/>
      <w:lvlJc w:val="left"/>
      <w:pPr>
        <w:tabs>
          <w:tab w:val="num" w:pos="810"/>
        </w:tabs>
        <w:ind w:left="90" w:firstLine="360"/>
      </w:pPr>
      <w:rPr>
        <w:rFonts w:hint="default"/>
        <w:b/>
        <w:i w:val="0"/>
      </w:rPr>
    </w:lvl>
    <w:lvl w:ilvl="1">
      <w:start w:val="1"/>
      <w:numFmt w:val="decimal"/>
      <w:lvlText w:val="(%2)"/>
      <w:lvlJc w:val="left"/>
      <w:pPr>
        <w:tabs>
          <w:tab w:val="num" w:pos="1267"/>
        </w:tabs>
        <w:ind w:left="0" w:firstLine="720"/>
      </w:pPr>
      <w:rPr>
        <w:rFonts w:hint="default"/>
      </w:rPr>
    </w:lvl>
    <w:lvl w:ilvl="2">
      <w:start w:val="1"/>
      <w:numFmt w:val="lowerRoman"/>
      <w:lvlText w:val="(%3)"/>
      <w:lvlJc w:val="left"/>
      <w:pPr>
        <w:tabs>
          <w:tab w:val="num" w:pos="1800"/>
        </w:tabs>
        <w:ind w:left="0" w:firstLine="12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249358D8"/>
    <w:multiLevelType w:val="multilevel"/>
    <w:tmpl w:val="CEDA3010"/>
    <w:styleLink w:val="ISO-ACNotesdonotchangedelete"/>
    <w:lvl w:ilvl="0">
      <w:start w:val="1"/>
      <w:numFmt w:val="none"/>
      <w:suff w:val="nothing"/>
      <w:lvlText w:val="Note:  "/>
      <w:lvlJc w:val="left"/>
      <w:pPr>
        <w:ind w:left="864" w:firstLine="0"/>
      </w:pPr>
      <w:rPr>
        <w:rFonts w:hint="default"/>
        <w:b/>
        <w:i w:val="0"/>
      </w:rPr>
    </w:lvl>
    <w:lvl w:ilvl="1">
      <w:start w:val="1"/>
      <w:numFmt w:val="none"/>
      <w:pStyle w:val="Note"/>
      <w:suff w:val="nothing"/>
      <w:lvlText w:val="Note:  "/>
      <w:lvlJc w:val="left"/>
      <w:pPr>
        <w:ind w:left="2016" w:firstLine="0"/>
      </w:pPr>
      <w:rPr>
        <w:rFonts w:hint="default"/>
        <w:b/>
        <w:i w:val="0"/>
      </w:rPr>
    </w:lvl>
    <w:lvl w:ilvl="2">
      <w:start w:val="1"/>
      <w:numFmt w:val="none"/>
      <w:suff w:val="nothing"/>
      <w:lvlText w:val="Note:  "/>
      <w:lvlJc w:val="left"/>
      <w:pPr>
        <w:ind w:left="0" w:firstLine="0"/>
      </w:pPr>
      <w:rPr>
        <w:rFonts w:hint="default"/>
        <w:b/>
        <w:i w:val="0"/>
      </w:rPr>
    </w:lvl>
    <w:lvl w:ilvl="3">
      <w:start w:val="1"/>
      <w:numFmt w:val="none"/>
      <w:suff w:val="nothing"/>
      <w:lvlText w:val="Note:  "/>
      <w:lvlJc w:val="left"/>
      <w:pPr>
        <w:ind w:left="907" w:hanging="907"/>
      </w:pPr>
      <w:rPr>
        <w:rFonts w:hint="default"/>
        <w:b/>
        <w:i w:val="0"/>
      </w:rPr>
    </w:lvl>
    <w:lvl w:ilvl="4">
      <w:start w:val="1"/>
      <w:numFmt w:val="none"/>
      <w:suff w:val="nothing"/>
      <w:lvlText w:val="Note:  "/>
      <w:lvlJc w:val="left"/>
      <w:pPr>
        <w:ind w:left="0" w:firstLine="0"/>
      </w:pPr>
      <w:rPr>
        <w:rFonts w:hint="default"/>
        <w:b/>
        <w:i w:val="0"/>
      </w:rPr>
    </w:lvl>
    <w:lvl w:ilvl="5">
      <w:start w:val="1"/>
      <w:numFmt w:val="none"/>
      <w:suff w:val="nothing"/>
      <w:lvlText w:val="Note:  "/>
      <w:lvlJc w:val="left"/>
      <w:pPr>
        <w:ind w:left="0" w:firstLine="0"/>
      </w:pPr>
      <w:rPr>
        <w:rFonts w:hint="default"/>
        <w:b/>
        <w:i w:val="0"/>
      </w:rPr>
    </w:lvl>
    <w:lvl w:ilvl="6">
      <w:start w:val="1"/>
      <w:numFmt w:val="none"/>
      <w:suff w:val="nothing"/>
      <w:lvlText w:val="Note:  "/>
      <w:lvlJc w:val="left"/>
      <w:pPr>
        <w:ind w:left="0" w:firstLine="0"/>
      </w:pPr>
      <w:rPr>
        <w:rFonts w:hint="default"/>
        <w:b/>
        <w:i w:val="0"/>
      </w:rPr>
    </w:lvl>
    <w:lvl w:ilvl="7">
      <w:start w:val="1"/>
      <w:numFmt w:val="none"/>
      <w:suff w:val="nothing"/>
      <w:lvlText w:val="Note:  "/>
      <w:lvlJc w:val="left"/>
      <w:pPr>
        <w:ind w:left="0" w:firstLine="0"/>
      </w:pPr>
      <w:rPr>
        <w:rFonts w:hint="default"/>
        <w:b/>
        <w:i w:val="0"/>
      </w:rPr>
    </w:lvl>
    <w:lvl w:ilvl="8">
      <w:start w:val="1"/>
      <w:numFmt w:val="none"/>
      <w:suff w:val="nothing"/>
      <w:lvlText w:val="Note:  "/>
      <w:lvlJc w:val="left"/>
      <w:pPr>
        <w:ind w:left="0" w:firstLine="0"/>
      </w:pPr>
      <w:rPr>
        <w:rFonts w:hint="default"/>
        <w:b/>
        <w:i w:val="0"/>
      </w:rPr>
    </w:lvl>
  </w:abstractNum>
  <w:abstractNum w:abstractNumId="6">
    <w:nsid w:val="29247198"/>
    <w:multiLevelType w:val="hybridMultilevel"/>
    <w:tmpl w:val="010C95FE"/>
    <w:lvl w:ilvl="0" w:tplc="CC74230C">
      <w:start w:val="1"/>
      <w:numFmt w:val="upperRoman"/>
      <w:pStyle w:val="SectionTitle"/>
      <w:lvlText w:val="Sec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91F36"/>
    <w:multiLevelType w:val="hybridMultilevel"/>
    <w:tmpl w:val="D56656B2"/>
    <w:lvl w:ilvl="0" w:tplc="4D8E9976">
      <w:start w:val="1"/>
      <w:numFmt w:val="decimal"/>
      <w:pStyle w:val="NoteTexttabl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012AC"/>
    <w:multiLevelType w:val="hybridMultilevel"/>
    <w:tmpl w:val="F2788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B548E4"/>
    <w:multiLevelType w:val="multilevel"/>
    <w:tmpl w:val="9CF87046"/>
    <w:styleLink w:val="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4B4978"/>
    <w:multiLevelType w:val="multilevel"/>
    <w:tmpl w:val="5B36C0D2"/>
    <w:styleLink w:val="MainHeadings"/>
    <w:lvl w:ilvl="0">
      <w:start w:val="1"/>
      <w:numFmt w:val="decimal"/>
      <w:pStyle w:val="Heading1"/>
      <w:suff w:val="space"/>
      <w:lvlText w:val="%1."/>
      <w:lvlJc w:val="left"/>
      <w:pPr>
        <w:ind w:left="0" w:firstLine="0"/>
      </w:pPr>
      <w:rPr>
        <w:rFonts w:hint="default"/>
        <w:b/>
        <w:i w:val="0"/>
      </w:rPr>
    </w:lvl>
    <w:lvl w:ilvl="1">
      <w:start w:val="1"/>
      <w:numFmt w:val="decimal"/>
      <w:pStyle w:val="Heading2"/>
      <w:suff w:val="space"/>
      <w:lvlText w:val="%1.%2."/>
      <w:lvlJc w:val="left"/>
      <w:pPr>
        <w:ind w:left="0" w:firstLine="0"/>
      </w:pPr>
      <w:rPr>
        <w:rFonts w:hint="default"/>
        <w:b/>
        <w:i w:val="0"/>
      </w:rPr>
    </w:lvl>
    <w:lvl w:ilvl="2">
      <w:start w:val="1"/>
      <w:numFmt w:val="decimal"/>
      <w:pStyle w:val="Heading3"/>
      <w:suff w:val="space"/>
      <w:lvlText w:val="%1.%2.%3."/>
      <w:lvlJc w:val="left"/>
      <w:pPr>
        <w:ind w:left="0" w:firstLine="0"/>
      </w:pPr>
      <w:rPr>
        <w:rFonts w:hint="default"/>
        <w:b/>
        <w:i w:val="0"/>
      </w:rPr>
    </w:lvl>
    <w:lvl w:ilvl="3">
      <w:start w:val="1"/>
      <w:numFmt w:val="decimal"/>
      <w:pStyle w:val="Heading4"/>
      <w:suff w:val="space"/>
      <w:lvlText w:val="%1.%2.%3.%4."/>
      <w:lvlJc w:val="left"/>
      <w:pPr>
        <w:ind w:left="0" w:firstLine="0"/>
      </w:pPr>
      <w:rPr>
        <w:rFonts w:hint="default"/>
        <w:b/>
        <w:i w:val="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33736FB9"/>
    <w:multiLevelType w:val="multilevel"/>
    <w:tmpl w:val="36E07946"/>
    <w:lvl w:ilvl="0">
      <w:start w:val="1"/>
      <w:numFmt w:val="decimal"/>
      <w:pStyle w:val="OrderedList"/>
      <w:lvlText w:val="%1."/>
      <w:lvlJc w:val="left"/>
      <w:pPr>
        <w:ind w:left="81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152" w:hanging="346"/>
      </w:pPr>
      <w:rPr>
        <w:rFonts w:hint="default"/>
      </w:rPr>
    </w:lvl>
    <w:lvl w:ilvl="2">
      <w:start w:val="1"/>
      <w:numFmt w:val="lowerRoman"/>
      <w:lvlText w:val="%3."/>
      <w:lvlJc w:val="left"/>
      <w:pPr>
        <w:ind w:left="1656" w:hanging="5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7416659"/>
    <w:multiLevelType w:val="hybridMultilevel"/>
    <w:tmpl w:val="48426878"/>
    <w:lvl w:ilvl="0" w:tplc="2214D56E">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C0FF2"/>
    <w:multiLevelType w:val="multilevel"/>
    <w:tmpl w:val="E72AC75E"/>
    <w:lvl w:ilvl="0">
      <w:start w:val="1"/>
      <w:numFmt w:val="decimal"/>
      <w:lvlText w:val="%1."/>
      <w:lvlJc w:val="left"/>
      <w:pPr>
        <w:tabs>
          <w:tab w:val="num" w:pos="720"/>
        </w:tabs>
        <w:ind w:left="0" w:firstLine="360"/>
      </w:pPr>
      <w:rPr>
        <w:rFonts w:hint="default"/>
        <w:b w:val="0"/>
        <w:i w:val="0"/>
        <w:color w:val="auto"/>
      </w:rPr>
    </w:lvl>
    <w:lvl w:ilvl="1">
      <w:start w:val="1"/>
      <w:numFmt w:val="decimal"/>
      <w:lvlText w:val="(%2)"/>
      <w:lvlJc w:val="left"/>
      <w:pPr>
        <w:tabs>
          <w:tab w:val="num" w:pos="817"/>
        </w:tabs>
        <w:ind w:left="-450" w:firstLine="720"/>
      </w:pPr>
      <w:rPr>
        <w:rFonts w:hint="default"/>
      </w:rPr>
    </w:lvl>
    <w:lvl w:ilvl="2">
      <w:start w:val="1"/>
      <w:numFmt w:val="lowerRoman"/>
      <w:lvlText w:val="(%3)"/>
      <w:lvlJc w:val="left"/>
      <w:pPr>
        <w:tabs>
          <w:tab w:val="num" w:pos="1350"/>
        </w:tabs>
        <w:ind w:left="-450" w:firstLine="1267"/>
      </w:pPr>
      <w:rPr>
        <w:rFonts w:hint="default"/>
      </w:rPr>
    </w:lvl>
    <w:lvl w:ilvl="3">
      <w:start w:val="1"/>
      <w:numFmt w:val="none"/>
      <w:lvlText w:val=""/>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lef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left"/>
      <w:pPr>
        <w:ind w:left="2790" w:hanging="360"/>
      </w:pPr>
      <w:rPr>
        <w:rFonts w:hint="default"/>
      </w:rPr>
    </w:lvl>
  </w:abstractNum>
  <w:abstractNum w:abstractNumId="14">
    <w:nsid w:val="3B24124C"/>
    <w:multiLevelType w:val="multilevel"/>
    <w:tmpl w:val="0409001D"/>
    <w:styleLink w:val="BulletList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8FD5A22"/>
    <w:multiLevelType w:val="multilevel"/>
    <w:tmpl w:val="D72EA070"/>
    <w:lvl w:ilvl="0">
      <w:start w:val="1"/>
      <w:numFmt w:val="lowerLetter"/>
      <w:pStyle w:val="Subparagrapha"/>
      <w:lvlText w:val="%1."/>
      <w:lvlJc w:val="left"/>
      <w:pPr>
        <w:tabs>
          <w:tab w:val="num" w:pos="1080"/>
        </w:tabs>
        <w:ind w:left="360" w:firstLine="360"/>
      </w:pPr>
      <w:rPr>
        <w:rFonts w:hint="default"/>
        <w:b w:val="0"/>
        <w:i w:val="0"/>
        <w:color w:val="auto"/>
      </w:rPr>
    </w:lvl>
    <w:lvl w:ilvl="1">
      <w:start w:val="1"/>
      <w:numFmt w:val="decimal"/>
      <w:pStyle w:val="Subparagraph1"/>
      <w:lvlText w:val="(%2)"/>
      <w:lvlJc w:val="left"/>
      <w:pPr>
        <w:tabs>
          <w:tab w:val="num" w:pos="1177"/>
        </w:tabs>
        <w:ind w:left="-90" w:firstLine="720"/>
      </w:pPr>
      <w:rPr>
        <w:rFonts w:hint="default"/>
      </w:rPr>
    </w:lvl>
    <w:lvl w:ilvl="2">
      <w:start w:val="1"/>
      <w:numFmt w:val="lowerRoman"/>
      <w:pStyle w:val="Subparagraphi"/>
      <w:lvlText w:val="(%3)"/>
      <w:lvlJc w:val="left"/>
      <w:pPr>
        <w:tabs>
          <w:tab w:val="num" w:pos="1710"/>
        </w:tabs>
        <w:ind w:left="-90" w:firstLine="1267"/>
      </w:pPr>
      <w:rPr>
        <w:rFonts w:hint="default"/>
      </w:rPr>
    </w:lvl>
    <w:lvl w:ilvl="3">
      <w:start w:val="1"/>
      <w:numFmt w:val="none"/>
      <w:lvlText w:val=""/>
      <w:lvlJc w:val="left"/>
      <w:pPr>
        <w:ind w:left="1350" w:hanging="360"/>
      </w:pPr>
      <w:rPr>
        <w:rFonts w:hint="default"/>
      </w:rPr>
    </w:lvl>
    <w:lvl w:ilvl="4">
      <w:start w:val="1"/>
      <w:numFmt w:val="none"/>
      <w:lvlText w:val=""/>
      <w:lvlJc w:val="left"/>
      <w:pPr>
        <w:ind w:left="1710" w:hanging="360"/>
      </w:pPr>
      <w:rPr>
        <w:rFonts w:hint="default"/>
      </w:rPr>
    </w:lvl>
    <w:lvl w:ilvl="5">
      <w:start w:val="1"/>
      <w:numFmt w:val="none"/>
      <w:lvlText w:val=""/>
      <w:lvlJc w:val="left"/>
      <w:pPr>
        <w:ind w:left="2070" w:hanging="360"/>
      </w:pPr>
      <w:rPr>
        <w:rFonts w:hint="default"/>
      </w:rPr>
    </w:lvl>
    <w:lvl w:ilvl="6">
      <w:start w:val="1"/>
      <w:numFmt w:val="none"/>
      <w:lvlText w:val=""/>
      <w:lvlJc w:val="left"/>
      <w:pPr>
        <w:ind w:left="2430" w:hanging="360"/>
      </w:pPr>
      <w:rPr>
        <w:rFonts w:hint="default"/>
      </w:rPr>
    </w:lvl>
    <w:lvl w:ilvl="7">
      <w:start w:val="1"/>
      <w:numFmt w:val="none"/>
      <w:lvlText w:val=""/>
      <w:lvlJc w:val="left"/>
      <w:pPr>
        <w:ind w:left="2790" w:hanging="360"/>
      </w:pPr>
      <w:rPr>
        <w:rFonts w:hint="default"/>
      </w:rPr>
    </w:lvl>
    <w:lvl w:ilvl="8">
      <w:start w:val="1"/>
      <w:numFmt w:val="none"/>
      <w:lvlText w:val=""/>
      <w:lvlJc w:val="left"/>
      <w:pPr>
        <w:ind w:left="3150" w:hanging="360"/>
      </w:pPr>
      <w:rPr>
        <w:rFonts w:hint="default"/>
      </w:rPr>
    </w:lvl>
  </w:abstractNum>
  <w:abstractNum w:abstractNumId="16">
    <w:nsid w:val="4A81727A"/>
    <w:multiLevelType w:val="multilevel"/>
    <w:tmpl w:val="F27618E6"/>
    <w:lvl w:ilvl="0">
      <w:start w:val="1"/>
      <w:numFmt w:val="decimal"/>
      <w:lvlText w:val="%1."/>
      <w:lvlJc w:val="left"/>
      <w:pPr>
        <w:tabs>
          <w:tab w:val="num" w:pos="720"/>
        </w:tabs>
        <w:ind w:left="0" w:firstLine="360"/>
      </w:pPr>
      <w:rPr>
        <w:rFonts w:hint="default"/>
        <w:b w:val="0"/>
        <w:i w:val="0"/>
        <w:color w:val="auto"/>
      </w:rPr>
    </w:lvl>
    <w:lvl w:ilvl="1">
      <w:start w:val="1"/>
      <w:numFmt w:val="decimal"/>
      <w:lvlText w:val="(%2)"/>
      <w:lvlJc w:val="left"/>
      <w:pPr>
        <w:tabs>
          <w:tab w:val="num" w:pos="817"/>
        </w:tabs>
        <w:ind w:left="-450" w:firstLine="720"/>
      </w:pPr>
      <w:rPr>
        <w:rFonts w:hint="default"/>
      </w:rPr>
    </w:lvl>
    <w:lvl w:ilvl="2">
      <w:start w:val="1"/>
      <w:numFmt w:val="lowerRoman"/>
      <w:lvlText w:val="(%3)"/>
      <w:lvlJc w:val="left"/>
      <w:pPr>
        <w:tabs>
          <w:tab w:val="num" w:pos="1350"/>
        </w:tabs>
        <w:ind w:left="-450" w:firstLine="1267"/>
      </w:pPr>
      <w:rPr>
        <w:rFonts w:hint="default"/>
      </w:rPr>
    </w:lvl>
    <w:lvl w:ilvl="3">
      <w:start w:val="1"/>
      <w:numFmt w:val="none"/>
      <w:lvlText w:val=""/>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lef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left"/>
      <w:pPr>
        <w:ind w:left="2790" w:hanging="360"/>
      </w:pPr>
      <w:rPr>
        <w:rFonts w:hint="default"/>
      </w:rPr>
    </w:lvl>
  </w:abstractNum>
  <w:abstractNum w:abstractNumId="17">
    <w:nsid w:val="4C6E4B6F"/>
    <w:multiLevelType w:val="hybridMultilevel"/>
    <w:tmpl w:val="F304A5FE"/>
    <w:lvl w:ilvl="0" w:tplc="0A1E8B52">
      <w:start w:val="1"/>
      <w:numFmt w:val="decimal"/>
      <w:pStyle w:val="TableList1"/>
      <w:lvlText w:val="%1."/>
      <w:lvlJc w:val="left"/>
      <w:pPr>
        <w:ind w:left="360" w:hanging="360"/>
      </w:pPr>
      <w:rPr>
        <w:rFonts w:asciiTheme="minorHAnsi" w:hAnsiTheme="minorHAnsi"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A81A30"/>
    <w:multiLevelType w:val="multilevel"/>
    <w:tmpl w:val="A85A1242"/>
    <w:styleLink w:val="AppendixHeadings"/>
    <w:lvl w:ilvl="0">
      <w:start w:val="1"/>
      <w:numFmt w:val="upperLetter"/>
      <w:pStyle w:val="Heading5"/>
      <w:suff w:val="space"/>
      <w:lvlText w:val="Appendix %1."/>
      <w:lvlJc w:val="left"/>
      <w:pPr>
        <w:ind w:left="0" w:firstLine="0"/>
      </w:pPr>
      <w:rPr>
        <w:rFonts w:hint="default"/>
      </w:rPr>
    </w:lvl>
    <w:lvl w:ilvl="1">
      <w:start w:val="1"/>
      <w:numFmt w:val="decimal"/>
      <w:pStyle w:val="Heading6"/>
      <w:suff w:val="space"/>
      <w:lvlText w:val="%1.%2."/>
      <w:lvlJc w:val="left"/>
      <w:pPr>
        <w:ind w:left="0" w:firstLine="0"/>
      </w:pPr>
      <w:rPr>
        <w:rFonts w:hint="default"/>
      </w:rPr>
    </w:lvl>
    <w:lvl w:ilvl="2">
      <w:start w:val="1"/>
      <w:numFmt w:val="decimal"/>
      <w:pStyle w:val="Heading7"/>
      <w:suff w:val="space"/>
      <w:lvlText w:val="%1.%2.%3."/>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54AA4233"/>
    <w:multiLevelType w:val="multilevel"/>
    <w:tmpl w:val="1892FCB8"/>
    <w:styleLink w:val="TableLists"/>
    <w:lvl w:ilvl="0">
      <w:start w:val="1"/>
      <w:numFmt w:val="upperLetter"/>
      <w:lvlText w:val="%1."/>
      <w:lvlJc w:val="left"/>
      <w:pPr>
        <w:ind w:left="792" w:hanging="360"/>
      </w:pPr>
    </w:lvl>
    <w:lvl w:ilvl="1">
      <w:start w:val="1"/>
      <w:numFmt w:val="decimal"/>
      <w:lvlText w:val="%2."/>
      <w:lvlJc w:val="left"/>
      <w:pPr>
        <w:ind w:left="1512" w:hanging="360"/>
      </w:pPr>
    </w:lvl>
    <w:lvl w:ilvl="2">
      <w:start w:val="1"/>
      <w:numFmt w:val="lowerLetter"/>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nsid w:val="570D68F7"/>
    <w:multiLevelType w:val="multilevel"/>
    <w:tmpl w:val="E25C841A"/>
    <w:lvl w:ilvl="0">
      <w:start w:val="1"/>
      <w:numFmt w:val="lowerLetter"/>
      <w:lvlText w:val="%1."/>
      <w:lvlJc w:val="left"/>
      <w:pPr>
        <w:tabs>
          <w:tab w:val="num" w:pos="810"/>
        </w:tabs>
        <w:ind w:left="90" w:firstLine="360"/>
      </w:pPr>
      <w:rPr>
        <w:rFonts w:hint="default"/>
        <w:b w:val="0"/>
        <w:i w:val="0"/>
      </w:rPr>
    </w:lvl>
    <w:lvl w:ilvl="1">
      <w:start w:val="1"/>
      <w:numFmt w:val="decimal"/>
      <w:lvlText w:val="(%2)"/>
      <w:lvlJc w:val="left"/>
      <w:pPr>
        <w:tabs>
          <w:tab w:val="num" w:pos="1267"/>
        </w:tabs>
        <w:ind w:left="0" w:firstLine="720"/>
      </w:pPr>
      <w:rPr>
        <w:rFonts w:hint="default"/>
      </w:rPr>
    </w:lvl>
    <w:lvl w:ilvl="2">
      <w:start w:val="1"/>
      <w:numFmt w:val="lowerRoman"/>
      <w:lvlText w:val="(%3)"/>
      <w:lvlJc w:val="left"/>
      <w:pPr>
        <w:tabs>
          <w:tab w:val="num" w:pos="1800"/>
        </w:tabs>
        <w:ind w:left="0" w:firstLine="12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65E14251"/>
    <w:multiLevelType w:val="multilevel"/>
    <w:tmpl w:val="AC04C8E4"/>
    <w:styleLink w:val="Headings"/>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0" w:firstLine="0"/>
      </w:pPr>
      <w:rPr>
        <w:rFonts w:hint="default"/>
        <w:b/>
        <w:i w:val="0"/>
        <w:sz w:val="24"/>
      </w:rPr>
    </w:lvl>
    <w:lvl w:ilvl="3">
      <w:start w:val="1"/>
      <w:numFmt w:val="decimal"/>
      <w:suff w:val="space"/>
      <w:lvlText w:val="%1.%2.%3.%4."/>
      <w:lvlJc w:val="left"/>
      <w:pPr>
        <w:ind w:left="0" w:firstLine="0"/>
      </w:pPr>
      <w:rPr>
        <w:rFonts w:hint="default"/>
        <w:b/>
        <w:i w:val="0"/>
      </w:rPr>
    </w:lvl>
    <w:lvl w:ilvl="4">
      <w:start w:val="1"/>
      <w:numFmt w:val="lowerLetter"/>
      <w:lvlText w:val="%5."/>
      <w:lvlJc w:val="left"/>
      <w:pPr>
        <w:tabs>
          <w:tab w:val="num" w:pos="1080"/>
        </w:tabs>
        <w:ind w:left="0" w:firstLine="720"/>
      </w:pPr>
      <w:rPr>
        <w:rFonts w:hint="default"/>
      </w:rPr>
    </w:lvl>
    <w:lvl w:ilvl="5">
      <w:start w:val="1"/>
      <w:numFmt w:val="decimal"/>
      <w:lvlText w:val="(%6)"/>
      <w:lvlJc w:val="left"/>
      <w:pPr>
        <w:ind w:left="2160" w:hanging="360"/>
      </w:pPr>
      <w:rPr>
        <w:rFonts w:hint="default"/>
        <w:b w:val="0"/>
        <w:i w:val="0"/>
      </w:rPr>
    </w:lvl>
    <w:lvl w:ilvl="6">
      <w:start w:val="1"/>
      <w:numFmt w:val="lowerRoman"/>
      <w:lvlText w:val="(%7)"/>
      <w:lvlJc w:val="left"/>
      <w:pPr>
        <w:tabs>
          <w:tab w:val="num" w:pos="1656"/>
        </w:tabs>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nsid w:val="6BA03871"/>
    <w:multiLevelType w:val="multilevel"/>
    <w:tmpl w:val="5B36C0D2"/>
    <w:numStyleLink w:val="MainHeadings"/>
  </w:abstractNum>
  <w:abstractNum w:abstractNumId="23">
    <w:nsid w:val="727D6A85"/>
    <w:multiLevelType w:val="multilevel"/>
    <w:tmpl w:val="A85A1242"/>
    <w:numStyleLink w:val="AppendixHeadings"/>
  </w:abstractNum>
  <w:abstractNum w:abstractNumId="24">
    <w:nsid w:val="78966265"/>
    <w:multiLevelType w:val="hybridMultilevel"/>
    <w:tmpl w:val="FEC0D9BA"/>
    <w:lvl w:ilvl="0" w:tplc="3F8E7BE6">
      <w:start w:val="1"/>
      <w:numFmt w:val="lowerLetter"/>
      <w:pStyle w:val="TableLista0"/>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7"/>
  </w:num>
  <w:num w:numId="2">
    <w:abstractNumId w:val="21"/>
  </w:num>
  <w:num w:numId="3">
    <w:abstractNumId w:val="23"/>
    <w:lvlOverride w:ilvl="0">
      <w:lvl w:ilvl="0">
        <w:start w:val="1"/>
        <w:numFmt w:val="upperLetter"/>
        <w:pStyle w:val="Heading5"/>
        <w:suff w:val="space"/>
        <w:lvlText w:val="Appendix %1."/>
        <w:lvlJc w:val="left"/>
        <w:pPr>
          <w:ind w:left="0" w:firstLine="0"/>
        </w:pPr>
        <w:rPr>
          <w:rFonts w:hint="default"/>
        </w:rPr>
      </w:lvl>
    </w:lvlOverride>
    <w:lvlOverride w:ilvl="1">
      <w:lvl w:ilvl="1">
        <w:start w:val="1"/>
        <w:numFmt w:val="decimal"/>
        <w:pStyle w:val="Heading6"/>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abstractNumId w:val="12"/>
  </w:num>
  <w:num w:numId="5">
    <w:abstractNumId w:val="24"/>
  </w:num>
  <w:num w:numId="6">
    <w:abstractNumId w:val="17"/>
  </w:num>
  <w:num w:numId="7">
    <w:abstractNumId w:val="19"/>
  </w:num>
  <w:num w:numId="8">
    <w:abstractNumId w:val="1"/>
  </w:num>
  <w:num w:numId="9">
    <w:abstractNumId w:val="9"/>
  </w:num>
  <w:num w:numId="10">
    <w:abstractNumId w:val="14"/>
  </w:num>
  <w:num w:numId="11">
    <w:abstractNumId w:val="3"/>
  </w:num>
  <w:num w:numId="12">
    <w:abstractNumId w:val="18"/>
  </w:num>
  <w:num w:numId="13">
    <w:abstractNumId w:val="2"/>
  </w:num>
  <w:num w:numId="14">
    <w:abstractNumId w:val="10"/>
  </w:num>
  <w:num w:numId="15">
    <w:abstractNumId w:val="0"/>
  </w:num>
  <w:num w:numId="16">
    <w:abstractNumId w:val="22"/>
    <w:lvlOverride w:ilvl="3">
      <w:lvl w:ilvl="3">
        <w:start w:val="1"/>
        <w:numFmt w:val="decimal"/>
        <w:pStyle w:val="Heading4"/>
        <w:suff w:val="space"/>
        <w:lvlText w:val="%1.%2.%3.%4."/>
        <w:lvlJc w:val="left"/>
        <w:pPr>
          <w:ind w:left="0" w:firstLine="0"/>
        </w:pPr>
        <w:rPr>
          <w:rFonts w:hint="default"/>
          <w:b/>
          <w:i w:val="0"/>
          <w:color w:val="auto"/>
        </w:rPr>
      </w:lvl>
    </w:lvlOverride>
  </w:num>
  <w:num w:numId="17">
    <w:abstractNumId w:val="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1"/>
  </w:num>
  <w:num w:numId="36">
    <w:abstractNumId w:val="1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 w:ilvl="0">
        <w:start w:val="1"/>
        <w:numFmt w:val="none"/>
        <w:suff w:val="nothing"/>
        <w:lvlText w:val="Note:  "/>
        <w:lvlJc w:val="left"/>
        <w:pPr>
          <w:ind w:left="86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none"/>
        <w:pStyle w:val="Note"/>
        <w:suff w:val="nothing"/>
        <w:lvlText w:val="Note:  "/>
        <w:lvlJc w:val="left"/>
        <w:pPr>
          <w:ind w:left="1170" w:firstLine="0"/>
        </w:pPr>
        <w:rPr>
          <w:rFonts w:hint="default"/>
          <w:b/>
          <w:i w:val="0"/>
        </w:rPr>
      </w:lvl>
    </w:lvlOverride>
  </w:num>
  <w:num w:numId="41">
    <w:abstractNumId w:val="5"/>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1"/>
  <w:autoFormatOverride/>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B8"/>
    <w:rsid w:val="00001410"/>
    <w:rsid w:val="000021EA"/>
    <w:rsid w:val="000035F3"/>
    <w:rsid w:val="00006836"/>
    <w:rsid w:val="00006AC3"/>
    <w:rsid w:val="00011C2E"/>
    <w:rsid w:val="00015374"/>
    <w:rsid w:val="0003327B"/>
    <w:rsid w:val="000333EB"/>
    <w:rsid w:val="000343D2"/>
    <w:rsid w:val="00040A11"/>
    <w:rsid w:val="0004213C"/>
    <w:rsid w:val="00045491"/>
    <w:rsid w:val="00045F66"/>
    <w:rsid w:val="0005090E"/>
    <w:rsid w:val="00051938"/>
    <w:rsid w:val="000527B8"/>
    <w:rsid w:val="00056203"/>
    <w:rsid w:val="00061792"/>
    <w:rsid w:val="000635C5"/>
    <w:rsid w:val="00066292"/>
    <w:rsid w:val="00067FA2"/>
    <w:rsid w:val="00076DB4"/>
    <w:rsid w:val="000810EF"/>
    <w:rsid w:val="00082A4F"/>
    <w:rsid w:val="00082B9A"/>
    <w:rsid w:val="00082E84"/>
    <w:rsid w:val="00083AC0"/>
    <w:rsid w:val="000851A6"/>
    <w:rsid w:val="000956AB"/>
    <w:rsid w:val="00095C27"/>
    <w:rsid w:val="0009607D"/>
    <w:rsid w:val="000A46D6"/>
    <w:rsid w:val="000A5DF6"/>
    <w:rsid w:val="000B120A"/>
    <w:rsid w:val="000B23BB"/>
    <w:rsid w:val="000B5FB6"/>
    <w:rsid w:val="000B6167"/>
    <w:rsid w:val="000C23D5"/>
    <w:rsid w:val="000C2649"/>
    <w:rsid w:val="000C2A0C"/>
    <w:rsid w:val="000C3413"/>
    <w:rsid w:val="000C578F"/>
    <w:rsid w:val="000C5A3A"/>
    <w:rsid w:val="000C5CF5"/>
    <w:rsid w:val="000C6AE6"/>
    <w:rsid w:val="000D00B8"/>
    <w:rsid w:val="000D0BD5"/>
    <w:rsid w:val="000D12E8"/>
    <w:rsid w:val="000D1B77"/>
    <w:rsid w:val="000D237D"/>
    <w:rsid w:val="000D2980"/>
    <w:rsid w:val="000D3163"/>
    <w:rsid w:val="000D4006"/>
    <w:rsid w:val="000D5FE2"/>
    <w:rsid w:val="000D791C"/>
    <w:rsid w:val="000E02E1"/>
    <w:rsid w:val="000E1398"/>
    <w:rsid w:val="000E2F2F"/>
    <w:rsid w:val="000E4942"/>
    <w:rsid w:val="000E6566"/>
    <w:rsid w:val="000F2866"/>
    <w:rsid w:val="000F31A0"/>
    <w:rsid w:val="000F43A3"/>
    <w:rsid w:val="000F44AC"/>
    <w:rsid w:val="0010522F"/>
    <w:rsid w:val="00105DCF"/>
    <w:rsid w:val="00106E47"/>
    <w:rsid w:val="00110EF7"/>
    <w:rsid w:val="00112ABA"/>
    <w:rsid w:val="001178AC"/>
    <w:rsid w:val="00117C70"/>
    <w:rsid w:val="00121B08"/>
    <w:rsid w:val="001301B0"/>
    <w:rsid w:val="00134193"/>
    <w:rsid w:val="001414FA"/>
    <w:rsid w:val="0014467D"/>
    <w:rsid w:val="00150DC7"/>
    <w:rsid w:val="0015143B"/>
    <w:rsid w:val="00154450"/>
    <w:rsid w:val="00155828"/>
    <w:rsid w:val="00162C2E"/>
    <w:rsid w:val="00164B41"/>
    <w:rsid w:val="00165491"/>
    <w:rsid w:val="00174959"/>
    <w:rsid w:val="00181E4D"/>
    <w:rsid w:val="00182943"/>
    <w:rsid w:val="001915ED"/>
    <w:rsid w:val="00191C8F"/>
    <w:rsid w:val="001930D4"/>
    <w:rsid w:val="00196DD9"/>
    <w:rsid w:val="001975A5"/>
    <w:rsid w:val="001A3A0B"/>
    <w:rsid w:val="001A6F84"/>
    <w:rsid w:val="001B1A2C"/>
    <w:rsid w:val="001B3802"/>
    <w:rsid w:val="001C043C"/>
    <w:rsid w:val="001C259D"/>
    <w:rsid w:val="001C3777"/>
    <w:rsid w:val="001C5115"/>
    <w:rsid w:val="001E1B27"/>
    <w:rsid w:val="001E59FA"/>
    <w:rsid w:val="001E5FF8"/>
    <w:rsid w:val="001E72EA"/>
    <w:rsid w:val="001F1E59"/>
    <w:rsid w:val="001F377B"/>
    <w:rsid w:val="001F3CBE"/>
    <w:rsid w:val="001F4E37"/>
    <w:rsid w:val="001F6558"/>
    <w:rsid w:val="0020071B"/>
    <w:rsid w:val="00200CAF"/>
    <w:rsid w:val="00202A2C"/>
    <w:rsid w:val="00203834"/>
    <w:rsid w:val="0021135F"/>
    <w:rsid w:val="00213281"/>
    <w:rsid w:val="002140EB"/>
    <w:rsid w:val="00217B81"/>
    <w:rsid w:val="00217ED3"/>
    <w:rsid w:val="0022125D"/>
    <w:rsid w:val="002245A7"/>
    <w:rsid w:val="00224965"/>
    <w:rsid w:val="002261F7"/>
    <w:rsid w:val="00232309"/>
    <w:rsid w:val="00234A37"/>
    <w:rsid w:val="00242347"/>
    <w:rsid w:val="00242382"/>
    <w:rsid w:val="00244FE5"/>
    <w:rsid w:val="0024589D"/>
    <w:rsid w:val="00245E2D"/>
    <w:rsid w:val="00250F77"/>
    <w:rsid w:val="00252ABF"/>
    <w:rsid w:val="00257C4B"/>
    <w:rsid w:val="0026242C"/>
    <w:rsid w:val="002638AC"/>
    <w:rsid w:val="00264388"/>
    <w:rsid w:val="002644D9"/>
    <w:rsid w:val="00272B6F"/>
    <w:rsid w:val="002804B2"/>
    <w:rsid w:val="00280D7D"/>
    <w:rsid w:val="00282BB8"/>
    <w:rsid w:val="002839A1"/>
    <w:rsid w:val="0028716B"/>
    <w:rsid w:val="002926DE"/>
    <w:rsid w:val="00292FFB"/>
    <w:rsid w:val="0029416B"/>
    <w:rsid w:val="00295617"/>
    <w:rsid w:val="002A2137"/>
    <w:rsid w:val="002A2915"/>
    <w:rsid w:val="002A3D31"/>
    <w:rsid w:val="002A3E75"/>
    <w:rsid w:val="002C3AA8"/>
    <w:rsid w:val="002C67BE"/>
    <w:rsid w:val="002D00E8"/>
    <w:rsid w:val="002D1097"/>
    <w:rsid w:val="002D3E30"/>
    <w:rsid w:val="002D55F3"/>
    <w:rsid w:val="002D6971"/>
    <w:rsid w:val="002D780B"/>
    <w:rsid w:val="002E20EF"/>
    <w:rsid w:val="002E4395"/>
    <w:rsid w:val="002E44E7"/>
    <w:rsid w:val="002E72AE"/>
    <w:rsid w:val="002E7F10"/>
    <w:rsid w:val="002F45ED"/>
    <w:rsid w:val="002F6E09"/>
    <w:rsid w:val="002F739F"/>
    <w:rsid w:val="00302D59"/>
    <w:rsid w:val="00303CED"/>
    <w:rsid w:val="00305282"/>
    <w:rsid w:val="00306BAB"/>
    <w:rsid w:val="00307883"/>
    <w:rsid w:val="00313574"/>
    <w:rsid w:val="003143CC"/>
    <w:rsid w:val="0031534B"/>
    <w:rsid w:val="003153FC"/>
    <w:rsid w:val="003222F1"/>
    <w:rsid w:val="0032266A"/>
    <w:rsid w:val="00323B38"/>
    <w:rsid w:val="00323C3B"/>
    <w:rsid w:val="003247C5"/>
    <w:rsid w:val="0032592C"/>
    <w:rsid w:val="00325E4A"/>
    <w:rsid w:val="003264EC"/>
    <w:rsid w:val="003318E0"/>
    <w:rsid w:val="00332D90"/>
    <w:rsid w:val="003368ED"/>
    <w:rsid w:val="003428DE"/>
    <w:rsid w:val="00344219"/>
    <w:rsid w:val="00345C11"/>
    <w:rsid w:val="003462CE"/>
    <w:rsid w:val="0034640F"/>
    <w:rsid w:val="003614B7"/>
    <w:rsid w:val="003622F2"/>
    <w:rsid w:val="00362897"/>
    <w:rsid w:val="00363125"/>
    <w:rsid w:val="0036336F"/>
    <w:rsid w:val="003654F9"/>
    <w:rsid w:val="003657CF"/>
    <w:rsid w:val="00366B1D"/>
    <w:rsid w:val="00367324"/>
    <w:rsid w:val="003704A3"/>
    <w:rsid w:val="003712D7"/>
    <w:rsid w:val="0037289A"/>
    <w:rsid w:val="00374752"/>
    <w:rsid w:val="003749CF"/>
    <w:rsid w:val="00380B66"/>
    <w:rsid w:val="003839AE"/>
    <w:rsid w:val="003850A5"/>
    <w:rsid w:val="00387290"/>
    <w:rsid w:val="003910D4"/>
    <w:rsid w:val="00393692"/>
    <w:rsid w:val="00395ADD"/>
    <w:rsid w:val="00397D91"/>
    <w:rsid w:val="003A122F"/>
    <w:rsid w:val="003A5688"/>
    <w:rsid w:val="003B120A"/>
    <w:rsid w:val="003B2DED"/>
    <w:rsid w:val="003B61EF"/>
    <w:rsid w:val="003C1153"/>
    <w:rsid w:val="003C289A"/>
    <w:rsid w:val="003C41D7"/>
    <w:rsid w:val="003C55B3"/>
    <w:rsid w:val="003D1B6B"/>
    <w:rsid w:val="003D21B4"/>
    <w:rsid w:val="003D68FC"/>
    <w:rsid w:val="003D721C"/>
    <w:rsid w:val="003E1F90"/>
    <w:rsid w:val="003E223F"/>
    <w:rsid w:val="003E2C33"/>
    <w:rsid w:val="003E7958"/>
    <w:rsid w:val="003F0585"/>
    <w:rsid w:val="003F08F1"/>
    <w:rsid w:val="00402283"/>
    <w:rsid w:val="00405435"/>
    <w:rsid w:val="0041138E"/>
    <w:rsid w:val="00417343"/>
    <w:rsid w:val="00421C89"/>
    <w:rsid w:val="00433239"/>
    <w:rsid w:val="0043354F"/>
    <w:rsid w:val="00433F73"/>
    <w:rsid w:val="0043605F"/>
    <w:rsid w:val="004369E9"/>
    <w:rsid w:val="00436FA1"/>
    <w:rsid w:val="00440F6B"/>
    <w:rsid w:val="00441EAB"/>
    <w:rsid w:val="004441AF"/>
    <w:rsid w:val="004448CB"/>
    <w:rsid w:val="004504C0"/>
    <w:rsid w:val="00451E97"/>
    <w:rsid w:val="00454EBC"/>
    <w:rsid w:val="0046784A"/>
    <w:rsid w:val="00470E58"/>
    <w:rsid w:val="00471E92"/>
    <w:rsid w:val="00473849"/>
    <w:rsid w:val="00473DFB"/>
    <w:rsid w:val="00477639"/>
    <w:rsid w:val="004818F6"/>
    <w:rsid w:val="00487651"/>
    <w:rsid w:val="00491A76"/>
    <w:rsid w:val="004948AC"/>
    <w:rsid w:val="0049721C"/>
    <w:rsid w:val="004A0C1D"/>
    <w:rsid w:val="004A5565"/>
    <w:rsid w:val="004A67D1"/>
    <w:rsid w:val="004A76A2"/>
    <w:rsid w:val="004B1ACF"/>
    <w:rsid w:val="004B220F"/>
    <w:rsid w:val="004B42E7"/>
    <w:rsid w:val="004B4D75"/>
    <w:rsid w:val="004B566E"/>
    <w:rsid w:val="004B5BFF"/>
    <w:rsid w:val="004C03E7"/>
    <w:rsid w:val="004C29A3"/>
    <w:rsid w:val="004C4616"/>
    <w:rsid w:val="004C5D58"/>
    <w:rsid w:val="004D19E1"/>
    <w:rsid w:val="004D5693"/>
    <w:rsid w:val="004D7FCB"/>
    <w:rsid w:val="004E1835"/>
    <w:rsid w:val="004E275D"/>
    <w:rsid w:val="004E2871"/>
    <w:rsid w:val="004F0504"/>
    <w:rsid w:val="004F182F"/>
    <w:rsid w:val="004F2F94"/>
    <w:rsid w:val="004F40BE"/>
    <w:rsid w:val="004F5DB8"/>
    <w:rsid w:val="004F5E97"/>
    <w:rsid w:val="004F66AF"/>
    <w:rsid w:val="004F6B66"/>
    <w:rsid w:val="004F7B78"/>
    <w:rsid w:val="005030E6"/>
    <w:rsid w:val="00504BC4"/>
    <w:rsid w:val="005056EC"/>
    <w:rsid w:val="00510A71"/>
    <w:rsid w:val="00512BEE"/>
    <w:rsid w:val="005147AA"/>
    <w:rsid w:val="0052100F"/>
    <w:rsid w:val="00521162"/>
    <w:rsid w:val="0052281C"/>
    <w:rsid w:val="00522D0C"/>
    <w:rsid w:val="005244AA"/>
    <w:rsid w:val="005245DD"/>
    <w:rsid w:val="00526218"/>
    <w:rsid w:val="00527A69"/>
    <w:rsid w:val="00530662"/>
    <w:rsid w:val="00530FE1"/>
    <w:rsid w:val="0053129E"/>
    <w:rsid w:val="0053159C"/>
    <w:rsid w:val="0054075A"/>
    <w:rsid w:val="005409DD"/>
    <w:rsid w:val="005423C7"/>
    <w:rsid w:val="00546B2D"/>
    <w:rsid w:val="0055181E"/>
    <w:rsid w:val="00552668"/>
    <w:rsid w:val="005540A2"/>
    <w:rsid w:val="00554FA3"/>
    <w:rsid w:val="00555A15"/>
    <w:rsid w:val="00556DD7"/>
    <w:rsid w:val="00561164"/>
    <w:rsid w:val="00562840"/>
    <w:rsid w:val="00565B73"/>
    <w:rsid w:val="00566958"/>
    <w:rsid w:val="00567787"/>
    <w:rsid w:val="005723B3"/>
    <w:rsid w:val="0057250E"/>
    <w:rsid w:val="00572FE7"/>
    <w:rsid w:val="005740A8"/>
    <w:rsid w:val="00574DC7"/>
    <w:rsid w:val="00576CDB"/>
    <w:rsid w:val="005778EB"/>
    <w:rsid w:val="00577B15"/>
    <w:rsid w:val="00577DEF"/>
    <w:rsid w:val="00581FBD"/>
    <w:rsid w:val="00583ED4"/>
    <w:rsid w:val="00584013"/>
    <w:rsid w:val="005859D0"/>
    <w:rsid w:val="0058640B"/>
    <w:rsid w:val="005934BE"/>
    <w:rsid w:val="005954CA"/>
    <w:rsid w:val="00596855"/>
    <w:rsid w:val="005A0745"/>
    <w:rsid w:val="005A3260"/>
    <w:rsid w:val="005B025F"/>
    <w:rsid w:val="005B0A42"/>
    <w:rsid w:val="005B2090"/>
    <w:rsid w:val="005B5410"/>
    <w:rsid w:val="005C308F"/>
    <w:rsid w:val="005D186B"/>
    <w:rsid w:val="005D4830"/>
    <w:rsid w:val="005E4218"/>
    <w:rsid w:val="005E4602"/>
    <w:rsid w:val="005E4A8C"/>
    <w:rsid w:val="005E5A84"/>
    <w:rsid w:val="005E5B1F"/>
    <w:rsid w:val="005E79AC"/>
    <w:rsid w:val="005F1B5E"/>
    <w:rsid w:val="005F6082"/>
    <w:rsid w:val="005F6109"/>
    <w:rsid w:val="005F7DA1"/>
    <w:rsid w:val="00603704"/>
    <w:rsid w:val="0060506F"/>
    <w:rsid w:val="00613FE9"/>
    <w:rsid w:val="00621A23"/>
    <w:rsid w:val="006235E3"/>
    <w:rsid w:val="00624364"/>
    <w:rsid w:val="00627FD1"/>
    <w:rsid w:val="006313B2"/>
    <w:rsid w:val="00631C0A"/>
    <w:rsid w:val="00641FEE"/>
    <w:rsid w:val="006462A4"/>
    <w:rsid w:val="00651966"/>
    <w:rsid w:val="00654DA0"/>
    <w:rsid w:val="00656AD4"/>
    <w:rsid w:val="00661801"/>
    <w:rsid w:val="006628DD"/>
    <w:rsid w:val="006640F8"/>
    <w:rsid w:val="0066487B"/>
    <w:rsid w:val="00666D31"/>
    <w:rsid w:val="00670983"/>
    <w:rsid w:val="00670C84"/>
    <w:rsid w:val="0067178B"/>
    <w:rsid w:val="00672274"/>
    <w:rsid w:val="00676B80"/>
    <w:rsid w:val="00684F35"/>
    <w:rsid w:val="006908E9"/>
    <w:rsid w:val="00691452"/>
    <w:rsid w:val="00692021"/>
    <w:rsid w:val="00693050"/>
    <w:rsid w:val="006A2D68"/>
    <w:rsid w:val="006A5470"/>
    <w:rsid w:val="006B108C"/>
    <w:rsid w:val="006B2966"/>
    <w:rsid w:val="006B337D"/>
    <w:rsid w:val="006B3E25"/>
    <w:rsid w:val="006B4431"/>
    <w:rsid w:val="006B4AA5"/>
    <w:rsid w:val="006C2746"/>
    <w:rsid w:val="006C282A"/>
    <w:rsid w:val="006C31D7"/>
    <w:rsid w:val="006C4FBA"/>
    <w:rsid w:val="006C7E9A"/>
    <w:rsid w:val="006D0F44"/>
    <w:rsid w:val="006D2DE3"/>
    <w:rsid w:val="006E080B"/>
    <w:rsid w:val="006E0E08"/>
    <w:rsid w:val="006E162C"/>
    <w:rsid w:val="006E40F4"/>
    <w:rsid w:val="006E4212"/>
    <w:rsid w:val="006E5C00"/>
    <w:rsid w:val="006E7C57"/>
    <w:rsid w:val="006E7DDF"/>
    <w:rsid w:val="006F023D"/>
    <w:rsid w:val="006F128E"/>
    <w:rsid w:val="006F3366"/>
    <w:rsid w:val="006F6373"/>
    <w:rsid w:val="007003C4"/>
    <w:rsid w:val="00703B47"/>
    <w:rsid w:val="00712028"/>
    <w:rsid w:val="00714BB9"/>
    <w:rsid w:val="00715B3B"/>
    <w:rsid w:val="00717243"/>
    <w:rsid w:val="00722D99"/>
    <w:rsid w:val="007239C0"/>
    <w:rsid w:val="00731AD4"/>
    <w:rsid w:val="0074171C"/>
    <w:rsid w:val="00741AC8"/>
    <w:rsid w:val="00742E21"/>
    <w:rsid w:val="00743E72"/>
    <w:rsid w:val="00744737"/>
    <w:rsid w:val="00747F43"/>
    <w:rsid w:val="00752C8F"/>
    <w:rsid w:val="0075336A"/>
    <w:rsid w:val="007544B4"/>
    <w:rsid w:val="00756FFC"/>
    <w:rsid w:val="00757700"/>
    <w:rsid w:val="00762F6D"/>
    <w:rsid w:val="007653AF"/>
    <w:rsid w:val="00772527"/>
    <w:rsid w:val="0077575B"/>
    <w:rsid w:val="0078087A"/>
    <w:rsid w:val="00782EED"/>
    <w:rsid w:val="00784DA6"/>
    <w:rsid w:val="00785A8D"/>
    <w:rsid w:val="00786967"/>
    <w:rsid w:val="00791612"/>
    <w:rsid w:val="0079179D"/>
    <w:rsid w:val="00791E92"/>
    <w:rsid w:val="0079454F"/>
    <w:rsid w:val="00794C4A"/>
    <w:rsid w:val="0079548F"/>
    <w:rsid w:val="00797C8B"/>
    <w:rsid w:val="007A75F1"/>
    <w:rsid w:val="007A7900"/>
    <w:rsid w:val="007B1E5C"/>
    <w:rsid w:val="007B20C7"/>
    <w:rsid w:val="007B2952"/>
    <w:rsid w:val="007B2C3D"/>
    <w:rsid w:val="007B3AEF"/>
    <w:rsid w:val="007B5B12"/>
    <w:rsid w:val="007B7892"/>
    <w:rsid w:val="007C027E"/>
    <w:rsid w:val="007C215D"/>
    <w:rsid w:val="007C23E9"/>
    <w:rsid w:val="007C57F2"/>
    <w:rsid w:val="007C6293"/>
    <w:rsid w:val="007D2A3C"/>
    <w:rsid w:val="007D2A96"/>
    <w:rsid w:val="007D3F02"/>
    <w:rsid w:val="007D542E"/>
    <w:rsid w:val="007D56DB"/>
    <w:rsid w:val="007D6417"/>
    <w:rsid w:val="007D73A5"/>
    <w:rsid w:val="007D7B62"/>
    <w:rsid w:val="007D7F7C"/>
    <w:rsid w:val="007E3022"/>
    <w:rsid w:val="007E5757"/>
    <w:rsid w:val="007F0755"/>
    <w:rsid w:val="007F12F0"/>
    <w:rsid w:val="007F1515"/>
    <w:rsid w:val="007F44BD"/>
    <w:rsid w:val="007F5D8D"/>
    <w:rsid w:val="00803CD6"/>
    <w:rsid w:val="00806F54"/>
    <w:rsid w:val="00807258"/>
    <w:rsid w:val="00810632"/>
    <w:rsid w:val="00811B95"/>
    <w:rsid w:val="00812395"/>
    <w:rsid w:val="0081290C"/>
    <w:rsid w:val="00813BEC"/>
    <w:rsid w:val="00814CB9"/>
    <w:rsid w:val="008175BF"/>
    <w:rsid w:val="00821686"/>
    <w:rsid w:val="00822722"/>
    <w:rsid w:val="0082318D"/>
    <w:rsid w:val="00823CE1"/>
    <w:rsid w:val="00835657"/>
    <w:rsid w:val="008357D9"/>
    <w:rsid w:val="00835B12"/>
    <w:rsid w:val="008411BF"/>
    <w:rsid w:val="0084505B"/>
    <w:rsid w:val="00845973"/>
    <w:rsid w:val="008552F9"/>
    <w:rsid w:val="00860B3D"/>
    <w:rsid w:val="0086134E"/>
    <w:rsid w:val="00861D7C"/>
    <w:rsid w:val="00865F61"/>
    <w:rsid w:val="0087163E"/>
    <w:rsid w:val="008721AB"/>
    <w:rsid w:val="00873A8E"/>
    <w:rsid w:val="008758BA"/>
    <w:rsid w:val="00876233"/>
    <w:rsid w:val="00880719"/>
    <w:rsid w:val="00882C59"/>
    <w:rsid w:val="00885D38"/>
    <w:rsid w:val="0088655A"/>
    <w:rsid w:val="00886930"/>
    <w:rsid w:val="00886BFF"/>
    <w:rsid w:val="00890308"/>
    <w:rsid w:val="00891ADD"/>
    <w:rsid w:val="00892472"/>
    <w:rsid w:val="0089268C"/>
    <w:rsid w:val="00893CE3"/>
    <w:rsid w:val="0089555F"/>
    <w:rsid w:val="008A0119"/>
    <w:rsid w:val="008A01FD"/>
    <w:rsid w:val="008A0D1A"/>
    <w:rsid w:val="008A2EBE"/>
    <w:rsid w:val="008A5121"/>
    <w:rsid w:val="008B0556"/>
    <w:rsid w:val="008B1175"/>
    <w:rsid w:val="008B11D9"/>
    <w:rsid w:val="008B1B92"/>
    <w:rsid w:val="008B2BF6"/>
    <w:rsid w:val="008B426C"/>
    <w:rsid w:val="008B7118"/>
    <w:rsid w:val="008C2F96"/>
    <w:rsid w:val="008C5372"/>
    <w:rsid w:val="008C5B2B"/>
    <w:rsid w:val="008C6EE8"/>
    <w:rsid w:val="008D046C"/>
    <w:rsid w:val="008D1131"/>
    <w:rsid w:val="008D34BE"/>
    <w:rsid w:val="008D505B"/>
    <w:rsid w:val="008D7611"/>
    <w:rsid w:val="008E0EBF"/>
    <w:rsid w:val="008E1A8F"/>
    <w:rsid w:val="008E392E"/>
    <w:rsid w:val="008F59D7"/>
    <w:rsid w:val="009046C7"/>
    <w:rsid w:val="00905A39"/>
    <w:rsid w:val="00907B8A"/>
    <w:rsid w:val="00912590"/>
    <w:rsid w:val="00912E02"/>
    <w:rsid w:val="00913E24"/>
    <w:rsid w:val="009151EB"/>
    <w:rsid w:val="00917F82"/>
    <w:rsid w:val="009200D5"/>
    <w:rsid w:val="0092713F"/>
    <w:rsid w:val="009303B9"/>
    <w:rsid w:val="00932443"/>
    <w:rsid w:val="00936683"/>
    <w:rsid w:val="00937C3D"/>
    <w:rsid w:val="00943A4B"/>
    <w:rsid w:val="009464B0"/>
    <w:rsid w:val="009468A7"/>
    <w:rsid w:val="00953E72"/>
    <w:rsid w:val="009565E5"/>
    <w:rsid w:val="00957613"/>
    <w:rsid w:val="00957632"/>
    <w:rsid w:val="00957881"/>
    <w:rsid w:val="0096599E"/>
    <w:rsid w:val="00967833"/>
    <w:rsid w:val="0097660A"/>
    <w:rsid w:val="00976A7A"/>
    <w:rsid w:val="00986488"/>
    <w:rsid w:val="00992123"/>
    <w:rsid w:val="009927FB"/>
    <w:rsid w:val="0099405F"/>
    <w:rsid w:val="00997D26"/>
    <w:rsid w:val="00997FB9"/>
    <w:rsid w:val="009A0F8A"/>
    <w:rsid w:val="009A1442"/>
    <w:rsid w:val="009A45A2"/>
    <w:rsid w:val="009A6C12"/>
    <w:rsid w:val="009B300A"/>
    <w:rsid w:val="009B3E3E"/>
    <w:rsid w:val="009B764C"/>
    <w:rsid w:val="009C00E1"/>
    <w:rsid w:val="009C0CFB"/>
    <w:rsid w:val="009C35C9"/>
    <w:rsid w:val="009C5DE8"/>
    <w:rsid w:val="009C604D"/>
    <w:rsid w:val="009C62B8"/>
    <w:rsid w:val="009C7298"/>
    <w:rsid w:val="009C7BA8"/>
    <w:rsid w:val="009D1D62"/>
    <w:rsid w:val="009D3839"/>
    <w:rsid w:val="009E1ABA"/>
    <w:rsid w:val="009E3E1B"/>
    <w:rsid w:val="009E41B7"/>
    <w:rsid w:val="009E427A"/>
    <w:rsid w:val="009E577E"/>
    <w:rsid w:val="009F106A"/>
    <w:rsid w:val="009F2015"/>
    <w:rsid w:val="009F4BC5"/>
    <w:rsid w:val="00A001A2"/>
    <w:rsid w:val="00A00280"/>
    <w:rsid w:val="00A00A45"/>
    <w:rsid w:val="00A02E82"/>
    <w:rsid w:val="00A0444F"/>
    <w:rsid w:val="00A04C7D"/>
    <w:rsid w:val="00A1191E"/>
    <w:rsid w:val="00A13F18"/>
    <w:rsid w:val="00A1750A"/>
    <w:rsid w:val="00A25ED0"/>
    <w:rsid w:val="00A3465D"/>
    <w:rsid w:val="00A424C5"/>
    <w:rsid w:val="00A44ACF"/>
    <w:rsid w:val="00A471FA"/>
    <w:rsid w:val="00A47A66"/>
    <w:rsid w:val="00A50257"/>
    <w:rsid w:val="00A51B96"/>
    <w:rsid w:val="00A52A9B"/>
    <w:rsid w:val="00A550B9"/>
    <w:rsid w:val="00A6303B"/>
    <w:rsid w:val="00A7067E"/>
    <w:rsid w:val="00A70A15"/>
    <w:rsid w:val="00A70A3B"/>
    <w:rsid w:val="00A7181E"/>
    <w:rsid w:val="00A7195A"/>
    <w:rsid w:val="00A74713"/>
    <w:rsid w:val="00A762AE"/>
    <w:rsid w:val="00A767C2"/>
    <w:rsid w:val="00A80A3B"/>
    <w:rsid w:val="00A83085"/>
    <w:rsid w:val="00A831B8"/>
    <w:rsid w:val="00A83FA8"/>
    <w:rsid w:val="00A85274"/>
    <w:rsid w:val="00A87EB7"/>
    <w:rsid w:val="00AA0778"/>
    <w:rsid w:val="00AA2F6B"/>
    <w:rsid w:val="00AA3565"/>
    <w:rsid w:val="00AA44DA"/>
    <w:rsid w:val="00AA4AE1"/>
    <w:rsid w:val="00AA53F9"/>
    <w:rsid w:val="00AA576D"/>
    <w:rsid w:val="00AA6047"/>
    <w:rsid w:val="00AA7D80"/>
    <w:rsid w:val="00AB0888"/>
    <w:rsid w:val="00AB5D83"/>
    <w:rsid w:val="00AB7709"/>
    <w:rsid w:val="00AD4DBA"/>
    <w:rsid w:val="00AD5F8F"/>
    <w:rsid w:val="00AD693D"/>
    <w:rsid w:val="00AD6CD1"/>
    <w:rsid w:val="00AE28A1"/>
    <w:rsid w:val="00AE5202"/>
    <w:rsid w:val="00AE6DC8"/>
    <w:rsid w:val="00AF0368"/>
    <w:rsid w:val="00AF21CF"/>
    <w:rsid w:val="00AF3468"/>
    <w:rsid w:val="00AF49D8"/>
    <w:rsid w:val="00B06080"/>
    <w:rsid w:val="00B15E56"/>
    <w:rsid w:val="00B168AE"/>
    <w:rsid w:val="00B211EB"/>
    <w:rsid w:val="00B21297"/>
    <w:rsid w:val="00B22881"/>
    <w:rsid w:val="00B23E23"/>
    <w:rsid w:val="00B24B37"/>
    <w:rsid w:val="00B262A7"/>
    <w:rsid w:val="00B336F0"/>
    <w:rsid w:val="00B339B2"/>
    <w:rsid w:val="00B435F6"/>
    <w:rsid w:val="00B4531C"/>
    <w:rsid w:val="00B45386"/>
    <w:rsid w:val="00B46D68"/>
    <w:rsid w:val="00B47973"/>
    <w:rsid w:val="00B50C5C"/>
    <w:rsid w:val="00B51971"/>
    <w:rsid w:val="00B53E95"/>
    <w:rsid w:val="00B54AEB"/>
    <w:rsid w:val="00B57A9D"/>
    <w:rsid w:val="00B60ADC"/>
    <w:rsid w:val="00B61C3D"/>
    <w:rsid w:val="00B63AE3"/>
    <w:rsid w:val="00B63B8A"/>
    <w:rsid w:val="00B667AE"/>
    <w:rsid w:val="00B6734E"/>
    <w:rsid w:val="00B70A3E"/>
    <w:rsid w:val="00B82216"/>
    <w:rsid w:val="00B9312D"/>
    <w:rsid w:val="00B95AFB"/>
    <w:rsid w:val="00B966E8"/>
    <w:rsid w:val="00B96A89"/>
    <w:rsid w:val="00B96F90"/>
    <w:rsid w:val="00B973BC"/>
    <w:rsid w:val="00BA4C40"/>
    <w:rsid w:val="00BA4FF0"/>
    <w:rsid w:val="00BA6058"/>
    <w:rsid w:val="00BA6ED3"/>
    <w:rsid w:val="00BB280C"/>
    <w:rsid w:val="00BB5AF6"/>
    <w:rsid w:val="00BB61F1"/>
    <w:rsid w:val="00BB6FF2"/>
    <w:rsid w:val="00BC11E1"/>
    <w:rsid w:val="00BC481D"/>
    <w:rsid w:val="00BC6615"/>
    <w:rsid w:val="00BD07C7"/>
    <w:rsid w:val="00BD2EC6"/>
    <w:rsid w:val="00BD35AE"/>
    <w:rsid w:val="00BD6B24"/>
    <w:rsid w:val="00BD7697"/>
    <w:rsid w:val="00BE136D"/>
    <w:rsid w:val="00BE7065"/>
    <w:rsid w:val="00BE7A68"/>
    <w:rsid w:val="00BE7D45"/>
    <w:rsid w:val="00BF209F"/>
    <w:rsid w:val="00BF5E5E"/>
    <w:rsid w:val="00BF73C0"/>
    <w:rsid w:val="00C039FD"/>
    <w:rsid w:val="00C044BB"/>
    <w:rsid w:val="00C04590"/>
    <w:rsid w:val="00C108EE"/>
    <w:rsid w:val="00C10DFD"/>
    <w:rsid w:val="00C11507"/>
    <w:rsid w:val="00C117DA"/>
    <w:rsid w:val="00C161B1"/>
    <w:rsid w:val="00C173E5"/>
    <w:rsid w:val="00C22100"/>
    <w:rsid w:val="00C37077"/>
    <w:rsid w:val="00C410C1"/>
    <w:rsid w:val="00C41EEE"/>
    <w:rsid w:val="00C46E41"/>
    <w:rsid w:val="00C47CD7"/>
    <w:rsid w:val="00C50D48"/>
    <w:rsid w:val="00C54BC2"/>
    <w:rsid w:val="00C5589A"/>
    <w:rsid w:val="00C572A1"/>
    <w:rsid w:val="00C612DD"/>
    <w:rsid w:val="00C62854"/>
    <w:rsid w:val="00C65F55"/>
    <w:rsid w:val="00C67BDE"/>
    <w:rsid w:val="00C70A92"/>
    <w:rsid w:val="00C72677"/>
    <w:rsid w:val="00C74CDE"/>
    <w:rsid w:val="00C7666E"/>
    <w:rsid w:val="00C7747B"/>
    <w:rsid w:val="00C77D9D"/>
    <w:rsid w:val="00C77E65"/>
    <w:rsid w:val="00C807D8"/>
    <w:rsid w:val="00C937F8"/>
    <w:rsid w:val="00C96C76"/>
    <w:rsid w:val="00C96FA0"/>
    <w:rsid w:val="00CA3F2C"/>
    <w:rsid w:val="00CA608E"/>
    <w:rsid w:val="00CB1751"/>
    <w:rsid w:val="00CB4897"/>
    <w:rsid w:val="00CB775C"/>
    <w:rsid w:val="00CC6C10"/>
    <w:rsid w:val="00CC7F05"/>
    <w:rsid w:val="00CD048C"/>
    <w:rsid w:val="00CD0866"/>
    <w:rsid w:val="00CD0FB2"/>
    <w:rsid w:val="00CE0837"/>
    <w:rsid w:val="00CE1464"/>
    <w:rsid w:val="00CE24C4"/>
    <w:rsid w:val="00CE4FD0"/>
    <w:rsid w:val="00CF1F08"/>
    <w:rsid w:val="00CF3C6E"/>
    <w:rsid w:val="00CF56EB"/>
    <w:rsid w:val="00CF6F1D"/>
    <w:rsid w:val="00D00534"/>
    <w:rsid w:val="00D01E49"/>
    <w:rsid w:val="00D024CF"/>
    <w:rsid w:val="00D12343"/>
    <w:rsid w:val="00D136D8"/>
    <w:rsid w:val="00D15670"/>
    <w:rsid w:val="00D156F5"/>
    <w:rsid w:val="00D1591B"/>
    <w:rsid w:val="00D16EC4"/>
    <w:rsid w:val="00D277B5"/>
    <w:rsid w:val="00D30CE5"/>
    <w:rsid w:val="00D32E5C"/>
    <w:rsid w:val="00D33F04"/>
    <w:rsid w:val="00D4188F"/>
    <w:rsid w:val="00D4491C"/>
    <w:rsid w:val="00D508FA"/>
    <w:rsid w:val="00D52C34"/>
    <w:rsid w:val="00D54C62"/>
    <w:rsid w:val="00D70BE0"/>
    <w:rsid w:val="00D73213"/>
    <w:rsid w:val="00D76CD9"/>
    <w:rsid w:val="00D817FA"/>
    <w:rsid w:val="00D82F7B"/>
    <w:rsid w:val="00D84DA1"/>
    <w:rsid w:val="00D8676E"/>
    <w:rsid w:val="00D91CB2"/>
    <w:rsid w:val="00D9337A"/>
    <w:rsid w:val="00D9493D"/>
    <w:rsid w:val="00D97B2A"/>
    <w:rsid w:val="00DA0063"/>
    <w:rsid w:val="00DA3381"/>
    <w:rsid w:val="00DB1E8A"/>
    <w:rsid w:val="00DB626B"/>
    <w:rsid w:val="00DC00C0"/>
    <w:rsid w:val="00DC3371"/>
    <w:rsid w:val="00DC594D"/>
    <w:rsid w:val="00DD3A73"/>
    <w:rsid w:val="00DD46D6"/>
    <w:rsid w:val="00DD46F0"/>
    <w:rsid w:val="00DD4B50"/>
    <w:rsid w:val="00DD4C04"/>
    <w:rsid w:val="00DE2578"/>
    <w:rsid w:val="00DE5377"/>
    <w:rsid w:val="00DF0190"/>
    <w:rsid w:val="00DF2214"/>
    <w:rsid w:val="00E02B4F"/>
    <w:rsid w:val="00E03E50"/>
    <w:rsid w:val="00E04D52"/>
    <w:rsid w:val="00E04FFE"/>
    <w:rsid w:val="00E076FF"/>
    <w:rsid w:val="00E07914"/>
    <w:rsid w:val="00E17E07"/>
    <w:rsid w:val="00E21783"/>
    <w:rsid w:val="00E2397F"/>
    <w:rsid w:val="00E27A02"/>
    <w:rsid w:val="00E27F1A"/>
    <w:rsid w:val="00E30AB5"/>
    <w:rsid w:val="00E33BCC"/>
    <w:rsid w:val="00E4062F"/>
    <w:rsid w:val="00E42D0F"/>
    <w:rsid w:val="00E43D84"/>
    <w:rsid w:val="00E467AB"/>
    <w:rsid w:val="00E46B4C"/>
    <w:rsid w:val="00E51B4C"/>
    <w:rsid w:val="00E53DF8"/>
    <w:rsid w:val="00E5421F"/>
    <w:rsid w:val="00E56727"/>
    <w:rsid w:val="00E66AE4"/>
    <w:rsid w:val="00E71629"/>
    <w:rsid w:val="00E72132"/>
    <w:rsid w:val="00E72682"/>
    <w:rsid w:val="00E748DC"/>
    <w:rsid w:val="00E82846"/>
    <w:rsid w:val="00E83479"/>
    <w:rsid w:val="00E85894"/>
    <w:rsid w:val="00E85AB1"/>
    <w:rsid w:val="00E8641D"/>
    <w:rsid w:val="00E91A30"/>
    <w:rsid w:val="00E97381"/>
    <w:rsid w:val="00E97B3E"/>
    <w:rsid w:val="00E97FB3"/>
    <w:rsid w:val="00EA0D8D"/>
    <w:rsid w:val="00EA52EB"/>
    <w:rsid w:val="00EA71A5"/>
    <w:rsid w:val="00EB1BCC"/>
    <w:rsid w:val="00EB2832"/>
    <w:rsid w:val="00EB5828"/>
    <w:rsid w:val="00EB683F"/>
    <w:rsid w:val="00EC006E"/>
    <w:rsid w:val="00EC03C3"/>
    <w:rsid w:val="00EC79C4"/>
    <w:rsid w:val="00ED1D60"/>
    <w:rsid w:val="00ED54E7"/>
    <w:rsid w:val="00EE13B2"/>
    <w:rsid w:val="00EE4766"/>
    <w:rsid w:val="00EE5A0C"/>
    <w:rsid w:val="00EE669F"/>
    <w:rsid w:val="00EF06A5"/>
    <w:rsid w:val="00EF59A6"/>
    <w:rsid w:val="00EF659D"/>
    <w:rsid w:val="00F06EB9"/>
    <w:rsid w:val="00F10DB6"/>
    <w:rsid w:val="00F110FE"/>
    <w:rsid w:val="00F12D5F"/>
    <w:rsid w:val="00F13198"/>
    <w:rsid w:val="00F14045"/>
    <w:rsid w:val="00F1414F"/>
    <w:rsid w:val="00F1784F"/>
    <w:rsid w:val="00F17DF1"/>
    <w:rsid w:val="00F20B4A"/>
    <w:rsid w:val="00F20EAE"/>
    <w:rsid w:val="00F2209D"/>
    <w:rsid w:val="00F263B9"/>
    <w:rsid w:val="00F30E1A"/>
    <w:rsid w:val="00F34E05"/>
    <w:rsid w:val="00F41D93"/>
    <w:rsid w:val="00F41D99"/>
    <w:rsid w:val="00F41EEB"/>
    <w:rsid w:val="00F42CD6"/>
    <w:rsid w:val="00F44C56"/>
    <w:rsid w:val="00F473D1"/>
    <w:rsid w:val="00F52E6E"/>
    <w:rsid w:val="00F52FD3"/>
    <w:rsid w:val="00F540F6"/>
    <w:rsid w:val="00F553D2"/>
    <w:rsid w:val="00F574D7"/>
    <w:rsid w:val="00F65270"/>
    <w:rsid w:val="00F66E39"/>
    <w:rsid w:val="00F72342"/>
    <w:rsid w:val="00F72AA1"/>
    <w:rsid w:val="00F7650B"/>
    <w:rsid w:val="00F76707"/>
    <w:rsid w:val="00F76A15"/>
    <w:rsid w:val="00F77FE4"/>
    <w:rsid w:val="00F827B0"/>
    <w:rsid w:val="00F83697"/>
    <w:rsid w:val="00F85044"/>
    <w:rsid w:val="00F85D39"/>
    <w:rsid w:val="00F85DA0"/>
    <w:rsid w:val="00F86DE1"/>
    <w:rsid w:val="00F9285A"/>
    <w:rsid w:val="00F961F1"/>
    <w:rsid w:val="00F968A7"/>
    <w:rsid w:val="00FA3043"/>
    <w:rsid w:val="00FA449D"/>
    <w:rsid w:val="00FA5087"/>
    <w:rsid w:val="00FA7E8B"/>
    <w:rsid w:val="00FB1F34"/>
    <w:rsid w:val="00FB2409"/>
    <w:rsid w:val="00FB6758"/>
    <w:rsid w:val="00FB743F"/>
    <w:rsid w:val="00FC1303"/>
    <w:rsid w:val="00FC16A2"/>
    <w:rsid w:val="00FC572A"/>
    <w:rsid w:val="00FC5AC3"/>
    <w:rsid w:val="00FC790A"/>
    <w:rsid w:val="00FD282C"/>
    <w:rsid w:val="00FD2DFA"/>
    <w:rsid w:val="00FD32BE"/>
    <w:rsid w:val="00FD7F2C"/>
    <w:rsid w:val="00FE12A5"/>
    <w:rsid w:val="00FE57E2"/>
    <w:rsid w:val="00FF2661"/>
    <w:rsid w:val="00FF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line number"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F08"/>
    <w:pPr>
      <w:spacing w:before="120" w:after="120"/>
    </w:pPr>
    <w:rPr>
      <w:sz w:val="24"/>
      <w:szCs w:val="24"/>
    </w:rPr>
  </w:style>
  <w:style w:type="paragraph" w:styleId="Heading1">
    <w:name w:val="heading 1"/>
    <w:next w:val="Normal"/>
    <w:link w:val="Heading1Char"/>
    <w:uiPriority w:val="9"/>
    <w:qFormat/>
    <w:rsid w:val="00110EF7"/>
    <w:pPr>
      <w:keepNext/>
      <w:numPr>
        <w:numId w:val="16"/>
      </w:numPr>
      <w:spacing w:before="500"/>
      <w:contextualSpacing/>
      <w:outlineLvl w:val="0"/>
    </w:pPr>
    <w:rPr>
      <w:rFonts w:cs="Arial"/>
      <w:b/>
      <w:bCs/>
      <w:caps/>
      <w:kern w:val="32"/>
      <w:sz w:val="24"/>
      <w:szCs w:val="32"/>
    </w:rPr>
  </w:style>
  <w:style w:type="paragraph" w:styleId="Heading2">
    <w:name w:val="heading 2"/>
    <w:basedOn w:val="Normal"/>
    <w:next w:val="Normal"/>
    <w:link w:val="Heading2Char"/>
    <w:uiPriority w:val="9"/>
    <w:qFormat/>
    <w:rsid w:val="00110EF7"/>
    <w:pPr>
      <w:keepNext/>
      <w:numPr>
        <w:ilvl w:val="1"/>
        <w:numId w:val="16"/>
      </w:numPr>
      <w:spacing w:before="240"/>
      <w:outlineLvl w:val="1"/>
    </w:pPr>
    <w:rPr>
      <w:rFonts w:cs="Arial"/>
      <w:b/>
      <w:bCs/>
      <w:iCs/>
      <w:szCs w:val="28"/>
    </w:rPr>
  </w:style>
  <w:style w:type="paragraph" w:styleId="Heading3">
    <w:name w:val="heading 3"/>
    <w:basedOn w:val="Normal"/>
    <w:next w:val="Normal"/>
    <w:link w:val="Heading3Char"/>
    <w:uiPriority w:val="9"/>
    <w:qFormat/>
    <w:rsid w:val="00110EF7"/>
    <w:pPr>
      <w:keepNext/>
      <w:numPr>
        <w:ilvl w:val="2"/>
        <w:numId w:val="16"/>
      </w:numPr>
      <w:spacing w:before="240"/>
      <w:outlineLvl w:val="2"/>
    </w:pPr>
    <w:rPr>
      <w:b/>
    </w:rPr>
  </w:style>
  <w:style w:type="paragraph" w:styleId="Heading4">
    <w:name w:val="heading 4"/>
    <w:aliases w:val="Heading 3b"/>
    <w:basedOn w:val="Heading3"/>
    <w:next w:val="Normal"/>
    <w:link w:val="Heading4Char"/>
    <w:uiPriority w:val="9"/>
    <w:rsid w:val="00110EF7"/>
    <w:pPr>
      <w:numPr>
        <w:ilvl w:val="3"/>
      </w:numPr>
      <w:outlineLvl w:val="3"/>
    </w:pPr>
    <w:rPr>
      <w:b w:val="0"/>
      <w:bCs/>
      <w:szCs w:val="28"/>
    </w:rPr>
  </w:style>
  <w:style w:type="paragraph" w:styleId="Heading5">
    <w:name w:val="heading 5"/>
    <w:aliases w:val="Appendix Heading Level 1"/>
    <w:next w:val="Normal"/>
    <w:link w:val="Heading5Char"/>
    <w:uiPriority w:val="9"/>
    <w:rsid w:val="00F52FD3"/>
    <w:pPr>
      <w:numPr>
        <w:numId w:val="3"/>
      </w:numPr>
      <w:spacing w:after="240"/>
      <w:jc w:val="center"/>
      <w:outlineLvl w:val="4"/>
    </w:pPr>
    <w:rPr>
      <w:rFonts w:eastAsiaTheme="minorHAnsi" w:cstheme="minorBidi"/>
      <w:b/>
      <w:bCs/>
      <w:caps/>
      <w:kern w:val="32"/>
      <w:sz w:val="24"/>
      <w:szCs w:val="22"/>
    </w:rPr>
  </w:style>
  <w:style w:type="paragraph" w:styleId="Heading6">
    <w:name w:val="heading 6"/>
    <w:aliases w:val="Appendix Heading Level 2"/>
    <w:next w:val="Normal"/>
    <w:rsid w:val="00F52FD3"/>
    <w:pPr>
      <w:numPr>
        <w:ilvl w:val="1"/>
        <w:numId w:val="3"/>
      </w:numPr>
      <w:outlineLvl w:val="5"/>
    </w:pPr>
    <w:rPr>
      <w:rFonts w:cs="Arial"/>
      <w:b/>
      <w:bCs/>
      <w:iCs/>
      <w:sz w:val="24"/>
      <w:szCs w:val="28"/>
    </w:rPr>
  </w:style>
  <w:style w:type="paragraph" w:styleId="Heading7">
    <w:name w:val="heading 7"/>
    <w:aliases w:val="Appendix Heading Level 3"/>
    <w:basedOn w:val="Normal"/>
    <w:next w:val="Normal"/>
    <w:rsid w:val="00DA0063"/>
    <w:pPr>
      <w:keepNext/>
      <w:numPr>
        <w:ilvl w:val="2"/>
        <w:numId w:val="12"/>
      </w:numPr>
      <w:spacing w:before="240"/>
      <w:outlineLvl w:val="6"/>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6F023D"/>
    <w:pPr>
      <w:tabs>
        <w:tab w:val="left" w:pos="810"/>
        <w:tab w:val="right" w:leader="dot" w:pos="9360"/>
      </w:tabs>
      <w:ind w:left="810" w:right="720" w:hanging="450"/>
    </w:pPr>
    <w:rPr>
      <w:rFonts w:eastAsiaTheme="majorEastAsia"/>
      <w:bCs/>
      <w:noProof/>
    </w:rPr>
  </w:style>
  <w:style w:type="paragraph" w:customStyle="1" w:styleId="Branding">
    <w:name w:val="Branding"/>
    <w:basedOn w:val="Title"/>
    <w:qFormat/>
    <w:rsid w:val="005D186B"/>
    <w:pPr>
      <w:spacing w:before="0" w:after="0"/>
    </w:pPr>
    <w:rPr>
      <w:rFonts w:ascii="Arial Bold" w:hAnsi="Arial Bold"/>
      <w:spacing w:val="0"/>
      <w:sz w:val="24"/>
    </w:rPr>
  </w:style>
  <w:style w:type="character" w:customStyle="1" w:styleId="Normal-ItalicWord">
    <w:name w:val="Normal - Italic Word"/>
    <w:basedOn w:val="DefaultParagraphFont"/>
    <w:uiPriority w:val="1"/>
    <w:qFormat/>
    <w:rsid w:val="00A02E82"/>
    <w:rPr>
      <w:i/>
    </w:rPr>
  </w:style>
  <w:style w:type="paragraph" w:customStyle="1" w:styleId="SOPNumber">
    <w:name w:val="SOP Number"/>
    <w:basedOn w:val="Branding"/>
    <w:next w:val="Normal"/>
    <w:qFormat/>
    <w:rsid w:val="005D186B"/>
    <w:pPr>
      <w:jc w:val="center"/>
    </w:pPr>
    <w:rPr>
      <w:color w:val="auto"/>
      <w:sz w:val="32"/>
      <w:szCs w:val="32"/>
    </w:rPr>
  </w:style>
  <w:style w:type="paragraph" w:styleId="TOC3">
    <w:name w:val="toc 3"/>
    <w:basedOn w:val="Normal"/>
    <w:next w:val="Normal"/>
    <w:autoRedefine/>
    <w:uiPriority w:val="39"/>
    <w:rsid w:val="00FC5AC3"/>
    <w:pPr>
      <w:tabs>
        <w:tab w:val="right" w:leader="dot" w:pos="9360"/>
      </w:tabs>
      <w:spacing w:before="0"/>
      <w:ind w:left="1354" w:right="180" w:hanging="634"/>
    </w:pPr>
    <w:rPr>
      <w:noProof/>
    </w:rPr>
  </w:style>
  <w:style w:type="paragraph" w:customStyle="1" w:styleId="Subparagraph1">
    <w:name w:val="Subparagraph (1)"/>
    <w:basedOn w:val="Subparagrapha"/>
    <w:rsid w:val="008A2EBE"/>
    <w:pPr>
      <w:numPr>
        <w:ilvl w:val="1"/>
      </w:numPr>
    </w:pPr>
    <w:rPr>
      <w:rFonts w:eastAsia="Times-Roman"/>
    </w:rPr>
  </w:style>
  <w:style w:type="paragraph" w:customStyle="1" w:styleId="Subparagrapha">
    <w:name w:val="Subparagraph (a)"/>
    <w:basedOn w:val="Normal"/>
    <w:rsid w:val="00E30AB5"/>
    <w:pPr>
      <w:numPr>
        <w:numId w:val="28"/>
      </w:numPr>
      <w:ind w:left="0" w:firstLine="720"/>
    </w:pPr>
    <w:rPr>
      <w:rFonts w:eastAsiaTheme="majorEastAsia"/>
    </w:rPr>
  </w:style>
  <w:style w:type="paragraph" w:styleId="TOC4">
    <w:name w:val="toc 4"/>
    <w:basedOn w:val="Normal"/>
    <w:next w:val="Normal"/>
    <w:autoRedefine/>
    <w:uiPriority w:val="39"/>
    <w:rsid w:val="006F023D"/>
    <w:pPr>
      <w:tabs>
        <w:tab w:val="right" w:leader="dot" w:pos="9350"/>
      </w:tabs>
      <w:spacing w:before="0"/>
      <w:ind w:left="2160" w:hanging="806"/>
    </w:pPr>
    <w:rPr>
      <w:rFonts w:eastAsiaTheme="minorHAnsi"/>
      <w:noProof/>
    </w:rPr>
  </w:style>
  <w:style w:type="paragraph" w:styleId="TOC1">
    <w:name w:val="toc 1"/>
    <w:basedOn w:val="Normal"/>
    <w:next w:val="Normal"/>
    <w:autoRedefine/>
    <w:uiPriority w:val="39"/>
    <w:rsid w:val="00D4188F"/>
    <w:pPr>
      <w:tabs>
        <w:tab w:val="right" w:leader="dot" w:pos="9350"/>
      </w:tabs>
      <w:spacing w:before="0"/>
      <w:ind w:left="270" w:hanging="270"/>
    </w:pPr>
    <w:rPr>
      <w:b/>
      <w:bCs/>
      <w:noProof/>
      <w:szCs w:val="28"/>
    </w:rPr>
  </w:style>
  <w:style w:type="paragraph" w:styleId="TOC5">
    <w:name w:val="toc 5"/>
    <w:basedOn w:val="Normal"/>
    <w:next w:val="Normal"/>
    <w:semiHidden/>
    <w:pPr>
      <w:spacing w:before="0" w:after="0"/>
      <w:ind w:left="720"/>
    </w:pPr>
  </w:style>
  <w:style w:type="paragraph" w:styleId="TOC6">
    <w:name w:val="toc 6"/>
    <w:basedOn w:val="Normal"/>
    <w:next w:val="Normal"/>
    <w:semiHidden/>
    <w:pPr>
      <w:spacing w:before="0" w:after="0"/>
      <w:ind w:left="960"/>
    </w:pPr>
  </w:style>
  <w:style w:type="paragraph" w:styleId="TOC7">
    <w:name w:val="toc 7"/>
    <w:basedOn w:val="Normal"/>
    <w:next w:val="Normal"/>
    <w:semiHidden/>
    <w:pPr>
      <w:spacing w:before="0" w:after="0"/>
      <w:ind w:left="1200"/>
    </w:pPr>
  </w:style>
  <w:style w:type="paragraph" w:styleId="TOC8">
    <w:name w:val="toc 8"/>
    <w:basedOn w:val="Normal"/>
    <w:next w:val="Normal"/>
    <w:semiHidden/>
    <w:pPr>
      <w:spacing w:before="0" w:after="0"/>
      <w:ind w:left="1440"/>
    </w:pPr>
  </w:style>
  <w:style w:type="paragraph" w:styleId="TOC9">
    <w:name w:val="toc 9"/>
    <w:basedOn w:val="Normal"/>
    <w:next w:val="Normal"/>
    <w:semiHidden/>
    <w:pPr>
      <w:spacing w:before="0" w:after="0"/>
      <w:ind w:left="1680"/>
    </w:pPr>
  </w:style>
  <w:style w:type="character" w:styleId="Hyperlink">
    <w:name w:val="Hyperlink"/>
    <w:uiPriority w:val="99"/>
    <w:rsid w:val="000D2980"/>
    <w:rPr>
      <w:color w:val="0000FF"/>
      <w:spacing w:val="-4"/>
      <w:sz w:val="24"/>
      <w:szCs w:val="20"/>
      <w:u w:val="single"/>
    </w:rPr>
  </w:style>
  <w:style w:type="paragraph" w:styleId="Footer">
    <w:name w:val="footer"/>
    <w:basedOn w:val="Normal"/>
    <w:link w:val="FooterChar"/>
    <w:uiPriority w:val="99"/>
    <w:rsid w:val="00E53DF8"/>
    <w:pPr>
      <w:tabs>
        <w:tab w:val="center" w:pos="4320"/>
        <w:tab w:val="right" w:pos="8640"/>
      </w:tabs>
      <w:spacing w:before="0" w:after="0"/>
      <w:jc w:val="center"/>
    </w:pPr>
    <w:rPr>
      <w:rFonts w:ascii="Arial" w:hAnsi="Arial" w:cs="Arial"/>
      <w:sz w:val="22"/>
      <w:szCs w:val="22"/>
    </w:rPr>
  </w:style>
  <w:style w:type="paragraph" w:styleId="FootnoteText">
    <w:name w:val="footnote text"/>
    <w:basedOn w:val="Normal"/>
    <w:semiHidden/>
    <w:pPr>
      <w:spacing w:before="0" w:after="0"/>
    </w:pPr>
    <w:rPr>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sid w:val="00F44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F44C56"/>
    <w:rPr>
      <w:rFonts w:ascii="Tahoma" w:hAnsi="Tahoma" w:cs="Tahoma"/>
      <w:sz w:val="16"/>
      <w:szCs w:val="16"/>
    </w:rPr>
  </w:style>
  <w:style w:type="table" w:styleId="TableGrid">
    <w:name w:val="Table Grid"/>
    <w:basedOn w:val="TableNormal"/>
    <w:uiPriority w:val="59"/>
    <w:rsid w:val="001654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448CB"/>
    <w:pPr>
      <w:spacing w:before="240" w:after="240"/>
    </w:pPr>
    <w:rPr>
      <w:rFonts w:ascii="Arial" w:eastAsiaTheme="majorEastAsia" w:hAnsi="Arial" w:cstheme="majorBidi"/>
      <w:b/>
      <w:color w:val="000000" w:themeColor="text1"/>
      <w:spacing w:val="5"/>
      <w:kern w:val="28"/>
      <w:sz w:val="28"/>
      <w:szCs w:val="28"/>
    </w:rPr>
  </w:style>
  <w:style w:type="character" w:customStyle="1" w:styleId="TitleChar">
    <w:name w:val="Title Char"/>
    <w:basedOn w:val="DefaultParagraphFont"/>
    <w:link w:val="Title"/>
    <w:uiPriority w:val="10"/>
    <w:rsid w:val="004448CB"/>
    <w:rPr>
      <w:rFonts w:ascii="Arial" w:eastAsiaTheme="majorEastAsia" w:hAnsi="Arial" w:cstheme="majorBidi"/>
      <w:b/>
      <w:color w:val="000000" w:themeColor="text1"/>
      <w:spacing w:val="5"/>
      <w:kern w:val="28"/>
      <w:sz w:val="28"/>
      <w:szCs w:val="28"/>
    </w:rPr>
  </w:style>
  <w:style w:type="table" w:customStyle="1" w:styleId="TableGrid1">
    <w:name w:val="Table Grid1"/>
    <w:basedOn w:val="TableNormal"/>
    <w:next w:val="TableGrid"/>
    <w:uiPriority w:val="59"/>
    <w:rsid w:val="003318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0EF7"/>
    <w:rPr>
      <w:rFonts w:cs="Arial"/>
      <w:b/>
      <w:bCs/>
      <w:caps/>
      <w:kern w:val="32"/>
      <w:sz w:val="24"/>
      <w:szCs w:val="32"/>
    </w:rPr>
  </w:style>
  <w:style w:type="character" w:customStyle="1" w:styleId="Heading2Char">
    <w:name w:val="Heading 2 Char"/>
    <w:basedOn w:val="DefaultParagraphFont"/>
    <w:link w:val="Heading2"/>
    <w:uiPriority w:val="9"/>
    <w:rsid w:val="00110EF7"/>
    <w:rPr>
      <w:rFonts w:cs="Arial"/>
      <w:b/>
      <w:bCs/>
      <w:iCs/>
      <w:sz w:val="24"/>
      <w:szCs w:val="28"/>
    </w:rPr>
  </w:style>
  <w:style w:type="character" w:customStyle="1" w:styleId="FooterChar">
    <w:name w:val="Footer Char"/>
    <w:basedOn w:val="DefaultParagraphFont"/>
    <w:link w:val="Footer"/>
    <w:uiPriority w:val="99"/>
    <w:rsid w:val="00E53DF8"/>
    <w:rPr>
      <w:rFonts w:ascii="Arial" w:hAnsi="Arial" w:cs="Arial"/>
      <w:sz w:val="22"/>
      <w:szCs w:val="22"/>
    </w:rPr>
  </w:style>
  <w:style w:type="character" w:styleId="LineNumber">
    <w:name w:val="line number"/>
    <w:basedOn w:val="DefaultParagraphFont"/>
    <w:uiPriority w:val="99"/>
    <w:unhideWhenUsed/>
    <w:rsid w:val="00E72132"/>
  </w:style>
  <w:style w:type="paragraph" w:styleId="Caption">
    <w:name w:val="caption"/>
    <w:basedOn w:val="Normal"/>
    <w:next w:val="Normal"/>
    <w:uiPriority w:val="35"/>
    <w:unhideWhenUsed/>
    <w:qFormat/>
    <w:rsid w:val="00FE12A5"/>
    <w:pPr>
      <w:keepNext/>
      <w:spacing w:before="240" w:after="240"/>
      <w:jc w:val="center"/>
    </w:pPr>
    <w:rPr>
      <w:rFonts w:eastAsiaTheme="minorHAnsi" w:cstheme="minorBidi"/>
      <w:b/>
      <w:bCs/>
      <w:szCs w:val="18"/>
    </w:rPr>
  </w:style>
  <w:style w:type="character" w:customStyle="1" w:styleId="Heading3Char">
    <w:name w:val="Heading 3 Char"/>
    <w:basedOn w:val="DefaultParagraphFont"/>
    <w:link w:val="Heading3"/>
    <w:uiPriority w:val="9"/>
    <w:rsid w:val="00110EF7"/>
    <w:rPr>
      <w:b/>
      <w:sz w:val="24"/>
      <w:szCs w:val="24"/>
    </w:rPr>
  </w:style>
  <w:style w:type="paragraph" w:customStyle="1" w:styleId="Default">
    <w:name w:val="Default"/>
    <w:rsid w:val="005245DD"/>
    <w:pPr>
      <w:autoSpaceDE w:val="0"/>
      <w:autoSpaceDN w:val="0"/>
      <w:adjustRightInd w:val="0"/>
    </w:pPr>
    <w:rPr>
      <w:rFonts w:asciiTheme="minorHAnsi" w:eastAsiaTheme="minorHAnsi" w:hAnsiTheme="minorHAnsi"/>
      <w:color w:val="000000"/>
      <w:sz w:val="24"/>
      <w:szCs w:val="24"/>
    </w:rPr>
  </w:style>
  <w:style w:type="character" w:customStyle="1" w:styleId="Heading4Char">
    <w:name w:val="Heading 4 Char"/>
    <w:aliases w:val="Heading 3b Char"/>
    <w:basedOn w:val="DefaultParagraphFont"/>
    <w:link w:val="Heading4"/>
    <w:uiPriority w:val="9"/>
    <w:rsid w:val="00110EF7"/>
    <w:rPr>
      <w:bCs/>
      <w:sz w:val="24"/>
      <w:szCs w:val="28"/>
    </w:rPr>
  </w:style>
  <w:style w:type="character" w:customStyle="1" w:styleId="Heading5Char">
    <w:name w:val="Heading 5 Char"/>
    <w:aliases w:val="Appendix Heading Level 1 Char"/>
    <w:basedOn w:val="DefaultParagraphFont"/>
    <w:link w:val="Heading5"/>
    <w:uiPriority w:val="9"/>
    <w:rsid w:val="00F52FD3"/>
    <w:rPr>
      <w:rFonts w:eastAsiaTheme="minorHAnsi" w:cstheme="minorBidi"/>
      <w:b/>
      <w:bCs/>
      <w:caps/>
      <w:kern w:val="32"/>
      <w:sz w:val="24"/>
      <w:szCs w:val="22"/>
    </w:rPr>
  </w:style>
  <w:style w:type="numbering" w:customStyle="1" w:styleId="Headings">
    <w:name w:val="Headings"/>
    <w:uiPriority w:val="99"/>
    <w:rsid w:val="001E1B27"/>
    <w:pPr>
      <w:numPr>
        <w:numId w:val="2"/>
      </w:numPr>
    </w:pPr>
  </w:style>
  <w:style w:type="paragraph" w:customStyle="1" w:styleId="GrayBox">
    <w:name w:val="Gray Box"/>
    <w:basedOn w:val="Normal"/>
    <w:link w:val="GrayBoxChar"/>
    <w:qFormat/>
    <w:rsid w:val="002E20EF"/>
    <w:pPr>
      <w:pBdr>
        <w:top w:val="single" w:sz="4" w:space="1" w:color="auto"/>
        <w:left w:val="single" w:sz="4" w:space="4" w:color="auto"/>
        <w:bottom w:val="single" w:sz="4" w:space="1" w:color="auto"/>
        <w:right w:val="single" w:sz="4" w:space="4" w:color="auto"/>
      </w:pBdr>
      <w:shd w:val="clear" w:color="auto" w:fill="D9D9D9" w:themeFill="background1" w:themeFillShade="D9"/>
      <w:spacing w:line="264" w:lineRule="auto"/>
    </w:pPr>
    <w:rPr>
      <w:sz w:val="22"/>
      <w:szCs w:val="20"/>
    </w:rPr>
  </w:style>
  <w:style w:type="character" w:customStyle="1" w:styleId="GrayBoxChar">
    <w:name w:val="Gray Box Char"/>
    <w:basedOn w:val="DefaultParagraphFont"/>
    <w:link w:val="GrayBox"/>
    <w:rsid w:val="002E20EF"/>
    <w:rPr>
      <w:sz w:val="22"/>
      <w:shd w:val="clear" w:color="auto" w:fill="D9D9D9" w:themeFill="background1" w:themeFillShade="D9"/>
    </w:rPr>
  </w:style>
  <w:style w:type="paragraph" w:customStyle="1" w:styleId="PageHeader">
    <w:name w:val="Page Header"/>
    <w:basedOn w:val="Normal"/>
    <w:rsid w:val="00E53DF8"/>
    <w:pPr>
      <w:keepNext/>
      <w:tabs>
        <w:tab w:val="right" w:pos="9360"/>
      </w:tabs>
      <w:suppressAutoHyphens/>
      <w:spacing w:before="0" w:after="0"/>
    </w:pPr>
    <w:rPr>
      <w:rFonts w:ascii="Arial" w:eastAsia="Calibri" w:hAnsi="Arial"/>
      <w:color w:val="000000"/>
      <w:sz w:val="22"/>
      <w:szCs w:val="22"/>
      <w:lang w:eastAsia="ar-SA"/>
    </w:rPr>
  </w:style>
  <w:style w:type="table" w:customStyle="1" w:styleId="TableGrid2">
    <w:name w:val="Table Grid2"/>
    <w:basedOn w:val="TableNormal"/>
    <w:next w:val="TableGrid"/>
    <w:uiPriority w:val="59"/>
    <w:rsid w:val="00B6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7544B4"/>
    <w:pPr>
      <w:tabs>
        <w:tab w:val="right" w:leader="dot" w:pos="1512"/>
      </w:tabs>
      <w:spacing w:before="40" w:after="40"/>
      <w:jc w:val="center"/>
    </w:pPr>
    <w:rPr>
      <w:rFonts w:ascii="Calibri" w:eastAsiaTheme="minorHAnsi" w:hAnsi="Calibri" w:cs="Arial"/>
      <w:sz w:val="20"/>
      <w:szCs w:val="20"/>
    </w:rPr>
  </w:style>
  <w:style w:type="paragraph" w:customStyle="1" w:styleId="TableHeader">
    <w:name w:val="Table Header"/>
    <w:basedOn w:val="Tabletext"/>
    <w:qFormat/>
    <w:rsid w:val="003E1F90"/>
    <w:pPr>
      <w:keepNext/>
      <w:keepLines/>
      <w:spacing w:before="60" w:after="60"/>
    </w:pPr>
    <w:rPr>
      <w:b/>
    </w:rPr>
  </w:style>
  <w:style w:type="paragraph" w:customStyle="1" w:styleId="Subparagraphi">
    <w:name w:val="Subparagraph (i)"/>
    <w:basedOn w:val="Subparagraph1"/>
    <w:qFormat/>
    <w:rsid w:val="008A2EBE"/>
    <w:pPr>
      <w:numPr>
        <w:ilvl w:val="2"/>
      </w:numPr>
    </w:pPr>
  </w:style>
  <w:style w:type="paragraph" w:customStyle="1" w:styleId="NoteTexttables">
    <w:name w:val="Note Text (tables"/>
    <w:aliases w:val="figures)"/>
    <w:basedOn w:val="Normal"/>
    <w:qFormat/>
    <w:rsid w:val="00323C3B"/>
    <w:pPr>
      <w:numPr>
        <w:numId w:val="1"/>
      </w:numPr>
      <w:spacing w:before="0" w:after="60"/>
      <w:ind w:left="360"/>
    </w:pPr>
    <w:rPr>
      <w:rFonts w:eastAsiaTheme="minorHAnsi"/>
      <w:sz w:val="18"/>
      <w:szCs w:val="20"/>
    </w:rPr>
  </w:style>
  <w:style w:type="paragraph" w:customStyle="1" w:styleId="Normal-Bolded">
    <w:name w:val="Normal - Bolded"/>
    <w:basedOn w:val="Normal"/>
    <w:qFormat/>
    <w:rsid w:val="009C35C9"/>
    <w:pPr>
      <w:keepNext/>
    </w:pPr>
    <w:rPr>
      <w:rFonts w:eastAsiaTheme="majorEastAsia"/>
      <w:b/>
    </w:rPr>
  </w:style>
  <w:style w:type="numbering" w:customStyle="1" w:styleId="AppendixHeadings">
    <w:name w:val="Appendix Headings"/>
    <w:uiPriority w:val="99"/>
    <w:rsid w:val="009C35C9"/>
    <w:pPr>
      <w:numPr>
        <w:numId w:val="12"/>
      </w:numPr>
    </w:pPr>
  </w:style>
  <w:style w:type="paragraph" w:customStyle="1" w:styleId="TableBullets">
    <w:name w:val="Table Bullets"/>
    <w:basedOn w:val="Tabletext"/>
    <w:qFormat/>
    <w:rsid w:val="002F6E09"/>
    <w:pPr>
      <w:numPr>
        <w:numId w:val="4"/>
      </w:numPr>
      <w:ind w:left="180" w:hanging="180"/>
      <w:jc w:val="left"/>
    </w:pPr>
  </w:style>
  <w:style w:type="paragraph" w:styleId="TOCHeading">
    <w:name w:val="TOC Heading"/>
    <w:basedOn w:val="Heading1"/>
    <w:next w:val="Normal"/>
    <w:uiPriority w:val="39"/>
    <w:unhideWhenUsed/>
    <w:qFormat/>
    <w:rsid w:val="00EA52EB"/>
    <w:pPr>
      <w:keepLines/>
      <w:numPr>
        <w:numId w:val="0"/>
      </w:numPr>
      <w:spacing w:before="480" w:after="120" w:line="276" w:lineRule="auto"/>
      <w:outlineLvl w:val="9"/>
    </w:pPr>
    <w:rPr>
      <w:rFonts w:ascii="Arial" w:eastAsiaTheme="majorEastAsia" w:hAnsi="Arial" w:cstheme="majorBidi"/>
      <w:caps w:val="0"/>
      <w:kern w:val="0"/>
      <w:sz w:val="28"/>
      <w:szCs w:val="28"/>
      <w:lang w:eastAsia="ja-JP"/>
    </w:rPr>
  </w:style>
  <w:style w:type="paragraph" w:customStyle="1" w:styleId="SectionTitle">
    <w:name w:val="Section Title"/>
    <w:basedOn w:val="Heading1"/>
    <w:next w:val="Normal"/>
    <w:qFormat/>
    <w:rsid w:val="003E223F"/>
    <w:pPr>
      <w:pageBreakBefore/>
      <w:numPr>
        <w:numId w:val="17"/>
      </w:numPr>
      <w:spacing w:before="0" w:after="120"/>
      <w:contextualSpacing w:val="0"/>
    </w:pPr>
    <w:rPr>
      <w:rFonts w:ascii="Arial" w:hAnsi="Arial"/>
      <w:caps w:val="0"/>
      <w:sz w:val="28"/>
      <w:szCs w:val="24"/>
    </w:rPr>
  </w:style>
  <w:style w:type="paragraph" w:customStyle="1" w:styleId="TableLista0">
    <w:name w:val="Table List (a)"/>
    <w:basedOn w:val="TableBullets"/>
    <w:qFormat/>
    <w:rsid w:val="00E8641D"/>
    <w:pPr>
      <w:numPr>
        <w:numId w:val="5"/>
      </w:numPr>
      <w:ind w:left="360"/>
    </w:pPr>
  </w:style>
  <w:style w:type="paragraph" w:customStyle="1" w:styleId="TableList1">
    <w:name w:val="Table List (1)"/>
    <w:basedOn w:val="TableBullets"/>
    <w:qFormat/>
    <w:rsid w:val="00E8641D"/>
    <w:pPr>
      <w:numPr>
        <w:numId w:val="6"/>
      </w:numPr>
    </w:pPr>
  </w:style>
  <w:style w:type="paragraph" w:styleId="ListParagraph">
    <w:name w:val="List Paragraph"/>
    <w:basedOn w:val="Normal"/>
    <w:uiPriority w:val="34"/>
    <w:qFormat/>
    <w:rsid w:val="00A50257"/>
    <w:pPr>
      <w:numPr>
        <w:numId w:val="11"/>
      </w:numPr>
      <w:spacing w:before="0" w:after="240" w:line="228" w:lineRule="auto"/>
      <w:contextualSpacing/>
    </w:pPr>
    <w:rPr>
      <w:rFonts w:eastAsiaTheme="minorHAnsi" w:cstheme="minorBidi"/>
    </w:rPr>
  </w:style>
  <w:style w:type="paragraph" w:customStyle="1" w:styleId="TableListA">
    <w:name w:val="Table List (A)"/>
    <w:basedOn w:val="TableList1"/>
    <w:qFormat/>
    <w:rsid w:val="00E8641D"/>
    <w:pPr>
      <w:numPr>
        <w:numId w:val="13"/>
      </w:numPr>
      <w:ind w:left="360"/>
    </w:pPr>
  </w:style>
  <w:style w:type="table" w:styleId="TableColumns3">
    <w:name w:val="Table Columns 3"/>
    <w:basedOn w:val="TableNormal"/>
    <w:rsid w:val="00D54C62"/>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3">
    <w:name w:val="Table Grid 3"/>
    <w:basedOn w:val="TableNormal"/>
    <w:rsid w:val="00D54C62"/>
    <w:pPr>
      <w:spacing w:before="12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7A68"/>
    <w:pPr>
      <w:spacing w:before="12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YellowHeaderRow">
    <w:name w:val="Yellow Header Row"/>
    <w:basedOn w:val="TableGrid4"/>
    <w:uiPriority w:val="99"/>
    <w:rsid w:val="00BE7A68"/>
    <w:tblP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table" w:customStyle="1" w:styleId="BlackandYellowHeaderRow">
    <w:name w:val="Black and Yellow Header Row"/>
    <w:basedOn w:val="YellowHeaderRow"/>
    <w:uiPriority w:val="99"/>
    <w:locked/>
    <w:rsid w:val="00BE7A68"/>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paragraph" w:customStyle="1" w:styleId="TableText-LeftAlign">
    <w:name w:val="Table Text - Left Align"/>
    <w:basedOn w:val="Tabletext"/>
    <w:qFormat/>
    <w:rsid w:val="00F12D5F"/>
    <w:pPr>
      <w:jc w:val="left"/>
    </w:pPr>
    <w:rPr>
      <w:iCs/>
    </w:rPr>
  </w:style>
  <w:style w:type="numbering" w:customStyle="1" w:styleId="TableLists">
    <w:name w:val="Table Lists"/>
    <w:uiPriority w:val="99"/>
    <w:rsid w:val="00045491"/>
    <w:pPr>
      <w:numPr>
        <w:numId w:val="7"/>
      </w:numPr>
    </w:pPr>
  </w:style>
  <w:style w:type="paragraph" w:styleId="Revision">
    <w:name w:val="Revision"/>
    <w:hidden/>
    <w:uiPriority w:val="99"/>
    <w:semiHidden/>
    <w:rsid w:val="00217ED3"/>
    <w:rPr>
      <w:sz w:val="24"/>
      <w:szCs w:val="24"/>
    </w:rPr>
  </w:style>
  <w:style w:type="paragraph" w:customStyle="1" w:styleId="BlockQuote">
    <w:name w:val="Block Quote"/>
    <w:basedOn w:val="Normal"/>
    <w:qFormat/>
    <w:rsid w:val="00892472"/>
    <w:pPr>
      <w:ind w:left="720"/>
    </w:pPr>
    <w:rPr>
      <w:rFonts w:ascii="Arial" w:hAnsi="Arial"/>
      <w:sz w:val="20"/>
    </w:rPr>
  </w:style>
  <w:style w:type="paragraph" w:customStyle="1" w:styleId="CoversheetHeading1">
    <w:name w:val="Coversheet Heading 1"/>
    <w:basedOn w:val="Heading1"/>
    <w:next w:val="Normal"/>
    <w:qFormat/>
    <w:rsid w:val="00244FE5"/>
    <w:pPr>
      <w:numPr>
        <w:numId w:val="8"/>
      </w:numPr>
      <w:tabs>
        <w:tab w:val="left" w:pos="360"/>
      </w:tabs>
    </w:pPr>
    <w:rPr>
      <w:rFonts w:eastAsiaTheme="majorEastAsia"/>
    </w:rPr>
  </w:style>
  <w:style w:type="numbering" w:customStyle="1" w:styleId="Bulletlist">
    <w:name w:val="Bullet list"/>
    <w:basedOn w:val="NoList"/>
    <w:uiPriority w:val="99"/>
    <w:rsid w:val="00C77D9D"/>
    <w:pPr>
      <w:numPr>
        <w:numId w:val="9"/>
      </w:numPr>
    </w:pPr>
  </w:style>
  <w:style w:type="numbering" w:customStyle="1" w:styleId="BulletList0">
    <w:name w:val="Bullet List"/>
    <w:basedOn w:val="Bulletlist"/>
    <w:uiPriority w:val="99"/>
    <w:rsid w:val="00C77D9D"/>
    <w:pPr>
      <w:numPr>
        <w:numId w:val="10"/>
      </w:numPr>
    </w:pPr>
  </w:style>
  <w:style w:type="paragraph" w:customStyle="1" w:styleId="HyperlinkTableText">
    <w:name w:val="Hyperlink Table Text"/>
    <w:basedOn w:val="TableText-LeftAlign"/>
    <w:rsid w:val="00621A23"/>
  </w:style>
  <w:style w:type="numbering" w:customStyle="1" w:styleId="MainHeadings">
    <w:name w:val="Main Headings"/>
    <w:uiPriority w:val="99"/>
    <w:rsid w:val="00110EF7"/>
    <w:pPr>
      <w:numPr>
        <w:numId w:val="14"/>
      </w:numPr>
    </w:pPr>
  </w:style>
  <w:style w:type="numbering" w:customStyle="1" w:styleId="SubparagraphLists">
    <w:name w:val="Subparagraph Lists"/>
    <w:uiPriority w:val="99"/>
    <w:rsid w:val="008A2EBE"/>
    <w:pPr>
      <w:numPr>
        <w:numId w:val="15"/>
      </w:numPr>
    </w:pPr>
  </w:style>
  <w:style w:type="paragraph" w:styleId="EndnoteText">
    <w:name w:val="endnote text"/>
    <w:basedOn w:val="Normal"/>
    <w:link w:val="EndnoteTextChar"/>
    <w:rsid w:val="000527B8"/>
    <w:pPr>
      <w:spacing w:before="0" w:after="0"/>
    </w:pPr>
    <w:rPr>
      <w:sz w:val="20"/>
      <w:szCs w:val="20"/>
    </w:rPr>
  </w:style>
  <w:style w:type="character" w:customStyle="1" w:styleId="EndnoteTextChar">
    <w:name w:val="Endnote Text Char"/>
    <w:basedOn w:val="DefaultParagraphFont"/>
    <w:link w:val="EndnoteText"/>
    <w:rsid w:val="000527B8"/>
  </w:style>
  <w:style w:type="character" w:styleId="EndnoteReference">
    <w:name w:val="endnote reference"/>
    <w:basedOn w:val="DefaultParagraphFont"/>
    <w:rsid w:val="000527B8"/>
    <w:rPr>
      <w:vertAlign w:val="superscript"/>
    </w:rPr>
  </w:style>
  <w:style w:type="paragraph" w:customStyle="1" w:styleId="TableSectionHeader">
    <w:name w:val="Table Section Header"/>
    <w:basedOn w:val="TableHeader"/>
    <w:qFormat/>
    <w:rsid w:val="002F6E09"/>
    <w:pPr>
      <w:jc w:val="left"/>
    </w:pPr>
  </w:style>
  <w:style w:type="paragraph" w:customStyle="1" w:styleId="BlockQuoteItalic">
    <w:name w:val="Block Quote Italic"/>
    <w:basedOn w:val="BlockQuote"/>
    <w:qFormat/>
    <w:rsid w:val="0043354F"/>
    <w:rPr>
      <w:rFonts w:eastAsiaTheme="majorEastAsia"/>
      <w:i/>
    </w:rPr>
  </w:style>
  <w:style w:type="table" w:customStyle="1" w:styleId="YellowHeaderRowwithShading">
    <w:name w:val="Yellow Header Row with Shading"/>
    <w:basedOn w:val="MediumShading1-Accent4"/>
    <w:uiPriority w:val="99"/>
    <w:rsid w:val="00FE12A5"/>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FFFFCC"/>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D9D9D9" w:themeFill="background1" w:themeFillShade="D9"/>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12A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FigureText">
    <w:name w:val="Figure Text"/>
    <w:basedOn w:val="Normal"/>
    <w:qFormat/>
    <w:rsid w:val="00CF3C6E"/>
    <w:pPr>
      <w:spacing w:after="0"/>
    </w:pPr>
    <w:rPr>
      <w:rFonts w:ascii="Arial" w:hAnsi="Arial" w:cs="Arial"/>
      <w:sz w:val="18"/>
      <w:szCs w:val="18"/>
    </w:rPr>
  </w:style>
  <w:style w:type="paragraph" w:customStyle="1" w:styleId="TableHeader-LeftAlign">
    <w:name w:val="Table Header - Left Align"/>
    <w:basedOn w:val="TableHeader"/>
    <w:qFormat/>
    <w:rsid w:val="009C35C9"/>
    <w:pPr>
      <w:jc w:val="left"/>
    </w:pPr>
  </w:style>
  <w:style w:type="paragraph" w:customStyle="1" w:styleId="Normal-Centered">
    <w:name w:val="Normal - Centered"/>
    <w:basedOn w:val="Normal"/>
    <w:qFormat/>
    <w:rsid w:val="00242382"/>
    <w:pPr>
      <w:jc w:val="center"/>
    </w:pPr>
  </w:style>
  <w:style w:type="character" w:customStyle="1" w:styleId="Normal-BoldedWord">
    <w:name w:val="Normal - Bolded Word"/>
    <w:basedOn w:val="DefaultParagraphFont"/>
    <w:uiPriority w:val="1"/>
    <w:qFormat/>
    <w:rsid w:val="001975A5"/>
    <w:rPr>
      <w:b/>
    </w:rPr>
  </w:style>
  <w:style w:type="paragraph" w:customStyle="1" w:styleId="BlankPage">
    <w:name w:val="Blank Page"/>
    <w:basedOn w:val="Normal"/>
    <w:next w:val="Normal"/>
    <w:qFormat/>
    <w:rsid w:val="00440F6B"/>
    <w:pPr>
      <w:pageBreakBefore/>
      <w:spacing w:before="1400"/>
      <w:jc w:val="center"/>
    </w:pPr>
    <w:rPr>
      <w:rFonts w:eastAsiaTheme="majorEastAsia"/>
    </w:rPr>
  </w:style>
  <w:style w:type="character" w:customStyle="1" w:styleId="ReferenceLink">
    <w:name w:val="Reference Link"/>
    <w:basedOn w:val="DefaultParagraphFont"/>
    <w:uiPriority w:val="1"/>
    <w:qFormat/>
    <w:rsid w:val="0079179D"/>
    <w:rPr>
      <w:color w:val="0000FF"/>
      <w:u w:val="single"/>
    </w:rPr>
  </w:style>
  <w:style w:type="paragraph" w:customStyle="1" w:styleId="SignatureLine1">
    <w:name w:val="Signature Line 1"/>
    <w:basedOn w:val="Normal"/>
    <w:link w:val="SignatureLine1Char"/>
    <w:qFormat/>
    <w:rsid w:val="00FB6758"/>
    <w:pPr>
      <w:keepNext/>
      <w:spacing w:before="0" w:after="0"/>
    </w:pPr>
  </w:style>
  <w:style w:type="paragraph" w:customStyle="1" w:styleId="SignatureLine2">
    <w:name w:val="Signature Line 2"/>
    <w:basedOn w:val="Normal"/>
    <w:link w:val="SignatureLine2Char"/>
    <w:qFormat/>
    <w:rsid w:val="00FB6758"/>
    <w:pPr>
      <w:spacing w:before="0" w:after="0"/>
    </w:pPr>
  </w:style>
  <w:style w:type="paragraph" w:customStyle="1" w:styleId="DirectorsSignatureLine1">
    <w:name w:val="Director's Signature Line 1"/>
    <w:basedOn w:val="SignatureLine1"/>
    <w:next w:val="SignatureLine2"/>
    <w:link w:val="DirectorsSignatureLine1Char"/>
    <w:qFormat/>
    <w:rsid w:val="00A00280"/>
    <w:pPr>
      <w:pageBreakBefore/>
      <w:spacing w:before="1080"/>
    </w:pPr>
  </w:style>
  <w:style w:type="paragraph" w:customStyle="1" w:styleId="DirectorsSignatureLine2">
    <w:name w:val="Director's Signature Line 2"/>
    <w:basedOn w:val="SignatureLine2"/>
    <w:link w:val="DirectorsSignatureLine2Char"/>
    <w:qFormat/>
    <w:rsid w:val="00A00280"/>
    <w:pPr>
      <w:tabs>
        <w:tab w:val="left" w:pos="7560"/>
      </w:tabs>
      <w:spacing w:after="1200"/>
    </w:pPr>
  </w:style>
  <w:style w:type="character" w:customStyle="1" w:styleId="SignatureLine1Char">
    <w:name w:val="Signature Line 1 Char"/>
    <w:basedOn w:val="DefaultParagraphFont"/>
    <w:link w:val="SignatureLine1"/>
    <w:rsid w:val="00FB6758"/>
    <w:rPr>
      <w:sz w:val="24"/>
      <w:szCs w:val="24"/>
    </w:rPr>
  </w:style>
  <w:style w:type="character" w:customStyle="1" w:styleId="DirectorsSignatureLine1Char">
    <w:name w:val="Director's Signature Line 1 Char"/>
    <w:basedOn w:val="SignatureLine1Char"/>
    <w:link w:val="DirectorsSignatureLine1"/>
    <w:rsid w:val="00A00280"/>
    <w:rPr>
      <w:sz w:val="24"/>
      <w:szCs w:val="24"/>
    </w:rPr>
  </w:style>
  <w:style w:type="character" w:customStyle="1" w:styleId="SignatureLine2Char">
    <w:name w:val="Signature Line 2 Char"/>
    <w:basedOn w:val="DefaultParagraphFont"/>
    <w:link w:val="SignatureLine2"/>
    <w:rsid w:val="00A00280"/>
    <w:rPr>
      <w:sz w:val="24"/>
      <w:szCs w:val="24"/>
    </w:rPr>
  </w:style>
  <w:style w:type="character" w:customStyle="1" w:styleId="DirectorsSignatureLine2Char">
    <w:name w:val="Director's Signature Line 2 Char"/>
    <w:basedOn w:val="SignatureLine2Char"/>
    <w:link w:val="DirectorsSignatureLine2"/>
    <w:rsid w:val="00A00280"/>
    <w:rPr>
      <w:sz w:val="24"/>
      <w:szCs w:val="24"/>
    </w:rPr>
  </w:style>
  <w:style w:type="character" w:styleId="CommentReference">
    <w:name w:val="annotation reference"/>
    <w:basedOn w:val="DefaultParagraphFont"/>
    <w:uiPriority w:val="99"/>
    <w:unhideWhenUsed/>
    <w:rsid w:val="00282BB8"/>
    <w:rPr>
      <w:sz w:val="16"/>
      <w:szCs w:val="16"/>
    </w:rPr>
  </w:style>
  <w:style w:type="paragraph" w:styleId="CommentText">
    <w:name w:val="annotation text"/>
    <w:basedOn w:val="Normal"/>
    <w:link w:val="CommentTextChar"/>
    <w:uiPriority w:val="99"/>
    <w:unhideWhenUsed/>
    <w:rsid w:val="00282BB8"/>
    <w:pPr>
      <w:spacing w:before="0"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82BB8"/>
    <w:rPr>
      <w:rFonts w:asciiTheme="minorHAnsi" w:eastAsiaTheme="minorHAnsi" w:hAnsiTheme="minorHAnsi" w:cstheme="minorBidi"/>
    </w:rPr>
  </w:style>
  <w:style w:type="paragraph" w:styleId="CommentSubject">
    <w:name w:val="annotation subject"/>
    <w:basedOn w:val="CommentText"/>
    <w:next w:val="CommentText"/>
    <w:link w:val="CommentSubjectChar"/>
    <w:rsid w:val="00714BB9"/>
    <w:pPr>
      <w:spacing w:before="120" w:after="12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714BB9"/>
    <w:rPr>
      <w:rFonts w:asciiTheme="minorHAnsi" w:eastAsiaTheme="minorHAnsi" w:hAnsiTheme="minorHAnsi" w:cstheme="minorBidi"/>
      <w:b/>
      <w:bCs/>
    </w:rPr>
  </w:style>
  <w:style w:type="table" w:customStyle="1" w:styleId="TableGrid30">
    <w:name w:val="Table Grid3"/>
    <w:basedOn w:val="TableNormal"/>
    <w:next w:val="TableGrid"/>
    <w:uiPriority w:val="59"/>
    <w:rsid w:val="00F34E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27FB"/>
    <w:pPr>
      <w:spacing w:before="100" w:beforeAutospacing="1" w:after="100" w:afterAutospacing="1"/>
    </w:pPr>
    <w:rPr>
      <w:rFonts w:eastAsiaTheme="minorEastAsia"/>
    </w:rPr>
  </w:style>
  <w:style w:type="paragraph" w:styleId="Header">
    <w:name w:val="header"/>
    <w:basedOn w:val="Normal"/>
    <w:link w:val="HeaderChar"/>
    <w:uiPriority w:val="99"/>
    <w:rsid w:val="0079454F"/>
    <w:pPr>
      <w:tabs>
        <w:tab w:val="center" w:pos="4680"/>
        <w:tab w:val="right" w:pos="9360"/>
      </w:tabs>
      <w:spacing w:before="0" w:after="0"/>
    </w:pPr>
  </w:style>
  <w:style w:type="character" w:customStyle="1" w:styleId="HeaderChar">
    <w:name w:val="Header Char"/>
    <w:basedOn w:val="DefaultParagraphFont"/>
    <w:link w:val="Header"/>
    <w:uiPriority w:val="99"/>
    <w:rsid w:val="0079454F"/>
    <w:rPr>
      <w:sz w:val="24"/>
      <w:szCs w:val="24"/>
    </w:rPr>
  </w:style>
  <w:style w:type="character" w:styleId="PlaceholderText">
    <w:name w:val="Placeholder Text"/>
    <w:basedOn w:val="DefaultParagraphFont"/>
    <w:uiPriority w:val="99"/>
    <w:semiHidden/>
    <w:rsid w:val="00F473D1"/>
    <w:rPr>
      <w:color w:val="808080"/>
    </w:rPr>
  </w:style>
  <w:style w:type="character" w:customStyle="1" w:styleId="ResponseText">
    <w:name w:val="Response Text"/>
    <w:basedOn w:val="DefaultParagraphFont"/>
    <w:uiPriority w:val="1"/>
    <w:rsid w:val="00F473D1"/>
    <w:rPr>
      <w:rFonts w:asciiTheme="minorHAnsi" w:hAnsiTheme="minorHAnsi"/>
      <w:sz w:val="16"/>
    </w:rPr>
  </w:style>
  <w:style w:type="character" w:customStyle="1" w:styleId="Label">
    <w:name w:val="Label"/>
    <w:basedOn w:val="DefaultParagraphFont"/>
    <w:uiPriority w:val="1"/>
    <w:qFormat/>
    <w:rsid w:val="00F473D1"/>
    <w:rPr>
      <w:b/>
    </w:rPr>
  </w:style>
  <w:style w:type="paragraph" w:customStyle="1" w:styleId="TableHeader-Centered">
    <w:name w:val="Table Header - Centered"/>
    <w:basedOn w:val="Normal"/>
    <w:qFormat/>
    <w:rsid w:val="00F473D1"/>
    <w:pPr>
      <w:tabs>
        <w:tab w:val="left" w:pos="720"/>
      </w:tabs>
      <w:spacing w:before="0" w:after="0"/>
      <w:jc w:val="center"/>
    </w:pPr>
    <w:rPr>
      <w:rFonts w:asciiTheme="minorHAnsi" w:eastAsiaTheme="minorHAnsi" w:hAnsiTheme="minorHAnsi" w:cstheme="minorBidi"/>
      <w:b/>
      <w:sz w:val="16"/>
      <w:szCs w:val="22"/>
    </w:rPr>
  </w:style>
  <w:style w:type="paragraph" w:customStyle="1" w:styleId="TableCellText">
    <w:name w:val="Table Cell Text"/>
    <w:basedOn w:val="Normal"/>
    <w:qFormat/>
    <w:rsid w:val="00522D0C"/>
    <w:pPr>
      <w:tabs>
        <w:tab w:val="left" w:pos="720"/>
      </w:tabs>
      <w:spacing w:before="0" w:after="60"/>
    </w:pPr>
    <w:rPr>
      <w:rFonts w:asciiTheme="minorHAnsi" w:eastAsiaTheme="minorHAnsi" w:hAnsiTheme="minorHAnsi" w:cstheme="minorBidi"/>
      <w:sz w:val="16"/>
      <w:szCs w:val="22"/>
    </w:rPr>
  </w:style>
  <w:style w:type="paragraph" w:customStyle="1" w:styleId="FormList">
    <w:name w:val="Form List"/>
    <w:basedOn w:val="TableList1"/>
    <w:qFormat/>
    <w:rsid w:val="004A76A2"/>
    <w:pPr>
      <w:tabs>
        <w:tab w:val="clear" w:pos="1512"/>
      </w:tabs>
      <w:spacing w:after="120"/>
    </w:pPr>
    <w:rPr>
      <w:rFonts w:asciiTheme="minorHAnsi" w:hAnsiTheme="minorHAnsi"/>
      <w:sz w:val="24"/>
      <w:szCs w:val="24"/>
    </w:rPr>
  </w:style>
  <w:style w:type="paragraph" w:customStyle="1" w:styleId="FormText">
    <w:name w:val="Form Text"/>
    <w:basedOn w:val="Normal"/>
    <w:qFormat/>
    <w:rsid w:val="007544B4"/>
    <w:pPr>
      <w:tabs>
        <w:tab w:val="left" w:pos="720"/>
      </w:tabs>
      <w:ind w:left="720" w:hanging="360"/>
    </w:pPr>
    <w:rPr>
      <w:rFonts w:asciiTheme="minorHAnsi" w:hAnsiTheme="minorHAnsi" w:cs="Arial"/>
    </w:rPr>
  </w:style>
  <w:style w:type="paragraph" w:customStyle="1" w:styleId="Instruction">
    <w:name w:val="Instruction"/>
    <w:basedOn w:val="FormText"/>
    <w:qFormat/>
    <w:rsid w:val="00F20B4A"/>
    <w:pPr>
      <w:tabs>
        <w:tab w:val="left" w:pos="6300"/>
      </w:tabs>
      <w:spacing w:before="0"/>
      <w:ind w:left="1440" w:hanging="720"/>
    </w:pPr>
    <w:rPr>
      <w:sz w:val="20"/>
      <w:szCs w:val="20"/>
    </w:rPr>
  </w:style>
  <w:style w:type="paragraph" w:customStyle="1" w:styleId="FormLista">
    <w:name w:val="Form List (a)"/>
    <w:basedOn w:val="TableLista0"/>
    <w:qFormat/>
    <w:rsid w:val="005147AA"/>
    <w:pPr>
      <w:ind w:left="1080"/>
    </w:pPr>
    <w:rPr>
      <w:sz w:val="24"/>
    </w:rPr>
  </w:style>
  <w:style w:type="paragraph" w:customStyle="1" w:styleId="FormLabel">
    <w:name w:val="Form Label"/>
    <w:basedOn w:val="Normal"/>
    <w:link w:val="FormLabelChar"/>
    <w:qFormat/>
    <w:rsid w:val="00362897"/>
    <w:pPr>
      <w:tabs>
        <w:tab w:val="left" w:pos="720"/>
      </w:tabs>
      <w:spacing w:before="0" w:after="60"/>
    </w:pPr>
    <w:rPr>
      <w:rFonts w:asciiTheme="minorHAnsi" w:eastAsiaTheme="minorHAnsi" w:hAnsiTheme="minorHAnsi" w:cstheme="minorBidi"/>
      <w:b/>
      <w:sz w:val="16"/>
      <w:szCs w:val="22"/>
    </w:rPr>
  </w:style>
  <w:style w:type="character" w:customStyle="1" w:styleId="FormResponse">
    <w:name w:val="Form Response"/>
    <w:basedOn w:val="DefaultParagraphFont"/>
    <w:uiPriority w:val="1"/>
    <w:rsid w:val="00105DCF"/>
    <w:rPr>
      <w:rFonts w:asciiTheme="minorHAnsi" w:hAnsiTheme="minorHAnsi"/>
      <w:sz w:val="16"/>
      <w:bdr w:val="single" w:sz="4" w:space="0" w:color="auto"/>
    </w:rPr>
  </w:style>
  <w:style w:type="character" w:customStyle="1" w:styleId="FormLabelChar">
    <w:name w:val="Form Label Char"/>
    <w:basedOn w:val="DefaultParagraphFont"/>
    <w:link w:val="FormLabel"/>
    <w:rsid w:val="00362897"/>
    <w:rPr>
      <w:rFonts w:asciiTheme="minorHAnsi" w:eastAsiaTheme="minorHAnsi" w:hAnsiTheme="minorHAnsi" w:cstheme="minorBidi"/>
      <w:b/>
      <w:sz w:val="16"/>
      <w:szCs w:val="22"/>
    </w:rPr>
  </w:style>
  <w:style w:type="paragraph" w:customStyle="1" w:styleId="OrderedList">
    <w:name w:val="Ordered List"/>
    <w:basedOn w:val="Normal"/>
    <w:qFormat/>
    <w:rsid w:val="004B4D75"/>
    <w:pPr>
      <w:numPr>
        <w:numId w:val="36"/>
      </w:numPr>
    </w:pPr>
  </w:style>
  <w:style w:type="character" w:customStyle="1" w:styleId="Emphasis-BoldedWords">
    <w:name w:val="Emphasis - Bolded Words"/>
    <w:basedOn w:val="DefaultParagraphFont"/>
    <w:uiPriority w:val="1"/>
    <w:qFormat/>
    <w:rsid w:val="005934BE"/>
    <w:rPr>
      <w:b/>
    </w:rPr>
  </w:style>
  <w:style w:type="numbering" w:customStyle="1" w:styleId="ISO-ACNotesdonotchangedelete">
    <w:name w:val="ISO - AC Notes (do not change/delete)"/>
    <w:basedOn w:val="NoList"/>
    <w:uiPriority w:val="99"/>
    <w:rsid w:val="00B63B8A"/>
    <w:pPr>
      <w:numPr>
        <w:numId w:val="41"/>
      </w:numPr>
    </w:pPr>
  </w:style>
  <w:style w:type="character" w:customStyle="1" w:styleId="ReferenceLink-ItalicText">
    <w:name w:val="Reference Link - Italic Text"/>
    <w:basedOn w:val="ReferenceLink"/>
    <w:uiPriority w:val="1"/>
    <w:qFormat/>
    <w:rsid w:val="004E2871"/>
    <w:rPr>
      <w:i/>
      <w:color w:val="0000FF"/>
      <w:u w:val="single"/>
    </w:rPr>
  </w:style>
  <w:style w:type="paragraph" w:customStyle="1" w:styleId="Levels1-3-OrderedList">
    <w:name w:val="Levels 1-3 - Ordered List"/>
    <w:basedOn w:val="Normal"/>
    <w:qFormat/>
    <w:rsid w:val="00B63B8A"/>
    <w:pPr>
      <w:ind w:left="1267" w:hanging="403"/>
    </w:pPr>
  </w:style>
  <w:style w:type="paragraph" w:customStyle="1" w:styleId="Note">
    <w:name w:val="Note"/>
    <w:next w:val="Normal"/>
    <w:qFormat/>
    <w:rsid w:val="00B63B8A"/>
    <w:pPr>
      <w:numPr>
        <w:ilvl w:val="1"/>
        <w:numId w:val="40"/>
      </w:numPr>
      <w:spacing w:before="120" w:after="120"/>
      <w:ind w:left="720"/>
    </w:pPr>
    <w:rPr>
      <w:sz w:val="24"/>
      <w:szCs w:val="24"/>
    </w:rPr>
  </w:style>
  <w:style w:type="paragraph" w:customStyle="1" w:styleId="FlowchartText">
    <w:name w:val="Flowchart Text"/>
    <w:basedOn w:val="Normal"/>
    <w:qFormat/>
    <w:rsid w:val="004E2871"/>
    <w:pPr>
      <w:spacing w:before="0"/>
      <w:jc w:val="center"/>
    </w:pPr>
    <w:rPr>
      <w:rFonts w:asciiTheme="minorHAnsi" w:hAnsiTheme="minorHAnsi"/>
      <w:color w:val="FFFFFF" w:themeColor="background1"/>
      <w:sz w:val="15"/>
      <w:szCs w:val="15"/>
    </w:rPr>
  </w:style>
  <w:style w:type="character" w:customStyle="1" w:styleId="LinkwithinDocument">
    <w:name w:val="Link within Document"/>
    <w:basedOn w:val="DefaultParagraphFont"/>
    <w:uiPriority w:val="1"/>
    <w:qFormat/>
    <w:rsid w:val="00DC00C0"/>
  </w:style>
  <w:style w:type="paragraph" w:customStyle="1" w:styleId="Signatureline">
    <w:name w:val="Signature line"/>
    <w:basedOn w:val="Normal"/>
    <w:link w:val="SignaturelineChar"/>
    <w:qFormat/>
    <w:rsid w:val="007D7F7C"/>
    <w:pPr>
      <w:spacing w:after="0"/>
      <w:contextualSpacing/>
    </w:pPr>
  </w:style>
  <w:style w:type="character" w:customStyle="1" w:styleId="SignaturelineChar">
    <w:name w:val="Signature line Char"/>
    <w:basedOn w:val="DefaultParagraphFont"/>
    <w:link w:val="Signatureline"/>
    <w:rsid w:val="007D7F7C"/>
    <w:rPr>
      <w:sz w:val="24"/>
      <w:szCs w:val="24"/>
    </w:rPr>
  </w:style>
  <w:style w:type="paragraph" w:customStyle="1" w:styleId="SignatureLine0">
    <w:name w:val="Signature Line"/>
    <w:basedOn w:val="Normal"/>
    <w:qFormat/>
    <w:rsid w:val="007D7F7C"/>
    <w:pPr>
      <w:keepNext/>
      <w:spacing w:before="0" w:after="0"/>
    </w:pPr>
  </w:style>
  <w:style w:type="paragraph" w:customStyle="1" w:styleId="FormText-Small">
    <w:name w:val="Form Text - Small"/>
    <w:basedOn w:val="FormText"/>
    <w:qFormat/>
    <w:rsid w:val="002A3D31"/>
    <w:pPr>
      <w:tabs>
        <w:tab w:val="clear" w:pos="720"/>
        <w:tab w:val="left" w:pos="360"/>
      </w:tabs>
      <w:spacing w:before="60" w:after="60"/>
      <w:ind w:left="360"/>
    </w:pPr>
    <w:rPr>
      <w:sz w:val="16"/>
    </w:rPr>
  </w:style>
  <w:style w:type="paragraph" w:customStyle="1" w:styleId="FormResponseTable">
    <w:name w:val="Form Response Table"/>
    <w:basedOn w:val="TableCellText"/>
    <w:qFormat/>
    <w:rsid w:val="00D9493D"/>
  </w:style>
  <w:style w:type="paragraph" w:customStyle="1" w:styleId="FormResponse2">
    <w:name w:val="Form Response 2"/>
    <w:basedOn w:val="TableCellText"/>
    <w:qFormat/>
    <w:rsid w:val="002C3AA8"/>
  </w:style>
  <w:style w:type="character" w:customStyle="1" w:styleId="FormResponse-nobox">
    <w:name w:val="Form Response - no box"/>
    <w:basedOn w:val="DefaultParagraphFont"/>
    <w:uiPriority w:val="1"/>
    <w:rsid w:val="002C3AA8"/>
    <w:rPr>
      <w:bdr w:val="none" w:sz="0" w:space="0" w:color="auto"/>
    </w:rPr>
  </w:style>
  <w:style w:type="character" w:customStyle="1" w:styleId="Formtext0">
    <w:name w:val="Form text"/>
    <w:basedOn w:val="DefaultParagraphFont"/>
    <w:uiPriority w:val="1"/>
    <w:rsid w:val="00D00534"/>
    <w:rPr>
      <w:rFonts w:asciiTheme="minorHAnsi" w:hAnsiTheme="minorHAns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line number"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F08"/>
    <w:pPr>
      <w:spacing w:before="120" w:after="120"/>
    </w:pPr>
    <w:rPr>
      <w:sz w:val="24"/>
      <w:szCs w:val="24"/>
    </w:rPr>
  </w:style>
  <w:style w:type="paragraph" w:styleId="Heading1">
    <w:name w:val="heading 1"/>
    <w:next w:val="Normal"/>
    <w:link w:val="Heading1Char"/>
    <w:uiPriority w:val="9"/>
    <w:qFormat/>
    <w:rsid w:val="00110EF7"/>
    <w:pPr>
      <w:keepNext/>
      <w:numPr>
        <w:numId w:val="16"/>
      </w:numPr>
      <w:spacing w:before="500"/>
      <w:contextualSpacing/>
      <w:outlineLvl w:val="0"/>
    </w:pPr>
    <w:rPr>
      <w:rFonts w:cs="Arial"/>
      <w:b/>
      <w:bCs/>
      <w:caps/>
      <w:kern w:val="32"/>
      <w:sz w:val="24"/>
      <w:szCs w:val="32"/>
    </w:rPr>
  </w:style>
  <w:style w:type="paragraph" w:styleId="Heading2">
    <w:name w:val="heading 2"/>
    <w:basedOn w:val="Normal"/>
    <w:next w:val="Normal"/>
    <w:link w:val="Heading2Char"/>
    <w:uiPriority w:val="9"/>
    <w:qFormat/>
    <w:rsid w:val="00110EF7"/>
    <w:pPr>
      <w:keepNext/>
      <w:numPr>
        <w:ilvl w:val="1"/>
        <w:numId w:val="16"/>
      </w:numPr>
      <w:spacing w:before="240"/>
      <w:outlineLvl w:val="1"/>
    </w:pPr>
    <w:rPr>
      <w:rFonts w:cs="Arial"/>
      <w:b/>
      <w:bCs/>
      <w:iCs/>
      <w:szCs w:val="28"/>
    </w:rPr>
  </w:style>
  <w:style w:type="paragraph" w:styleId="Heading3">
    <w:name w:val="heading 3"/>
    <w:basedOn w:val="Normal"/>
    <w:next w:val="Normal"/>
    <w:link w:val="Heading3Char"/>
    <w:uiPriority w:val="9"/>
    <w:qFormat/>
    <w:rsid w:val="00110EF7"/>
    <w:pPr>
      <w:keepNext/>
      <w:numPr>
        <w:ilvl w:val="2"/>
        <w:numId w:val="16"/>
      </w:numPr>
      <w:spacing w:before="240"/>
      <w:outlineLvl w:val="2"/>
    </w:pPr>
    <w:rPr>
      <w:b/>
    </w:rPr>
  </w:style>
  <w:style w:type="paragraph" w:styleId="Heading4">
    <w:name w:val="heading 4"/>
    <w:aliases w:val="Heading 3b"/>
    <w:basedOn w:val="Heading3"/>
    <w:next w:val="Normal"/>
    <w:link w:val="Heading4Char"/>
    <w:uiPriority w:val="9"/>
    <w:rsid w:val="00110EF7"/>
    <w:pPr>
      <w:numPr>
        <w:ilvl w:val="3"/>
      </w:numPr>
      <w:outlineLvl w:val="3"/>
    </w:pPr>
    <w:rPr>
      <w:b w:val="0"/>
      <w:bCs/>
      <w:szCs w:val="28"/>
    </w:rPr>
  </w:style>
  <w:style w:type="paragraph" w:styleId="Heading5">
    <w:name w:val="heading 5"/>
    <w:aliases w:val="Appendix Heading Level 1"/>
    <w:next w:val="Normal"/>
    <w:link w:val="Heading5Char"/>
    <w:uiPriority w:val="9"/>
    <w:rsid w:val="00F52FD3"/>
    <w:pPr>
      <w:numPr>
        <w:numId w:val="3"/>
      </w:numPr>
      <w:spacing w:after="240"/>
      <w:jc w:val="center"/>
      <w:outlineLvl w:val="4"/>
    </w:pPr>
    <w:rPr>
      <w:rFonts w:eastAsiaTheme="minorHAnsi" w:cstheme="minorBidi"/>
      <w:b/>
      <w:bCs/>
      <w:caps/>
      <w:kern w:val="32"/>
      <w:sz w:val="24"/>
      <w:szCs w:val="22"/>
    </w:rPr>
  </w:style>
  <w:style w:type="paragraph" w:styleId="Heading6">
    <w:name w:val="heading 6"/>
    <w:aliases w:val="Appendix Heading Level 2"/>
    <w:next w:val="Normal"/>
    <w:rsid w:val="00F52FD3"/>
    <w:pPr>
      <w:numPr>
        <w:ilvl w:val="1"/>
        <w:numId w:val="3"/>
      </w:numPr>
      <w:outlineLvl w:val="5"/>
    </w:pPr>
    <w:rPr>
      <w:rFonts w:cs="Arial"/>
      <w:b/>
      <w:bCs/>
      <w:iCs/>
      <w:sz w:val="24"/>
      <w:szCs w:val="28"/>
    </w:rPr>
  </w:style>
  <w:style w:type="paragraph" w:styleId="Heading7">
    <w:name w:val="heading 7"/>
    <w:aliases w:val="Appendix Heading Level 3"/>
    <w:basedOn w:val="Normal"/>
    <w:next w:val="Normal"/>
    <w:rsid w:val="00DA0063"/>
    <w:pPr>
      <w:keepNext/>
      <w:numPr>
        <w:ilvl w:val="2"/>
        <w:numId w:val="12"/>
      </w:numPr>
      <w:spacing w:before="240"/>
      <w:outlineLvl w:val="6"/>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6F023D"/>
    <w:pPr>
      <w:tabs>
        <w:tab w:val="left" w:pos="810"/>
        <w:tab w:val="right" w:leader="dot" w:pos="9360"/>
      </w:tabs>
      <w:ind w:left="810" w:right="720" w:hanging="450"/>
    </w:pPr>
    <w:rPr>
      <w:rFonts w:eastAsiaTheme="majorEastAsia"/>
      <w:bCs/>
      <w:noProof/>
    </w:rPr>
  </w:style>
  <w:style w:type="paragraph" w:customStyle="1" w:styleId="Branding">
    <w:name w:val="Branding"/>
    <w:basedOn w:val="Title"/>
    <w:qFormat/>
    <w:rsid w:val="005D186B"/>
    <w:pPr>
      <w:spacing w:before="0" w:after="0"/>
    </w:pPr>
    <w:rPr>
      <w:rFonts w:ascii="Arial Bold" w:hAnsi="Arial Bold"/>
      <w:spacing w:val="0"/>
      <w:sz w:val="24"/>
    </w:rPr>
  </w:style>
  <w:style w:type="character" w:customStyle="1" w:styleId="Normal-ItalicWord">
    <w:name w:val="Normal - Italic Word"/>
    <w:basedOn w:val="DefaultParagraphFont"/>
    <w:uiPriority w:val="1"/>
    <w:qFormat/>
    <w:rsid w:val="00A02E82"/>
    <w:rPr>
      <w:i/>
    </w:rPr>
  </w:style>
  <w:style w:type="paragraph" w:customStyle="1" w:styleId="SOPNumber">
    <w:name w:val="SOP Number"/>
    <w:basedOn w:val="Branding"/>
    <w:next w:val="Normal"/>
    <w:qFormat/>
    <w:rsid w:val="005D186B"/>
    <w:pPr>
      <w:jc w:val="center"/>
    </w:pPr>
    <w:rPr>
      <w:color w:val="auto"/>
      <w:sz w:val="32"/>
      <w:szCs w:val="32"/>
    </w:rPr>
  </w:style>
  <w:style w:type="paragraph" w:styleId="TOC3">
    <w:name w:val="toc 3"/>
    <w:basedOn w:val="Normal"/>
    <w:next w:val="Normal"/>
    <w:autoRedefine/>
    <w:uiPriority w:val="39"/>
    <w:rsid w:val="00FC5AC3"/>
    <w:pPr>
      <w:tabs>
        <w:tab w:val="right" w:leader="dot" w:pos="9360"/>
      </w:tabs>
      <w:spacing w:before="0"/>
      <w:ind w:left="1354" w:right="180" w:hanging="634"/>
    </w:pPr>
    <w:rPr>
      <w:noProof/>
    </w:rPr>
  </w:style>
  <w:style w:type="paragraph" w:customStyle="1" w:styleId="Subparagraph1">
    <w:name w:val="Subparagraph (1)"/>
    <w:basedOn w:val="Subparagrapha"/>
    <w:rsid w:val="008A2EBE"/>
    <w:pPr>
      <w:numPr>
        <w:ilvl w:val="1"/>
      </w:numPr>
    </w:pPr>
    <w:rPr>
      <w:rFonts w:eastAsia="Times-Roman"/>
    </w:rPr>
  </w:style>
  <w:style w:type="paragraph" w:customStyle="1" w:styleId="Subparagrapha">
    <w:name w:val="Subparagraph (a)"/>
    <w:basedOn w:val="Normal"/>
    <w:rsid w:val="00E30AB5"/>
    <w:pPr>
      <w:numPr>
        <w:numId w:val="28"/>
      </w:numPr>
      <w:ind w:left="0" w:firstLine="720"/>
    </w:pPr>
    <w:rPr>
      <w:rFonts w:eastAsiaTheme="majorEastAsia"/>
    </w:rPr>
  </w:style>
  <w:style w:type="paragraph" w:styleId="TOC4">
    <w:name w:val="toc 4"/>
    <w:basedOn w:val="Normal"/>
    <w:next w:val="Normal"/>
    <w:autoRedefine/>
    <w:uiPriority w:val="39"/>
    <w:rsid w:val="006F023D"/>
    <w:pPr>
      <w:tabs>
        <w:tab w:val="right" w:leader="dot" w:pos="9350"/>
      </w:tabs>
      <w:spacing w:before="0"/>
      <w:ind w:left="2160" w:hanging="806"/>
    </w:pPr>
    <w:rPr>
      <w:rFonts w:eastAsiaTheme="minorHAnsi"/>
      <w:noProof/>
    </w:rPr>
  </w:style>
  <w:style w:type="paragraph" w:styleId="TOC1">
    <w:name w:val="toc 1"/>
    <w:basedOn w:val="Normal"/>
    <w:next w:val="Normal"/>
    <w:autoRedefine/>
    <w:uiPriority w:val="39"/>
    <w:rsid w:val="00D4188F"/>
    <w:pPr>
      <w:tabs>
        <w:tab w:val="right" w:leader="dot" w:pos="9350"/>
      </w:tabs>
      <w:spacing w:before="0"/>
      <w:ind w:left="270" w:hanging="270"/>
    </w:pPr>
    <w:rPr>
      <w:b/>
      <w:bCs/>
      <w:noProof/>
      <w:szCs w:val="28"/>
    </w:rPr>
  </w:style>
  <w:style w:type="paragraph" w:styleId="TOC5">
    <w:name w:val="toc 5"/>
    <w:basedOn w:val="Normal"/>
    <w:next w:val="Normal"/>
    <w:semiHidden/>
    <w:pPr>
      <w:spacing w:before="0" w:after="0"/>
      <w:ind w:left="720"/>
    </w:pPr>
  </w:style>
  <w:style w:type="paragraph" w:styleId="TOC6">
    <w:name w:val="toc 6"/>
    <w:basedOn w:val="Normal"/>
    <w:next w:val="Normal"/>
    <w:semiHidden/>
    <w:pPr>
      <w:spacing w:before="0" w:after="0"/>
      <w:ind w:left="960"/>
    </w:pPr>
  </w:style>
  <w:style w:type="paragraph" w:styleId="TOC7">
    <w:name w:val="toc 7"/>
    <w:basedOn w:val="Normal"/>
    <w:next w:val="Normal"/>
    <w:semiHidden/>
    <w:pPr>
      <w:spacing w:before="0" w:after="0"/>
      <w:ind w:left="1200"/>
    </w:pPr>
  </w:style>
  <w:style w:type="paragraph" w:styleId="TOC8">
    <w:name w:val="toc 8"/>
    <w:basedOn w:val="Normal"/>
    <w:next w:val="Normal"/>
    <w:semiHidden/>
    <w:pPr>
      <w:spacing w:before="0" w:after="0"/>
      <w:ind w:left="1440"/>
    </w:pPr>
  </w:style>
  <w:style w:type="paragraph" w:styleId="TOC9">
    <w:name w:val="toc 9"/>
    <w:basedOn w:val="Normal"/>
    <w:next w:val="Normal"/>
    <w:semiHidden/>
    <w:pPr>
      <w:spacing w:before="0" w:after="0"/>
      <w:ind w:left="1680"/>
    </w:pPr>
  </w:style>
  <w:style w:type="character" w:styleId="Hyperlink">
    <w:name w:val="Hyperlink"/>
    <w:uiPriority w:val="99"/>
    <w:rsid w:val="000D2980"/>
    <w:rPr>
      <w:color w:val="0000FF"/>
      <w:spacing w:val="-4"/>
      <w:sz w:val="24"/>
      <w:szCs w:val="20"/>
      <w:u w:val="single"/>
    </w:rPr>
  </w:style>
  <w:style w:type="paragraph" w:styleId="Footer">
    <w:name w:val="footer"/>
    <w:basedOn w:val="Normal"/>
    <w:link w:val="FooterChar"/>
    <w:uiPriority w:val="99"/>
    <w:rsid w:val="00E53DF8"/>
    <w:pPr>
      <w:tabs>
        <w:tab w:val="center" w:pos="4320"/>
        <w:tab w:val="right" w:pos="8640"/>
      </w:tabs>
      <w:spacing w:before="0" w:after="0"/>
      <w:jc w:val="center"/>
    </w:pPr>
    <w:rPr>
      <w:rFonts w:ascii="Arial" w:hAnsi="Arial" w:cs="Arial"/>
      <w:sz w:val="22"/>
      <w:szCs w:val="22"/>
    </w:rPr>
  </w:style>
  <w:style w:type="paragraph" w:styleId="FootnoteText">
    <w:name w:val="footnote text"/>
    <w:basedOn w:val="Normal"/>
    <w:semiHidden/>
    <w:pPr>
      <w:spacing w:before="0" w:after="0"/>
    </w:pPr>
    <w:rPr>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sid w:val="00F44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F44C56"/>
    <w:rPr>
      <w:rFonts w:ascii="Tahoma" w:hAnsi="Tahoma" w:cs="Tahoma"/>
      <w:sz w:val="16"/>
      <w:szCs w:val="16"/>
    </w:rPr>
  </w:style>
  <w:style w:type="table" w:styleId="TableGrid">
    <w:name w:val="Table Grid"/>
    <w:basedOn w:val="TableNormal"/>
    <w:uiPriority w:val="59"/>
    <w:rsid w:val="001654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448CB"/>
    <w:pPr>
      <w:spacing w:before="240" w:after="240"/>
    </w:pPr>
    <w:rPr>
      <w:rFonts w:ascii="Arial" w:eastAsiaTheme="majorEastAsia" w:hAnsi="Arial" w:cstheme="majorBidi"/>
      <w:b/>
      <w:color w:val="000000" w:themeColor="text1"/>
      <w:spacing w:val="5"/>
      <w:kern w:val="28"/>
      <w:sz w:val="28"/>
      <w:szCs w:val="28"/>
    </w:rPr>
  </w:style>
  <w:style w:type="character" w:customStyle="1" w:styleId="TitleChar">
    <w:name w:val="Title Char"/>
    <w:basedOn w:val="DefaultParagraphFont"/>
    <w:link w:val="Title"/>
    <w:uiPriority w:val="10"/>
    <w:rsid w:val="004448CB"/>
    <w:rPr>
      <w:rFonts w:ascii="Arial" w:eastAsiaTheme="majorEastAsia" w:hAnsi="Arial" w:cstheme="majorBidi"/>
      <w:b/>
      <w:color w:val="000000" w:themeColor="text1"/>
      <w:spacing w:val="5"/>
      <w:kern w:val="28"/>
      <w:sz w:val="28"/>
      <w:szCs w:val="28"/>
    </w:rPr>
  </w:style>
  <w:style w:type="table" w:customStyle="1" w:styleId="TableGrid1">
    <w:name w:val="Table Grid1"/>
    <w:basedOn w:val="TableNormal"/>
    <w:next w:val="TableGrid"/>
    <w:uiPriority w:val="59"/>
    <w:rsid w:val="003318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0EF7"/>
    <w:rPr>
      <w:rFonts w:cs="Arial"/>
      <w:b/>
      <w:bCs/>
      <w:caps/>
      <w:kern w:val="32"/>
      <w:sz w:val="24"/>
      <w:szCs w:val="32"/>
    </w:rPr>
  </w:style>
  <w:style w:type="character" w:customStyle="1" w:styleId="Heading2Char">
    <w:name w:val="Heading 2 Char"/>
    <w:basedOn w:val="DefaultParagraphFont"/>
    <w:link w:val="Heading2"/>
    <w:uiPriority w:val="9"/>
    <w:rsid w:val="00110EF7"/>
    <w:rPr>
      <w:rFonts w:cs="Arial"/>
      <w:b/>
      <w:bCs/>
      <w:iCs/>
      <w:sz w:val="24"/>
      <w:szCs w:val="28"/>
    </w:rPr>
  </w:style>
  <w:style w:type="character" w:customStyle="1" w:styleId="FooterChar">
    <w:name w:val="Footer Char"/>
    <w:basedOn w:val="DefaultParagraphFont"/>
    <w:link w:val="Footer"/>
    <w:uiPriority w:val="99"/>
    <w:rsid w:val="00E53DF8"/>
    <w:rPr>
      <w:rFonts w:ascii="Arial" w:hAnsi="Arial" w:cs="Arial"/>
      <w:sz w:val="22"/>
      <w:szCs w:val="22"/>
    </w:rPr>
  </w:style>
  <w:style w:type="character" w:styleId="LineNumber">
    <w:name w:val="line number"/>
    <w:basedOn w:val="DefaultParagraphFont"/>
    <w:uiPriority w:val="99"/>
    <w:unhideWhenUsed/>
    <w:rsid w:val="00E72132"/>
  </w:style>
  <w:style w:type="paragraph" w:styleId="Caption">
    <w:name w:val="caption"/>
    <w:basedOn w:val="Normal"/>
    <w:next w:val="Normal"/>
    <w:uiPriority w:val="35"/>
    <w:unhideWhenUsed/>
    <w:qFormat/>
    <w:rsid w:val="00FE12A5"/>
    <w:pPr>
      <w:keepNext/>
      <w:spacing w:before="240" w:after="240"/>
      <w:jc w:val="center"/>
    </w:pPr>
    <w:rPr>
      <w:rFonts w:eastAsiaTheme="minorHAnsi" w:cstheme="minorBidi"/>
      <w:b/>
      <w:bCs/>
      <w:szCs w:val="18"/>
    </w:rPr>
  </w:style>
  <w:style w:type="character" w:customStyle="1" w:styleId="Heading3Char">
    <w:name w:val="Heading 3 Char"/>
    <w:basedOn w:val="DefaultParagraphFont"/>
    <w:link w:val="Heading3"/>
    <w:uiPriority w:val="9"/>
    <w:rsid w:val="00110EF7"/>
    <w:rPr>
      <w:b/>
      <w:sz w:val="24"/>
      <w:szCs w:val="24"/>
    </w:rPr>
  </w:style>
  <w:style w:type="paragraph" w:customStyle="1" w:styleId="Default">
    <w:name w:val="Default"/>
    <w:rsid w:val="005245DD"/>
    <w:pPr>
      <w:autoSpaceDE w:val="0"/>
      <w:autoSpaceDN w:val="0"/>
      <w:adjustRightInd w:val="0"/>
    </w:pPr>
    <w:rPr>
      <w:rFonts w:asciiTheme="minorHAnsi" w:eastAsiaTheme="minorHAnsi" w:hAnsiTheme="minorHAnsi"/>
      <w:color w:val="000000"/>
      <w:sz w:val="24"/>
      <w:szCs w:val="24"/>
    </w:rPr>
  </w:style>
  <w:style w:type="character" w:customStyle="1" w:styleId="Heading4Char">
    <w:name w:val="Heading 4 Char"/>
    <w:aliases w:val="Heading 3b Char"/>
    <w:basedOn w:val="DefaultParagraphFont"/>
    <w:link w:val="Heading4"/>
    <w:uiPriority w:val="9"/>
    <w:rsid w:val="00110EF7"/>
    <w:rPr>
      <w:bCs/>
      <w:sz w:val="24"/>
      <w:szCs w:val="28"/>
    </w:rPr>
  </w:style>
  <w:style w:type="character" w:customStyle="1" w:styleId="Heading5Char">
    <w:name w:val="Heading 5 Char"/>
    <w:aliases w:val="Appendix Heading Level 1 Char"/>
    <w:basedOn w:val="DefaultParagraphFont"/>
    <w:link w:val="Heading5"/>
    <w:uiPriority w:val="9"/>
    <w:rsid w:val="00F52FD3"/>
    <w:rPr>
      <w:rFonts w:eastAsiaTheme="minorHAnsi" w:cstheme="minorBidi"/>
      <w:b/>
      <w:bCs/>
      <w:caps/>
      <w:kern w:val="32"/>
      <w:sz w:val="24"/>
      <w:szCs w:val="22"/>
    </w:rPr>
  </w:style>
  <w:style w:type="numbering" w:customStyle="1" w:styleId="Headings">
    <w:name w:val="Headings"/>
    <w:uiPriority w:val="99"/>
    <w:rsid w:val="001E1B27"/>
    <w:pPr>
      <w:numPr>
        <w:numId w:val="2"/>
      </w:numPr>
    </w:pPr>
  </w:style>
  <w:style w:type="paragraph" w:customStyle="1" w:styleId="GrayBox">
    <w:name w:val="Gray Box"/>
    <w:basedOn w:val="Normal"/>
    <w:link w:val="GrayBoxChar"/>
    <w:qFormat/>
    <w:rsid w:val="002E20EF"/>
    <w:pPr>
      <w:pBdr>
        <w:top w:val="single" w:sz="4" w:space="1" w:color="auto"/>
        <w:left w:val="single" w:sz="4" w:space="4" w:color="auto"/>
        <w:bottom w:val="single" w:sz="4" w:space="1" w:color="auto"/>
        <w:right w:val="single" w:sz="4" w:space="4" w:color="auto"/>
      </w:pBdr>
      <w:shd w:val="clear" w:color="auto" w:fill="D9D9D9" w:themeFill="background1" w:themeFillShade="D9"/>
      <w:spacing w:line="264" w:lineRule="auto"/>
    </w:pPr>
    <w:rPr>
      <w:sz w:val="22"/>
      <w:szCs w:val="20"/>
    </w:rPr>
  </w:style>
  <w:style w:type="character" w:customStyle="1" w:styleId="GrayBoxChar">
    <w:name w:val="Gray Box Char"/>
    <w:basedOn w:val="DefaultParagraphFont"/>
    <w:link w:val="GrayBox"/>
    <w:rsid w:val="002E20EF"/>
    <w:rPr>
      <w:sz w:val="22"/>
      <w:shd w:val="clear" w:color="auto" w:fill="D9D9D9" w:themeFill="background1" w:themeFillShade="D9"/>
    </w:rPr>
  </w:style>
  <w:style w:type="paragraph" w:customStyle="1" w:styleId="PageHeader">
    <w:name w:val="Page Header"/>
    <w:basedOn w:val="Normal"/>
    <w:rsid w:val="00E53DF8"/>
    <w:pPr>
      <w:keepNext/>
      <w:tabs>
        <w:tab w:val="right" w:pos="9360"/>
      </w:tabs>
      <w:suppressAutoHyphens/>
      <w:spacing w:before="0" w:after="0"/>
    </w:pPr>
    <w:rPr>
      <w:rFonts w:ascii="Arial" w:eastAsia="Calibri" w:hAnsi="Arial"/>
      <w:color w:val="000000"/>
      <w:sz w:val="22"/>
      <w:szCs w:val="22"/>
      <w:lang w:eastAsia="ar-SA"/>
    </w:rPr>
  </w:style>
  <w:style w:type="table" w:customStyle="1" w:styleId="TableGrid2">
    <w:name w:val="Table Grid2"/>
    <w:basedOn w:val="TableNormal"/>
    <w:next w:val="TableGrid"/>
    <w:uiPriority w:val="59"/>
    <w:rsid w:val="00B6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7544B4"/>
    <w:pPr>
      <w:tabs>
        <w:tab w:val="right" w:leader="dot" w:pos="1512"/>
      </w:tabs>
      <w:spacing w:before="40" w:after="40"/>
      <w:jc w:val="center"/>
    </w:pPr>
    <w:rPr>
      <w:rFonts w:ascii="Calibri" w:eastAsiaTheme="minorHAnsi" w:hAnsi="Calibri" w:cs="Arial"/>
      <w:sz w:val="20"/>
      <w:szCs w:val="20"/>
    </w:rPr>
  </w:style>
  <w:style w:type="paragraph" w:customStyle="1" w:styleId="TableHeader">
    <w:name w:val="Table Header"/>
    <w:basedOn w:val="Tabletext"/>
    <w:qFormat/>
    <w:rsid w:val="003E1F90"/>
    <w:pPr>
      <w:keepNext/>
      <w:keepLines/>
      <w:spacing w:before="60" w:after="60"/>
    </w:pPr>
    <w:rPr>
      <w:b/>
    </w:rPr>
  </w:style>
  <w:style w:type="paragraph" w:customStyle="1" w:styleId="Subparagraphi">
    <w:name w:val="Subparagraph (i)"/>
    <w:basedOn w:val="Subparagraph1"/>
    <w:qFormat/>
    <w:rsid w:val="008A2EBE"/>
    <w:pPr>
      <w:numPr>
        <w:ilvl w:val="2"/>
      </w:numPr>
    </w:pPr>
  </w:style>
  <w:style w:type="paragraph" w:customStyle="1" w:styleId="NoteTexttables">
    <w:name w:val="Note Text (tables"/>
    <w:aliases w:val="figures)"/>
    <w:basedOn w:val="Normal"/>
    <w:qFormat/>
    <w:rsid w:val="00323C3B"/>
    <w:pPr>
      <w:numPr>
        <w:numId w:val="1"/>
      </w:numPr>
      <w:spacing w:before="0" w:after="60"/>
      <w:ind w:left="360"/>
    </w:pPr>
    <w:rPr>
      <w:rFonts w:eastAsiaTheme="minorHAnsi"/>
      <w:sz w:val="18"/>
      <w:szCs w:val="20"/>
    </w:rPr>
  </w:style>
  <w:style w:type="paragraph" w:customStyle="1" w:styleId="Normal-Bolded">
    <w:name w:val="Normal - Bolded"/>
    <w:basedOn w:val="Normal"/>
    <w:qFormat/>
    <w:rsid w:val="009C35C9"/>
    <w:pPr>
      <w:keepNext/>
    </w:pPr>
    <w:rPr>
      <w:rFonts w:eastAsiaTheme="majorEastAsia"/>
      <w:b/>
    </w:rPr>
  </w:style>
  <w:style w:type="numbering" w:customStyle="1" w:styleId="AppendixHeadings">
    <w:name w:val="Appendix Headings"/>
    <w:uiPriority w:val="99"/>
    <w:rsid w:val="009C35C9"/>
    <w:pPr>
      <w:numPr>
        <w:numId w:val="12"/>
      </w:numPr>
    </w:pPr>
  </w:style>
  <w:style w:type="paragraph" w:customStyle="1" w:styleId="TableBullets">
    <w:name w:val="Table Bullets"/>
    <w:basedOn w:val="Tabletext"/>
    <w:qFormat/>
    <w:rsid w:val="002F6E09"/>
    <w:pPr>
      <w:numPr>
        <w:numId w:val="4"/>
      </w:numPr>
      <w:ind w:left="180" w:hanging="180"/>
      <w:jc w:val="left"/>
    </w:pPr>
  </w:style>
  <w:style w:type="paragraph" w:styleId="TOCHeading">
    <w:name w:val="TOC Heading"/>
    <w:basedOn w:val="Heading1"/>
    <w:next w:val="Normal"/>
    <w:uiPriority w:val="39"/>
    <w:unhideWhenUsed/>
    <w:qFormat/>
    <w:rsid w:val="00EA52EB"/>
    <w:pPr>
      <w:keepLines/>
      <w:numPr>
        <w:numId w:val="0"/>
      </w:numPr>
      <w:spacing w:before="480" w:after="120" w:line="276" w:lineRule="auto"/>
      <w:outlineLvl w:val="9"/>
    </w:pPr>
    <w:rPr>
      <w:rFonts w:ascii="Arial" w:eastAsiaTheme="majorEastAsia" w:hAnsi="Arial" w:cstheme="majorBidi"/>
      <w:caps w:val="0"/>
      <w:kern w:val="0"/>
      <w:sz w:val="28"/>
      <w:szCs w:val="28"/>
      <w:lang w:eastAsia="ja-JP"/>
    </w:rPr>
  </w:style>
  <w:style w:type="paragraph" w:customStyle="1" w:styleId="SectionTitle">
    <w:name w:val="Section Title"/>
    <w:basedOn w:val="Heading1"/>
    <w:next w:val="Normal"/>
    <w:qFormat/>
    <w:rsid w:val="003E223F"/>
    <w:pPr>
      <w:pageBreakBefore/>
      <w:numPr>
        <w:numId w:val="17"/>
      </w:numPr>
      <w:spacing w:before="0" w:after="120"/>
      <w:contextualSpacing w:val="0"/>
    </w:pPr>
    <w:rPr>
      <w:rFonts w:ascii="Arial" w:hAnsi="Arial"/>
      <w:caps w:val="0"/>
      <w:sz w:val="28"/>
      <w:szCs w:val="24"/>
    </w:rPr>
  </w:style>
  <w:style w:type="paragraph" w:customStyle="1" w:styleId="TableLista0">
    <w:name w:val="Table List (a)"/>
    <w:basedOn w:val="TableBullets"/>
    <w:qFormat/>
    <w:rsid w:val="00E8641D"/>
    <w:pPr>
      <w:numPr>
        <w:numId w:val="5"/>
      </w:numPr>
      <w:ind w:left="360"/>
    </w:pPr>
  </w:style>
  <w:style w:type="paragraph" w:customStyle="1" w:styleId="TableList1">
    <w:name w:val="Table List (1)"/>
    <w:basedOn w:val="TableBullets"/>
    <w:qFormat/>
    <w:rsid w:val="00E8641D"/>
    <w:pPr>
      <w:numPr>
        <w:numId w:val="6"/>
      </w:numPr>
    </w:pPr>
  </w:style>
  <w:style w:type="paragraph" w:styleId="ListParagraph">
    <w:name w:val="List Paragraph"/>
    <w:basedOn w:val="Normal"/>
    <w:uiPriority w:val="34"/>
    <w:qFormat/>
    <w:rsid w:val="00A50257"/>
    <w:pPr>
      <w:numPr>
        <w:numId w:val="11"/>
      </w:numPr>
      <w:spacing w:before="0" w:after="240" w:line="228" w:lineRule="auto"/>
      <w:contextualSpacing/>
    </w:pPr>
    <w:rPr>
      <w:rFonts w:eastAsiaTheme="minorHAnsi" w:cstheme="minorBidi"/>
    </w:rPr>
  </w:style>
  <w:style w:type="paragraph" w:customStyle="1" w:styleId="TableListA">
    <w:name w:val="Table List (A)"/>
    <w:basedOn w:val="TableList1"/>
    <w:qFormat/>
    <w:rsid w:val="00E8641D"/>
    <w:pPr>
      <w:numPr>
        <w:numId w:val="13"/>
      </w:numPr>
      <w:ind w:left="360"/>
    </w:pPr>
  </w:style>
  <w:style w:type="table" w:styleId="TableColumns3">
    <w:name w:val="Table Columns 3"/>
    <w:basedOn w:val="TableNormal"/>
    <w:rsid w:val="00D54C62"/>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3">
    <w:name w:val="Table Grid 3"/>
    <w:basedOn w:val="TableNormal"/>
    <w:rsid w:val="00D54C62"/>
    <w:pPr>
      <w:spacing w:before="12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7A68"/>
    <w:pPr>
      <w:spacing w:before="12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YellowHeaderRow">
    <w:name w:val="Yellow Header Row"/>
    <w:basedOn w:val="TableGrid4"/>
    <w:uiPriority w:val="99"/>
    <w:rsid w:val="00BE7A68"/>
    <w:tblP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table" w:customStyle="1" w:styleId="BlackandYellowHeaderRow">
    <w:name w:val="Black and Yellow Header Row"/>
    <w:basedOn w:val="YellowHeaderRow"/>
    <w:uiPriority w:val="99"/>
    <w:locked/>
    <w:rsid w:val="00BE7A68"/>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paragraph" w:customStyle="1" w:styleId="TableText-LeftAlign">
    <w:name w:val="Table Text - Left Align"/>
    <w:basedOn w:val="Tabletext"/>
    <w:qFormat/>
    <w:rsid w:val="00F12D5F"/>
    <w:pPr>
      <w:jc w:val="left"/>
    </w:pPr>
    <w:rPr>
      <w:iCs/>
    </w:rPr>
  </w:style>
  <w:style w:type="numbering" w:customStyle="1" w:styleId="TableLists">
    <w:name w:val="Table Lists"/>
    <w:uiPriority w:val="99"/>
    <w:rsid w:val="00045491"/>
    <w:pPr>
      <w:numPr>
        <w:numId w:val="7"/>
      </w:numPr>
    </w:pPr>
  </w:style>
  <w:style w:type="paragraph" w:styleId="Revision">
    <w:name w:val="Revision"/>
    <w:hidden/>
    <w:uiPriority w:val="99"/>
    <w:semiHidden/>
    <w:rsid w:val="00217ED3"/>
    <w:rPr>
      <w:sz w:val="24"/>
      <w:szCs w:val="24"/>
    </w:rPr>
  </w:style>
  <w:style w:type="paragraph" w:customStyle="1" w:styleId="BlockQuote">
    <w:name w:val="Block Quote"/>
    <w:basedOn w:val="Normal"/>
    <w:qFormat/>
    <w:rsid w:val="00892472"/>
    <w:pPr>
      <w:ind w:left="720"/>
    </w:pPr>
    <w:rPr>
      <w:rFonts w:ascii="Arial" w:hAnsi="Arial"/>
      <w:sz w:val="20"/>
    </w:rPr>
  </w:style>
  <w:style w:type="paragraph" w:customStyle="1" w:styleId="CoversheetHeading1">
    <w:name w:val="Coversheet Heading 1"/>
    <w:basedOn w:val="Heading1"/>
    <w:next w:val="Normal"/>
    <w:qFormat/>
    <w:rsid w:val="00244FE5"/>
    <w:pPr>
      <w:numPr>
        <w:numId w:val="8"/>
      </w:numPr>
      <w:tabs>
        <w:tab w:val="left" w:pos="360"/>
      </w:tabs>
    </w:pPr>
    <w:rPr>
      <w:rFonts w:eastAsiaTheme="majorEastAsia"/>
    </w:rPr>
  </w:style>
  <w:style w:type="numbering" w:customStyle="1" w:styleId="Bulletlist">
    <w:name w:val="Bullet list"/>
    <w:basedOn w:val="NoList"/>
    <w:uiPriority w:val="99"/>
    <w:rsid w:val="00C77D9D"/>
    <w:pPr>
      <w:numPr>
        <w:numId w:val="9"/>
      </w:numPr>
    </w:pPr>
  </w:style>
  <w:style w:type="numbering" w:customStyle="1" w:styleId="BulletList0">
    <w:name w:val="Bullet List"/>
    <w:basedOn w:val="Bulletlist"/>
    <w:uiPriority w:val="99"/>
    <w:rsid w:val="00C77D9D"/>
    <w:pPr>
      <w:numPr>
        <w:numId w:val="10"/>
      </w:numPr>
    </w:pPr>
  </w:style>
  <w:style w:type="paragraph" w:customStyle="1" w:styleId="HyperlinkTableText">
    <w:name w:val="Hyperlink Table Text"/>
    <w:basedOn w:val="TableText-LeftAlign"/>
    <w:rsid w:val="00621A23"/>
  </w:style>
  <w:style w:type="numbering" w:customStyle="1" w:styleId="MainHeadings">
    <w:name w:val="Main Headings"/>
    <w:uiPriority w:val="99"/>
    <w:rsid w:val="00110EF7"/>
    <w:pPr>
      <w:numPr>
        <w:numId w:val="14"/>
      </w:numPr>
    </w:pPr>
  </w:style>
  <w:style w:type="numbering" w:customStyle="1" w:styleId="SubparagraphLists">
    <w:name w:val="Subparagraph Lists"/>
    <w:uiPriority w:val="99"/>
    <w:rsid w:val="008A2EBE"/>
    <w:pPr>
      <w:numPr>
        <w:numId w:val="15"/>
      </w:numPr>
    </w:pPr>
  </w:style>
  <w:style w:type="paragraph" w:styleId="EndnoteText">
    <w:name w:val="endnote text"/>
    <w:basedOn w:val="Normal"/>
    <w:link w:val="EndnoteTextChar"/>
    <w:rsid w:val="000527B8"/>
    <w:pPr>
      <w:spacing w:before="0" w:after="0"/>
    </w:pPr>
    <w:rPr>
      <w:sz w:val="20"/>
      <w:szCs w:val="20"/>
    </w:rPr>
  </w:style>
  <w:style w:type="character" w:customStyle="1" w:styleId="EndnoteTextChar">
    <w:name w:val="Endnote Text Char"/>
    <w:basedOn w:val="DefaultParagraphFont"/>
    <w:link w:val="EndnoteText"/>
    <w:rsid w:val="000527B8"/>
  </w:style>
  <w:style w:type="character" w:styleId="EndnoteReference">
    <w:name w:val="endnote reference"/>
    <w:basedOn w:val="DefaultParagraphFont"/>
    <w:rsid w:val="000527B8"/>
    <w:rPr>
      <w:vertAlign w:val="superscript"/>
    </w:rPr>
  </w:style>
  <w:style w:type="paragraph" w:customStyle="1" w:styleId="TableSectionHeader">
    <w:name w:val="Table Section Header"/>
    <w:basedOn w:val="TableHeader"/>
    <w:qFormat/>
    <w:rsid w:val="002F6E09"/>
    <w:pPr>
      <w:jc w:val="left"/>
    </w:pPr>
  </w:style>
  <w:style w:type="paragraph" w:customStyle="1" w:styleId="BlockQuoteItalic">
    <w:name w:val="Block Quote Italic"/>
    <w:basedOn w:val="BlockQuote"/>
    <w:qFormat/>
    <w:rsid w:val="0043354F"/>
    <w:rPr>
      <w:rFonts w:eastAsiaTheme="majorEastAsia"/>
      <w:i/>
    </w:rPr>
  </w:style>
  <w:style w:type="table" w:customStyle="1" w:styleId="YellowHeaderRowwithShading">
    <w:name w:val="Yellow Header Row with Shading"/>
    <w:basedOn w:val="MediumShading1-Accent4"/>
    <w:uiPriority w:val="99"/>
    <w:rsid w:val="00FE12A5"/>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FFFFCC"/>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D9D9D9" w:themeFill="background1" w:themeFillShade="D9"/>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12A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FigureText">
    <w:name w:val="Figure Text"/>
    <w:basedOn w:val="Normal"/>
    <w:qFormat/>
    <w:rsid w:val="00CF3C6E"/>
    <w:pPr>
      <w:spacing w:after="0"/>
    </w:pPr>
    <w:rPr>
      <w:rFonts w:ascii="Arial" w:hAnsi="Arial" w:cs="Arial"/>
      <w:sz w:val="18"/>
      <w:szCs w:val="18"/>
    </w:rPr>
  </w:style>
  <w:style w:type="paragraph" w:customStyle="1" w:styleId="TableHeader-LeftAlign">
    <w:name w:val="Table Header - Left Align"/>
    <w:basedOn w:val="TableHeader"/>
    <w:qFormat/>
    <w:rsid w:val="009C35C9"/>
    <w:pPr>
      <w:jc w:val="left"/>
    </w:pPr>
  </w:style>
  <w:style w:type="paragraph" w:customStyle="1" w:styleId="Normal-Centered">
    <w:name w:val="Normal - Centered"/>
    <w:basedOn w:val="Normal"/>
    <w:qFormat/>
    <w:rsid w:val="00242382"/>
    <w:pPr>
      <w:jc w:val="center"/>
    </w:pPr>
  </w:style>
  <w:style w:type="character" w:customStyle="1" w:styleId="Normal-BoldedWord">
    <w:name w:val="Normal - Bolded Word"/>
    <w:basedOn w:val="DefaultParagraphFont"/>
    <w:uiPriority w:val="1"/>
    <w:qFormat/>
    <w:rsid w:val="001975A5"/>
    <w:rPr>
      <w:b/>
    </w:rPr>
  </w:style>
  <w:style w:type="paragraph" w:customStyle="1" w:styleId="BlankPage">
    <w:name w:val="Blank Page"/>
    <w:basedOn w:val="Normal"/>
    <w:next w:val="Normal"/>
    <w:qFormat/>
    <w:rsid w:val="00440F6B"/>
    <w:pPr>
      <w:pageBreakBefore/>
      <w:spacing w:before="1400"/>
      <w:jc w:val="center"/>
    </w:pPr>
    <w:rPr>
      <w:rFonts w:eastAsiaTheme="majorEastAsia"/>
    </w:rPr>
  </w:style>
  <w:style w:type="character" w:customStyle="1" w:styleId="ReferenceLink">
    <w:name w:val="Reference Link"/>
    <w:basedOn w:val="DefaultParagraphFont"/>
    <w:uiPriority w:val="1"/>
    <w:qFormat/>
    <w:rsid w:val="0079179D"/>
    <w:rPr>
      <w:color w:val="0000FF"/>
      <w:u w:val="single"/>
    </w:rPr>
  </w:style>
  <w:style w:type="paragraph" w:customStyle="1" w:styleId="SignatureLine1">
    <w:name w:val="Signature Line 1"/>
    <w:basedOn w:val="Normal"/>
    <w:link w:val="SignatureLine1Char"/>
    <w:qFormat/>
    <w:rsid w:val="00FB6758"/>
    <w:pPr>
      <w:keepNext/>
      <w:spacing w:before="0" w:after="0"/>
    </w:pPr>
  </w:style>
  <w:style w:type="paragraph" w:customStyle="1" w:styleId="SignatureLine2">
    <w:name w:val="Signature Line 2"/>
    <w:basedOn w:val="Normal"/>
    <w:link w:val="SignatureLine2Char"/>
    <w:qFormat/>
    <w:rsid w:val="00FB6758"/>
    <w:pPr>
      <w:spacing w:before="0" w:after="0"/>
    </w:pPr>
  </w:style>
  <w:style w:type="paragraph" w:customStyle="1" w:styleId="DirectorsSignatureLine1">
    <w:name w:val="Director's Signature Line 1"/>
    <w:basedOn w:val="SignatureLine1"/>
    <w:next w:val="SignatureLine2"/>
    <w:link w:val="DirectorsSignatureLine1Char"/>
    <w:qFormat/>
    <w:rsid w:val="00A00280"/>
    <w:pPr>
      <w:pageBreakBefore/>
      <w:spacing w:before="1080"/>
    </w:pPr>
  </w:style>
  <w:style w:type="paragraph" w:customStyle="1" w:styleId="DirectorsSignatureLine2">
    <w:name w:val="Director's Signature Line 2"/>
    <w:basedOn w:val="SignatureLine2"/>
    <w:link w:val="DirectorsSignatureLine2Char"/>
    <w:qFormat/>
    <w:rsid w:val="00A00280"/>
    <w:pPr>
      <w:tabs>
        <w:tab w:val="left" w:pos="7560"/>
      </w:tabs>
      <w:spacing w:after="1200"/>
    </w:pPr>
  </w:style>
  <w:style w:type="character" w:customStyle="1" w:styleId="SignatureLine1Char">
    <w:name w:val="Signature Line 1 Char"/>
    <w:basedOn w:val="DefaultParagraphFont"/>
    <w:link w:val="SignatureLine1"/>
    <w:rsid w:val="00FB6758"/>
    <w:rPr>
      <w:sz w:val="24"/>
      <w:szCs w:val="24"/>
    </w:rPr>
  </w:style>
  <w:style w:type="character" w:customStyle="1" w:styleId="DirectorsSignatureLine1Char">
    <w:name w:val="Director's Signature Line 1 Char"/>
    <w:basedOn w:val="SignatureLine1Char"/>
    <w:link w:val="DirectorsSignatureLine1"/>
    <w:rsid w:val="00A00280"/>
    <w:rPr>
      <w:sz w:val="24"/>
      <w:szCs w:val="24"/>
    </w:rPr>
  </w:style>
  <w:style w:type="character" w:customStyle="1" w:styleId="SignatureLine2Char">
    <w:name w:val="Signature Line 2 Char"/>
    <w:basedOn w:val="DefaultParagraphFont"/>
    <w:link w:val="SignatureLine2"/>
    <w:rsid w:val="00A00280"/>
    <w:rPr>
      <w:sz w:val="24"/>
      <w:szCs w:val="24"/>
    </w:rPr>
  </w:style>
  <w:style w:type="character" w:customStyle="1" w:styleId="DirectorsSignatureLine2Char">
    <w:name w:val="Director's Signature Line 2 Char"/>
    <w:basedOn w:val="SignatureLine2Char"/>
    <w:link w:val="DirectorsSignatureLine2"/>
    <w:rsid w:val="00A00280"/>
    <w:rPr>
      <w:sz w:val="24"/>
      <w:szCs w:val="24"/>
    </w:rPr>
  </w:style>
  <w:style w:type="character" w:styleId="CommentReference">
    <w:name w:val="annotation reference"/>
    <w:basedOn w:val="DefaultParagraphFont"/>
    <w:uiPriority w:val="99"/>
    <w:unhideWhenUsed/>
    <w:rsid w:val="00282BB8"/>
    <w:rPr>
      <w:sz w:val="16"/>
      <w:szCs w:val="16"/>
    </w:rPr>
  </w:style>
  <w:style w:type="paragraph" w:styleId="CommentText">
    <w:name w:val="annotation text"/>
    <w:basedOn w:val="Normal"/>
    <w:link w:val="CommentTextChar"/>
    <w:uiPriority w:val="99"/>
    <w:unhideWhenUsed/>
    <w:rsid w:val="00282BB8"/>
    <w:pPr>
      <w:spacing w:before="0"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82BB8"/>
    <w:rPr>
      <w:rFonts w:asciiTheme="minorHAnsi" w:eastAsiaTheme="minorHAnsi" w:hAnsiTheme="minorHAnsi" w:cstheme="minorBidi"/>
    </w:rPr>
  </w:style>
  <w:style w:type="paragraph" w:styleId="CommentSubject">
    <w:name w:val="annotation subject"/>
    <w:basedOn w:val="CommentText"/>
    <w:next w:val="CommentText"/>
    <w:link w:val="CommentSubjectChar"/>
    <w:rsid w:val="00714BB9"/>
    <w:pPr>
      <w:spacing w:before="120" w:after="12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714BB9"/>
    <w:rPr>
      <w:rFonts w:asciiTheme="minorHAnsi" w:eastAsiaTheme="minorHAnsi" w:hAnsiTheme="minorHAnsi" w:cstheme="minorBidi"/>
      <w:b/>
      <w:bCs/>
    </w:rPr>
  </w:style>
  <w:style w:type="table" w:customStyle="1" w:styleId="TableGrid30">
    <w:name w:val="Table Grid3"/>
    <w:basedOn w:val="TableNormal"/>
    <w:next w:val="TableGrid"/>
    <w:uiPriority w:val="59"/>
    <w:rsid w:val="00F34E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27FB"/>
    <w:pPr>
      <w:spacing w:before="100" w:beforeAutospacing="1" w:after="100" w:afterAutospacing="1"/>
    </w:pPr>
    <w:rPr>
      <w:rFonts w:eastAsiaTheme="minorEastAsia"/>
    </w:rPr>
  </w:style>
  <w:style w:type="paragraph" w:styleId="Header">
    <w:name w:val="header"/>
    <w:basedOn w:val="Normal"/>
    <w:link w:val="HeaderChar"/>
    <w:uiPriority w:val="99"/>
    <w:rsid w:val="0079454F"/>
    <w:pPr>
      <w:tabs>
        <w:tab w:val="center" w:pos="4680"/>
        <w:tab w:val="right" w:pos="9360"/>
      </w:tabs>
      <w:spacing w:before="0" w:after="0"/>
    </w:pPr>
  </w:style>
  <w:style w:type="character" w:customStyle="1" w:styleId="HeaderChar">
    <w:name w:val="Header Char"/>
    <w:basedOn w:val="DefaultParagraphFont"/>
    <w:link w:val="Header"/>
    <w:uiPriority w:val="99"/>
    <w:rsid w:val="0079454F"/>
    <w:rPr>
      <w:sz w:val="24"/>
      <w:szCs w:val="24"/>
    </w:rPr>
  </w:style>
  <w:style w:type="character" w:styleId="PlaceholderText">
    <w:name w:val="Placeholder Text"/>
    <w:basedOn w:val="DefaultParagraphFont"/>
    <w:uiPriority w:val="99"/>
    <w:semiHidden/>
    <w:rsid w:val="00F473D1"/>
    <w:rPr>
      <w:color w:val="808080"/>
    </w:rPr>
  </w:style>
  <w:style w:type="character" w:customStyle="1" w:styleId="ResponseText">
    <w:name w:val="Response Text"/>
    <w:basedOn w:val="DefaultParagraphFont"/>
    <w:uiPriority w:val="1"/>
    <w:rsid w:val="00F473D1"/>
    <w:rPr>
      <w:rFonts w:asciiTheme="minorHAnsi" w:hAnsiTheme="minorHAnsi"/>
      <w:sz w:val="16"/>
    </w:rPr>
  </w:style>
  <w:style w:type="character" w:customStyle="1" w:styleId="Label">
    <w:name w:val="Label"/>
    <w:basedOn w:val="DefaultParagraphFont"/>
    <w:uiPriority w:val="1"/>
    <w:qFormat/>
    <w:rsid w:val="00F473D1"/>
    <w:rPr>
      <w:b/>
    </w:rPr>
  </w:style>
  <w:style w:type="paragraph" w:customStyle="1" w:styleId="TableHeader-Centered">
    <w:name w:val="Table Header - Centered"/>
    <w:basedOn w:val="Normal"/>
    <w:qFormat/>
    <w:rsid w:val="00F473D1"/>
    <w:pPr>
      <w:tabs>
        <w:tab w:val="left" w:pos="720"/>
      </w:tabs>
      <w:spacing w:before="0" w:after="0"/>
      <w:jc w:val="center"/>
    </w:pPr>
    <w:rPr>
      <w:rFonts w:asciiTheme="minorHAnsi" w:eastAsiaTheme="minorHAnsi" w:hAnsiTheme="minorHAnsi" w:cstheme="minorBidi"/>
      <w:b/>
      <w:sz w:val="16"/>
      <w:szCs w:val="22"/>
    </w:rPr>
  </w:style>
  <w:style w:type="paragraph" w:customStyle="1" w:styleId="TableCellText">
    <w:name w:val="Table Cell Text"/>
    <w:basedOn w:val="Normal"/>
    <w:qFormat/>
    <w:rsid w:val="00522D0C"/>
    <w:pPr>
      <w:tabs>
        <w:tab w:val="left" w:pos="720"/>
      </w:tabs>
      <w:spacing w:before="0" w:after="60"/>
    </w:pPr>
    <w:rPr>
      <w:rFonts w:asciiTheme="minorHAnsi" w:eastAsiaTheme="minorHAnsi" w:hAnsiTheme="minorHAnsi" w:cstheme="minorBidi"/>
      <w:sz w:val="16"/>
      <w:szCs w:val="22"/>
    </w:rPr>
  </w:style>
  <w:style w:type="paragraph" w:customStyle="1" w:styleId="FormList">
    <w:name w:val="Form List"/>
    <w:basedOn w:val="TableList1"/>
    <w:qFormat/>
    <w:rsid w:val="004A76A2"/>
    <w:pPr>
      <w:tabs>
        <w:tab w:val="clear" w:pos="1512"/>
      </w:tabs>
      <w:spacing w:after="120"/>
    </w:pPr>
    <w:rPr>
      <w:rFonts w:asciiTheme="minorHAnsi" w:hAnsiTheme="minorHAnsi"/>
      <w:sz w:val="24"/>
      <w:szCs w:val="24"/>
    </w:rPr>
  </w:style>
  <w:style w:type="paragraph" w:customStyle="1" w:styleId="FormText">
    <w:name w:val="Form Text"/>
    <w:basedOn w:val="Normal"/>
    <w:qFormat/>
    <w:rsid w:val="007544B4"/>
    <w:pPr>
      <w:tabs>
        <w:tab w:val="left" w:pos="720"/>
      </w:tabs>
      <w:ind w:left="720" w:hanging="360"/>
    </w:pPr>
    <w:rPr>
      <w:rFonts w:asciiTheme="minorHAnsi" w:hAnsiTheme="minorHAnsi" w:cs="Arial"/>
    </w:rPr>
  </w:style>
  <w:style w:type="paragraph" w:customStyle="1" w:styleId="Instruction">
    <w:name w:val="Instruction"/>
    <w:basedOn w:val="FormText"/>
    <w:qFormat/>
    <w:rsid w:val="00F20B4A"/>
    <w:pPr>
      <w:tabs>
        <w:tab w:val="left" w:pos="6300"/>
      </w:tabs>
      <w:spacing w:before="0"/>
      <w:ind w:left="1440" w:hanging="720"/>
    </w:pPr>
    <w:rPr>
      <w:sz w:val="20"/>
      <w:szCs w:val="20"/>
    </w:rPr>
  </w:style>
  <w:style w:type="paragraph" w:customStyle="1" w:styleId="FormLista">
    <w:name w:val="Form List (a)"/>
    <w:basedOn w:val="TableLista0"/>
    <w:qFormat/>
    <w:rsid w:val="005147AA"/>
    <w:pPr>
      <w:ind w:left="1080"/>
    </w:pPr>
    <w:rPr>
      <w:sz w:val="24"/>
    </w:rPr>
  </w:style>
  <w:style w:type="paragraph" w:customStyle="1" w:styleId="FormLabel">
    <w:name w:val="Form Label"/>
    <w:basedOn w:val="Normal"/>
    <w:link w:val="FormLabelChar"/>
    <w:qFormat/>
    <w:rsid w:val="00362897"/>
    <w:pPr>
      <w:tabs>
        <w:tab w:val="left" w:pos="720"/>
      </w:tabs>
      <w:spacing w:before="0" w:after="60"/>
    </w:pPr>
    <w:rPr>
      <w:rFonts w:asciiTheme="minorHAnsi" w:eastAsiaTheme="minorHAnsi" w:hAnsiTheme="minorHAnsi" w:cstheme="minorBidi"/>
      <w:b/>
      <w:sz w:val="16"/>
      <w:szCs w:val="22"/>
    </w:rPr>
  </w:style>
  <w:style w:type="character" w:customStyle="1" w:styleId="FormResponse">
    <w:name w:val="Form Response"/>
    <w:basedOn w:val="DefaultParagraphFont"/>
    <w:uiPriority w:val="1"/>
    <w:rsid w:val="00105DCF"/>
    <w:rPr>
      <w:rFonts w:asciiTheme="minorHAnsi" w:hAnsiTheme="minorHAnsi"/>
      <w:sz w:val="16"/>
      <w:bdr w:val="single" w:sz="4" w:space="0" w:color="auto"/>
    </w:rPr>
  </w:style>
  <w:style w:type="character" w:customStyle="1" w:styleId="FormLabelChar">
    <w:name w:val="Form Label Char"/>
    <w:basedOn w:val="DefaultParagraphFont"/>
    <w:link w:val="FormLabel"/>
    <w:rsid w:val="00362897"/>
    <w:rPr>
      <w:rFonts w:asciiTheme="minorHAnsi" w:eastAsiaTheme="minorHAnsi" w:hAnsiTheme="minorHAnsi" w:cstheme="minorBidi"/>
      <w:b/>
      <w:sz w:val="16"/>
      <w:szCs w:val="22"/>
    </w:rPr>
  </w:style>
  <w:style w:type="paragraph" w:customStyle="1" w:styleId="OrderedList">
    <w:name w:val="Ordered List"/>
    <w:basedOn w:val="Normal"/>
    <w:qFormat/>
    <w:rsid w:val="004B4D75"/>
    <w:pPr>
      <w:numPr>
        <w:numId w:val="36"/>
      </w:numPr>
    </w:pPr>
  </w:style>
  <w:style w:type="character" w:customStyle="1" w:styleId="Emphasis-BoldedWords">
    <w:name w:val="Emphasis - Bolded Words"/>
    <w:basedOn w:val="DefaultParagraphFont"/>
    <w:uiPriority w:val="1"/>
    <w:qFormat/>
    <w:rsid w:val="005934BE"/>
    <w:rPr>
      <w:b/>
    </w:rPr>
  </w:style>
  <w:style w:type="numbering" w:customStyle="1" w:styleId="ISO-ACNotesdonotchangedelete">
    <w:name w:val="ISO - AC Notes (do not change/delete)"/>
    <w:basedOn w:val="NoList"/>
    <w:uiPriority w:val="99"/>
    <w:rsid w:val="00B63B8A"/>
    <w:pPr>
      <w:numPr>
        <w:numId w:val="41"/>
      </w:numPr>
    </w:pPr>
  </w:style>
  <w:style w:type="character" w:customStyle="1" w:styleId="ReferenceLink-ItalicText">
    <w:name w:val="Reference Link - Italic Text"/>
    <w:basedOn w:val="ReferenceLink"/>
    <w:uiPriority w:val="1"/>
    <w:qFormat/>
    <w:rsid w:val="004E2871"/>
    <w:rPr>
      <w:i/>
      <w:color w:val="0000FF"/>
      <w:u w:val="single"/>
    </w:rPr>
  </w:style>
  <w:style w:type="paragraph" w:customStyle="1" w:styleId="Levels1-3-OrderedList">
    <w:name w:val="Levels 1-3 - Ordered List"/>
    <w:basedOn w:val="Normal"/>
    <w:qFormat/>
    <w:rsid w:val="00B63B8A"/>
    <w:pPr>
      <w:ind w:left="1267" w:hanging="403"/>
    </w:pPr>
  </w:style>
  <w:style w:type="paragraph" w:customStyle="1" w:styleId="Note">
    <w:name w:val="Note"/>
    <w:next w:val="Normal"/>
    <w:qFormat/>
    <w:rsid w:val="00B63B8A"/>
    <w:pPr>
      <w:numPr>
        <w:ilvl w:val="1"/>
        <w:numId w:val="40"/>
      </w:numPr>
      <w:spacing w:before="120" w:after="120"/>
      <w:ind w:left="720"/>
    </w:pPr>
    <w:rPr>
      <w:sz w:val="24"/>
      <w:szCs w:val="24"/>
    </w:rPr>
  </w:style>
  <w:style w:type="paragraph" w:customStyle="1" w:styleId="FlowchartText">
    <w:name w:val="Flowchart Text"/>
    <w:basedOn w:val="Normal"/>
    <w:qFormat/>
    <w:rsid w:val="004E2871"/>
    <w:pPr>
      <w:spacing w:before="0"/>
      <w:jc w:val="center"/>
    </w:pPr>
    <w:rPr>
      <w:rFonts w:asciiTheme="minorHAnsi" w:hAnsiTheme="minorHAnsi"/>
      <w:color w:val="FFFFFF" w:themeColor="background1"/>
      <w:sz w:val="15"/>
      <w:szCs w:val="15"/>
    </w:rPr>
  </w:style>
  <w:style w:type="character" w:customStyle="1" w:styleId="LinkwithinDocument">
    <w:name w:val="Link within Document"/>
    <w:basedOn w:val="DefaultParagraphFont"/>
    <w:uiPriority w:val="1"/>
    <w:qFormat/>
    <w:rsid w:val="00DC00C0"/>
  </w:style>
  <w:style w:type="paragraph" w:customStyle="1" w:styleId="Signatureline">
    <w:name w:val="Signature line"/>
    <w:basedOn w:val="Normal"/>
    <w:link w:val="SignaturelineChar"/>
    <w:qFormat/>
    <w:rsid w:val="007D7F7C"/>
    <w:pPr>
      <w:spacing w:after="0"/>
      <w:contextualSpacing/>
    </w:pPr>
  </w:style>
  <w:style w:type="character" w:customStyle="1" w:styleId="SignaturelineChar">
    <w:name w:val="Signature line Char"/>
    <w:basedOn w:val="DefaultParagraphFont"/>
    <w:link w:val="Signatureline"/>
    <w:rsid w:val="007D7F7C"/>
    <w:rPr>
      <w:sz w:val="24"/>
      <w:szCs w:val="24"/>
    </w:rPr>
  </w:style>
  <w:style w:type="paragraph" w:customStyle="1" w:styleId="SignatureLine0">
    <w:name w:val="Signature Line"/>
    <w:basedOn w:val="Normal"/>
    <w:qFormat/>
    <w:rsid w:val="007D7F7C"/>
    <w:pPr>
      <w:keepNext/>
      <w:spacing w:before="0" w:after="0"/>
    </w:pPr>
  </w:style>
  <w:style w:type="paragraph" w:customStyle="1" w:styleId="FormText-Small">
    <w:name w:val="Form Text - Small"/>
    <w:basedOn w:val="FormText"/>
    <w:qFormat/>
    <w:rsid w:val="002A3D31"/>
    <w:pPr>
      <w:tabs>
        <w:tab w:val="clear" w:pos="720"/>
        <w:tab w:val="left" w:pos="360"/>
      </w:tabs>
      <w:spacing w:before="60" w:after="60"/>
      <w:ind w:left="360"/>
    </w:pPr>
    <w:rPr>
      <w:sz w:val="16"/>
    </w:rPr>
  </w:style>
  <w:style w:type="paragraph" w:customStyle="1" w:styleId="FormResponseTable">
    <w:name w:val="Form Response Table"/>
    <w:basedOn w:val="TableCellText"/>
    <w:qFormat/>
    <w:rsid w:val="00D9493D"/>
  </w:style>
  <w:style w:type="paragraph" w:customStyle="1" w:styleId="FormResponse2">
    <w:name w:val="Form Response 2"/>
    <w:basedOn w:val="TableCellText"/>
    <w:qFormat/>
    <w:rsid w:val="002C3AA8"/>
  </w:style>
  <w:style w:type="character" w:customStyle="1" w:styleId="FormResponse-nobox">
    <w:name w:val="Form Response - no box"/>
    <w:basedOn w:val="DefaultParagraphFont"/>
    <w:uiPriority w:val="1"/>
    <w:rsid w:val="002C3AA8"/>
    <w:rPr>
      <w:bdr w:val="none" w:sz="0" w:space="0" w:color="auto"/>
    </w:rPr>
  </w:style>
  <w:style w:type="character" w:customStyle="1" w:styleId="Formtext0">
    <w:name w:val="Form text"/>
    <w:basedOn w:val="DefaultParagraphFont"/>
    <w:uiPriority w:val="1"/>
    <w:rsid w:val="00D00534"/>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5307">
      <w:bodyDiv w:val="1"/>
      <w:marLeft w:val="0"/>
      <w:marRight w:val="0"/>
      <w:marTop w:val="0"/>
      <w:marBottom w:val="0"/>
      <w:divBdr>
        <w:top w:val="none" w:sz="0" w:space="0" w:color="auto"/>
        <w:left w:val="none" w:sz="0" w:space="0" w:color="auto"/>
        <w:bottom w:val="none" w:sz="0" w:space="0" w:color="auto"/>
        <w:right w:val="none" w:sz="0" w:space="0" w:color="auto"/>
      </w:divBdr>
    </w:div>
    <w:div w:id="10550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howalt\Desktop\SOP%20Project\ARP%20SOP%20Template%2020131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142FA0C43847C1BCC04DF3F196470C"/>
        <w:category>
          <w:name w:val="General"/>
          <w:gallery w:val="placeholder"/>
        </w:category>
        <w:types>
          <w:type w:val="bbPlcHdr"/>
        </w:types>
        <w:behaviors>
          <w:behavior w:val="content"/>
        </w:behaviors>
        <w:guid w:val="{346C0BEF-043D-4778-B1FA-9431E8A775E0}"/>
      </w:docPartPr>
      <w:docPartBody>
        <w:p w:rsidR="009C39EB" w:rsidRDefault="009C39EB" w:rsidP="009C39EB">
          <w:pPr>
            <w:pStyle w:val="22142FA0C43847C1BCC04DF3F196470C"/>
          </w:pPr>
          <w:r w:rsidRPr="00A54F28">
            <w:rPr>
              <w:rStyle w:val="PlaceholderText"/>
            </w:rPr>
            <w:t>Click here to enter text.</w:t>
          </w:r>
        </w:p>
      </w:docPartBody>
    </w:docPart>
    <w:docPart>
      <w:docPartPr>
        <w:name w:val="15AFC36C841744C3A0AA4792B40AEC64"/>
        <w:category>
          <w:name w:val="General"/>
          <w:gallery w:val="placeholder"/>
        </w:category>
        <w:types>
          <w:type w:val="bbPlcHdr"/>
        </w:types>
        <w:behaviors>
          <w:behavior w:val="content"/>
        </w:behaviors>
        <w:guid w:val="{636ABA50-6BBE-4646-BF39-7120D35D0E26}"/>
      </w:docPartPr>
      <w:docPartBody>
        <w:p w:rsidR="009C39EB" w:rsidRDefault="009C39EB" w:rsidP="009C39EB">
          <w:pPr>
            <w:pStyle w:val="15AFC36C841744C3A0AA4792B40AEC64"/>
          </w:pPr>
          <w:r w:rsidRPr="001A25A1">
            <w:rPr>
              <w:rStyle w:val="PlaceholderText"/>
              <w:szCs w:val="16"/>
              <w:bdr w:val="single" w:sz="4" w:space="0" w:color="auto"/>
            </w:rPr>
            <w:t>Choose an item.</w:t>
          </w:r>
        </w:p>
      </w:docPartBody>
    </w:docPart>
    <w:docPart>
      <w:docPartPr>
        <w:name w:val="58687ED2B12E4A9EA398FCBF299B2A6F"/>
        <w:category>
          <w:name w:val="General"/>
          <w:gallery w:val="placeholder"/>
        </w:category>
        <w:types>
          <w:type w:val="bbPlcHdr"/>
        </w:types>
        <w:behaviors>
          <w:behavior w:val="content"/>
        </w:behaviors>
        <w:guid w:val="{8B65230C-8F45-44D4-88DE-CF9EBD1C3900}"/>
      </w:docPartPr>
      <w:docPartBody>
        <w:p w:rsidR="009C39EB" w:rsidRDefault="00842A25" w:rsidP="00842A25">
          <w:pPr>
            <w:pStyle w:val="58687ED2B12E4A9EA398FCBF299B2A6F1"/>
          </w:pPr>
          <w:r w:rsidRPr="001064CB">
            <w:rPr>
              <w:rStyle w:val="ResponseText"/>
              <w:bdr w:val="single" w:sz="4" w:space="0" w:color="auto"/>
            </w:rPr>
            <w:t>Click here to enter text.</w:t>
          </w:r>
        </w:p>
      </w:docPartBody>
    </w:docPart>
    <w:docPart>
      <w:docPartPr>
        <w:name w:val="ED71B131C9A2443DB7BAC8B83A167C17"/>
        <w:category>
          <w:name w:val="General"/>
          <w:gallery w:val="placeholder"/>
        </w:category>
        <w:types>
          <w:type w:val="bbPlcHdr"/>
        </w:types>
        <w:behaviors>
          <w:behavior w:val="content"/>
        </w:behaviors>
        <w:guid w:val="{BFECE379-397E-4B54-A0DA-7D58710083A5}"/>
      </w:docPartPr>
      <w:docPartBody>
        <w:p w:rsidR="009C39EB" w:rsidRDefault="00842A25" w:rsidP="00842A25">
          <w:pPr>
            <w:pStyle w:val="ED71B131C9A2443DB7BAC8B83A167C171"/>
          </w:pPr>
          <w:r w:rsidRPr="00D9493D">
            <w:rPr>
              <w:rStyle w:val="FormResponse"/>
            </w:rPr>
            <w:t>Click here to enter text.</w:t>
          </w:r>
        </w:p>
      </w:docPartBody>
    </w:docPart>
    <w:docPart>
      <w:docPartPr>
        <w:name w:val="957D0AD1925144E58B6A37AED8EE85AA"/>
        <w:category>
          <w:name w:val="General"/>
          <w:gallery w:val="placeholder"/>
        </w:category>
        <w:types>
          <w:type w:val="bbPlcHdr"/>
        </w:types>
        <w:behaviors>
          <w:behavior w:val="content"/>
        </w:behaviors>
        <w:guid w:val="{3FB822EB-DE07-4D8D-B64E-97C27A52FF74}"/>
      </w:docPartPr>
      <w:docPartBody>
        <w:p w:rsidR="009C39EB" w:rsidRDefault="00842A25" w:rsidP="00842A25">
          <w:pPr>
            <w:pStyle w:val="957D0AD1925144E58B6A37AED8EE85AA1"/>
          </w:pPr>
          <w:r w:rsidRPr="004441AF">
            <w:rPr>
              <w:rStyle w:val="FormResponse"/>
            </w:rPr>
            <w:t>Click here to enter text.</w:t>
          </w:r>
        </w:p>
      </w:docPartBody>
    </w:docPart>
    <w:docPart>
      <w:docPartPr>
        <w:name w:val="84868F8135D44A19930EA2F552A502D8"/>
        <w:category>
          <w:name w:val="General"/>
          <w:gallery w:val="placeholder"/>
        </w:category>
        <w:types>
          <w:type w:val="bbPlcHdr"/>
        </w:types>
        <w:behaviors>
          <w:behavior w:val="content"/>
        </w:behaviors>
        <w:guid w:val="{83510EB0-E8E5-46E0-9A52-189E313D474E}"/>
      </w:docPartPr>
      <w:docPartBody>
        <w:p w:rsidR="009C39EB" w:rsidRDefault="009C39EB" w:rsidP="009C39EB">
          <w:pPr>
            <w:pStyle w:val="84868F8135D44A19930EA2F552A502D8"/>
          </w:pPr>
          <w:r w:rsidRPr="00A54F28">
            <w:rPr>
              <w:rStyle w:val="PlaceholderText"/>
            </w:rPr>
            <w:t>Click here to enter text.</w:t>
          </w:r>
        </w:p>
      </w:docPartBody>
    </w:docPart>
    <w:docPart>
      <w:docPartPr>
        <w:name w:val="37D1C04F18604893836C68678BB01E99"/>
        <w:category>
          <w:name w:val="General"/>
          <w:gallery w:val="placeholder"/>
        </w:category>
        <w:types>
          <w:type w:val="bbPlcHdr"/>
        </w:types>
        <w:behaviors>
          <w:behavior w:val="content"/>
        </w:behaviors>
        <w:guid w:val="{659FDAAA-1F29-4FFB-B637-076DC8456EE9}"/>
      </w:docPartPr>
      <w:docPartBody>
        <w:p w:rsidR="009C39EB" w:rsidRDefault="009C39EB" w:rsidP="009C39EB">
          <w:pPr>
            <w:pStyle w:val="37D1C04F18604893836C68678BB01E99"/>
          </w:pPr>
          <w:r w:rsidRPr="00A54F28">
            <w:rPr>
              <w:rStyle w:val="PlaceholderText"/>
            </w:rPr>
            <w:t>Click here to enter text.</w:t>
          </w:r>
        </w:p>
      </w:docPartBody>
    </w:docPart>
    <w:docPart>
      <w:docPartPr>
        <w:name w:val="FE802DF996334414BBE58603890C043B"/>
        <w:category>
          <w:name w:val="General"/>
          <w:gallery w:val="placeholder"/>
        </w:category>
        <w:types>
          <w:type w:val="bbPlcHdr"/>
        </w:types>
        <w:behaviors>
          <w:behavior w:val="content"/>
        </w:behaviors>
        <w:guid w:val="{4A80C91F-E8AF-49C5-8A69-F9E254ECDD09}"/>
      </w:docPartPr>
      <w:docPartBody>
        <w:p w:rsidR="009C39EB" w:rsidRDefault="00842A25" w:rsidP="00842A25">
          <w:pPr>
            <w:pStyle w:val="FE802DF996334414BBE58603890C043B1"/>
          </w:pPr>
          <w:r w:rsidRPr="001064CB">
            <w:rPr>
              <w:rStyle w:val="ResponseText"/>
              <w:bdr w:val="single" w:sz="4" w:space="0" w:color="auto"/>
            </w:rPr>
            <w:t>Click here to enter text.</w:t>
          </w:r>
        </w:p>
      </w:docPartBody>
    </w:docPart>
    <w:docPart>
      <w:docPartPr>
        <w:name w:val="17E0C394D4554EDD966047FD259F09AA"/>
        <w:category>
          <w:name w:val="General"/>
          <w:gallery w:val="placeholder"/>
        </w:category>
        <w:types>
          <w:type w:val="bbPlcHdr"/>
        </w:types>
        <w:behaviors>
          <w:behavior w:val="content"/>
        </w:behaviors>
        <w:guid w:val="{7C34051C-550B-4578-AEE9-2110105A2EEF}"/>
      </w:docPartPr>
      <w:docPartBody>
        <w:p w:rsidR="009C39EB" w:rsidRDefault="00842A25" w:rsidP="00842A25">
          <w:pPr>
            <w:pStyle w:val="17E0C394D4554EDD966047FD259F09AA1"/>
          </w:pPr>
          <w:r w:rsidRPr="001064CB">
            <w:rPr>
              <w:rStyle w:val="ResponseText"/>
              <w:bdr w:val="single" w:sz="4" w:space="0" w:color="auto"/>
            </w:rPr>
            <w:t>Click here to enter text.</w:t>
          </w:r>
        </w:p>
      </w:docPartBody>
    </w:docPart>
    <w:docPart>
      <w:docPartPr>
        <w:name w:val="15DF7125B6C546B58E803EE8B6542AAC"/>
        <w:category>
          <w:name w:val="General"/>
          <w:gallery w:val="placeholder"/>
        </w:category>
        <w:types>
          <w:type w:val="bbPlcHdr"/>
        </w:types>
        <w:behaviors>
          <w:behavior w:val="content"/>
        </w:behaviors>
        <w:guid w:val="{9482778A-91CA-4352-9F70-64540846C2FE}"/>
      </w:docPartPr>
      <w:docPartBody>
        <w:p w:rsidR="00842A25" w:rsidRDefault="00842A25" w:rsidP="00842A25">
          <w:pPr>
            <w:pStyle w:val="15DF7125B6C546B58E803EE8B6542AAC1"/>
          </w:pPr>
          <w:r w:rsidRPr="00D9493D">
            <w:rPr>
              <w:rStyle w:val="FormResponse"/>
            </w:rPr>
            <w:t>Click here to enter text.</w:t>
          </w:r>
        </w:p>
      </w:docPartBody>
    </w:docPart>
    <w:docPart>
      <w:docPartPr>
        <w:name w:val="CD7FB0C96FAD4BD5B5468AD76DA0AF5D"/>
        <w:category>
          <w:name w:val="General"/>
          <w:gallery w:val="placeholder"/>
        </w:category>
        <w:types>
          <w:type w:val="bbPlcHdr"/>
        </w:types>
        <w:behaviors>
          <w:behavior w:val="content"/>
        </w:behaviors>
        <w:guid w:val="{D790616E-B4EF-42F9-909C-8882490F0834}"/>
      </w:docPartPr>
      <w:docPartBody>
        <w:p w:rsidR="00842A25" w:rsidRDefault="008A139C" w:rsidP="008A139C">
          <w:pPr>
            <w:pStyle w:val="CD7FB0C96FAD4BD5B5468AD76DA0AF5D"/>
          </w:pPr>
          <w:r w:rsidRPr="001A25A1">
            <w:rPr>
              <w:rStyle w:val="PlaceholderText"/>
              <w:szCs w:val="16"/>
              <w:bdr w:val="single" w:sz="4" w:space="0" w:color="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EB"/>
    <w:rsid w:val="00003985"/>
    <w:rsid w:val="00012D01"/>
    <w:rsid w:val="0001715D"/>
    <w:rsid w:val="000176E1"/>
    <w:rsid w:val="000467C6"/>
    <w:rsid w:val="0006662B"/>
    <w:rsid w:val="00073FDB"/>
    <w:rsid w:val="00083A22"/>
    <w:rsid w:val="000E378C"/>
    <w:rsid w:val="00131B7D"/>
    <w:rsid w:val="00156984"/>
    <w:rsid w:val="00176483"/>
    <w:rsid w:val="0018074A"/>
    <w:rsid w:val="00187E2F"/>
    <w:rsid w:val="001932BF"/>
    <w:rsid w:val="001A4FFF"/>
    <w:rsid w:val="001B00D9"/>
    <w:rsid w:val="001C091D"/>
    <w:rsid w:val="001F3ABA"/>
    <w:rsid w:val="00201DDC"/>
    <w:rsid w:val="00207E7B"/>
    <w:rsid w:val="00242B2E"/>
    <w:rsid w:val="00243C56"/>
    <w:rsid w:val="002A6168"/>
    <w:rsid w:val="002B1234"/>
    <w:rsid w:val="002B203A"/>
    <w:rsid w:val="002B5775"/>
    <w:rsid w:val="002E0665"/>
    <w:rsid w:val="002F0F6B"/>
    <w:rsid w:val="00327433"/>
    <w:rsid w:val="003A28E1"/>
    <w:rsid w:val="003A36FA"/>
    <w:rsid w:val="003A3FA9"/>
    <w:rsid w:val="00417E9C"/>
    <w:rsid w:val="004206D5"/>
    <w:rsid w:val="00442D31"/>
    <w:rsid w:val="00443020"/>
    <w:rsid w:val="00447F4A"/>
    <w:rsid w:val="00472CCF"/>
    <w:rsid w:val="00481D18"/>
    <w:rsid w:val="004857D4"/>
    <w:rsid w:val="00502856"/>
    <w:rsid w:val="005179BC"/>
    <w:rsid w:val="00545C66"/>
    <w:rsid w:val="00551699"/>
    <w:rsid w:val="00583E8C"/>
    <w:rsid w:val="00590B79"/>
    <w:rsid w:val="005911D6"/>
    <w:rsid w:val="00591B46"/>
    <w:rsid w:val="00607CFC"/>
    <w:rsid w:val="00642662"/>
    <w:rsid w:val="006570C1"/>
    <w:rsid w:val="00672CE4"/>
    <w:rsid w:val="00692A63"/>
    <w:rsid w:val="006B167F"/>
    <w:rsid w:val="006E6073"/>
    <w:rsid w:val="006F28D6"/>
    <w:rsid w:val="00733276"/>
    <w:rsid w:val="0074275B"/>
    <w:rsid w:val="007517EF"/>
    <w:rsid w:val="00753B01"/>
    <w:rsid w:val="007A4608"/>
    <w:rsid w:val="007B7284"/>
    <w:rsid w:val="007E5D90"/>
    <w:rsid w:val="00807216"/>
    <w:rsid w:val="0082732A"/>
    <w:rsid w:val="00836314"/>
    <w:rsid w:val="00842A25"/>
    <w:rsid w:val="008460F2"/>
    <w:rsid w:val="00856EEF"/>
    <w:rsid w:val="008949C4"/>
    <w:rsid w:val="008A139C"/>
    <w:rsid w:val="008A4CC5"/>
    <w:rsid w:val="008D37EB"/>
    <w:rsid w:val="008E2D26"/>
    <w:rsid w:val="00957127"/>
    <w:rsid w:val="00970685"/>
    <w:rsid w:val="0097580A"/>
    <w:rsid w:val="00976B00"/>
    <w:rsid w:val="009C39EB"/>
    <w:rsid w:val="009C4BA7"/>
    <w:rsid w:val="009F612A"/>
    <w:rsid w:val="00A01DDE"/>
    <w:rsid w:val="00A02D84"/>
    <w:rsid w:val="00A44A8D"/>
    <w:rsid w:val="00A617D9"/>
    <w:rsid w:val="00A64BCE"/>
    <w:rsid w:val="00A84BFF"/>
    <w:rsid w:val="00AD46C6"/>
    <w:rsid w:val="00AE2149"/>
    <w:rsid w:val="00B315A6"/>
    <w:rsid w:val="00B35B9A"/>
    <w:rsid w:val="00B90D32"/>
    <w:rsid w:val="00BD77B8"/>
    <w:rsid w:val="00BE1534"/>
    <w:rsid w:val="00C37518"/>
    <w:rsid w:val="00CC3D59"/>
    <w:rsid w:val="00CD7DDB"/>
    <w:rsid w:val="00D1766A"/>
    <w:rsid w:val="00D2006D"/>
    <w:rsid w:val="00D2622A"/>
    <w:rsid w:val="00D4557B"/>
    <w:rsid w:val="00D61D56"/>
    <w:rsid w:val="00D724DD"/>
    <w:rsid w:val="00D95832"/>
    <w:rsid w:val="00DC22CC"/>
    <w:rsid w:val="00DE6786"/>
    <w:rsid w:val="00DF3996"/>
    <w:rsid w:val="00E36D46"/>
    <w:rsid w:val="00E67925"/>
    <w:rsid w:val="00E75217"/>
    <w:rsid w:val="00EA3167"/>
    <w:rsid w:val="00ED44FA"/>
    <w:rsid w:val="00EE3962"/>
    <w:rsid w:val="00EE7C38"/>
    <w:rsid w:val="00EF5A6A"/>
    <w:rsid w:val="00F11FDF"/>
    <w:rsid w:val="00F41769"/>
    <w:rsid w:val="00F86ABA"/>
    <w:rsid w:val="00FA335F"/>
    <w:rsid w:val="00FA60C2"/>
    <w:rsid w:val="00FD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ponseText">
    <w:name w:val="Response Text"/>
    <w:basedOn w:val="DefaultParagraphFont"/>
    <w:uiPriority w:val="1"/>
    <w:rsid w:val="00842A25"/>
    <w:rPr>
      <w:rFonts w:asciiTheme="minorHAnsi" w:hAnsiTheme="minorHAnsi"/>
      <w:sz w:val="16"/>
    </w:rPr>
  </w:style>
  <w:style w:type="paragraph" w:customStyle="1" w:styleId="B802D48928B04CBC827C48AAB58E8B7C">
    <w:name w:val="B802D48928B04CBC827C48AAB58E8B7C"/>
    <w:rsid w:val="009C39EB"/>
  </w:style>
  <w:style w:type="character" w:styleId="PlaceholderText">
    <w:name w:val="Placeholder Text"/>
    <w:basedOn w:val="DefaultParagraphFont"/>
    <w:uiPriority w:val="99"/>
    <w:semiHidden/>
    <w:rsid w:val="006E6073"/>
    <w:rPr>
      <w:color w:val="808080"/>
    </w:rPr>
  </w:style>
  <w:style w:type="paragraph" w:customStyle="1" w:styleId="7659097EB08F4C7D8DEECEABFFCDDBCF">
    <w:name w:val="7659097EB08F4C7D8DEECEABFFCDDBCF"/>
    <w:rsid w:val="009C39EB"/>
  </w:style>
  <w:style w:type="paragraph" w:customStyle="1" w:styleId="503F8D18C62842CA956F60EC79AF9826">
    <w:name w:val="503F8D18C62842CA956F60EC79AF9826"/>
    <w:rsid w:val="009C39EB"/>
  </w:style>
  <w:style w:type="paragraph" w:customStyle="1" w:styleId="1B5C6A29F2B143DD878394E3F621504F">
    <w:name w:val="1B5C6A29F2B143DD878394E3F621504F"/>
    <w:rsid w:val="009C39EB"/>
  </w:style>
  <w:style w:type="paragraph" w:customStyle="1" w:styleId="E733D6B9B0814628A083BE7799292443">
    <w:name w:val="E733D6B9B0814628A083BE7799292443"/>
    <w:rsid w:val="009C39EB"/>
  </w:style>
  <w:style w:type="paragraph" w:customStyle="1" w:styleId="E38D0159102D4B08977BD9B7980D5734">
    <w:name w:val="E38D0159102D4B08977BD9B7980D5734"/>
    <w:rsid w:val="009C39EB"/>
  </w:style>
  <w:style w:type="paragraph" w:customStyle="1" w:styleId="A7E51138D467454E86687BEFCF9BD93C">
    <w:name w:val="A7E51138D467454E86687BEFCF9BD93C"/>
    <w:rsid w:val="009C39EB"/>
  </w:style>
  <w:style w:type="paragraph" w:customStyle="1" w:styleId="A481BF8ABD9E4B61BC25D675AB57F3FF">
    <w:name w:val="A481BF8ABD9E4B61BC25D675AB57F3FF"/>
    <w:rsid w:val="009C39EB"/>
  </w:style>
  <w:style w:type="paragraph" w:customStyle="1" w:styleId="4BA4566044DC4CADB7DABA04CFDF426F">
    <w:name w:val="4BA4566044DC4CADB7DABA04CFDF426F"/>
    <w:rsid w:val="009C39EB"/>
  </w:style>
  <w:style w:type="paragraph" w:customStyle="1" w:styleId="C15DB379AF5345E696E0AE409EF9D208">
    <w:name w:val="C15DB379AF5345E696E0AE409EF9D208"/>
    <w:rsid w:val="009C39EB"/>
  </w:style>
  <w:style w:type="paragraph" w:customStyle="1" w:styleId="E088131E080F458298ACEC923935153F">
    <w:name w:val="E088131E080F458298ACEC923935153F"/>
    <w:rsid w:val="009C39EB"/>
  </w:style>
  <w:style w:type="paragraph" w:customStyle="1" w:styleId="54C847F43F964AA88330D39F6B9B138F">
    <w:name w:val="54C847F43F964AA88330D39F6B9B138F"/>
    <w:rsid w:val="009C39EB"/>
  </w:style>
  <w:style w:type="paragraph" w:customStyle="1" w:styleId="BB717F156D234B33AE83C372BE5F0AC0">
    <w:name w:val="BB717F156D234B33AE83C372BE5F0AC0"/>
    <w:rsid w:val="009C39EB"/>
  </w:style>
  <w:style w:type="paragraph" w:customStyle="1" w:styleId="C0E5644483B14AB8A1B1A570EC54BCC3">
    <w:name w:val="C0E5644483B14AB8A1B1A570EC54BCC3"/>
    <w:rsid w:val="009C39EB"/>
  </w:style>
  <w:style w:type="paragraph" w:customStyle="1" w:styleId="924EB3EAD21A44349DBE8FAE86919EA1">
    <w:name w:val="924EB3EAD21A44349DBE8FAE86919EA1"/>
    <w:rsid w:val="009C39EB"/>
  </w:style>
  <w:style w:type="paragraph" w:customStyle="1" w:styleId="866227527E3D4E869E6A12756E1AF8A4">
    <w:name w:val="866227527E3D4E869E6A12756E1AF8A4"/>
    <w:rsid w:val="009C39EB"/>
  </w:style>
  <w:style w:type="paragraph" w:customStyle="1" w:styleId="0A3D46D04AFA45C5A959862B8850BE96">
    <w:name w:val="0A3D46D04AFA45C5A959862B8850BE96"/>
    <w:rsid w:val="009C39EB"/>
  </w:style>
  <w:style w:type="paragraph" w:customStyle="1" w:styleId="99647FC2203D433EA390DD53DD439FC0">
    <w:name w:val="99647FC2203D433EA390DD53DD439FC0"/>
    <w:rsid w:val="009C39EB"/>
  </w:style>
  <w:style w:type="paragraph" w:customStyle="1" w:styleId="F923056D19A840919647AF095B8A43AE">
    <w:name w:val="F923056D19A840919647AF095B8A43AE"/>
    <w:rsid w:val="009C39EB"/>
  </w:style>
  <w:style w:type="paragraph" w:customStyle="1" w:styleId="A9321E70970340349D42F37825250398">
    <w:name w:val="A9321E70970340349D42F37825250398"/>
    <w:rsid w:val="009C39EB"/>
  </w:style>
  <w:style w:type="paragraph" w:customStyle="1" w:styleId="FF4CF53D11A247E991E48B698A1DCBE3">
    <w:name w:val="FF4CF53D11A247E991E48B698A1DCBE3"/>
    <w:rsid w:val="009C39EB"/>
  </w:style>
  <w:style w:type="paragraph" w:customStyle="1" w:styleId="06886C9F6C074988AFA0EAF84425B0CC">
    <w:name w:val="06886C9F6C074988AFA0EAF84425B0CC"/>
    <w:rsid w:val="009C39EB"/>
  </w:style>
  <w:style w:type="paragraph" w:customStyle="1" w:styleId="4C38CEF053934A71BFDE8C16B8C2409A">
    <w:name w:val="4C38CEF053934A71BFDE8C16B8C2409A"/>
    <w:rsid w:val="009C39EB"/>
  </w:style>
  <w:style w:type="paragraph" w:customStyle="1" w:styleId="22142FA0C43847C1BCC04DF3F196470C">
    <w:name w:val="22142FA0C43847C1BCC04DF3F196470C"/>
    <w:rsid w:val="009C39EB"/>
  </w:style>
  <w:style w:type="paragraph" w:customStyle="1" w:styleId="15AFC36C841744C3A0AA4792B40AEC64">
    <w:name w:val="15AFC36C841744C3A0AA4792B40AEC64"/>
    <w:rsid w:val="009C39EB"/>
  </w:style>
  <w:style w:type="paragraph" w:customStyle="1" w:styleId="58687ED2B12E4A9EA398FCBF299B2A6F">
    <w:name w:val="58687ED2B12E4A9EA398FCBF299B2A6F"/>
    <w:rsid w:val="009C39EB"/>
  </w:style>
  <w:style w:type="paragraph" w:customStyle="1" w:styleId="F0B344A61B044E56920DFAF19862F21C">
    <w:name w:val="F0B344A61B044E56920DFAF19862F21C"/>
    <w:rsid w:val="009C39EB"/>
  </w:style>
  <w:style w:type="paragraph" w:customStyle="1" w:styleId="ED71B131C9A2443DB7BAC8B83A167C17">
    <w:name w:val="ED71B131C9A2443DB7BAC8B83A167C17"/>
    <w:rsid w:val="009C39EB"/>
  </w:style>
  <w:style w:type="paragraph" w:customStyle="1" w:styleId="957D0AD1925144E58B6A37AED8EE85AA">
    <w:name w:val="957D0AD1925144E58B6A37AED8EE85AA"/>
    <w:rsid w:val="009C39EB"/>
  </w:style>
  <w:style w:type="paragraph" w:customStyle="1" w:styleId="84868F8135D44A19930EA2F552A502D8">
    <w:name w:val="84868F8135D44A19930EA2F552A502D8"/>
    <w:rsid w:val="009C39EB"/>
  </w:style>
  <w:style w:type="paragraph" w:customStyle="1" w:styleId="37D1C04F18604893836C68678BB01E99">
    <w:name w:val="37D1C04F18604893836C68678BB01E99"/>
    <w:rsid w:val="009C39EB"/>
  </w:style>
  <w:style w:type="paragraph" w:customStyle="1" w:styleId="FE802DF996334414BBE58603890C043B">
    <w:name w:val="FE802DF996334414BBE58603890C043B"/>
    <w:rsid w:val="009C39EB"/>
  </w:style>
  <w:style w:type="paragraph" w:customStyle="1" w:styleId="17E0C394D4554EDD966047FD259F09AA">
    <w:name w:val="17E0C394D4554EDD966047FD259F09AA"/>
    <w:rsid w:val="009C39EB"/>
  </w:style>
  <w:style w:type="paragraph" w:customStyle="1" w:styleId="9493363278A84DC9A197C58CF1F49981">
    <w:name w:val="9493363278A84DC9A197C58CF1F49981"/>
    <w:rsid w:val="009C39EB"/>
  </w:style>
  <w:style w:type="paragraph" w:customStyle="1" w:styleId="3AC9AFC9E4E94057B77594A9F6B7BB9F">
    <w:name w:val="3AC9AFC9E4E94057B77594A9F6B7BB9F"/>
    <w:rsid w:val="009C39EB"/>
  </w:style>
  <w:style w:type="paragraph" w:customStyle="1" w:styleId="3D7B7F3DF4284BE49E2006FA21361522">
    <w:name w:val="3D7B7F3DF4284BE49E2006FA21361522"/>
    <w:rsid w:val="009C39EB"/>
  </w:style>
  <w:style w:type="paragraph" w:customStyle="1" w:styleId="F6368561543246AD9B22AF3E2BD3DEA7">
    <w:name w:val="F6368561543246AD9B22AF3E2BD3DEA7"/>
    <w:rsid w:val="009C39EB"/>
  </w:style>
  <w:style w:type="paragraph" w:customStyle="1" w:styleId="9D852866511245BC89B7264AC7B7DE18">
    <w:name w:val="9D852866511245BC89B7264AC7B7DE18"/>
    <w:rsid w:val="009C39EB"/>
  </w:style>
  <w:style w:type="paragraph" w:customStyle="1" w:styleId="EA3093B1A38242AD91A1D1831F356C2F">
    <w:name w:val="EA3093B1A38242AD91A1D1831F356C2F"/>
    <w:rsid w:val="009C39EB"/>
  </w:style>
  <w:style w:type="paragraph" w:customStyle="1" w:styleId="7A04BCE1D8234A75BFC038BF349031CB">
    <w:name w:val="7A04BCE1D8234A75BFC038BF349031CB"/>
    <w:rsid w:val="009C39EB"/>
  </w:style>
  <w:style w:type="paragraph" w:customStyle="1" w:styleId="55C74E582BC44677B06C94D562AFB680">
    <w:name w:val="55C74E582BC44677B06C94D562AFB680"/>
    <w:rsid w:val="009C39EB"/>
  </w:style>
  <w:style w:type="paragraph" w:customStyle="1" w:styleId="5C103F1DBE6E4AC88E3C0868C8645594">
    <w:name w:val="5C103F1DBE6E4AC88E3C0868C8645594"/>
    <w:rsid w:val="009C39EB"/>
  </w:style>
  <w:style w:type="paragraph" w:customStyle="1" w:styleId="0A4239587A1C488BA322385DAD073556">
    <w:name w:val="0A4239587A1C488BA322385DAD073556"/>
    <w:rsid w:val="009C39EB"/>
  </w:style>
  <w:style w:type="paragraph" w:customStyle="1" w:styleId="324AB220336244C58481462DAFC53ED1">
    <w:name w:val="324AB220336244C58481462DAFC53ED1"/>
    <w:rsid w:val="009C39EB"/>
  </w:style>
  <w:style w:type="paragraph" w:customStyle="1" w:styleId="9C9DB905D71E42E2AA6A23086AF36C4D">
    <w:name w:val="9C9DB905D71E42E2AA6A23086AF36C4D"/>
    <w:rsid w:val="00156984"/>
  </w:style>
  <w:style w:type="paragraph" w:customStyle="1" w:styleId="8E183662ED45400F83544C4B2B42AEA1">
    <w:name w:val="8E183662ED45400F83544C4B2B42AEA1"/>
    <w:rsid w:val="00156984"/>
  </w:style>
  <w:style w:type="paragraph" w:customStyle="1" w:styleId="16A87139323D4B24A2E5C5F06DBD5829">
    <w:name w:val="16A87139323D4B24A2E5C5F06DBD5829"/>
    <w:rsid w:val="00156984"/>
  </w:style>
  <w:style w:type="paragraph" w:customStyle="1" w:styleId="97A1CBBCD39949378598C65B3515FAB4">
    <w:name w:val="97A1CBBCD39949378598C65B3515FAB4"/>
    <w:rsid w:val="00156984"/>
  </w:style>
  <w:style w:type="paragraph" w:customStyle="1" w:styleId="8D532E2B528A4F30B0AB16AFFCAFEE69">
    <w:name w:val="8D532E2B528A4F30B0AB16AFFCAFEE69"/>
    <w:rsid w:val="00156984"/>
  </w:style>
  <w:style w:type="paragraph" w:customStyle="1" w:styleId="A71A3FB80F764A01B5F71D67EAF45F31">
    <w:name w:val="A71A3FB80F764A01B5F71D67EAF45F31"/>
    <w:rsid w:val="00156984"/>
  </w:style>
  <w:style w:type="paragraph" w:customStyle="1" w:styleId="082DECB2A185430380FAA15315664C7F">
    <w:name w:val="082DECB2A185430380FAA15315664C7F"/>
    <w:rsid w:val="00156984"/>
  </w:style>
  <w:style w:type="paragraph" w:customStyle="1" w:styleId="33D436096E804956BCE0DB4DC929ECF7">
    <w:name w:val="33D436096E804956BCE0DB4DC929ECF7"/>
    <w:rsid w:val="00156984"/>
  </w:style>
  <w:style w:type="paragraph" w:customStyle="1" w:styleId="4F2AF80EB62D4AC4A9ABFF9F9FB43215">
    <w:name w:val="4F2AF80EB62D4AC4A9ABFF9F9FB43215"/>
    <w:rsid w:val="00156984"/>
  </w:style>
  <w:style w:type="paragraph" w:customStyle="1" w:styleId="F3CAC715F7164BBB894762F6DBE7B7A8">
    <w:name w:val="F3CAC715F7164BBB894762F6DBE7B7A8"/>
    <w:rsid w:val="00156984"/>
  </w:style>
  <w:style w:type="paragraph" w:customStyle="1" w:styleId="B8228D7F63AB4E40AC148F22370B76D6">
    <w:name w:val="B8228D7F63AB4E40AC148F22370B76D6"/>
    <w:rsid w:val="00156984"/>
  </w:style>
  <w:style w:type="paragraph" w:customStyle="1" w:styleId="D10268EFFC364D5C863C755A8D1752AB">
    <w:name w:val="D10268EFFC364D5C863C755A8D1752AB"/>
    <w:rsid w:val="00156984"/>
  </w:style>
  <w:style w:type="paragraph" w:customStyle="1" w:styleId="EA6E13BF57FD402FA5AF6D421143E967">
    <w:name w:val="EA6E13BF57FD402FA5AF6D421143E967"/>
    <w:rsid w:val="00156984"/>
  </w:style>
  <w:style w:type="paragraph" w:customStyle="1" w:styleId="E6A73EE5FA5347B0B96ADEA3CD98E91D">
    <w:name w:val="E6A73EE5FA5347B0B96ADEA3CD98E91D"/>
    <w:rsid w:val="00156984"/>
  </w:style>
  <w:style w:type="paragraph" w:customStyle="1" w:styleId="DD0D2F9344A144DF97459932E9BA6A4A">
    <w:name w:val="DD0D2F9344A144DF97459932E9BA6A4A"/>
    <w:rsid w:val="00156984"/>
  </w:style>
  <w:style w:type="paragraph" w:customStyle="1" w:styleId="AF4D5E8870C944F09E1E1CC1A47E86B7">
    <w:name w:val="AF4D5E8870C944F09E1E1CC1A47E86B7"/>
    <w:rsid w:val="00156984"/>
  </w:style>
  <w:style w:type="paragraph" w:customStyle="1" w:styleId="02C2B70988E54DBD891AD16A22CA96C8">
    <w:name w:val="02C2B70988E54DBD891AD16A22CA96C8"/>
    <w:rsid w:val="00156984"/>
  </w:style>
  <w:style w:type="paragraph" w:customStyle="1" w:styleId="DED5555A725848EBB85EE374A2706AA3">
    <w:name w:val="DED5555A725848EBB85EE374A2706AA3"/>
    <w:rsid w:val="00156984"/>
  </w:style>
  <w:style w:type="paragraph" w:customStyle="1" w:styleId="7BEA7F19AC944774B4C48A3F2937E7CB">
    <w:name w:val="7BEA7F19AC944774B4C48A3F2937E7CB"/>
    <w:rsid w:val="00156984"/>
  </w:style>
  <w:style w:type="paragraph" w:customStyle="1" w:styleId="38BF4757BD8C4A52AD085B593811AF76">
    <w:name w:val="38BF4757BD8C4A52AD085B593811AF76"/>
    <w:rsid w:val="00156984"/>
  </w:style>
  <w:style w:type="paragraph" w:customStyle="1" w:styleId="8919B6EA817C4DA4B836DE1A013B1A04">
    <w:name w:val="8919B6EA817C4DA4B836DE1A013B1A04"/>
    <w:rsid w:val="00156984"/>
  </w:style>
  <w:style w:type="paragraph" w:customStyle="1" w:styleId="0FD2FF3BE7C540D49E46918387A74A66">
    <w:name w:val="0FD2FF3BE7C540D49E46918387A74A66"/>
    <w:rsid w:val="00156984"/>
  </w:style>
  <w:style w:type="paragraph" w:customStyle="1" w:styleId="EA258477C9534B83A3761B5D893A11DA">
    <w:name w:val="EA258477C9534B83A3761B5D893A11DA"/>
    <w:rsid w:val="00156984"/>
  </w:style>
  <w:style w:type="paragraph" w:customStyle="1" w:styleId="1E4025A265EE4EC68FFB96A5F3444734">
    <w:name w:val="1E4025A265EE4EC68FFB96A5F3444734"/>
    <w:rsid w:val="00156984"/>
  </w:style>
  <w:style w:type="paragraph" w:customStyle="1" w:styleId="473C5A079866488493AFC2754E8D3BC0">
    <w:name w:val="473C5A079866488493AFC2754E8D3BC0"/>
    <w:rsid w:val="00156984"/>
  </w:style>
  <w:style w:type="paragraph" w:customStyle="1" w:styleId="0B2FC779C26440649BF31E4C7BAA28CC">
    <w:name w:val="0B2FC779C26440649BF31E4C7BAA28CC"/>
    <w:rsid w:val="00156984"/>
  </w:style>
  <w:style w:type="paragraph" w:customStyle="1" w:styleId="5DA70A25B9A44709AAE312011FE0604E">
    <w:name w:val="5DA70A25B9A44709AAE312011FE0604E"/>
    <w:rsid w:val="00156984"/>
  </w:style>
  <w:style w:type="paragraph" w:customStyle="1" w:styleId="1031323BD6A04A64B65BACC3D3DF12DC">
    <w:name w:val="1031323BD6A04A64B65BACC3D3DF12DC"/>
    <w:rsid w:val="00156984"/>
  </w:style>
  <w:style w:type="paragraph" w:customStyle="1" w:styleId="53FB378EEF5541569F4D2E639B91DE23">
    <w:name w:val="53FB378EEF5541569F4D2E639B91DE23"/>
    <w:rsid w:val="00156984"/>
  </w:style>
  <w:style w:type="paragraph" w:customStyle="1" w:styleId="BBFAFBCA115C4429B57DA8F30D3543AF">
    <w:name w:val="BBFAFBCA115C4429B57DA8F30D3543AF"/>
    <w:rsid w:val="00F86ABA"/>
  </w:style>
  <w:style w:type="paragraph" w:customStyle="1" w:styleId="6FBA8C2626E04B0797C8AAA3A74405E0">
    <w:name w:val="6FBA8C2626E04B0797C8AAA3A74405E0"/>
    <w:rsid w:val="002F0F6B"/>
  </w:style>
  <w:style w:type="paragraph" w:customStyle="1" w:styleId="71806E33AD2149A9916476C246C78F05">
    <w:name w:val="71806E33AD2149A9916476C246C78F05"/>
    <w:rsid w:val="002A6168"/>
    <w:pPr>
      <w:tabs>
        <w:tab w:val="left" w:pos="720"/>
      </w:tabs>
      <w:spacing w:after="60" w:line="240" w:lineRule="auto"/>
    </w:pPr>
    <w:rPr>
      <w:rFonts w:eastAsiaTheme="minorHAnsi"/>
      <w:sz w:val="16"/>
    </w:rPr>
  </w:style>
  <w:style w:type="paragraph" w:customStyle="1" w:styleId="509C4AE8CE764174B6F3D3448846DAA6">
    <w:name w:val="509C4AE8CE764174B6F3D3448846DAA6"/>
    <w:rsid w:val="002A6168"/>
    <w:pPr>
      <w:tabs>
        <w:tab w:val="left" w:pos="720"/>
      </w:tabs>
      <w:spacing w:after="60" w:line="240" w:lineRule="auto"/>
    </w:pPr>
    <w:rPr>
      <w:rFonts w:eastAsiaTheme="minorHAnsi"/>
      <w:sz w:val="16"/>
    </w:rPr>
  </w:style>
  <w:style w:type="paragraph" w:customStyle="1" w:styleId="9E63745296044E7A972EBF3976FCD05F">
    <w:name w:val="9E63745296044E7A972EBF3976FCD05F"/>
    <w:rsid w:val="002A6168"/>
    <w:pPr>
      <w:tabs>
        <w:tab w:val="left" w:pos="720"/>
      </w:tabs>
      <w:spacing w:after="60" w:line="240" w:lineRule="auto"/>
    </w:pPr>
    <w:rPr>
      <w:rFonts w:eastAsiaTheme="minorHAnsi"/>
      <w:sz w:val="16"/>
    </w:rPr>
  </w:style>
  <w:style w:type="paragraph" w:customStyle="1" w:styleId="D66968A220864B728609ADA3D0439FE9">
    <w:name w:val="D66968A220864B728609ADA3D0439FE9"/>
    <w:rsid w:val="002A6168"/>
    <w:pPr>
      <w:tabs>
        <w:tab w:val="left" w:pos="720"/>
      </w:tabs>
      <w:spacing w:after="60" w:line="240" w:lineRule="auto"/>
    </w:pPr>
    <w:rPr>
      <w:rFonts w:eastAsiaTheme="minorHAnsi"/>
      <w:sz w:val="16"/>
    </w:rPr>
  </w:style>
  <w:style w:type="paragraph" w:customStyle="1" w:styleId="9DE21B7E3E3C4FF18D35DE477CDF6343">
    <w:name w:val="9DE21B7E3E3C4FF18D35DE477CDF6343"/>
    <w:rsid w:val="002A6168"/>
    <w:pPr>
      <w:tabs>
        <w:tab w:val="left" w:pos="720"/>
      </w:tabs>
      <w:spacing w:after="60" w:line="240" w:lineRule="auto"/>
    </w:pPr>
    <w:rPr>
      <w:rFonts w:eastAsiaTheme="minorHAnsi"/>
      <w:sz w:val="16"/>
    </w:rPr>
  </w:style>
  <w:style w:type="paragraph" w:customStyle="1" w:styleId="1798D294AE36458E84730223DC35E9C0">
    <w:name w:val="1798D294AE36458E84730223DC35E9C0"/>
    <w:rsid w:val="002A6168"/>
    <w:pPr>
      <w:tabs>
        <w:tab w:val="left" w:pos="720"/>
      </w:tabs>
      <w:spacing w:after="60" w:line="240" w:lineRule="auto"/>
    </w:pPr>
    <w:rPr>
      <w:rFonts w:eastAsiaTheme="minorHAnsi"/>
      <w:sz w:val="16"/>
    </w:rPr>
  </w:style>
  <w:style w:type="paragraph" w:customStyle="1" w:styleId="13663865093B453C89FB469BDE492D5D">
    <w:name w:val="13663865093B453C89FB469BDE492D5D"/>
    <w:rsid w:val="002A6168"/>
    <w:pPr>
      <w:numPr>
        <w:numId w:val="1"/>
      </w:numPr>
      <w:tabs>
        <w:tab w:val="clear" w:pos="360"/>
      </w:tabs>
      <w:spacing w:before="40" w:after="120" w:line="240" w:lineRule="auto"/>
      <w:ind w:left="360" w:hanging="360"/>
    </w:pPr>
    <w:rPr>
      <w:rFonts w:eastAsiaTheme="minorHAnsi" w:cs="Arial"/>
      <w:sz w:val="24"/>
      <w:szCs w:val="24"/>
    </w:rPr>
  </w:style>
  <w:style w:type="paragraph" w:customStyle="1" w:styleId="760490D5D096484A8319EA902D493AB7">
    <w:name w:val="760490D5D096484A8319EA902D493AB7"/>
    <w:rsid w:val="002A6168"/>
    <w:pPr>
      <w:numPr>
        <w:numId w:val="1"/>
      </w:numPr>
      <w:tabs>
        <w:tab w:val="clear" w:pos="360"/>
      </w:tabs>
      <w:spacing w:before="40" w:after="120" w:line="240" w:lineRule="auto"/>
      <w:ind w:left="360" w:hanging="360"/>
    </w:pPr>
    <w:rPr>
      <w:rFonts w:eastAsiaTheme="minorHAnsi" w:cs="Arial"/>
      <w:sz w:val="24"/>
      <w:szCs w:val="24"/>
    </w:rPr>
  </w:style>
  <w:style w:type="paragraph" w:customStyle="1" w:styleId="9B696350B094406281C7169F17A25653">
    <w:name w:val="9B696350B094406281C7169F17A25653"/>
    <w:rsid w:val="002A6168"/>
    <w:pPr>
      <w:numPr>
        <w:numId w:val="1"/>
      </w:numPr>
      <w:tabs>
        <w:tab w:val="clear" w:pos="360"/>
      </w:tabs>
      <w:spacing w:before="40" w:after="120" w:line="240" w:lineRule="auto"/>
      <w:ind w:left="360" w:hanging="360"/>
    </w:pPr>
    <w:rPr>
      <w:rFonts w:eastAsiaTheme="minorHAnsi" w:cs="Arial"/>
      <w:sz w:val="24"/>
      <w:szCs w:val="24"/>
    </w:rPr>
  </w:style>
  <w:style w:type="paragraph" w:customStyle="1" w:styleId="FA55A3FE44BA41F4922B36E157173C98">
    <w:name w:val="FA55A3FE44BA41F4922B36E157173C98"/>
    <w:rsid w:val="002A6168"/>
    <w:pPr>
      <w:numPr>
        <w:numId w:val="1"/>
      </w:numPr>
      <w:tabs>
        <w:tab w:val="clear" w:pos="360"/>
      </w:tabs>
      <w:spacing w:before="40" w:after="120" w:line="240" w:lineRule="auto"/>
      <w:ind w:left="360" w:hanging="360"/>
    </w:pPr>
    <w:rPr>
      <w:rFonts w:eastAsiaTheme="minorHAnsi" w:cs="Arial"/>
      <w:sz w:val="24"/>
      <w:szCs w:val="24"/>
    </w:rPr>
  </w:style>
  <w:style w:type="paragraph" w:customStyle="1" w:styleId="6E2F7086A0334FB5A9984ED596F1DFBB">
    <w:name w:val="6E2F7086A0334FB5A9984ED596F1DFBB"/>
    <w:rsid w:val="002A6168"/>
    <w:pPr>
      <w:numPr>
        <w:numId w:val="1"/>
      </w:numPr>
      <w:tabs>
        <w:tab w:val="clear" w:pos="360"/>
        <w:tab w:val="right" w:leader="dot" w:pos="1512"/>
      </w:tabs>
      <w:spacing w:before="40" w:after="40" w:line="240" w:lineRule="auto"/>
      <w:ind w:left="360" w:hanging="360"/>
    </w:pPr>
    <w:rPr>
      <w:rFonts w:ascii="Calibri" w:eastAsiaTheme="minorHAnsi" w:hAnsi="Calibri" w:cs="Arial"/>
      <w:sz w:val="20"/>
      <w:szCs w:val="20"/>
    </w:rPr>
  </w:style>
  <w:style w:type="paragraph" w:customStyle="1" w:styleId="A4E63B057D9F4013B911D5E63D639224">
    <w:name w:val="A4E63B057D9F4013B911D5E63D639224"/>
    <w:rsid w:val="002A6168"/>
    <w:pPr>
      <w:numPr>
        <w:numId w:val="1"/>
      </w:numPr>
      <w:tabs>
        <w:tab w:val="clear" w:pos="360"/>
      </w:tabs>
      <w:spacing w:before="40" w:after="120" w:line="240" w:lineRule="auto"/>
      <w:ind w:left="360" w:hanging="360"/>
    </w:pPr>
    <w:rPr>
      <w:rFonts w:eastAsiaTheme="minorHAnsi" w:cs="Arial"/>
      <w:sz w:val="24"/>
      <w:szCs w:val="24"/>
    </w:rPr>
  </w:style>
  <w:style w:type="paragraph" w:customStyle="1" w:styleId="60D62997DD404D229EEDA764FA1E6C0C">
    <w:name w:val="60D62997DD404D229EEDA764FA1E6C0C"/>
    <w:rsid w:val="002A6168"/>
    <w:pPr>
      <w:numPr>
        <w:numId w:val="1"/>
      </w:numPr>
      <w:tabs>
        <w:tab w:val="clear" w:pos="360"/>
      </w:tabs>
      <w:spacing w:before="40" w:after="120" w:line="240" w:lineRule="auto"/>
      <w:ind w:left="360" w:hanging="360"/>
    </w:pPr>
    <w:rPr>
      <w:rFonts w:eastAsiaTheme="minorHAnsi" w:cs="Arial"/>
      <w:sz w:val="24"/>
      <w:szCs w:val="24"/>
    </w:rPr>
  </w:style>
  <w:style w:type="paragraph" w:customStyle="1" w:styleId="752F9C11FFF24F36BFE7AFAAD5F3C509">
    <w:name w:val="752F9C11FFF24F36BFE7AFAAD5F3C509"/>
    <w:rsid w:val="002A6168"/>
    <w:pPr>
      <w:tabs>
        <w:tab w:val="right" w:leader="dot" w:pos="1512"/>
      </w:tabs>
      <w:spacing w:before="40" w:after="40" w:line="240" w:lineRule="auto"/>
    </w:pPr>
    <w:rPr>
      <w:rFonts w:ascii="Calibri" w:eastAsiaTheme="minorHAnsi" w:hAnsi="Calibri" w:cs="Arial"/>
      <w:iCs/>
      <w:sz w:val="20"/>
      <w:szCs w:val="20"/>
    </w:rPr>
  </w:style>
  <w:style w:type="paragraph" w:customStyle="1" w:styleId="BC12655E89D74E4997C435CD616465F0">
    <w:name w:val="BC12655E89D74E4997C435CD616465F0"/>
    <w:rsid w:val="002A6168"/>
    <w:pPr>
      <w:tabs>
        <w:tab w:val="right" w:leader="dot" w:pos="1512"/>
      </w:tabs>
      <w:spacing w:before="40" w:after="40" w:line="240" w:lineRule="auto"/>
    </w:pPr>
    <w:rPr>
      <w:rFonts w:ascii="Calibri" w:eastAsiaTheme="minorHAnsi" w:hAnsi="Calibri" w:cs="Arial"/>
      <w:iCs/>
      <w:sz w:val="20"/>
      <w:szCs w:val="20"/>
    </w:rPr>
  </w:style>
  <w:style w:type="paragraph" w:customStyle="1" w:styleId="3D87F9166A114100B6C7C4D1BBE0CF9D">
    <w:name w:val="3D87F9166A114100B6C7C4D1BBE0CF9D"/>
    <w:rsid w:val="002A6168"/>
    <w:pPr>
      <w:tabs>
        <w:tab w:val="right" w:leader="dot" w:pos="1512"/>
      </w:tabs>
      <w:spacing w:before="40" w:after="40" w:line="240" w:lineRule="auto"/>
    </w:pPr>
    <w:rPr>
      <w:rFonts w:ascii="Calibri" w:eastAsiaTheme="minorHAnsi" w:hAnsi="Calibri" w:cs="Arial"/>
      <w:iCs/>
      <w:sz w:val="20"/>
      <w:szCs w:val="20"/>
    </w:rPr>
  </w:style>
  <w:style w:type="paragraph" w:customStyle="1" w:styleId="0E4B6407EB09497DABC024217832CC0D">
    <w:name w:val="0E4B6407EB09497DABC024217832CC0D"/>
    <w:rsid w:val="002A6168"/>
    <w:pPr>
      <w:spacing w:before="120" w:after="120" w:line="240" w:lineRule="auto"/>
    </w:pPr>
    <w:rPr>
      <w:rFonts w:ascii="Times New Roman" w:eastAsia="Times New Roman" w:hAnsi="Times New Roman" w:cs="Times New Roman"/>
      <w:sz w:val="24"/>
      <w:szCs w:val="24"/>
    </w:rPr>
  </w:style>
  <w:style w:type="paragraph" w:customStyle="1" w:styleId="6D76360F1A9F4854848CD3BE2E08E8C9">
    <w:name w:val="6D76360F1A9F4854848CD3BE2E08E8C9"/>
    <w:rsid w:val="002A6168"/>
    <w:pPr>
      <w:spacing w:before="120" w:after="120" w:line="240" w:lineRule="auto"/>
    </w:pPr>
    <w:rPr>
      <w:rFonts w:ascii="Times New Roman" w:eastAsia="Times New Roman" w:hAnsi="Times New Roman" w:cs="Times New Roman"/>
      <w:sz w:val="24"/>
      <w:szCs w:val="24"/>
    </w:rPr>
  </w:style>
  <w:style w:type="paragraph" w:customStyle="1" w:styleId="1C777400902E4BFE9E5090C83FBAAB00">
    <w:name w:val="1C777400902E4BFE9E5090C83FBAAB00"/>
    <w:rsid w:val="002A6168"/>
  </w:style>
  <w:style w:type="paragraph" w:customStyle="1" w:styleId="9556B32FE4D54FFCBF877527F6F6FD66">
    <w:name w:val="9556B32FE4D54FFCBF877527F6F6FD66"/>
    <w:rsid w:val="002A6168"/>
  </w:style>
  <w:style w:type="paragraph" w:customStyle="1" w:styleId="CE9339F257D74ABC899589E5B16FDDB5">
    <w:name w:val="CE9339F257D74ABC899589E5B16FDDB5"/>
    <w:rsid w:val="002A6168"/>
  </w:style>
  <w:style w:type="paragraph" w:customStyle="1" w:styleId="F73C59D613724E739DBCB828893AD1E4">
    <w:name w:val="F73C59D613724E739DBCB828893AD1E4"/>
    <w:rsid w:val="002A6168"/>
  </w:style>
  <w:style w:type="paragraph" w:customStyle="1" w:styleId="2E0FB179D5D94B599539B750B131B0B4">
    <w:name w:val="2E0FB179D5D94B599539B750B131B0B4"/>
    <w:rsid w:val="002A6168"/>
  </w:style>
  <w:style w:type="paragraph" w:customStyle="1" w:styleId="365CAF33C1D043D2AA6C21D1B0154F8B">
    <w:name w:val="365CAF33C1D043D2AA6C21D1B0154F8B"/>
    <w:rsid w:val="002A6168"/>
  </w:style>
  <w:style w:type="paragraph" w:customStyle="1" w:styleId="A2DA9E189FB348D0916C2DEAE45EBC6B">
    <w:name w:val="A2DA9E189FB348D0916C2DEAE45EBC6B"/>
    <w:rsid w:val="002A6168"/>
  </w:style>
  <w:style w:type="paragraph" w:customStyle="1" w:styleId="1C30B32090B84B1789E98C4AA0FFB3A7">
    <w:name w:val="1C30B32090B84B1789E98C4AA0FFB3A7"/>
    <w:rsid w:val="002A6168"/>
  </w:style>
  <w:style w:type="paragraph" w:customStyle="1" w:styleId="B67B706239724957981CA8F1397FB083">
    <w:name w:val="B67B706239724957981CA8F1397FB083"/>
    <w:rsid w:val="002A6168"/>
  </w:style>
  <w:style w:type="paragraph" w:customStyle="1" w:styleId="77FA0A9CC3734686B7D7D9EAE9A84B0D">
    <w:name w:val="77FA0A9CC3734686B7D7D9EAE9A84B0D"/>
    <w:rsid w:val="002A6168"/>
  </w:style>
  <w:style w:type="paragraph" w:customStyle="1" w:styleId="FB3F592BDE3F42F18451383571B5ED75">
    <w:name w:val="FB3F592BDE3F42F18451383571B5ED75"/>
    <w:rsid w:val="002A6168"/>
  </w:style>
  <w:style w:type="paragraph" w:customStyle="1" w:styleId="199D8171261345F79785DCCFB3A49D0A">
    <w:name w:val="199D8171261345F79785DCCFB3A49D0A"/>
    <w:rsid w:val="002A6168"/>
  </w:style>
  <w:style w:type="paragraph" w:customStyle="1" w:styleId="65028FB22EAB404193B3E49E60718B40">
    <w:name w:val="65028FB22EAB404193B3E49E60718B40"/>
    <w:rsid w:val="002A6168"/>
  </w:style>
  <w:style w:type="paragraph" w:customStyle="1" w:styleId="47648A3EF54442729E51B61AECC23A8E">
    <w:name w:val="47648A3EF54442729E51B61AECC23A8E"/>
    <w:rsid w:val="002A6168"/>
  </w:style>
  <w:style w:type="paragraph" w:customStyle="1" w:styleId="98C4777BBCBE4659A4FD802B0307FD75">
    <w:name w:val="98C4777BBCBE4659A4FD802B0307FD75"/>
    <w:rsid w:val="002A6168"/>
  </w:style>
  <w:style w:type="paragraph" w:customStyle="1" w:styleId="15DF7125B6C546B58E803EE8B6542AAC">
    <w:name w:val="15DF7125B6C546B58E803EE8B6542AAC"/>
    <w:rsid w:val="008A139C"/>
  </w:style>
  <w:style w:type="paragraph" w:customStyle="1" w:styleId="CD7FB0C96FAD4BD5B5468AD76DA0AF5D">
    <w:name w:val="CD7FB0C96FAD4BD5B5468AD76DA0AF5D"/>
    <w:rsid w:val="008A139C"/>
  </w:style>
  <w:style w:type="paragraph" w:customStyle="1" w:styleId="58687ED2B12E4A9EA398FCBF299B2A6F1">
    <w:name w:val="58687ED2B12E4A9EA398FCBF299B2A6F1"/>
    <w:rsid w:val="00842A25"/>
    <w:pPr>
      <w:spacing w:before="120" w:after="120" w:line="240" w:lineRule="auto"/>
    </w:pPr>
    <w:rPr>
      <w:rFonts w:ascii="Times New Roman" w:eastAsia="Times New Roman" w:hAnsi="Times New Roman" w:cs="Times New Roman"/>
      <w:sz w:val="24"/>
      <w:szCs w:val="24"/>
    </w:rPr>
  </w:style>
  <w:style w:type="character" w:customStyle="1" w:styleId="FormResponse">
    <w:name w:val="Form Response"/>
    <w:basedOn w:val="DefaultParagraphFont"/>
    <w:uiPriority w:val="1"/>
    <w:rsid w:val="00842A25"/>
    <w:rPr>
      <w:rFonts w:asciiTheme="minorHAnsi" w:hAnsiTheme="minorHAnsi"/>
      <w:sz w:val="16"/>
      <w:bdr w:val="single" w:sz="4" w:space="0" w:color="auto"/>
    </w:rPr>
  </w:style>
  <w:style w:type="paragraph" w:customStyle="1" w:styleId="15DF7125B6C546B58E803EE8B6542AAC1">
    <w:name w:val="15DF7125B6C546B58E803EE8B6542AAC1"/>
    <w:rsid w:val="00842A25"/>
    <w:pPr>
      <w:spacing w:before="120" w:after="120" w:line="240" w:lineRule="auto"/>
    </w:pPr>
    <w:rPr>
      <w:rFonts w:ascii="Times New Roman" w:eastAsia="Times New Roman" w:hAnsi="Times New Roman" w:cs="Times New Roman"/>
      <w:sz w:val="24"/>
      <w:szCs w:val="24"/>
    </w:rPr>
  </w:style>
  <w:style w:type="paragraph" w:customStyle="1" w:styleId="ED71B131C9A2443DB7BAC8B83A167C171">
    <w:name w:val="ED71B131C9A2443DB7BAC8B83A167C171"/>
    <w:rsid w:val="00842A25"/>
    <w:pPr>
      <w:spacing w:before="120" w:after="120" w:line="240" w:lineRule="auto"/>
    </w:pPr>
    <w:rPr>
      <w:rFonts w:ascii="Times New Roman" w:eastAsia="Times New Roman" w:hAnsi="Times New Roman" w:cs="Times New Roman"/>
      <w:sz w:val="24"/>
      <w:szCs w:val="24"/>
    </w:rPr>
  </w:style>
  <w:style w:type="paragraph" w:customStyle="1" w:styleId="957D0AD1925144E58B6A37AED8EE85AA1">
    <w:name w:val="957D0AD1925144E58B6A37AED8EE85AA1"/>
    <w:rsid w:val="00842A25"/>
    <w:pPr>
      <w:spacing w:before="120" w:after="120" w:line="240" w:lineRule="auto"/>
    </w:pPr>
    <w:rPr>
      <w:rFonts w:ascii="Times New Roman" w:eastAsia="Times New Roman" w:hAnsi="Times New Roman" w:cs="Times New Roman"/>
      <w:sz w:val="24"/>
      <w:szCs w:val="24"/>
    </w:rPr>
  </w:style>
  <w:style w:type="paragraph" w:customStyle="1" w:styleId="FE802DF996334414BBE58603890C043B1">
    <w:name w:val="FE802DF996334414BBE58603890C043B1"/>
    <w:rsid w:val="00842A25"/>
    <w:pPr>
      <w:spacing w:before="120" w:after="120" w:line="240" w:lineRule="auto"/>
    </w:pPr>
    <w:rPr>
      <w:rFonts w:ascii="Times New Roman" w:eastAsia="Times New Roman" w:hAnsi="Times New Roman" w:cs="Times New Roman"/>
      <w:sz w:val="24"/>
      <w:szCs w:val="24"/>
    </w:rPr>
  </w:style>
  <w:style w:type="paragraph" w:customStyle="1" w:styleId="17E0C394D4554EDD966047FD259F09AA1">
    <w:name w:val="17E0C394D4554EDD966047FD259F09AA1"/>
    <w:rsid w:val="00842A25"/>
    <w:pPr>
      <w:spacing w:before="120" w:after="120" w:line="240" w:lineRule="auto"/>
    </w:pPr>
    <w:rPr>
      <w:rFonts w:ascii="Times New Roman" w:eastAsia="Times New Roman" w:hAnsi="Times New Roman" w:cs="Times New Roman"/>
      <w:sz w:val="24"/>
      <w:szCs w:val="24"/>
    </w:rPr>
  </w:style>
  <w:style w:type="paragraph" w:customStyle="1" w:styleId="740251C5B1504F4BB620C99B0D0B8E7A">
    <w:name w:val="740251C5B1504F4BB620C99B0D0B8E7A"/>
    <w:rsid w:val="00842A25"/>
    <w:pPr>
      <w:tabs>
        <w:tab w:val="left" w:pos="720"/>
      </w:tabs>
      <w:spacing w:after="60" w:line="240" w:lineRule="auto"/>
    </w:pPr>
    <w:rPr>
      <w:rFonts w:eastAsiaTheme="minorHAnsi"/>
      <w:sz w:val="16"/>
    </w:rPr>
  </w:style>
  <w:style w:type="paragraph" w:customStyle="1" w:styleId="C2D00B84CBBF4015BEC1971B38CA6B1A">
    <w:name w:val="C2D00B84CBBF4015BEC1971B38CA6B1A"/>
    <w:rsid w:val="00842A25"/>
    <w:pPr>
      <w:tabs>
        <w:tab w:val="left" w:pos="720"/>
      </w:tabs>
      <w:spacing w:after="60" w:line="240" w:lineRule="auto"/>
    </w:pPr>
    <w:rPr>
      <w:rFonts w:eastAsiaTheme="minorHAnsi"/>
      <w:sz w:val="16"/>
    </w:rPr>
  </w:style>
  <w:style w:type="paragraph" w:customStyle="1" w:styleId="C1498CD68B5B48A79EB830348CCFC1C7">
    <w:name w:val="C1498CD68B5B48A79EB830348CCFC1C7"/>
    <w:rsid w:val="00842A25"/>
    <w:pPr>
      <w:tabs>
        <w:tab w:val="left" w:pos="720"/>
      </w:tabs>
      <w:spacing w:after="60" w:line="240" w:lineRule="auto"/>
    </w:pPr>
    <w:rPr>
      <w:rFonts w:eastAsiaTheme="minorHAnsi"/>
      <w:sz w:val="16"/>
    </w:rPr>
  </w:style>
  <w:style w:type="paragraph" w:customStyle="1" w:styleId="ABA0E3060EFE4090B4008636BF35A2EC">
    <w:name w:val="ABA0E3060EFE4090B4008636BF35A2EC"/>
    <w:rsid w:val="00842A25"/>
    <w:pPr>
      <w:tabs>
        <w:tab w:val="left" w:pos="720"/>
      </w:tabs>
      <w:spacing w:after="60" w:line="240" w:lineRule="auto"/>
    </w:pPr>
    <w:rPr>
      <w:rFonts w:eastAsiaTheme="minorHAnsi"/>
      <w:sz w:val="16"/>
    </w:rPr>
  </w:style>
  <w:style w:type="paragraph" w:customStyle="1" w:styleId="60322C694FA645629F451947D7B64F89">
    <w:name w:val="60322C694FA645629F451947D7B64F89"/>
    <w:rsid w:val="00842A25"/>
    <w:pPr>
      <w:tabs>
        <w:tab w:val="left" w:pos="720"/>
      </w:tabs>
      <w:spacing w:after="60" w:line="240" w:lineRule="auto"/>
    </w:pPr>
    <w:rPr>
      <w:rFonts w:eastAsiaTheme="minorHAnsi"/>
      <w:sz w:val="16"/>
    </w:rPr>
  </w:style>
  <w:style w:type="paragraph" w:customStyle="1" w:styleId="F9CBD666BA184DCAAF53DFECBA3627E3">
    <w:name w:val="F9CBD666BA184DCAAF53DFECBA3627E3"/>
    <w:rsid w:val="00842A25"/>
    <w:pPr>
      <w:tabs>
        <w:tab w:val="left" w:pos="720"/>
      </w:tabs>
      <w:spacing w:after="60" w:line="240" w:lineRule="auto"/>
    </w:pPr>
    <w:rPr>
      <w:rFonts w:eastAsiaTheme="minorHAnsi"/>
      <w:sz w:val="16"/>
    </w:rPr>
  </w:style>
  <w:style w:type="paragraph" w:customStyle="1" w:styleId="17CBF7AA70AF4E22B1A328EFF5418BF3">
    <w:name w:val="17CBF7AA70AF4E22B1A328EFF5418BF3"/>
    <w:rsid w:val="00842A25"/>
    <w:pPr>
      <w:tabs>
        <w:tab w:val="left" w:pos="720"/>
      </w:tabs>
      <w:spacing w:after="60" w:line="240" w:lineRule="auto"/>
    </w:pPr>
    <w:rPr>
      <w:rFonts w:eastAsiaTheme="minorHAnsi"/>
      <w:sz w:val="16"/>
    </w:rPr>
  </w:style>
  <w:style w:type="paragraph" w:customStyle="1" w:styleId="5549E946E0CB49E7996DA6C09F16D28C">
    <w:name w:val="5549E946E0CB49E7996DA6C09F16D28C"/>
    <w:rsid w:val="00842A25"/>
    <w:pPr>
      <w:tabs>
        <w:tab w:val="left" w:pos="720"/>
      </w:tabs>
      <w:spacing w:after="60" w:line="240" w:lineRule="auto"/>
    </w:pPr>
    <w:rPr>
      <w:rFonts w:eastAsiaTheme="minorHAnsi"/>
      <w:sz w:val="16"/>
    </w:rPr>
  </w:style>
  <w:style w:type="paragraph" w:customStyle="1" w:styleId="DEC95683764240E29189681CDDA0B404">
    <w:name w:val="DEC95683764240E29189681CDDA0B404"/>
    <w:rsid w:val="00842A25"/>
    <w:pPr>
      <w:tabs>
        <w:tab w:val="left" w:pos="720"/>
      </w:tabs>
      <w:spacing w:after="60" w:line="240" w:lineRule="auto"/>
    </w:pPr>
    <w:rPr>
      <w:rFonts w:eastAsiaTheme="minorHAnsi"/>
      <w:sz w:val="16"/>
    </w:rPr>
  </w:style>
  <w:style w:type="paragraph" w:customStyle="1" w:styleId="306B108D4979450AA06378FEBC826168">
    <w:name w:val="306B108D4979450AA06378FEBC826168"/>
    <w:rsid w:val="00842A25"/>
    <w:pPr>
      <w:tabs>
        <w:tab w:val="left" w:pos="720"/>
      </w:tabs>
      <w:spacing w:after="60" w:line="240" w:lineRule="auto"/>
    </w:pPr>
    <w:rPr>
      <w:rFonts w:eastAsiaTheme="minorHAnsi"/>
      <w:sz w:val="16"/>
    </w:rPr>
  </w:style>
  <w:style w:type="paragraph" w:customStyle="1" w:styleId="AD93AC44FE95491CB7955621C4C981B1">
    <w:name w:val="AD93AC44FE95491CB7955621C4C981B1"/>
    <w:rsid w:val="00842A25"/>
    <w:pPr>
      <w:tabs>
        <w:tab w:val="left" w:pos="720"/>
      </w:tabs>
      <w:spacing w:after="60" w:line="240" w:lineRule="auto"/>
    </w:pPr>
    <w:rPr>
      <w:rFonts w:eastAsiaTheme="minorHAnsi"/>
      <w:sz w:val="16"/>
    </w:rPr>
  </w:style>
  <w:style w:type="paragraph" w:customStyle="1" w:styleId="77A900A35BEC4591ADD50FA2F2E07B2D">
    <w:name w:val="77A900A35BEC4591ADD50FA2F2E07B2D"/>
    <w:rsid w:val="00842A25"/>
    <w:pPr>
      <w:tabs>
        <w:tab w:val="left" w:pos="720"/>
      </w:tabs>
      <w:spacing w:after="60" w:line="240" w:lineRule="auto"/>
    </w:pPr>
    <w:rPr>
      <w:rFonts w:eastAsiaTheme="minorHAnsi"/>
      <w:sz w:val="16"/>
    </w:rPr>
  </w:style>
  <w:style w:type="paragraph" w:customStyle="1" w:styleId="F1854322A830453ABB7569AFB690E573">
    <w:name w:val="F1854322A830453ABB7569AFB690E573"/>
    <w:rsid w:val="00842A25"/>
    <w:pPr>
      <w:tabs>
        <w:tab w:val="left" w:pos="720"/>
      </w:tabs>
      <w:spacing w:after="60" w:line="240" w:lineRule="auto"/>
    </w:pPr>
    <w:rPr>
      <w:rFonts w:eastAsiaTheme="minorHAnsi"/>
      <w:sz w:val="16"/>
    </w:rPr>
  </w:style>
  <w:style w:type="paragraph" w:customStyle="1" w:styleId="CB9E5DAA97CB467BABCEDA8C186243CF">
    <w:name w:val="CB9E5DAA97CB467BABCEDA8C186243CF"/>
    <w:rsid w:val="00842A25"/>
    <w:pPr>
      <w:tabs>
        <w:tab w:val="left" w:pos="720"/>
      </w:tabs>
      <w:spacing w:after="60" w:line="240" w:lineRule="auto"/>
    </w:pPr>
    <w:rPr>
      <w:rFonts w:eastAsiaTheme="minorHAnsi"/>
      <w:sz w:val="16"/>
    </w:rPr>
  </w:style>
  <w:style w:type="paragraph" w:customStyle="1" w:styleId="5CFFD6FF240E467AB72B3295B3400EA8">
    <w:name w:val="5CFFD6FF240E467AB72B3295B3400EA8"/>
    <w:rsid w:val="00842A25"/>
    <w:pPr>
      <w:tabs>
        <w:tab w:val="left" w:pos="720"/>
      </w:tabs>
      <w:spacing w:after="60" w:line="240" w:lineRule="auto"/>
    </w:pPr>
    <w:rPr>
      <w:rFonts w:eastAsiaTheme="minorHAnsi"/>
      <w:sz w:val="16"/>
    </w:rPr>
  </w:style>
  <w:style w:type="paragraph" w:customStyle="1" w:styleId="62B0F22935F94A9CA1CB941FC831E9D6">
    <w:name w:val="62B0F22935F94A9CA1CB941FC831E9D6"/>
    <w:rsid w:val="00842A25"/>
    <w:pPr>
      <w:tabs>
        <w:tab w:val="left" w:pos="720"/>
      </w:tabs>
      <w:spacing w:after="60" w:line="240" w:lineRule="auto"/>
    </w:pPr>
    <w:rPr>
      <w:rFonts w:eastAsiaTheme="minorHAnsi"/>
      <w:sz w:val="16"/>
    </w:rPr>
  </w:style>
  <w:style w:type="paragraph" w:customStyle="1" w:styleId="B1D9FDFA9FF240DCA0CA74A6F34DE313">
    <w:name w:val="B1D9FDFA9FF240DCA0CA74A6F34DE313"/>
    <w:rsid w:val="00842A25"/>
    <w:pPr>
      <w:tabs>
        <w:tab w:val="left" w:pos="720"/>
      </w:tabs>
      <w:spacing w:after="60" w:line="240" w:lineRule="auto"/>
    </w:pPr>
    <w:rPr>
      <w:rFonts w:eastAsiaTheme="minorHAnsi"/>
      <w:sz w:val="16"/>
    </w:rPr>
  </w:style>
  <w:style w:type="paragraph" w:customStyle="1" w:styleId="BC10FE6C03F24208B8789D9738BF9F78">
    <w:name w:val="BC10FE6C03F24208B8789D9738BF9F78"/>
    <w:rsid w:val="00842A25"/>
    <w:pPr>
      <w:tabs>
        <w:tab w:val="left" w:pos="720"/>
      </w:tabs>
      <w:spacing w:after="60" w:line="240" w:lineRule="auto"/>
    </w:pPr>
    <w:rPr>
      <w:rFonts w:eastAsiaTheme="minorHAnsi"/>
      <w:sz w:val="16"/>
    </w:rPr>
  </w:style>
  <w:style w:type="paragraph" w:customStyle="1" w:styleId="84BB58FBDFF541309D1EAF924FAD0EA3">
    <w:name w:val="84BB58FBDFF541309D1EAF924FAD0EA3"/>
    <w:rsid w:val="00842A25"/>
    <w:pPr>
      <w:spacing w:before="120" w:after="12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ponseText">
    <w:name w:val="Response Text"/>
    <w:basedOn w:val="DefaultParagraphFont"/>
    <w:uiPriority w:val="1"/>
    <w:rsid w:val="00842A25"/>
    <w:rPr>
      <w:rFonts w:asciiTheme="minorHAnsi" w:hAnsiTheme="minorHAnsi"/>
      <w:sz w:val="16"/>
    </w:rPr>
  </w:style>
  <w:style w:type="paragraph" w:customStyle="1" w:styleId="B802D48928B04CBC827C48AAB58E8B7C">
    <w:name w:val="B802D48928B04CBC827C48AAB58E8B7C"/>
    <w:rsid w:val="009C39EB"/>
  </w:style>
  <w:style w:type="character" w:styleId="PlaceholderText">
    <w:name w:val="Placeholder Text"/>
    <w:basedOn w:val="DefaultParagraphFont"/>
    <w:uiPriority w:val="99"/>
    <w:semiHidden/>
    <w:rsid w:val="006E6073"/>
    <w:rPr>
      <w:color w:val="808080"/>
    </w:rPr>
  </w:style>
  <w:style w:type="paragraph" w:customStyle="1" w:styleId="7659097EB08F4C7D8DEECEABFFCDDBCF">
    <w:name w:val="7659097EB08F4C7D8DEECEABFFCDDBCF"/>
    <w:rsid w:val="009C39EB"/>
  </w:style>
  <w:style w:type="paragraph" w:customStyle="1" w:styleId="503F8D18C62842CA956F60EC79AF9826">
    <w:name w:val="503F8D18C62842CA956F60EC79AF9826"/>
    <w:rsid w:val="009C39EB"/>
  </w:style>
  <w:style w:type="paragraph" w:customStyle="1" w:styleId="1B5C6A29F2B143DD878394E3F621504F">
    <w:name w:val="1B5C6A29F2B143DD878394E3F621504F"/>
    <w:rsid w:val="009C39EB"/>
  </w:style>
  <w:style w:type="paragraph" w:customStyle="1" w:styleId="E733D6B9B0814628A083BE7799292443">
    <w:name w:val="E733D6B9B0814628A083BE7799292443"/>
    <w:rsid w:val="009C39EB"/>
  </w:style>
  <w:style w:type="paragraph" w:customStyle="1" w:styleId="E38D0159102D4B08977BD9B7980D5734">
    <w:name w:val="E38D0159102D4B08977BD9B7980D5734"/>
    <w:rsid w:val="009C39EB"/>
  </w:style>
  <w:style w:type="paragraph" w:customStyle="1" w:styleId="A7E51138D467454E86687BEFCF9BD93C">
    <w:name w:val="A7E51138D467454E86687BEFCF9BD93C"/>
    <w:rsid w:val="009C39EB"/>
  </w:style>
  <w:style w:type="paragraph" w:customStyle="1" w:styleId="A481BF8ABD9E4B61BC25D675AB57F3FF">
    <w:name w:val="A481BF8ABD9E4B61BC25D675AB57F3FF"/>
    <w:rsid w:val="009C39EB"/>
  </w:style>
  <w:style w:type="paragraph" w:customStyle="1" w:styleId="4BA4566044DC4CADB7DABA04CFDF426F">
    <w:name w:val="4BA4566044DC4CADB7DABA04CFDF426F"/>
    <w:rsid w:val="009C39EB"/>
  </w:style>
  <w:style w:type="paragraph" w:customStyle="1" w:styleId="C15DB379AF5345E696E0AE409EF9D208">
    <w:name w:val="C15DB379AF5345E696E0AE409EF9D208"/>
    <w:rsid w:val="009C39EB"/>
  </w:style>
  <w:style w:type="paragraph" w:customStyle="1" w:styleId="E088131E080F458298ACEC923935153F">
    <w:name w:val="E088131E080F458298ACEC923935153F"/>
    <w:rsid w:val="009C39EB"/>
  </w:style>
  <w:style w:type="paragraph" w:customStyle="1" w:styleId="54C847F43F964AA88330D39F6B9B138F">
    <w:name w:val="54C847F43F964AA88330D39F6B9B138F"/>
    <w:rsid w:val="009C39EB"/>
  </w:style>
  <w:style w:type="paragraph" w:customStyle="1" w:styleId="BB717F156D234B33AE83C372BE5F0AC0">
    <w:name w:val="BB717F156D234B33AE83C372BE5F0AC0"/>
    <w:rsid w:val="009C39EB"/>
  </w:style>
  <w:style w:type="paragraph" w:customStyle="1" w:styleId="C0E5644483B14AB8A1B1A570EC54BCC3">
    <w:name w:val="C0E5644483B14AB8A1B1A570EC54BCC3"/>
    <w:rsid w:val="009C39EB"/>
  </w:style>
  <w:style w:type="paragraph" w:customStyle="1" w:styleId="924EB3EAD21A44349DBE8FAE86919EA1">
    <w:name w:val="924EB3EAD21A44349DBE8FAE86919EA1"/>
    <w:rsid w:val="009C39EB"/>
  </w:style>
  <w:style w:type="paragraph" w:customStyle="1" w:styleId="866227527E3D4E869E6A12756E1AF8A4">
    <w:name w:val="866227527E3D4E869E6A12756E1AF8A4"/>
    <w:rsid w:val="009C39EB"/>
  </w:style>
  <w:style w:type="paragraph" w:customStyle="1" w:styleId="0A3D46D04AFA45C5A959862B8850BE96">
    <w:name w:val="0A3D46D04AFA45C5A959862B8850BE96"/>
    <w:rsid w:val="009C39EB"/>
  </w:style>
  <w:style w:type="paragraph" w:customStyle="1" w:styleId="99647FC2203D433EA390DD53DD439FC0">
    <w:name w:val="99647FC2203D433EA390DD53DD439FC0"/>
    <w:rsid w:val="009C39EB"/>
  </w:style>
  <w:style w:type="paragraph" w:customStyle="1" w:styleId="F923056D19A840919647AF095B8A43AE">
    <w:name w:val="F923056D19A840919647AF095B8A43AE"/>
    <w:rsid w:val="009C39EB"/>
  </w:style>
  <w:style w:type="paragraph" w:customStyle="1" w:styleId="A9321E70970340349D42F37825250398">
    <w:name w:val="A9321E70970340349D42F37825250398"/>
    <w:rsid w:val="009C39EB"/>
  </w:style>
  <w:style w:type="paragraph" w:customStyle="1" w:styleId="FF4CF53D11A247E991E48B698A1DCBE3">
    <w:name w:val="FF4CF53D11A247E991E48B698A1DCBE3"/>
    <w:rsid w:val="009C39EB"/>
  </w:style>
  <w:style w:type="paragraph" w:customStyle="1" w:styleId="06886C9F6C074988AFA0EAF84425B0CC">
    <w:name w:val="06886C9F6C074988AFA0EAF84425B0CC"/>
    <w:rsid w:val="009C39EB"/>
  </w:style>
  <w:style w:type="paragraph" w:customStyle="1" w:styleId="4C38CEF053934A71BFDE8C16B8C2409A">
    <w:name w:val="4C38CEF053934A71BFDE8C16B8C2409A"/>
    <w:rsid w:val="009C39EB"/>
  </w:style>
  <w:style w:type="paragraph" w:customStyle="1" w:styleId="22142FA0C43847C1BCC04DF3F196470C">
    <w:name w:val="22142FA0C43847C1BCC04DF3F196470C"/>
    <w:rsid w:val="009C39EB"/>
  </w:style>
  <w:style w:type="paragraph" w:customStyle="1" w:styleId="15AFC36C841744C3A0AA4792B40AEC64">
    <w:name w:val="15AFC36C841744C3A0AA4792B40AEC64"/>
    <w:rsid w:val="009C39EB"/>
  </w:style>
  <w:style w:type="paragraph" w:customStyle="1" w:styleId="58687ED2B12E4A9EA398FCBF299B2A6F">
    <w:name w:val="58687ED2B12E4A9EA398FCBF299B2A6F"/>
    <w:rsid w:val="009C39EB"/>
  </w:style>
  <w:style w:type="paragraph" w:customStyle="1" w:styleId="F0B344A61B044E56920DFAF19862F21C">
    <w:name w:val="F0B344A61B044E56920DFAF19862F21C"/>
    <w:rsid w:val="009C39EB"/>
  </w:style>
  <w:style w:type="paragraph" w:customStyle="1" w:styleId="ED71B131C9A2443DB7BAC8B83A167C17">
    <w:name w:val="ED71B131C9A2443DB7BAC8B83A167C17"/>
    <w:rsid w:val="009C39EB"/>
  </w:style>
  <w:style w:type="paragraph" w:customStyle="1" w:styleId="957D0AD1925144E58B6A37AED8EE85AA">
    <w:name w:val="957D0AD1925144E58B6A37AED8EE85AA"/>
    <w:rsid w:val="009C39EB"/>
  </w:style>
  <w:style w:type="paragraph" w:customStyle="1" w:styleId="84868F8135D44A19930EA2F552A502D8">
    <w:name w:val="84868F8135D44A19930EA2F552A502D8"/>
    <w:rsid w:val="009C39EB"/>
  </w:style>
  <w:style w:type="paragraph" w:customStyle="1" w:styleId="37D1C04F18604893836C68678BB01E99">
    <w:name w:val="37D1C04F18604893836C68678BB01E99"/>
    <w:rsid w:val="009C39EB"/>
  </w:style>
  <w:style w:type="paragraph" w:customStyle="1" w:styleId="FE802DF996334414BBE58603890C043B">
    <w:name w:val="FE802DF996334414BBE58603890C043B"/>
    <w:rsid w:val="009C39EB"/>
  </w:style>
  <w:style w:type="paragraph" w:customStyle="1" w:styleId="17E0C394D4554EDD966047FD259F09AA">
    <w:name w:val="17E0C394D4554EDD966047FD259F09AA"/>
    <w:rsid w:val="009C39EB"/>
  </w:style>
  <w:style w:type="paragraph" w:customStyle="1" w:styleId="9493363278A84DC9A197C58CF1F49981">
    <w:name w:val="9493363278A84DC9A197C58CF1F49981"/>
    <w:rsid w:val="009C39EB"/>
  </w:style>
  <w:style w:type="paragraph" w:customStyle="1" w:styleId="3AC9AFC9E4E94057B77594A9F6B7BB9F">
    <w:name w:val="3AC9AFC9E4E94057B77594A9F6B7BB9F"/>
    <w:rsid w:val="009C39EB"/>
  </w:style>
  <w:style w:type="paragraph" w:customStyle="1" w:styleId="3D7B7F3DF4284BE49E2006FA21361522">
    <w:name w:val="3D7B7F3DF4284BE49E2006FA21361522"/>
    <w:rsid w:val="009C39EB"/>
  </w:style>
  <w:style w:type="paragraph" w:customStyle="1" w:styleId="F6368561543246AD9B22AF3E2BD3DEA7">
    <w:name w:val="F6368561543246AD9B22AF3E2BD3DEA7"/>
    <w:rsid w:val="009C39EB"/>
  </w:style>
  <w:style w:type="paragraph" w:customStyle="1" w:styleId="9D852866511245BC89B7264AC7B7DE18">
    <w:name w:val="9D852866511245BC89B7264AC7B7DE18"/>
    <w:rsid w:val="009C39EB"/>
  </w:style>
  <w:style w:type="paragraph" w:customStyle="1" w:styleId="EA3093B1A38242AD91A1D1831F356C2F">
    <w:name w:val="EA3093B1A38242AD91A1D1831F356C2F"/>
    <w:rsid w:val="009C39EB"/>
  </w:style>
  <w:style w:type="paragraph" w:customStyle="1" w:styleId="7A04BCE1D8234A75BFC038BF349031CB">
    <w:name w:val="7A04BCE1D8234A75BFC038BF349031CB"/>
    <w:rsid w:val="009C39EB"/>
  </w:style>
  <w:style w:type="paragraph" w:customStyle="1" w:styleId="55C74E582BC44677B06C94D562AFB680">
    <w:name w:val="55C74E582BC44677B06C94D562AFB680"/>
    <w:rsid w:val="009C39EB"/>
  </w:style>
  <w:style w:type="paragraph" w:customStyle="1" w:styleId="5C103F1DBE6E4AC88E3C0868C8645594">
    <w:name w:val="5C103F1DBE6E4AC88E3C0868C8645594"/>
    <w:rsid w:val="009C39EB"/>
  </w:style>
  <w:style w:type="paragraph" w:customStyle="1" w:styleId="0A4239587A1C488BA322385DAD073556">
    <w:name w:val="0A4239587A1C488BA322385DAD073556"/>
    <w:rsid w:val="009C39EB"/>
  </w:style>
  <w:style w:type="paragraph" w:customStyle="1" w:styleId="324AB220336244C58481462DAFC53ED1">
    <w:name w:val="324AB220336244C58481462DAFC53ED1"/>
    <w:rsid w:val="009C39EB"/>
  </w:style>
  <w:style w:type="paragraph" w:customStyle="1" w:styleId="9C9DB905D71E42E2AA6A23086AF36C4D">
    <w:name w:val="9C9DB905D71E42E2AA6A23086AF36C4D"/>
    <w:rsid w:val="00156984"/>
  </w:style>
  <w:style w:type="paragraph" w:customStyle="1" w:styleId="8E183662ED45400F83544C4B2B42AEA1">
    <w:name w:val="8E183662ED45400F83544C4B2B42AEA1"/>
    <w:rsid w:val="00156984"/>
  </w:style>
  <w:style w:type="paragraph" w:customStyle="1" w:styleId="16A87139323D4B24A2E5C5F06DBD5829">
    <w:name w:val="16A87139323D4B24A2E5C5F06DBD5829"/>
    <w:rsid w:val="00156984"/>
  </w:style>
  <w:style w:type="paragraph" w:customStyle="1" w:styleId="97A1CBBCD39949378598C65B3515FAB4">
    <w:name w:val="97A1CBBCD39949378598C65B3515FAB4"/>
    <w:rsid w:val="00156984"/>
  </w:style>
  <w:style w:type="paragraph" w:customStyle="1" w:styleId="8D532E2B528A4F30B0AB16AFFCAFEE69">
    <w:name w:val="8D532E2B528A4F30B0AB16AFFCAFEE69"/>
    <w:rsid w:val="00156984"/>
  </w:style>
  <w:style w:type="paragraph" w:customStyle="1" w:styleId="A71A3FB80F764A01B5F71D67EAF45F31">
    <w:name w:val="A71A3FB80F764A01B5F71D67EAF45F31"/>
    <w:rsid w:val="00156984"/>
  </w:style>
  <w:style w:type="paragraph" w:customStyle="1" w:styleId="082DECB2A185430380FAA15315664C7F">
    <w:name w:val="082DECB2A185430380FAA15315664C7F"/>
    <w:rsid w:val="00156984"/>
  </w:style>
  <w:style w:type="paragraph" w:customStyle="1" w:styleId="33D436096E804956BCE0DB4DC929ECF7">
    <w:name w:val="33D436096E804956BCE0DB4DC929ECF7"/>
    <w:rsid w:val="00156984"/>
  </w:style>
  <w:style w:type="paragraph" w:customStyle="1" w:styleId="4F2AF80EB62D4AC4A9ABFF9F9FB43215">
    <w:name w:val="4F2AF80EB62D4AC4A9ABFF9F9FB43215"/>
    <w:rsid w:val="00156984"/>
  </w:style>
  <w:style w:type="paragraph" w:customStyle="1" w:styleId="F3CAC715F7164BBB894762F6DBE7B7A8">
    <w:name w:val="F3CAC715F7164BBB894762F6DBE7B7A8"/>
    <w:rsid w:val="00156984"/>
  </w:style>
  <w:style w:type="paragraph" w:customStyle="1" w:styleId="B8228D7F63AB4E40AC148F22370B76D6">
    <w:name w:val="B8228D7F63AB4E40AC148F22370B76D6"/>
    <w:rsid w:val="00156984"/>
  </w:style>
  <w:style w:type="paragraph" w:customStyle="1" w:styleId="D10268EFFC364D5C863C755A8D1752AB">
    <w:name w:val="D10268EFFC364D5C863C755A8D1752AB"/>
    <w:rsid w:val="00156984"/>
  </w:style>
  <w:style w:type="paragraph" w:customStyle="1" w:styleId="EA6E13BF57FD402FA5AF6D421143E967">
    <w:name w:val="EA6E13BF57FD402FA5AF6D421143E967"/>
    <w:rsid w:val="00156984"/>
  </w:style>
  <w:style w:type="paragraph" w:customStyle="1" w:styleId="E6A73EE5FA5347B0B96ADEA3CD98E91D">
    <w:name w:val="E6A73EE5FA5347B0B96ADEA3CD98E91D"/>
    <w:rsid w:val="00156984"/>
  </w:style>
  <w:style w:type="paragraph" w:customStyle="1" w:styleId="DD0D2F9344A144DF97459932E9BA6A4A">
    <w:name w:val="DD0D2F9344A144DF97459932E9BA6A4A"/>
    <w:rsid w:val="00156984"/>
  </w:style>
  <w:style w:type="paragraph" w:customStyle="1" w:styleId="AF4D5E8870C944F09E1E1CC1A47E86B7">
    <w:name w:val="AF4D5E8870C944F09E1E1CC1A47E86B7"/>
    <w:rsid w:val="00156984"/>
  </w:style>
  <w:style w:type="paragraph" w:customStyle="1" w:styleId="02C2B70988E54DBD891AD16A22CA96C8">
    <w:name w:val="02C2B70988E54DBD891AD16A22CA96C8"/>
    <w:rsid w:val="00156984"/>
  </w:style>
  <w:style w:type="paragraph" w:customStyle="1" w:styleId="DED5555A725848EBB85EE374A2706AA3">
    <w:name w:val="DED5555A725848EBB85EE374A2706AA3"/>
    <w:rsid w:val="00156984"/>
  </w:style>
  <w:style w:type="paragraph" w:customStyle="1" w:styleId="7BEA7F19AC944774B4C48A3F2937E7CB">
    <w:name w:val="7BEA7F19AC944774B4C48A3F2937E7CB"/>
    <w:rsid w:val="00156984"/>
  </w:style>
  <w:style w:type="paragraph" w:customStyle="1" w:styleId="38BF4757BD8C4A52AD085B593811AF76">
    <w:name w:val="38BF4757BD8C4A52AD085B593811AF76"/>
    <w:rsid w:val="00156984"/>
  </w:style>
  <w:style w:type="paragraph" w:customStyle="1" w:styleId="8919B6EA817C4DA4B836DE1A013B1A04">
    <w:name w:val="8919B6EA817C4DA4B836DE1A013B1A04"/>
    <w:rsid w:val="00156984"/>
  </w:style>
  <w:style w:type="paragraph" w:customStyle="1" w:styleId="0FD2FF3BE7C540D49E46918387A74A66">
    <w:name w:val="0FD2FF3BE7C540D49E46918387A74A66"/>
    <w:rsid w:val="00156984"/>
  </w:style>
  <w:style w:type="paragraph" w:customStyle="1" w:styleId="EA258477C9534B83A3761B5D893A11DA">
    <w:name w:val="EA258477C9534B83A3761B5D893A11DA"/>
    <w:rsid w:val="00156984"/>
  </w:style>
  <w:style w:type="paragraph" w:customStyle="1" w:styleId="1E4025A265EE4EC68FFB96A5F3444734">
    <w:name w:val="1E4025A265EE4EC68FFB96A5F3444734"/>
    <w:rsid w:val="00156984"/>
  </w:style>
  <w:style w:type="paragraph" w:customStyle="1" w:styleId="473C5A079866488493AFC2754E8D3BC0">
    <w:name w:val="473C5A079866488493AFC2754E8D3BC0"/>
    <w:rsid w:val="00156984"/>
  </w:style>
  <w:style w:type="paragraph" w:customStyle="1" w:styleId="0B2FC779C26440649BF31E4C7BAA28CC">
    <w:name w:val="0B2FC779C26440649BF31E4C7BAA28CC"/>
    <w:rsid w:val="00156984"/>
  </w:style>
  <w:style w:type="paragraph" w:customStyle="1" w:styleId="5DA70A25B9A44709AAE312011FE0604E">
    <w:name w:val="5DA70A25B9A44709AAE312011FE0604E"/>
    <w:rsid w:val="00156984"/>
  </w:style>
  <w:style w:type="paragraph" w:customStyle="1" w:styleId="1031323BD6A04A64B65BACC3D3DF12DC">
    <w:name w:val="1031323BD6A04A64B65BACC3D3DF12DC"/>
    <w:rsid w:val="00156984"/>
  </w:style>
  <w:style w:type="paragraph" w:customStyle="1" w:styleId="53FB378EEF5541569F4D2E639B91DE23">
    <w:name w:val="53FB378EEF5541569F4D2E639B91DE23"/>
    <w:rsid w:val="00156984"/>
  </w:style>
  <w:style w:type="paragraph" w:customStyle="1" w:styleId="BBFAFBCA115C4429B57DA8F30D3543AF">
    <w:name w:val="BBFAFBCA115C4429B57DA8F30D3543AF"/>
    <w:rsid w:val="00F86ABA"/>
  </w:style>
  <w:style w:type="paragraph" w:customStyle="1" w:styleId="6FBA8C2626E04B0797C8AAA3A74405E0">
    <w:name w:val="6FBA8C2626E04B0797C8AAA3A74405E0"/>
    <w:rsid w:val="002F0F6B"/>
  </w:style>
  <w:style w:type="paragraph" w:customStyle="1" w:styleId="71806E33AD2149A9916476C246C78F05">
    <w:name w:val="71806E33AD2149A9916476C246C78F05"/>
    <w:rsid w:val="002A6168"/>
    <w:pPr>
      <w:tabs>
        <w:tab w:val="left" w:pos="720"/>
      </w:tabs>
      <w:spacing w:after="60" w:line="240" w:lineRule="auto"/>
    </w:pPr>
    <w:rPr>
      <w:rFonts w:eastAsiaTheme="minorHAnsi"/>
      <w:sz w:val="16"/>
    </w:rPr>
  </w:style>
  <w:style w:type="paragraph" w:customStyle="1" w:styleId="509C4AE8CE764174B6F3D3448846DAA6">
    <w:name w:val="509C4AE8CE764174B6F3D3448846DAA6"/>
    <w:rsid w:val="002A6168"/>
    <w:pPr>
      <w:tabs>
        <w:tab w:val="left" w:pos="720"/>
      </w:tabs>
      <w:spacing w:after="60" w:line="240" w:lineRule="auto"/>
    </w:pPr>
    <w:rPr>
      <w:rFonts w:eastAsiaTheme="minorHAnsi"/>
      <w:sz w:val="16"/>
    </w:rPr>
  </w:style>
  <w:style w:type="paragraph" w:customStyle="1" w:styleId="9E63745296044E7A972EBF3976FCD05F">
    <w:name w:val="9E63745296044E7A972EBF3976FCD05F"/>
    <w:rsid w:val="002A6168"/>
    <w:pPr>
      <w:tabs>
        <w:tab w:val="left" w:pos="720"/>
      </w:tabs>
      <w:spacing w:after="60" w:line="240" w:lineRule="auto"/>
    </w:pPr>
    <w:rPr>
      <w:rFonts w:eastAsiaTheme="minorHAnsi"/>
      <w:sz w:val="16"/>
    </w:rPr>
  </w:style>
  <w:style w:type="paragraph" w:customStyle="1" w:styleId="D66968A220864B728609ADA3D0439FE9">
    <w:name w:val="D66968A220864B728609ADA3D0439FE9"/>
    <w:rsid w:val="002A6168"/>
    <w:pPr>
      <w:tabs>
        <w:tab w:val="left" w:pos="720"/>
      </w:tabs>
      <w:spacing w:after="60" w:line="240" w:lineRule="auto"/>
    </w:pPr>
    <w:rPr>
      <w:rFonts w:eastAsiaTheme="minorHAnsi"/>
      <w:sz w:val="16"/>
    </w:rPr>
  </w:style>
  <w:style w:type="paragraph" w:customStyle="1" w:styleId="9DE21B7E3E3C4FF18D35DE477CDF6343">
    <w:name w:val="9DE21B7E3E3C4FF18D35DE477CDF6343"/>
    <w:rsid w:val="002A6168"/>
    <w:pPr>
      <w:tabs>
        <w:tab w:val="left" w:pos="720"/>
      </w:tabs>
      <w:spacing w:after="60" w:line="240" w:lineRule="auto"/>
    </w:pPr>
    <w:rPr>
      <w:rFonts w:eastAsiaTheme="minorHAnsi"/>
      <w:sz w:val="16"/>
    </w:rPr>
  </w:style>
  <w:style w:type="paragraph" w:customStyle="1" w:styleId="1798D294AE36458E84730223DC35E9C0">
    <w:name w:val="1798D294AE36458E84730223DC35E9C0"/>
    <w:rsid w:val="002A6168"/>
    <w:pPr>
      <w:tabs>
        <w:tab w:val="left" w:pos="720"/>
      </w:tabs>
      <w:spacing w:after="60" w:line="240" w:lineRule="auto"/>
    </w:pPr>
    <w:rPr>
      <w:rFonts w:eastAsiaTheme="minorHAnsi"/>
      <w:sz w:val="16"/>
    </w:rPr>
  </w:style>
  <w:style w:type="paragraph" w:customStyle="1" w:styleId="13663865093B453C89FB469BDE492D5D">
    <w:name w:val="13663865093B453C89FB469BDE492D5D"/>
    <w:rsid w:val="002A6168"/>
    <w:pPr>
      <w:numPr>
        <w:numId w:val="1"/>
      </w:numPr>
      <w:tabs>
        <w:tab w:val="clear" w:pos="360"/>
      </w:tabs>
      <w:spacing w:before="40" w:after="120" w:line="240" w:lineRule="auto"/>
      <w:ind w:left="360" w:hanging="360"/>
    </w:pPr>
    <w:rPr>
      <w:rFonts w:eastAsiaTheme="minorHAnsi" w:cs="Arial"/>
      <w:sz w:val="24"/>
      <w:szCs w:val="24"/>
    </w:rPr>
  </w:style>
  <w:style w:type="paragraph" w:customStyle="1" w:styleId="760490D5D096484A8319EA902D493AB7">
    <w:name w:val="760490D5D096484A8319EA902D493AB7"/>
    <w:rsid w:val="002A6168"/>
    <w:pPr>
      <w:numPr>
        <w:numId w:val="1"/>
      </w:numPr>
      <w:tabs>
        <w:tab w:val="clear" w:pos="360"/>
      </w:tabs>
      <w:spacing w:before="40" w:after="120" w:line="240" w:lineRule="auto"/>
      <w:ind w:left="360" w:hanging="360"/>
    </w:pPr>
    <w:rPr>
      <w:rFonts w:eastAsiaTheme="minorHAnsi" w:cs="Arial"/>
      <w:sz w:val="24"/>
      <w:szCs w:val="24"/>
    </w:rPr>
  </w:style>
  <w:style w:type="paragraph" w:customStyle="1" w:styleId="9B696350B094406281C7169F17A25653">
    <w:name w:val="9B696350B094406281C7169F17A25653"/>
    <w:rsid w:val="002A6168"/>
    <w:pPr>
      <w:numPr>
        <w:numId w:val="1"/>
      </w:numPr>
      <w:tabs>
        <w:tab w:val="clear" w:pos="360"/>
      </w:tabs>
      <w:spacing w:before="40" w:after="120" w:line="240" w:lineRule="auto"/>
      <w:ind w:left="360" w:hanging="360"/>
    </w:pPr>
    <w:rPr>
      <w:rFonts w:eastAsiaTheme="minorHAnsi" w:cs="Arial"/>
      <w:sz w:val="24"/>
      <w:szCs w:val="24"/>
    </w:rPr>
  </w:style>
  <w:style w:type="paragraph" w:customStyle="1" w:styleId="FA55A3FE44BA41F4922B36E157173C98">
    <w:name w:val="FA55A3FE44BA41F4922B36E157173C98"/>
    <w:rsid w:val="002A6168"/>
    <w:pPr>
      <w:numPr>
        <w:numId w:val="1"/>
      </w:numPr>
      <w:tabs>
        <w:tab w:val="clear" w:pos="360"/>
      </w:tabs>
      <w:spacing w:before="40" w:after="120" w:line="240" w:lineRule="auto"/>
      <w:ind w:left="360" w:hanging="360"/>
    </w:pPr>
    <w:rPr>
      <w:rFonts w:eastAsiaTheme="minorHAnsi" w:cs="Arial"/>
      <w:sz w:val="24"/>
      <w:szCs w:val="24"/>
    </w:rPr>
  </w:style>
  <w:style w:type="paragraph" w:customStyle="1" w:styleId="6E2F7086A0334FB5A9984ED596F1DFBB">
    <w:name w:val="6E2F7086A0334FB5A9984ED596F1DFBB"/>
    <w:rsid w:val="002A6168"/>
    <w:pPr>
      <w:numPr>
        <w:numId w:val="1"/>
      </w:numPr>
      <w:tabs>
        <w:tab w:val="clear" w:pos="360"/>
        <w:tab w:val="right" w:leader="dot" w:pos="1512"/>
      </w:tabs>
      <w:spacing w:before="40" w:after="40" w:line="240" w:lineRule="auto"/>
      <w:ind w:left="360" w:hanging="360"/>
    </w:pPr>
    <w:rPr>
      <w:rFonts w:ascii="Calibri" w:eastAsiaTheme="minorHAnsi" w:hAnsi="Calibri" w:cs="Arial"/>
      <w:sz w:val="20"/>
      <w:szCs w:val="20"/>
    </w:rPr>
  </w:style>
  <w:style w:type="paragraph" w:customStyle="1" w:styleId="A4E63B057D9F4013B911D5E63D639224">
    <w:name w:val="A4E63B057D9F4013B911D5E63D639224"/>
    <w:rsid w:val="002A6168"/>
    <w:pPr>
      <w:numPr>
        <w:numId w:val="1"/>
      </w:numPr>
      <w:tabs>
        <w:tab w:val="clear" w:pos="360"/>
      </w:tabs>
      <w:spacing w:before="40" w:after="120" w:line="240" w:lineRule="auto"/>
      <w:ind w:left="360" w:hanging="360"/>
    </w:pPr>
    <w:rPr>
      <w:rFonts w:eastAsiaTheme="minorHAnsi" w:cs="Arial"/>
      <w:sz w:val="24"/>
      <w:szCs w:val="24"/>
    </w:rPr>
  </w:style>
  <w:style w:type="paragraph" w:customStyle="1" w:styleId="60D62997DD404D229EEDA764FA1E6C0C">
    <w:name w:val="60D62997DD404D229EEDA764FA1E6C0C"/>
    <w:rsid w:val="002A6168"/>
    <w:pPr>
      <w:numPr>
        <w:numId w:val="1"/>
      </w:numPr>
      <w:tabs>
        <w:tab w:val="clear" w:pos="360"/>
      </w:tabs>
      <w:spacing w:before="40" w:after="120" w:line="240" w:lineRule="auto"/>
      <w:ind w:left="360" w:hanging="360"/>
    </w:pPr>
    <w:rPr>
      <w:rFonts w:eastAsiaTheme="minorHAnsi" w:cs="Arial"/>
      <w:sz w:val="24"/>
      <w:szCs w:val="24"/>
    </w:rPr>
  </w:style>
  <w:style w:type="paragraph" w:customStyle="1" w:styleId="752F9C11FFF24F36BFE7AFAAD5F3C509">
    <w:name w:val="752F9C11FFF24F36BFE7AFAAD5F3C509"/>
    <w:rsid w:val="002A6168"/>
    <w:pPr>
      <w:tabs>
        <w:tab w:val="right" w:leader="dot" w:pos="1512"/>
      </w:tabs>
      <w:spacing w:before="40" w:after="40" w:line="240" w:lineRule="auto"/>
    </w:pPr>
    <w:rPr>
      <w:rFonts w:ascii="Calibri" w:eastAsiaTheme="minorHAnsi" w:hAnsi="Calibri" w:cs="Arial"/>
      <w:iCs/>
      <w:sz w:val="20"/>
      <w:szCs w:val="20"/>
    </w:rPr>
  </w:style>
  <w:style w:type="paragraph" w:customStyle="1" w:styleId="BC12655E89D74E4997C435CD616465F0">
    <w:name w:val="BC12655E89D74E4997C435CD616465F0"/>
    <w:rsid w:val="002A6168"/>
    <w:pPr>
      <w:tabs>
        <w:tab w:val="right" w:leader="dot" w:pos="1512"/>
      </w:tabs>
      <w:spacing w:before="40" w:after="40" w:line="240" w:lineRule="auto"/>
    </w:pPr>
    <w:rPr>
      <w:rFonts w:ascii="Calibri" w:eastAsiaTheme="minorHAnsi" w:hAnsi="Calibri" w:cs="Arial"/>
      <w:iCs/>
      <w:sz w:val="20"/>
      <w:szCs w:val="20"/>
    </w:rPr>
  </w:style>
  <w:style w:type="paragraph" w:customStyle="1" w:styleId="3D87F9166A114100B6C7C4D1BBE0CF9D">
    <w:name w:val="3D87F9166A114100B6C7C4D1BBE0CF9D"/>
    <w:rsid w:val="002A6168"/>
    <w:pPr>
      <w:tabs>
        <w:tab w:val="right" w:leader="dot" w:pos="1512"/>
      </w:tabs>
      <w:spacing w:before="40" w:after="40" w:line="240" w:lineRule="auto"/>
    </w:pPr>
    <w:rPr>
      <w:rFonts w:ascii="Calibri" w:eastAsiaTheme="minorHAnsi" w:hAnsi="Calibri" w:cs="Arial"/>
      <w:iCs/>
      <w:sz w:val="20"/>
      <w:szCs w:val="20"/>
    </w:rPr>
  </w:style>
  <w:style w:type="paragraph" w:customStyle="1" w:styleId="0E4B6407EB09497DABC024217832CC0D">
    <w:name w:val="0E4B6407EB09497DABC024217832CC0D"/>
    <w:rsid w:val="002A6168"/>
    <w:pPr>
      <w:spacing w:before="120" w:after="120" w:line="240" w:lineRule="auto"/>
    </w:pPr>
    <w:rPr>
      <w:rFonts w:ascii="Times New Roman" w:eastAsia="Times New Roman" w:hAnsi="Times New Roman" w:cs="Times New Roman"/>
      <w:sz w:val="24"/>
      <w:szCs w:val="24"/>
    </w:rPr>
  </w:style>
  <w:style w:type="paragraph" w:customStyle="1" w:styleId="6D76360F1A9F4854848CD3BE2E08E8C9">
    <w:name w:val="6D76360F1A9F4854848CD3BE2E08E8C9"/>
    <w:rsid w:val="002A6168"/>
    <w:pPr>
      <w:spacing w:before="120" w:after="120" w:line="240" w:lineRule="auto"/>
    </w:pPr>
    <w:rPr>
      <w:rFonts w:ascii="Times New Roman" w:eastAsia="Times New Roman" w:hAnsi="Times New Roman" w:cs="Times New Roman"/>
      <w:sz w:val="24"/>
      <w:szCs w:val="24"/>
    </w:rPr>
  </w:style>
  <w:style w:type="paragraph" w:customStyle="1" w:styleId="1C777400902E4BFE9E5090C83FBAAB00">
    <w:name w:val="1C777400902E4BFE9E5090C83FBAAB00"/>
    <w:rsid w:val="002A6168"/>
  </w:style>
  <w:style w:type="paragraph" w:customStyle="1" w:styleId="9556B32FE4D54FFCBF877527F6F6FD66">
    <w:name w:val="9556B32FE4D54FFCBF877527F6F6FD66"/>
    <w:rsid w:val="002A6168"/>
  </w:style>
  <w:style w:type="paragraph" w:customStyle="1" w:styleId="CE9339F257D74ABC899589E5B16FDDB5">
    <w:name w:val="CE9339F257D74ABC899589E5B16FDDB5"/>
    <w:rsid w:val="002A6168"/>
  </w:style>
  <w:style w:type="paragraph" w:customStyle="1" w:styleId="F73C59D613724E739DBCB828893AD1E4">
    <w:name w:val="F73C59D613724E739DBCB828893AD1E4"/>
    <w:rsid w:val="002A6168"/>
  </w:style>
  <w:style w:type="paragraph" w:customStyle="1" w:styleId="2E0FB179D5D94B599539B750B131B0B4">
    <w:name w:val="2E0FB179D5D94B599539B750B131B0B4"/>
    <w:rsid w:val="002A6168"/>
  </w:style>
  <w:style w:type="paragraph" w:customStyle="1" w:styleId="365CAF33C1D043D2AA6C21D1B0154F8B">
    <w:name w:val="365CAF33C1D043D2AA6C21D1B0154F8B"/>
    <w:rsid w:val="002A6168"/>
  </w:style>
  <w:style w:type="paragraph" w:customStyle="1" w:styleId="A2DA9E189FB348D0916C2DEAE45EBC6B">
    <w:name w:val="A2DA9E189FB348D0916C2DEAE45EBC6B"/>
    <w:rsid w:val="002A6168"/>
  </w:style>
  <w:style w:type="paragraph" w:customStyle="1" w:styleId="1C30B32090B84B1789E98C4AA0FFB3A7">
    <w:name w:val="1C30B32090B84B1789E98C4AA0FFB3A7"/>
    <w:rsid w:val="002A6168"/>
  </w:style>
  <w:style w:type="paragraph" w:customStyle="1" w:styleId="B67B706239724957981CA8F1397FB083">
    <w:name w:val="B67B706239724957981CA8F1397FB083"/>
    <w:rsid w:val="002A6168"/>
  </w:style>
  <w:style w:type="paragraph" w:customStyle="1" w:styleId="77FA0A9CC3734686B7D7D9EAE9A84B0D">
    <w:name w:val="77FA0A9CC3734686B7D7D9EAE9A84B0D"/>
    <w:rsid w:val="002A6168"/>
  </w:style>
  <w:style w:type="paragraph" w:customStyle="1" w:styleId="FB3F592BDE3F42F18451383571B5ED75">
    <w:name w:val="FB3F592BDE3F42F18451383571B5ED75"/>
    <w:rsid w:val="002A6168"/>
  </w:style>
  <w:style w:type="paragraph" w:customStyle="1" w:styleId="199D8171261345F79785DCCFB3A49D0A">
    <w:name w:val="199D8171261345F79785DCCFB3A49D0A"/>
    <w:rsid w:val="002A6168"/>
  </w:style>
  <w:style w:type="paragraph" w:customStyle="1" w:styleId="65028FB22EAB404193B3E49E60718B40">
    <w:name w:val="65028FB22EAB404193B3E49E60718B40"/>
    <w:rsid w:val="002A6168"/>
  </w:style>
  <w:style w:type="paragraph" w:customStyle="1" w:styleId="47648A3EF54442729E51B61AECC23A8E">
    <w:name w:val="47648A3EF54442729E51B61AECC23A8E"/>
    <w:rsid w:val="002A6168"/>
  </w:style>
  <w:style w:type="paragraph" w:customStyle="1" w:styleId="98C4777BBCBE4659A4FD802B0307FD75">
    <w:name w:val="98C4777BBCBE4659A4FD802B0307FD75"/>
    <w:rsid w:val="002A6168"/>
  </w:style>
  <w:style w:type="paragraph" w:customStyle="1" w:styleId="15DF7125B6C546B58E803EE8B6542AAC">
    <w:name w:val="15DF7125B6C546B58E803EE8B6542AAC"/>
    <w:rsid w:val="008A139C"/>
  </w:style>
  <w:style w:type="paragraph" w:customStyle="1" w:styleId="CD7FB0C96FAD4BD5B5468AD76DA0AF5D">
    <w:name w:val="CD7FB0C96FAD4BD5B5468AD76DA0AF5D"/>
    <w:rsid w:val="008A139C"/>
  </w:style>
  <w:style w:type="paragraph" w:customStyle="1" w:styleId="58687ED2B12E4A9EA398FCBF299B2A6F1">
    <w:name w:val="58687ED2B12E4A9EA398FCBF299B2A6F1"/>
    <w:rsid w:val="00842A25"/>
    <w:pPr>
      <w:spacing w:before="120" w:after="120" w:line="240" w:lineRule="auto"/>
    </w:pPr>
    <w:rPr>
      <w:rFonts w:ascii="Times New Roman" w:eastAsia="Times New Roman" w:hAnsi="Times New Roman" w:cs="Times New Roman"/>
      <w:sz w:val="24"/>
      <w:szCs w:val="24"/>
    </w:rPr>
  </w:style>
  <w:style w:type="character" w:customStyle="1" w:styleId="FormResponse">
    <w:name w:val="Form Response"/>
    <w:basedOn w:val="DefaultParagraphFont"/>
    <w:uiPriority w:val="1"/>
    <w:rsid w:val="00842A25"/>
    <w:rPr>
      <w:rFonts w:asciiTheme="minorHAnsi" w:hAnsiTheme="minorHAnsi"/>
      <w:sz w:val="16"/>
      <w:bdr w:val="single" w:sz="4" w:space="0" w:color="auto"/>
    </w:rPr>
  </w:style>
  <w:style w:type="paragraph" w:customStyle="1" w:styleId="15DF7125B6C546B58E803EE8B6542AAC1">
    <w:name w:val="15DF7125B6C546B58E803EE8B6542AAC1"/>
    <w:rsid w:val="00842A25"/>
    <w:pPr>
      <w:spacing w:before="120" w:after="120" w:line="240" w:lineRule="auto"/>
    </w:pPr>
    <w:rPr>
      <w:rFonts w:ascii="Times New Roman" w:eastAsia="Times New Roman" w:hAnsi="Times New Roman" w:cs="Times New Roman"/>
      <w:sz w:val="24"/>
      <w:szCs w:val="24"/>
    </w:rPr>
  </w:style>
  <w:style w:type="paragraph" w:customStyle="1" w:styleId="ED71B131C9A2443DB7BAC8B83A167C171">
    <w:name w:val="ED71B131C9A2443DB7BAC8B83A167C171"/>
    <w:rsid w:val="00842A25"/>
    <w:pPr>
      <w:spacing w:before="120" w:after="120" w:line="240" w:lineRule="auto"/>
    </w:pPr>
    <w:rPr>
      <w:rFonts w:ascii="Times New Roman" w:eastAsia="Times New Roman" w:hAnsi="Times New Roman" w:cs="Times New Roman"/>
      <w:sz w:val="24"/>
      <w:szCs w:val="24"/>
    </w:rPr>
  </w:style>
  <w:style w:type="paragraph" w:customStyle="1" w:styleId="957D0AD1925144E58B6A37AED8EE85AA1">
    <w:name w:val="957D0AD1925144E58B6A37AED8EE85AA1"/>
    <w:rsid w:val="00842A25"/>
    <w:pPr>
      <w:spacing w:before="120" w:after="120" w:line="240" w:lineRule="auto"/>
    </w:pPr>
    <w:rPr>
      <w:rFonts w:ascii="Times New Roman" w:eastAsia="Times New Roman" w:hAnsi="Times New Roman" w:cs="Times New Roman"/>
      <w:sz w:val="24"/>
      <w:szCs w:val="24"/>
    </w:rPr>
  </w:style>
  <w:style w:type="paragraph" w:customStyle="1" w:styleId="FE802DF996334414BBE58603890C043B1">
    <w:name w:val="FE802DF996334414BBE58603890C043B1"/>
    <w:rsid w:val="00842A25"/>
    <w:pPr>
      <w:spacing w:before="120" w:after="120" w:line="240" w:lineRule="auto"/>
    </w:pPr>
    <w:rPr>
      <w:rFonts w:ascii="Times New Roman" w:eastAsia="Times New Roman" w:hAnsi="Times New Roman" w:cs="Times New Roman"/>
      <w:sz w:val="24"/>
      <w:szCs w:val="24"/>
    </w:rPr>
  </w:style>
  <w:style w:type="paragraph" w:customStyle="1" w:styleId="17E0C394D4554EDD966047FD259F09AA1">
    <w:name w:val="17E0C394D4554EDD966047FD259F09AA1"/>
    <w:rsid w:val="00842A25"/>
    <w:pPr>
      <w:spacing w:before="120" w:after="120" w:line="240" w:lineRule="auto"/>
    </w:pPr>
    <w:rPr>
      <w:rFonts w:ascii="Times New Roman" w:eastAsia="Times New Roman" w:hAnsi="Times New Roman" w:cs="Times New Roman"/>
      <w:sz w:val="24"/>
      <w:szCs w:val="24"/>
    </w:rPr>
  </w:style>
  <w:style w:type="paragraph" w:customStyle="1" w:styleId="740251C5B1504F4BB620C99B0D0B8E7A">
    <w:name w:val="740251C5B1504F4BB620C99B0D0B8E7A"/>
    <w:rsid w:val="00842A25"/>
    <w:pPr>
      <w:tabs>
        <w:tab w:val="left" w:pos="720"/>
      </w:tabs>
      <w:spacing w:after="60" w:line="240" w:lineRule="auto"/>
    </w:pPr>
    <w:rPr>
      <w:rFonts w:eastAsiaTheme="minorHAnsi"/>
      <w:sz w:val="16"/>
    </w:rPr>
  </w:style>
  <w:style w:type="paragraph" w:customStyle="1" w:styleId="C2D00B84CBBF4015BEC1971B38CA6B1A">
    <w:name w:val="C2D00B84CBBF4015BEC1971B38CA6B1A"/>
    <w:rsid w:val="00842A25"/>
    <w:pPr>
      <w:tabs>
        <w:tab w:val="left" w:pos="720"/>
      </w:tabs>
      <w:spacing w:after="60" w:line="240" w:lineRule="auto"/>
    </w:pPr>
    <w:rPr>
      <w:rFonts w:eastAsiaTheme="minorHAnsi"/>
      <w:sz w:val="16"/>
    </w:rPr>
  </w:style>
  <w:style w:type="paragraph" w:customStyle="1" w:styleId="C1498CD68B5B48A79EB830348CCFC1C7">
    <w:name w:val="C1498CD68B5B48A79EB830348CCFC1C7"/>
    <w:rsid w:val="00842A25"/>
    <w:pPr>
      <w:tabs>
        <w:tab w:val="left" w:pos="720"/>
      </w:tabs>
      <w:spacing w:after="60" w:line="240" w:lineRule="auto"/>
    </w:pPr>
    <w:rPr>
      <w:rFonts w:eastAsiaTheme="minorHAnsi"/>
      <w:sz w:val="16"/>
    </w:rPr>
  </w:style>
  <w:style w:type="paragraph" w:customStyle="1" w:styleId="ABA0E3060EFE4090B4008636BF35A2EC">
    <w:name w:val="ABA0E3060EFE4090B4008636BF35A2EC"/>
    <w:rsid w:val="00842A25"/>
    <w:pPr>
      <w:tabs>
        <w:tab w:val="left" w:pos="720"/>
      </w:tabs>
      <w:spacing w:after="60" w:line="240" w:lineRule="auto"/>
    </w:pPr>
    <w:rPr>
      <w:rFonts w:eastAsiaTheme="minorHAnsi"/>
      <w:sz w:val="16"/>
    </w:rPr>
  </w:style>
  <w:style w:type="paragraph" w:customStyle="1" w:styleId="60322C694FA645629F451947D7B64F89">
    <w:name w:val="60322C694FA645629F451947D7B64F89"/>
    <w:rsid w:val="00842A25"/>
    <w:pPr>
      <w:tabs>
        <w:tab w:val="left" w:pos="720"/>
      </w:tabs>
      <w:spacing w:after="60" w:line="240" w:lineRule="auto"/>
    </w:pPr>
    <w:rPr>
      <w:rFonts w:eastAsiaTheme="minorHAnsi"/>
      <w:sz w:val="16"/>
    </w:rPr>
  </w:style>
  <w:style w:type="paragraph" w:customStyle="1" w:styleId="F9CBD666BA184DCAAF53DFECBA3627E3">
    <w:name w:val="F9CBD666BA184DCAAF53DFECBA3627E3"/>
    <w:rsid w:val="00842A25"/>
    <w:pPr>
      <w:tabs>
        <w:tab w:val="left" w:pos="720"/>
      </w:tabs>
      <w:spacing w:after="60" w:line="240" w:lineRule="auto"/>
    </w:pPr>
    <w:rPr>
      <w:rFonts w:eastAsiaTheme="minorHAnsi"/>
      <w:sz w:val="16"/>
    </w:rPr>
  </w:style>
  <w:style w:type="paragraph" w:customStyle="1" w:styleId="17CBF7AA70AF4E22B1A328EFF5418BF3">
    <w:name w:val="17CBF7AA70AF4E22B1A328EFF5418BF3"/>
    <w:rsid w:val="00842A25"/>
    <w:pPr>
      <w:tabs>
        <w:tab w:val="left" w:pos="720"/>
      </w:tabs>
      <w:spacing w:after="60" w:line="240" w:lineRule="auto"/>
    </w:pPr>
    <w:rPr>
      <w:rFonts w:eastAsiaTheme="minorHAnsi"/>
      <w:sz w:val="16"/>
    </w:rPr>
  </w:style>
  <w:style w:type="paragraph" w:customStyle="1" w:styleId="5549E946E0CB49E7996DA6C09F16D28C">
    <w:name w:val="5549E946E0CB49E7996DA6C09F16D28C"/>
    <w:rsid w:val="00842A25"/>
    <w:pPr>
      <w:tabs>
        <w:tab w:val="left" w:pos="720"/>
      </w:tabs>
      <w:spacing w:after="60" w:line="240" w:lineRule="auto"/>
    </w:pPr>
    <w:rPr>
      <w:rFonts w:eastAsiaTheme="minorHAnsi"/>
      <w:sz w:val="16"/>
    </w:rPr>
  </w:style>
  <w:style w:type="paragraph" w:customStyle="1" w:styleId="DEC95683764240E29189681CDDA0B404">
    <w:name w:val="DEC95683764240E29189681CDDA0B404"/>
    <w:rsid w:val="00842A25"/>
    <w:pPr>
      <w:tabs>
        <w:tab w:val="left" w:pos="720"/>
      </w:tabs>
      <w:spacing w:after="60" w:line="240" w:lineRule="auto"/>
    </w:pPr>
    <w:rPr>
      <w:rFonts w:eastAsiaTheme="minorHAnsi"/>
      <w:sz w:val="16"/>
    </w:rPr>
  </w:style>
  <w:style w:type="paragraph" w:customStyle="1" w:styleId="306B108D4979450AA06378FEBC826168">
    <w:name w:val="306B108D4979450AA06378FEBC826168"/>
    <w:rsid w:val="00842A25"/>
    <w:pPr>
      <w:tabs>
        <w:tab w:val="left" w:pos="720"/>
      </w:tabs>
      <w:spacing w:after="60" w:line="240" w:lineRule="auto"/>
    </w:pPr>
    <w:rPr>
      <w:rFonts w:eastAsiaTheme="minorHAnsi"/>
      <w:sz w:val="16"/>
    </w:rPr>
  </w:style>
  <w:style w:type="paragraph" w:customStyle="1" w:styleId="AD93AC44FE95491CB7955621C4C981B1">
    <w:name w:val="AD93AC44FE95491CB7955621C4C981B1"/>
    <w:rsid w:val="00842A25"/>
    <w:pPr>
      <w:tabs>
        <w:tab w:val="left" w:pos="720"/>
      </w:tabs>
      <w:spacing w:after="60" w:line="240" w:lineRule="auto"/>
    </w:pPr>
    <w:rPr>
      <w:rFonts w:eastAsiaTheme="minorHAnsi"/>
      <w:sz w:val="16"/>
    </w:rPr>
  </w:style>
  <w:style w:type="paragraph" w:customStyle="1" w:styleId="77A900A35BEC4591ADD50FA2F2E07B2D">
    <w:name w:val="77A900A35BEC4591ADD50FA2F2E07B2D"/>
    <w:rsid w:val="00842A25"/>
    <w:pPr>
      <w:tabs>
        <w:tab w:val="left" w:pos="720"/>
      </w:tabs>
      <w:spacing w:after="60" w:line="240" w:lineRule="auto"/>
    </w:pPr>
    <w:rPr>
      <w:rFonts w:eastAsiaTheme="minorHAnsi"/>
      <w:sz w:val="16"/>
    </w:rPr>
  </w:style>
  <w:style w:type="paragraph" w:customStyle="1" w:styleId="F1854322A830453ABB7569AFB690E573">
    <w:name w:val="F1854322A830453ABB7569AFB690E573"/>
    <w:rsid w:val="00842A25"/>
    <w:pPr>
      <w:tabs>
        <w:tab w:val="left" w:pos="720"/>
      </w:tabs>
      <w:spacing w:after="60" w:line="240" w:lineRule="auto"/>
    </w:pPr>
    <w:rPr>
      <w:rFonts w:eastAsiaTheme="minorHAnsi"/>
      <w:sz w:val="16"/>
    </w:rPr>
  </w:style>
  <w:style w:type="paragraph" w:customStyle="1" w:styleId="CB9E5DAA97CB467BABCEDA8C186243CF">
    <w:name w:val="CB9E5DAA97CB467BABCEDA8C186243CF"/>
    <w:rsid w:val="00842A25"/>
    <w:pPr>
      <w:tabs>
        <w:tab w:val="left" w:pos="720"/>
      </w:tabs>
      <w:spacing w:after="60" w:line="240" w:lineRule="auto"/>
    </w:pPr>
    <w:rPr>
      <w:rFonts w:eastAsiaTheme="minorHAnsi"/>
      <w:sz w:val="16"/>
    </w:rPr>
  </w:style>
  <w:style w:type="paragraph" w:customStyle="1" w:styleId="5CFFD6FF240E467AB72B3295B3400EA8">
    <w:name w:val="5CFFD6FF240E467AB72B3295B3400EA8"/>
    <w:rsid w:val="00842A25"/>
    <w:pPr>
      <w:tabs>
        <w:tab w:val="left" w:pos="720"/>
      </w:tabs>
      <w:spacing w:after="60" w:line="240" w:lineRule="auto"/>
    </w:pPr>
    <w:rPr>
      <w:rFonts w:eastAsiaTheme="minorHAnsi"/>
      <w:sz w:val="16"/>
    </w:rPr>
  </w:style>
  <w:style w:type="paragraph" w:customStyle="1" w:styleId="62B0F22935F94A9CA1CB941FC831E9D6">
    <w:name w:val="62B0F22935F94A9CA1CB941FC831E9D6"/>
    <w:rsid w:val="00842A25"/>
    <w:pPr>
      <w:tabs>
        <w:tab w:val="left" w:pos="720"/>
      </w:tabs>
      <w:spacing w:after="60" w:line="240" w:lineRule="auto"/>
    </w:pPr>
    <w:rPr>
      <w:rFonts w:eastAsiaTheme="minorHAnsi"/>
      <w:sz w:val="16"/>
    </w:rPr>
  </w:style>
  <w:style w:type="paragraph" w:customStyle="1" w:styleId="B1D9FDFA9FF240DCA0CA74A6F34DE313">
    <w:name w:val="B1D9FDFA9FF240DCA0CA74A6F34DE313"/>
    <w:rsid w:val="00842A25"/>
    <w:pPr>
      <w:tabs>
        <w:tab w:val="left" w:pos="720"/>
      </w:tabs>
      <w:spacing w:after="60" w:line="240" w:lineRule="auto"/>
    </w:pPr>
    <w:rPr>
      <w:rFonts w:eastAsiaTheme="minorHAnsi"/>
      <w:sz w:val="16"/>
    </w:rPr>
  </w:style>
  <w:style w:type="paragraph" w:customStyle="1" w:styleId="BC10FE6C03F24208B8789D9738BF9F78">
    <w:name w:val="BC10FE6C03F24208B8789D9738BF9F78"/>
    <w:rsid w:val="00842A25"/>
    <w:pPr>
      <w:tabs>
        <w:tab w:val="left" w:pos="720"/>
      </w:tabs>
      <w:spacing w:after="60" w:line="240" w:lineRule="auto"/>
    </w:pPr>
    <w:rPr>
      <w:rFonts w:eastAsiaTheme="minorHAnsi"/>
      <w:sz w:val="16"/>
    </w:rPr>
  </w:style>
  <w:style w:type="paragraph" w:customStyle="1" w:styleId="84BB58FBDFF541309D1EAF924FAD0EA3">
    <w:name w:val="84BB58FBDFF541309D1EAF924FAD0EA3"/>
    <w:rsid w:val="00842A25"/>
    <w:pPr>
      <w:spacing w:before="120" w:after="12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C7033B398C44EB6A527585F601C6E" ma:contentTypeVersion="0" ma:contentTypeDescription="Create a new document." ma:contentTypeScope="" ma:versionID="c29560b9f5581e83fe53238df9a90f1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5D86E-9A90-4B14-A66D-E8969A5CB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99C8DC-3FA6-443C-A7C8-2AC5F5FF2D7D}">
  <ds:schemaRefs>
    <ds:schemaRef ds:uri="http://schemas.microsoft.com/sharepoint/v3/contenttype/forms"/>
  </ds:schemaRefs>
</ds:datastoreItem>
</file>

<file path=customXml/itemProps3.xml><?xml version="1.0" encoding="utf-8"?>
<ds:datastoreItem xmlns:ds="http://schemas.openxmlformats.org/officeDocument/2006/customXml" ds:itemID="{72E0E69F-0967-4975-A446-37C3147CDB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DC29AC-2608-4562-9AAB-28CDA11D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ARP SOP Template 20131203</Template>
  <TotalTime>0</TotalTime>
  <Pages>4</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ARP Standard Operating Procedure 8.0: Standard Operating Procedure (SOP) 8.0: Runway Safety Area Inventory, January 2016</vt:lpstr>
    </vt:vector>
  </TitlesOfParts>
  <Company>F A A</Company>
  <LinksUpToDate>false</LinksUpToDate>
  <CharactersWithSpaces>3092</CharactersWithSpaces>
  <SharedDoc>false</SharedDoc>
  <HLinks>
    <vt:vector size="54" baseType="variant">
      <vt:variant>
        <vt:i4>8257660</vt:i4>
      </vt:variant>
      <vt:variant>
        <vt:i4>39</vt:i4>
      </vt:variant>
      <vt:variant>
        <vt:i4>0</vt:i4>
      </vt:variant>
      <vt:variant>
        <vt:i4>5</vt:i4>
      </vt:variant>
      <vt:variant>
        <vt:lpwstr>http://www.faa.gov/regulations_policies/faa_regulations/</vt:lpwstr>
      </vt:variant>
      <vt:variant>
        <vt:lpwstr/>
      </vt:variant>
      <vt:variant>
        <vt:i4>7602231</vt:i4>
      </vt:variant>
      <vt:variant>
        <vt:i4>36</vt:i4>
      </vt:variant>
      <vt:variant>
        <vt:i4>0</vt:i4>
      </vt:variant>
      <vt:variant>
        <vt:i4>5</vt:i4>
      </vt:variant>
      <vt:variant>
        <vt:lpwstr>http://www.faa.gov/regulations_policies/advisory_circulars/</vt:lpwstr>
      </vt:variant>
      <vt:variant>
        <vt:lpwstr/>
      </vt:variant>
      <vt:variant>
        <vt:i4>4063317</vt:i4>
      </vt:variant>
      <vt:variant>
        <vt:i4>33</vt:i4>
      </vt:variant>
      <vt:variant>
        <vt:i4>0</vt:i4>
      </vt:variant>
      <vt:variant>
        <vt:i4>5</vt:i4>
      </vt:variant>
      <vt:variant>
        <vt:lpwstr>http://www.airweb.faa.gov/Regulatory_and_Guidance_Library/rgFAR.nsf/CurrentFARPart/90E5A2F1691814148625687A005BA40E?OpenDocument</vt:lpwstr>
      </vt:variant>
      <vt:variant>
        <vt:lpwstr/>
      </vt:variant>
      <vt:variant>
        <vt:i4>6815758</vt:i4>
      </vt:variant>
      <vt:variant>
        <vt:i4>30</vt:i4>
      </vt:variant>
      <vt:variant>
        <vt:i4>0</vt:i4>
      </vt:variant>
      <vt:variant>
        <vt:i4>5</vt:i4>
      </vt:variant>
      <vt:variant>
        <vt:lpwstr>http://www.airweb.faa.gov/Regulatory_and_Guidance_Library/rgFAR.nsf/CurrentFARPart/5CFD028195BCAC1B852566CF006183D4?OpenDocument</vt:lpwstr>
      </vt:variant>
      <vt:variant>
        <vt:lpwstr/>
      </vt:variant>
      <vt:variant>
        <vt:i4>4128850</vt:i4>
      </vt:variant>
      <vt:variant>
        <vt:i4>27</vt:i4>
      </vt:variant>
      <vt:variant>
        <vt:i4>0</vt:i4>
      </vt:variant>
      <vt:variant>
        <vt:i4>5</vt:i4>
      </vt:variant>
      <vt:variant>
        <vt:lpwstr>http://www.airweb.faa.gov/Regulatory_and_Guidance_Library/rgFar.nsf/CurrentFARPart/FCCD2F5957A0936F852566720051AD42?OpenDocument</vt:lpwstr>
      </vt:variant>
      <vt:variant>
        <vt:lpwstr/>
      </vt:variant>
      <vt:variant>
        <vt:i4>5963796</vt:i4>
      </vt:variant>
      <vt:variant>
        <vt:i4>24</vt:i4>
      </vt:variant>
      <vt:variant>
        <vt:i4>0</vt:i4>
      </vt:variant>
      <vt:variant>
        <vt:i4>5</vt:i4>
      </vt:variant>
      <vt:variant>
        <vt:lpwstr>http://registry.faa.gov/frame.htm</vt:lpwstr>
      </vt:variant>
      <vt:variant>
        <vt:lpwstr/>
      </vt:variant>
      <vt:variant>
        <vt:i4>1179698</vt:i4>
      </vt:variant>
      <vt:variant>
        <vt:i4>14</vt:i4>
      </vt:variant>
      <vt:variant>
        <vt:i4>0</vt:i4>
      </vt:variant>
      <vt:variant>
        <vt:i4>5</vt:i4>
      </vt:variant>
      <vt:variant>
        <vt:lpwstr/>
      </vt:variant>
      <vt:variant>
        <vt:lpwstr>_Toc73569</vt:lpwstr>
      </vt:variant>
      <vt:variant>
        <vt:i4>1179698</vt:i4>
      </vt:variant>
      <vt:variant>
        <vt:i4>8</vt:i4>
      </vt:variant>
      <vt:variant>
        <vt:i4>0</vt:i4>
      </vt:variant>
      <vt:variant>
        <vt:i4>5</vt:i4>
      </vt:variant>
      <vt:variant>
        <vt:lpwstr/>
      </vt:variant>
      <vt:variant>
        <vt:lpwstr>_Toc73568</vt:lpwstr>
      </vt:variant>
      <vt:variant>
        <vt:i4>1179698</vt:i4>
      </vt:variant>
      <vt:variant>
        <vt:i4>2</vt:i4>
      </vt:variant>
      <vt:variant>
        <vt:i4>0</vt:i4>
      </vt:variant>
      <vt:variant>
        <vt:i4>5</vt:i4>
      </vt:variant>
      <vt:variant>
        <vt:lpwstr/>
      </vt:variant>
      <vt:variant>
        <vt:lpwstr>_Toc73567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 Standard Operating Procedure 8.0: Standard Operating Procedure (SOP) 8.0: Runway Safety Area Inventory, January 2016</dc:title>
  <dc:creator>F A A Office of Airport Safety and Standards (A A S);+1 (202) 267-3053</dc:creator>
  <cp:lastModifiedBy>Showalter, Janel (FAA)</cp:lastModifiedBy>
  <cp:revision>2</cp:revision>
  <cp:lastPrinted>2015-09-22T13:35:00Z</cp:lastPrinted>
  <dcterms:created xsi:type="dcterms:W3CDTF">2017-06-08T18:28:00Z</dcterms:created>
  <dcterms:modified xsi:type="dcterms:W3CDTF">2017-06-08T18:28:00Z</dcterms:modified>
  <cp:category>ARP 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0x010100A18C7033B398C44EB6A527585F601C6E</vt:lpwstr>
  </property>
</Properties>
</file>