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04" w:rsidRDefault="00085720" w:rsidP="00085720">
      <w:pPr>
        <w:pStyle w:val="Heading5"/>
        <w:numPr>
          <w:ilvl w:val="0"/>
          <w:numId w:val="0"/>
        </w:numPr>
      </w:pPr>
      <w:bookmarkStart w:id="0" w:name="_Ref382993647"/>
      <w:bookmarkStart w:id="1" w:name="_Toc419363380"/>
      <w:r>
        <w:t xml:space="preserve">APPENDIX B. </w:t>
      </w:r>
      <w:r w:rsidR="003065B3">
        <w:t>R</w:t>
      </w:r>
      <w:r w:rsidR="00DD4C04">
        <w:t>SA Determination Form</w:t>
      </w:r>
      <w:bookmarkEnd w:id="0"/>
      <w:bookmarkEnd w:id="1"/>
    </w:p>
    <w:p w:rsidR="00DD4C04" w:rsidRPr="004A76A2" w:rsidRDefault="00DD4C04" w:rsidP="00F20B4A">
      <w:pPr>
        <w:pStyle w:val="FormList"/>
        <w:tabs>
          <w:tab w:val="left" w:pos="3600"/>
        </w:tabs>
      </w:pPr>
      <w:r w:rsidRPr="00D32E5C">
        <w:rPr>
          <w:rStyle w:val="Normal-BoldedWord"/>
        </w:rPr>
        <w:t>LOCID:</w:t>
      </w:r>
      <w:r w:rsidR="00F20B4A">
        <w:t xml:space="preserve"> </w:t>
      </w:r>
      <w:sdt>
        <w:sdtPr>
          <w:rPr>
            <w:rStyle w:val="FormResponse"/>
          </w:rPr>
          <w:alias w:val="Location Identifier"/>
          <w:tag w:val="Location Identifier"/>
          <w:id w:val="29533888"/>
        </w:sdtPr>
        <w:sdtEndPr>
          <w:rPr>
            <w:rStyle w:val="FormResponse"/>
          </w:rPr>
        </w:sdtEndPr>
        <w:sdtContent>
          <w:r w:rsidR="005D25D4">
            <w:rPr>
              <w:rStyle w:val="FormResponse"/>
            </w:rPr>
            <w:t>Enter LOCID</w:t>
          </w:r>
        </w:sdtContent>
      </w:sdt>
      <w:r w:rsidR="00F20B4A">
        <w:tab/>
      </w:r>
      <w:r w:rsidRPr="00D32E5C">
        <w:rPr>
          <w:rStyle w:val="Normal-BoldedWord"/>
        </w:rPr>
        <w:t>City/State:</w:t>
      </w:r>
      <w:r w:rsidR="00F20B4A">
        <w:t xml:space="preserve"> </w:t>
      </w:r>
      <w:sdt>
        <w:sdtPr>
          <w:rPr>
            <w:rStyle w:val="FormResponse"/>
          </w:rPr>
          <w:alias w:val="City/State"/>
          <w:tag w:val="City/State"/>
          <w:id w:val="1418126408"/>
          <w:lock w:val="sdtLocked"/>
        </w:sdtPr>
        <w:sdtEndPr>
          <w:rPr>
            <w:rStyle w:val="FormResponse"/>
          </w:rPr>
        </w:sdtEndPr>
        <w:sdtContent>
          <w:r w:rsidR="005D25D4" w:rsidRPr="005D25D4">
            <w:rPr>
              <w:rStyle w:val="FormResponse"/>
            </w:rPr>
            <w:t>Enter City/State</w:t>
          </w:r>
        </w:sdtContent>
      </w:sdt>
    </w:p>
    <w:p w:rsidR="00DD4C04" w:rsidRPr="004A76A2" w:rsidRDefault="00DD4C04" w:rsidP="004A76A2">
      <w:pPr>
        <w:pStyle w:val="FormList"/>
      </w:pPr>
      <w:r w:rsidRPr="00D32E5C">
        <w:rPr>
          <w:rStyle w:val="Normal-BoldedWord"/>
        </w:rPr>
        <w:t>Airport Name:</w:t>
      </w:r>
      <w:r w:rsidR="00F20B4A">
        <w:t xml:space="preserve"> </w:t>
      </w:r>
      <w:sdt>
        <w:sdtPr>
          <w:rPr>
            <w:rStyle w:val="FormResponse"/>
          </w:rPr>
          <w:alias w:val="Airport Name"/>
          <w:tag w:val="Airport Name"/>
          <w:id w:val="-583611598"/>
          <w:lock w:val="sdtLocked"/>
        </w:sdtPr>
        <w:sdtEndPr>
          <w:rPr>
            <w:rStyle w:val="FormResponse"/>
          </w:rPr>
        </w:sdtEndPr>
        <w:sdtContent>
          <w:r w:rsidR="005D25D4">
            <w:rPr>
              <w:rStyle w:val="FormResponse"/>
            </w:rPr>
            <w:t>Enter Airport Name</w:t>
          </w:r>
        </w:sdtContent>
      </w:sdt>
    </w:p>
    <w:p w:rsidR="00DD4C04" w:rsidRPr="004A76A2" w:rsidRDefault="00DD4C04" w:rsidP="004A76A2">
      <w:pPr>
        <w:pStyle w:val="FormList"/>
      </w:pPr>
      <w:r w:rsidRPr="005E4A8C">
        <w:rPr>
          <w:rStyle w:val="Normal-BoldedWord"/>
        </w:rPr>
        <w:t>Runway:</w:t>
      </w:r>
      <w:r w:rsidR="00F20B4A">
        <w:t xml:space="preserve"> </w:t>
      </w:r>
      <w:sdt>
        <w:sdtPr>
          <w:rPr>
            <w:rStyle w:val="FormResponse"/>
          </w:rPr>
          <w:alias w:val="Runway"/>
          <w:tag w:val="Runway"/>
          <w:id w:val="1977876811"/>
          <w:lock w:val="sdtLocked"/>
        </w:sdtPr>
        <w:sdtEndPr>
          <w:rPr>
            <w:rStyle w:val="FormResponse"/>
          </w:rPr>
        </w:sdtEndPr>
        <w:sdtContent>
          <w:r w:rsidR="005D25D4">
            <w:rPr>
              <w:rStyle w:val="FormResponse"/>
            </w:rPr>
            <w:t>Enter Runway</w:t>
          </w:r>
        </w:sdtContent>
      </w:sdt>
    </w:p>
    <w:p w:rsidR="00DD4C04" w:rsidRPr="005E4A8C" w:rsidRDefault="00DD4C04" w:rsidP="004A76A2">
      <w:pPr>
        <w:pStyle w:val="FormList"/>
        <w:rPr>
          <w:rStyle w:val="Normal-BoldedWord"/>
          <w:b w:val="0"/>
        </w:rPr>
      </w:pPr>
      <w:r w:rsidRPr="00D32E5C">
        <w:rPr>
          <w:rStyle w:val="Normal-BoldedWord"/>
        </w:rPr>
        <w:t>DETERMINATION:</w:t>
      </w:r>
    </w:p>
    <w:p w:rsidR="00DD4C04" w:rsidRPr="004A76A2" w:rsidRDefault="00C14498" w:rsidP="003A77A6">
      <w:pPr>
        <w:pStyle w:val="FormText"/>
      </w:pPr>
      <w:sdt>
        <w:sdtPr>
          <w:alias w:val="RSA Meets Standards"/>
          <w:tag w:val="RSA Meets Standards"/>
          <w:id w:val="-20226906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0E">
            <w:rPr>
              <w:rFonts w:ascii="MS Gothic" w:eastAsia="MS Gothic" w:hAnsi="MS Gothic" w:hint="eastAsia"/>
            </w:rPr>
            <w:t>☐</w:t>
          </w:r>
        </w:sdtContent>
      </w:sdt>
      <w:r w:rsidR="00CE1464">
        <w:tab/>
      </w:r>
      <w:r w:rsidR="00DD4C04" w:rsidRPr="007544B4">
        <w:t>RSA</w:t>
      </w:r>
      <w:r w:rsidR="00DD4C04" w:rsidRPr="004A76A2">
        <w:t xml:space="preserve"> Meets Standards </w:t>
      </w:r>
    </w:p>
    <w:p w:rsidR="00DD4C04" w:rsidRPr="004A76A2" w:rsidRDefault="00C14498" w:rsidP="005D25D4">
      <w:pPr>
        <w:pStyle w:val="FormText"/>
        <w:ind w:left="720" w:hanging="648"/>
      </w:pPr>
      <w:sdt>
        <w:sdtPr>
          <w:alias w:val="RSA Doesn't Meet Standards But Can Be Improved to Meet Standards"/>
          <w:tag w:val="RSA Doesn't Meet Standards But Can Be Improved to Meet Standards"/>
          <w:id w:val="18730330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0E">
            <w:rPr>
              <w:rFonts w:ascii="MS Gothic" w:eastAsia="MS Gothic" w:hAnsi="MS Gothic" w:hint="eastAsia"/>
            </w:rPr>
            <w:t>☐</w:t>
          </w:r>
        </w:sdtContent>
      </w:sdt>
      <w:r w:rsidR="00CE1464">
        <w:tab/>
      </w:r>
      <w:r w:rsidR="00DD4C04" w:rsidRPr="004A76A2">
        <w:t>The Existing RSA Does not meet standards but it is practicable to improve the RSA so that it will meet current standards.</w:t>
      </w:r>
    </w:p>
    <w:p w:rsidR="00DD4C04" w:rsidRPr="004A76A2" w:rsidRDefault="00C14498" w:rsidP="005D25D4">
      <w:pPr>
        <w:pStyle w:val="FormText"/>
        <w:ind w:left="720" w:hanging="648"/>
      </w:pPr>
      <w:sdt>
        <w:sdtPr>
          <w:alias w:val="RSA Will Not Meet Standards But Safety Can Be Enhanced"/>
          <w:tag w:val="RSA Will Not Meet Standards But Safety Can Be Enhanced"/>
          <w:id w:val="4034914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0E">
            <w:rPr>
              <w:rFonts w:ascii="MS Gothic" w:eastAsia="MS Gothic" w:hAnsi="MS Gothic" w:hint="eastAsia"/>
            </w:rPr>
            <w:t>☐</w:t>
          </w:r>
        </w:sdtContent>
      </w:sdt>
      <w:r w:rsidR="00CE1464">
        <w:tab/>
      </w:r>
      <w:r w:rsidR="00DD4C04" w:rsidRPr="004A76A2">
        <w:t>The existing RSA can be improved to enhance safety, but the RSA will still not meet current standards.</w:t>
      </w:r>
    </w:p>
    <w:p w:rsidR="00DD4C04" w:rsidRPr="00797C8B" w:rsidRDefault="00C14498" w:rsidP="005D25D4">
      <w:pPr>
        <w:pStyle w:val="FormText"/>
        <w:ind w:left="720" w:hanging="648"/>
      </w:pPr>
      <w:sdt>
        <w:sdtPr>
          <w:alias w:val="RSA Doesn't Meet Standards and Cannot Be Improved"/>
          <w:tag w:val="RSA Doesn't Meet Standards and Cannot Be Improved"/>
          <w:id w:val="12217951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0E">
            <w:rPr>
              <w:rFonts w:ascii="MS Gothic" w:eastAsia="MS Gothic" w:hAnsi="MS Gothic" w:hint="eastAsia"/>
            </w:rPr>
            <w:t>☐</w:t>
          </w:r>
        </w:sdtContent>
      </w:sdt>
      <w:r w:rsidR="00CE1464">
        <w:tab/>
      </w:r>
      <w:r w:rsidR="00DD4C04" w:rsidRPr="004A76A2">
        <w:t>The existing RSA does not meet current standards, and it is not practicable to improve the RSA.</w:t>
      </w:r>
      <w:r w:rsidR="00CE1464" w:rsidRPr="00797C8B">
        <w:tab/>
      </w:r>
    </w:p>
    <w:p w:rsidR="00BB280C" w:rsidRPr="004A76A2" w:rsidRDefault="00C14498" w:rsidP="004441AF">
      <w:pPr>
        <w:pStyle w:val="FormList"/>
        <w:tabs>
          <w:tab w:val="left" w:pos="720"/>
          <w:tab w:val="left" w:pos="6210"/>
        </w:tabs>
      </w:pPr>
      <w:sdt>
        <w:sdtPr>
          <w:alias w:val="RSA Determination Replaced Previous Determination"/>
          <w:tag w:val="RSA Determination Replaced Previous Determination"/>
          <w:id w:val="155811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0E">
            <w:rPr>
              <w:rFonts w:ascii="MS Gothic" w:eastAsia="MS Gothic" w:hAnsi="MS Gothic" w:hint="eastAsia"/>
            </w:rPr>
            <w:t>☐</w:t>
          </w:r>
        </w:sdtContent>
      </w:sdt>
      <w:r w:rsidR="00D156F5" w:rsidRPr="00BB280C">
        <w:rPr>
          <w:b/>
        </w:rPr>
        <w:t xml:space="preserve"> </w:t>
      </w:r>
      <w:r w:rsidR="00D156F5">
        <w:rPr>
          <w:b/>
        </w:rPr>
        <w:tab/>
      </w:r>
      <w:r w:rsidR="00BB280C" w:rsidRPr="00BB280C">
        <w:rPr>
          <w:b/>
        </w:rPr>
        <w:t xml:space="preserve">RSA Determination </w:t>
      </w:r>
      <w:r w:rsidR="00AF49D8">
        <w:rPr>
          <w:b/>
        </w:rPr>
        <w:t>R</w:t>
      </w:r>
      <w:r w:rsidR="00BB280C" w:rsidRPr="00BB280C">
        <w:rPr>
          <w:b/>
        </w:rPr>
        <w:t xml:space="preserve">eplaces </w:t>
      </w:r>
      <w:r w:rsidR="00AF49D8">
        <w:rPr>
          <w:b/>
        </w:rPr>
        <w:t>P</w:t>
      </w:r>
      <w:r w:rsidR="00BB280C" w:rsidRPr="00BB280C">
        <w:rPr>
          <w:b/>
        </w:rPr>
        <w:t xml:space="preserve">revious </w:t>
      </w:r>
      <w:r w:rsidR="00AF49D8">
        <w:rPr>
          <w:b/>
        </w:rPr>
        <w:t>D</w:t>
      </w:r>
      <w:r w:rsidR="00BB280C" w:rsidRPr="00BB280C">
        <w:rPr>
          <w:b/>
        </w:rPr>
        <w:t>etermination:</w:t>
      </w:r>
      <w:r w:rsidR="00D156F5">
        <w:rPr>
          <w:b/>
        </w:rPr>
        <w:t xml:space="preserve"> </w:t>
      </w:r>
      <w:r w:rsidR="00AF49D8">
        <w:rPr>
          <w:b/>
        </w:rPr>
        <w:tab/>
      </w:r>
      <w:sdt>
        <w:sdtPr>
          <w:rPr>
            <w:rStyle w:val="FormResponse"/>
          </w:rPr>
          <w:alias w:val="Date of previous determination"/>
          <w:tag w:val="Date of previous determination"/>
          <w:id w:val="-60405793"/>
        </w:sdtPr>
        <w:sdtEndPr>
          <w:rPr>
            <w:rStyle w:val="FormResponse"/>
          </w:rPr>
        </w:sdtEndPr>
        <w:sdtContent>
          <w:r w:rsidR="005D25D4" w:rsidRPr="005D25D4">
            <w:rPr>
              <w:rStyle w:val="FormResponse"/>
            </w:rPr>
            <w:t>Enter Date if applicable</w:t>
          </w:r>
        </w:sdtContent>
      </w:sdt>
    </w:p>
    <w:p w:rsidR="00BB280C" w:rsidRPr="00797C8B" w:rsidRDefault="00BB280C" w:rsidP="00AF49D8">
      <w:pPr>
        <w:pStyle w:val="TableList1"/>
        <w:numPr>
          <w:ilvl w:val="0"/>
          <w:numId w:val="0"/>
        </w:numPr>
        <w:tabs>
          <w:tab w:val="clear" w:pos="1512"/>
        </w:tabs>
        <w:spacing w:before="0" w:after="120"/>
        <w:ind w:firstLine="6210"/>
      </w:pPr>
      <w:r w:rsidRPr="00797C8B">
        <w:t>(Date of previous determination)</w:t>
      </w:r>
    </w:p>
    <w:p w:rsidR="00DD4C04" w:rsidRPr="0081165E" w:rsidRDefault="009F106A" w:rsidP="004A76A2">
      <w:pPr>
        <w:pStyle w:val="FormList"/>
      </w:pPr>
      <w:r w:rsidRPr="00D32E5C">
        <w:rPr>
          <w:rStyle w:val="Normal-BoldedWord"/>
        </w:rPr>
        <w:t>Part 139 Airport</w:t>
      </w:r>
      <w:r w:rsidR="00DD4C04" w:rsidRPr="00D32E5C">
        <w:rPr>
          <w:rStyle w:val="Normal-BoldedWord"/>
        </w:rPr>
        <w:t>:</w:t>
      </w:r>
      <w:r w:rsidR="00DD4C04" w:rsidRPr="00D32E5C">
        <w:rPr>
          <w:rStyle w:val="Normal-BoldedWord"/>
        </w:rPr>
        <w:tab/>
      </w:r>
      <w:sdt>
        <w:sdtPr>
          <w:alias w:val="Part 139 Airport"/>
          <w:tag w:val="Part 139 Airport"/>
          <w:id w:val="-114473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8DD">
            <w:rPr>
              <w:rFonts w:ascii="MS Gothic" w:eastAsia="MS Gothic" w:hAnsi="MS Gothic" w:hint="eastAsia"/>
            </w:rPr>
            <w:t>☐</w:t>
          </w:r>
        </w:sdtContent>
      </w:sdt>
      <w:r w:rsidR="00DD4C04" w:rsidRPr="0081165E">
        <w:tab/>
      </w:r>
      <w:r>
        <w:t>OR</w:t>
      </w:r>
      <w:r>
        <w:tab/>
      </w:r>
      <w:r w:rsidR="00DD4C04" w:rsidRPr="00D32E5C">
        <w:rPr>
          <w:rStyle w:val="Normal-BoldedWord"/>
        </w:rPr>
        <w:t>RSAI Attached</w:t>
      </w:r>
      <w:r w:rsidRPr="00D32E5C">
        <w:rPr>
          <w:rStyle w:val="Normal-BoldedWord"/>
        </w:rPr>
        <w:t xml:space="preserve"> (Non-Part 139 Airport):</w:t>
      </w:r>
      <w:r>
        <w:t xml:space="preserve"> </w:t>
      </w:r>
      <w:sdt>
        <w:sdtPr>
          <w:alias w:val="RSAI Attached (non-Part 139)"/>
          <w:tag w:val="RSAI Attached (non-Part 139)"/>
          <w:id w:val="367121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8DD">
            <w:rPr>
              <w:rFonts w:ascii="MS Gothic" w:eastAsia="MS Gothic" w:hAnsi="MS Gothic" w:hint="eastAsia"/>
            </w:rPr>
            <w:t>☐</w:t>
          </w:r>
        </w:sdtContent>
      </w:sdt>
      <w:r w:rsidR="00DD4C04" w:rsidRPr="0081165E">
        <w:t xml:space="preserve"> </w:t>
      </w:r>
    </w:p>
    <w:p w:rsidR="00D508FA" w:rsidRPr="00AA7D80" w:rsidRDefault="00DD4C04" w:rsidP="005D25D4">
      <w:pPr>
        <w:pStyle w:val="FormList"/>
        <w:tabs>
          <w:tab w:val="left" w:pos="3690"/>
          <w:tab w:val="left" w:pos="5220"/>
          <w:tab w:val="left" w:pos="6570"/>
        </w:tabs>
        <w:rPr>
          <w:color w:val="FF0000"/>
        </w:rPr>
      </w:pPr>
      <w:r w:rsidRPr="00D32E5C">
        <w:rPr>
          <w:rStyle w:val="Normal-BoldedWord"/>
        </w:rPr>
        <w:t>Visibility Minimums (check one):</w:t>
      </w:r>
      <w:r w:rsidR="009F106A" w:rsidRPr="00D32E5C">
        <w:rPr>
          <w:rStyle w:val="Normal-BoldedWord"/>
        </w:rPr>
        <w:tab/>
      </w:r>
      <w:sdt>
        <w:sdtPr>
          <w:alias w:val="Visibility minimum - &gt;= ¾ NM Row 1"/>
          <w:tag w:val="Visibility minimum - &gt;= ¾ NM Row 1"/>
          <w:id w:val="10884207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A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&gt;= ¾ NM</w:t>
      </w:r>
      <w:r>
        <w:tab/>
      </w:r>
      <w:sdt>
        <w:sdtPr>
          <w:alias w:val="Visibility minimum - &lt; ¾ NM Row 1"/>
          <w:tag w:val="Visibility minimum - &lt; ¾ NM Row 1"/>
          <w:id w:val="1740748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8DD">
            <w:rPr>
              <w:rFonts w:ascii="MS Gothic" w:eastAsia="MS Gothic" w:hAnsi="MS Gothic" w:hint="eastAsia"/>
            </w:rPr>
            <w:t>☐</w:t>
          </w:r>
        </w:sdtContent>
      </w:sdt>
      <w:r w:rsidR="009F106A">
        <w:t xml:space="preserve"> </w:t>
      </w:r>
      <w:r>
        <w:t>&lt; ¾ NM</w:t>
      </w:r>
      <w:r w:rsidR="00A6303B">
        <w:tab/>
      </w:r>
      <w:sdt>
        <w:sdtPr>
          <w:rPr>
            <w:rStyle w:val="FormResponse"/>
          </w:rPr>
          <w:alias w:val="Runway End Row 1"/>
          <w:tag w:val="Runway End Row 1"/>
          <w:id w:val="-1273854823"/>
        </w:sdtPr>
        <w:sdtEndPr>
          <w:rPr>
            <w:rStyle w:val="FormResponse"/>
          </w:rPr>
        </w:sdtEndPr>
        <w:sdtContent>
          <w:r w:rsidR="005D25D4">
            <w:rPr>
              <w:rStyle w:val="FormResponse"/>
            </w:rPr>
            <w:t xml:space="preserve">     </w:t>
          </w:r>
        </w:sdtContent>
      </w:sdt>
      <w:r w:rsidR="006B4AA5" w:rsidRPr="004369E9">
        <w:t xml:space="preserve"> Runway End</w:t>
      </w:r>
      <w:r w:rsidR="00A6303B" w:rsidRPr="00AA7D80">
        <w:tab/>
      </w:r>
      <w:r w:rsidR="00A6303B" w:rsidRPr="00AA7D80">
        <w:tab/>
      </w:r>
      <w:sdt>
        <w:sdtPr>
          <w:rPr>
            <w:rFonts w:ascii="MS Gothic" w:eastAsia="MS Gothic" w:hAnsi="MS Gothic"/>
          </w:rPr>
          <w:alias w:val="Visibility minimum - &gt;= ¾ NM Row 2"/>
          <w:tag w:val="Visibility minimum - &gt;= ¾ NM Row 2"/>
          <w:id w:val="-191553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A6">
            <w:rPr>
              <w:rFonts w:ascii="MS Gothic" w:eastAsia="MS Gothic" w:hAnsi="MS Gothic" w:hint="eastAsia"/>
            </w:rPr>
            <w:t>☐</w:t>
          </w:r>
        </w:sdtContent>
      </w:sdt>
      <w:r w:rsidR="00D508FA" w:rsidRPr="00AA7D80">
        <w:t xml:space="preserve"> </w:t>
      </w:r>
      <w:r w:rsidR="006B4AA5" w:rsidRPr="00AA7D80">
        <w:t>&gt;= ¾ NM</w:t>
      </w:r>
      <w:r w:rsidR="00AA7D80">
        <w:tab/>
      </w:r>
      <w:sdt>
        <w:sdtPr>
          <w:rPr>
            <w:rFonts w:ascii="MS Gothic" w:eastAsia="MS Gothic" w:hAnsi="MS Gothic"/>
          </w:rPr>
          <w:alias w:val="Visibility minimum - &lt; ¾ NM Row 2"/>
          <w:tag w:val="Visibility minimum - &lt; ¾ NM Row 2"/>
          <w:id w:val="-2070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B47">
            <w:rPr>
              <w:rFonts w:ascii="MS Gothic" w:eastAsia="MS Gothic" w:hAnsi="MS Gothic" w:hint="eastAsia"/>
            </w:rPr>
            <w:t>☐</w:t>
          </w:r>
        </w:sdtContent>
      </w:sdt>
      <w:r w:rsidR="00D508FA" w:rsidRPr="00AA7D80">
        <w:t xml:space="preserve"> </w:t>
      </w:r>
      <w:r w:rsidR="006B4AA5" w:rsidRPr="00AA7D80">
        <w:t>&lt; ¾ NM</w:t>
      </w:r>
      <w:r w:rsidR="00AA7D80">
        <w:tab/>
      </w:r>
      <w:sdt>
        <w:sdtPr>
          <w:rPr>
            <w:rStyle w:val="FormResponse"/>
          </w:rPr>
          <w:alias w:val="Runway End Row 2"/>
          <w:tag w:val="Runway End Row 2"/>
          <w:id w:val="193203446"/>
        </w:sdtPr>
        <w:sdtEndPr>
          <w:rPr>
            <w:rStyle w:val="FormResponse"/>
          </w:rPr>
        </w:sdtEndPr>
        <w:sdtContent>
          <w:r w:rsidR="005D25D4">
            <w:rPr>
              <w:rStyle w:val="FormResponse"/>
            </w:rPr>
            <w:t>_</w:t>
          </w:r>
          <w:r w:rsidR="000D12E8" w:rsidRPr="00085720">
            <w:rPr>
              <w:rStyle w:val="FormResponse"/>
            </w:rPr>
            <w:t>_</w:t>
          </w:r>
        </w:sdtContent>
      </w:sdt>
      <w:r w:rsidR="000D12E8" w:rsidRPr="00AA7D80">
        <w:t xml:space="preserve"> </w:t>
      </w:r>
      <w:r w:rsidR="006B4AA5" w:rsidRPr="00AA7D80">
        <w:t>Runway End</w:t>
      </w:r>
    </w:p>
    <w:p w:rsidR="00D508FA" w:rsidRDefault="00D508FA" w:rsidP="00D508FA">
      <w:pPr>
        <w:pStyle w:val="FormList"/>
        <w:numPr>
          <w:ilvl w:val="0"/>
          <w:numId w:val="0"/>
        </w:numPr>
        <w:tabs>
          <w:tab w:val="left" w:pos="3690"/>
          <w:tab w:val="left" w:pos="5400"/>
        </w:tabs>
      </w:pPr>
    </w:p>
    <w:p w:rsidR="00DD4C04" w:rsidRPr="00061E9D" w:rsidRDefault="00DD4C04" w:rsidP="009F106A">
      <w:pPr>
        <w:pStyle w:val="FormList"/>
      </w:pPr>
      <w:r w:rsidRPr="00D32E5C">
        <w:rPr>
          <w:rStyle w:val="Normal-BoldedWord"/>
        </w:rPr>
        <w:t>Aircraft Approach Category/Airplane Design Group:</w:t>
      </w:r>
      <w:r w:rsidR="009F106A">
        <w:t xml:space="preserve"> </w:t>
      </w:r>
      <w:sdt>
        <w:sdtPr>
          <w:rPr>
            <w:rStyle w:val="FormResponse"/>
          </w:rPr>
          <w:alias w:val="Aircraft Approach Category/Airplane Design Group"/>
          <w:tag w:val="Aircraft Approach Category/Airplane Design Group"/>
          <w:id w:val="-1495796579"/>
          <w:lock w:val="sdtLocked"/>
          <w:dropDownList>
            <w:listItem w:displayText="Select one." w:value="Select one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</w:dropDownList>
        </w:sdtPr>
        <w:sdtEndPr>
          <w:rPr>
            <w:rStyle w:val="FormResponse"/>
          </w:rPr>
        </w:sdtEndPr>
        <w:sdtContent>
          <w:r w:rsidR="009F106A" w:rsidRPr="003A77A6">
            <w:rPr>
              <w:rStyle w:val="FormResponse"/>
            </w:rPr>
            <w:t>Select one.</w:t>
          </w:r>
        </w:sdtContent>
      </w:sdt>
    </w:p>
    <w:p w:rsidR="009F106A" w:rsidRPr="009F106A" w:rsidRDefault="00DD4C04" w:rsidP="009F106A">
      <w:pPr>
        <w:pStyle w:val="FormList"/>
        <w:tabs>
          <w:tab w:val="left" w:pos="6210"/>
        </w:tabs>
        <w:spacing w:after="0"/>
      </w:pPr>
      <w:r w:rsidRPr="00D32E5C">
        <w:rPr>
          <w:rStyle w:val="Normal-BoldedWord"/>
        </w:rPr>
        <w:t>RSA Standard (AC 150/5300-13):</w:t>
      </w:r>
      <w:r w:rsidR="009F106A" w:rsidRPr="00061E9D">
        <w:t xml:space="preserve">   </w:t>
      </w:r>
      <w:sdt>
        <w:sdtPr>
          <w:alias w:val="R S A Standard Length"/>
          <w:tag w:val="R S A Standard Length"/>
          <w:id w:val="1220872140"/>
          <w:showingPlcHdr/>
        </w:sdtPr>
        <w:sdtEndPr/>
        <w:sdtContent>
          <w:r w:rsidR="009F106A" w:rsidRPr="003A77A6">
            <w:rPr>
              <w:rStyle w:val="FormResponse"/>
            </w:rPr>
            <w:t>Click here to enter text.</w:t>
          </w:r>
        </w:sdtContent>
      </w:sdt>
      <w:r w:rsidR="009F106A">
        <w:tab/>
      </w:r>
      <w:sdt>
        <w:sdtPr>
          <w:alias w:val="R S A Standard Width"/>
          <w:tag w:val="R S A Standard Width"/>
          <w:id w:val="1679466220"/>
          <w:showingPlcHdr/>
        </w:sdtPr>
        <w:sdtEndPr/>
        <w:sdtContent>
          <w:r w:rsidR="009F106A" w:rsidRPr="005D25D4">
            <w:rPr>
              <w:rStyle w:val="PlaceholderText"/>
              <w:color w:val="auto"/>
              <w:u w:val="single"/>
            </w:rPr>
            <w:t>Click here to enter text.</w:t>
          </w:r>
        </w:sdtContent>
      </w:sdt>
    </w:p>
    <w:p w:rsidR="00DD4C04" w:rsidRDefault="009F106A" w:rsidP="009573F8">
      <w:pPr>
        <w:pStyle w:val="Instruction"/>
        <w:tabs>
          <w:tab w:val="left" w:pos="6210"/>
        </w:tabs>
        <w:ind w:left="4500"/>
      </w:pPr>
      <w:r>
        <w:t>Length</w:t>
      </w:r>
      <w:r>
        <w:tab/>
      </w:r>
      <w:r w:rsidR="009573F8">
        <w:tab/>
      </w:r>
      <w:r>
        <w:t>Width</w:t>
      </w:r>
    </w:p>
    <w:p w:rsidR="00DD4C04" w:rsidRDefault="00DD4C04" w:rsidP="004A76A2">
      <w:pPr>
        <w:pStyle w:val="FormList"/>
        <w:rPr>
          <w:rStyle w:val="Normal-BoldedWord"/>
        </w:rPr>
      </w:pPr>
      <w:r w:rsidRPr="00D32E5C">
        <w:rPr>
          <w:rStyle w:val="Normal-BoldedWord"/>
          <w:i/>
        </w:rPr>
        <w:t>Existing</w:t>
      </w:r>
      <w:r w:rsidRPr="00D32E5C">
        <w:rPr>
          <w:rStyle w:val="Normal-BoldedWord"/>
        </w:rPr>
        <w:t xml:space="preserve"> RSA Dimensions measured from runway end, stopway end, or end of Landing Distance Available (LDA) or Accelerate Stop Distance Available (ASDA) if declared distances </w:t>
      </w:r>
      <w:r w:rsidR="00CA3F2C">
        <w:rPr>
          <w:rStyle w:val="Normal-BoldedWord"/>
        </w:rPr>
        <w:t xml:space="preserve"> published in the Airport Facility Directory</w:t>
      </w:r>
      <w:r w:rsidRPr="00D32E5C">
        <w:rPr>
          <w:rStyle w:val="Normal-BoldedWord"/>
        </w:rPr>
        <w:t>:</w:t>
      </w:r>
    </w:p>
    <w:p w:rsidR="00DD4C04" w:rsidRPr="002038AA" w:rsidRDefault="00DD4C04" w:rsidP="00DD4C04">
      <w:pPr>
        <w:spacing w:after="0"/>
        <w:ind w:left="2880" w:hanging="2880"/>
        <w:rPr>
          <w:rFonts w:ascii="Arial" w:hAnsi="Arial" w:cs="Arial"/>
          <w:b/>
        </w:rPr>
      </w:pPr>
      <w:r w:rsidRPr="002038AA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  <w:tblDescription w:val="Existing RSA Dimension"/>
      </w:tblPr>
      <w:tblGrid>
        <w:gridCol w:w="2250"/>
        <w:gridCol w:w="2250"/>
        <w:gridCol w:w="2340"/>
        <w:gridCol w:w="1908"/>
      </w:tblGrid>
      <w:tr w:rsidR="00DD4C04" w:rsidRPr="002038AA" w:rsidTr="007544B4">
        <w:trPr>
          <w:tblHeader/>
        </w:trPr>
        <w:tc>
          <w:tcPr>
            <w:tcW w:w="2250" w:type="dxa"/>
          </w:tcPr>
          <w:p w:rsidR="00DD4C04" w:rsidRPr="002038AA" w:rsidRDefault="004A76A2" w:rsidP="00AA7D80">
            <w:pPr>
              <w:pStyle w:val="TableHeader-LeftAlign"/>
            </w:pPr>
            <w:r w:rsidRPr="002038AA">
              <w:t xml:space="preserve">Runway </w:t>
            </w:r>
            <w:proofErr w:type="spellStart"/>
            <w:r w:rsidRPr="002038AA">
              <w:t>Apch</w:t>
            </w:r>
            <w:proofErr w:type="spellEnd"/>
            <w:r w:rsidRPr="002038AA">
              <w:t xml:space="preserve"> End</w:t>
            </w:r>
            <w:r>
              <w:t xml:space="preserve"> </w:t>
            </w:r>
          </w:p>
        </w:tc>
        <w:tc>
          <w:tcPr>
            <w:tcW w:w="2250" w:type="dxa"/>
          </w:tcPr>
          <w:p w:rsidR="00DD4C04" w:rsidRPr="002038AA" w:rsidRDefault="004A76A2" w:rsidP="00AA7D80">
            <w:pPr>
              <w:pStyle w:val="TableHeader-LeftAlign"/>
            </w:pPr>
            <w:r w:rsidRPr="002038AA">
              <w:t xml:space="preserve">Length </w:t>
            </w:r>
            <w:r w:rsidRPr="002038AA">
              <w:rPr>
                <w:sz w:val="16"/>
                <w:szCs w:val="16"/>
              </w:rPr>
              <w:t>(existing)</w:t>
            </w:r>
            <w:r w:rsidRPr="002038AA">
              <w:t xml:space="preserve"> </w:t>
            </w:r>
          </w:p>
        </w:tc>
        <w:tc>
          <w:tcPr>
            <w:tcW w:w="2340" w:type="dxa"/>
          </w:tcPr>
          <w:p w:rsidR="00DD4C04" w:rsidRPr="002038AA" w:rsidRDefault="004A76A2" w:rsidP="004A76A2">
            <w:pPr>
              <w:pStyle w:val="TableHeader-LeftAlign"/>
            </w:pPr>
            <w:r w:rsidRPr="002038AA">
              <w:t xml:space="preserve">Width </w:t>
            </w:r>
            <w:r w:rsidRPr="002038AA">
              <w:rPr>
                <w:sz w:val="16"/>
                <w:szCs w:val="16"/>
              </w:rPr>
              <w:t>(existing)</w:t>
            </w:r>
          </w:p>
        </w:tc>
        <w:tc>
          <w:tcPr>
            <w:tcW w:w="1908" w:type="dxa"/>
          </w:tcPr>
          <w:p w:rsidR="00DD4C04" w:rsidRPr="002038AA" w:rsidRDefault="004A76A2" w:rsidP="004A76A2">
            <w:pPr>
              <w:pStyle w:val="TableHeader-LeftAlign"/>
            </w:pPr>
            <w:r w:rsidRPr="002038AA">
              <w:t>Dimensions Uniform?</w:t>
            </w:r>
          </w:p>
        </w:tc>
      </w:tr>
      <w:tr w:rsidR="004A76A2" w:rsidRPr="002038AA" w:rsidTr="007544B4">
        <w:sdt>
          <w:sdtPr>
            <w:alias w:val="Specify Existing R S A Runway approach end row 1"/>
            <w:tag w:val="Specify Existing R S A Runway approach end row 1"/>
            <w:id w:val="-2103016844"/>
          </w:sdtPr>
          <w:sdtEndPr>
            <w:rPr>
              <w:rStyle w:val="Label"/>
              <w:b/>
            </w:rPr>
          </w:sdtEndPr>
          <w:sdtContent>
            <w:tc>
              <w:tcPr>
                <w:tcW w:w="2250" w:type="dxa"/>
              </w:tcPr>
              <w:p w:rsidR="004A76A2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Specify Existing R S A Length row 1"/>
            <w:tag w:val="Specify Existing R S A Length row 1"/>
            <w:id w:val="-397441312"/>
          </w:sdtPr>
          <w:sdtEndPr>
            <w:rPr>
              <w:rStyle w:val="Label"/>
              <w:b/>
            </w:rPr>
          </w:sdtEndPr>
          <w:sdtContent>
            <w:tc>
              <w:tcPr>
                <w:tcW w:w="2250" w:type="dxa"/>
              </w:tcPr>
              <w:p w:rsidR="004A76A2" w:rsidRPr="002038AA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Specify Existing R S A Width row 1"/>
            <w:tag w:val="Specify Existing R S A Width row 1"/>
            <w:id w:val="1837116649"/>
          </w:sdtPr>
          <w:sdtEndPr>
            <w:rPr>
              <w:rStyle w:val="Label"/>
              <w:b/>
            </w:rPr>
          </w:sdtEndPr>
          <w:sdtContent>
            <w:tc>
              <w:tcPr>
                <w:tcW w:w="2340" w:type="dxa"/>
              </w:tcPr>
              <w:p w:rsidR="004A76A2" w:rsidRPr="002038AA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Specify if Existing R S A Dimensions Are Uniform row 1"/>
            <w:tag w:val="Specify if Existing R S A Dimensions Are Uniform row 1"/>
            <w:id w:val="2091502161"/>
          </w:sdtPr>
          <w:sdtEndPr>
            <w:rPr>
              <w:rStyle w:val="Label"/>
              <w:b/>
            </w:rPr>
          </w:sdtEndPr>
          <w:sdtContent>
            <w:tc>
              <w:tcPr>
                <w:tcW w:w="1908" w:type="dxa"/>
              </w:tcPr>
              <w:p w:rsidR="004A76A2" w:rsidRPr="002038AA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</w:tr>
      <w:tr w:rsidR="00DD4C04" w:rsidRPr="002038AA" w:rsidTr="007544B4">
        <w:sdt>
          <w:sdtPr>
            <w:alias w:val="Specify Existing R S A Runway approach end row 2"/>
            <w:tag w:val="Specify Existing R S A Runway approach end row 2"/>
            <w:id w:val="-578283646"/>
          </w:sdtPr>
          <w:sdtEndPr>
            <w:rPr>
              <w:rStyle w:val="Label"/>
              <w:b/>
            </w:rPr>
          </w:sdtEndPr>
          <w:sdtContent>
            <w:tc>
              <w:tcPr>
                <w:tcW w:w="2250" w:type="dxa"/>
              </w:tcPr>
              <w:p w:rsidR="00DD4C04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Specify Existing R S A Length row 2"/>
            <w:tag w:val="Specify Existing R S A Length row 2"/>
            <w:id w:val="1305123604"/>
          </w:sdtPr>
          <w:sdtEndPr>
            <w:rPr>
              <w:rStyle w:val="Label"/>
              <w:b/>
            </w:rPr>
          </w:sdtEndPr>
          <w:sdtContent>
            <w:tc>
              <w:tcPr>
                <w:tcW w:w="2250" w:type="dxa"/>
              </w:tcPr>
              <w:p w:rsidR="00DD4C04" w:rsidRPr="002038AA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Specify Existing R S A Width row 2"/>
            <w:tag w:val="Specify Existing R S A Width row 2"/>
            <w:id w:val="1354001887"/>
          </w:sdtPr>
          <w:sdtEndPr>
            <w:rPr>
              <w:rStyle w:val="Label"/>
              <w:b/>
            </w:rPr>
          </w:sdtEndPr>
          <w:sdtContent>
            <w:tc>
              <w:tcPr>
                <w:tcW w:w="2340" w:type="dxa"/>
              </w:tcPr>
              <w:p w:rsidR="00DD4C04" w:rsidRPr="002038AA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Specify if Existing R S A Dimensions Are Uniform row 2"/>
            <w:tag w:val="Specify if Existing R S A Dimensions Are Uniform row 2"/>
            <w:id w:val="-953474579"/>
          </w:sdtPr>
          <w:sdtEndPr>
            <w:rPr>
              <w:rStyle w:val="Label"/>
              <w:b/>
            </w:rPr>
          </w:sdtEndPr>
          <w:sdtContent>
            <w:tc>
              <w:tcPr>
                <w:tcW w:w="1908" w:type="dxa"/>
              </w:tcPr>
              <w:p w:rsidR="00DD4C04" w:rsidRPr="002038AA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</w:tr>
    </w:tbl>
    <w:p w:rsidR="00DD4C04" w:rsidRPr="00D32E5C" w:rsidRDefault="00DD4C04" w:rsidP="007F0755">
      <w:pPr>
        <w:pStyle w:val="FormList"/>
        <w:keepNext/>
        <w:spacing w:before="120"/>
        <w:rPr>
          <w:rStyle w:val="Normal-BoldedWord"/>
        </w:rPr>
      </w:pPr>
      <w:r w:rsidRPr="00D32E5C">
        <w:rPr>
          <w:rStyle w:val="Normal-BoldedWord"/>
        </w:rPr>
        <w:lastRenderedPageBreak/>
        <w:t xml:space="preserve">Selected </w:t>
      </w:r>
      <w:r w:rsidR="00835657">
        <w:rPr>
          <w:rStyle w:val="Normal-BoldedWord"/>
        </w:rPr>
        <w:t xml:space="preserve">Improvement </w:t>
      </w:r>
      <w:r w:rsidRPr="00D32E5C">
        <w:rPr>
          <w:rStyle w:val="Normal-BoldedWord"/>
        </w:rPr>
        <w:t xml:space="preserve">Alternatives: </w:t>
      </w:r>
    </w:p>
    <w:p w:rsidR="007544B4" w:rsidRDefault="007544B4" w:rsidP="007F0755">
      <w:pPr>
        <w:pStyle w:val="FormLista"/>
        <w:keepNext/>
        <w:tabs>
          <w:tab w:val="left" w:pos="5580"/>
        </w:tabs>
      </w:pPr>
      <w:r>
        <w:tab/>
      </w:r>
      <w:r w:rsidRPr="00FF5AAA">
        <w:t>All improvements complete (skip to item 1</w:t>
      </w:r>
      <w:r w:rsidR="00EE5A0C">
        <w:t>4</w:t>
      </w:r>
      <w:r w:rsidRPr="00FF5AAA">
        <w:t>)</w:t>
      </w:r>
      <w:r w:rsidR="007F0755">
        <w:t>:</w:t>
      </w:r>
      <w:r w:rsidR="007F0755">
        <w:tab/>
      </w:r>
      <w:r w:rsidR="007F0755" w:rsidRPr="007F0755">
        <w:t xml:space="preserve"> </w:t>
      </w:r>
      <w:sdt>
        <w:sdtPr>
          <w:alias w:val="Select if all improvements complete (skip to item 14)"/>
          <w:tag w:val="Select if all improvements complete (skip to item 14)"/>
          <w:id w:val="-209792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1A">
            <w:rPr>
              <w:rFonts w:ascii="MS Gothic" w:eastAsia="MS Gothic" w:hAnsi="MS Gothic" w:hint="eastAsia"/>
            </w:rPr>
            <w:t>☐</w:t>
          </w:r>
        </w:sdtContent>
      </w:sdt>
    </w:p>
    <w:p w:rsidR="00512BEE" w:rsidRDefault="007F0755" w:rsidP="00AE28A1">
      <w:pPr>
        <w:pStyle w:val="FormLista"/>
        <w:keepNext/>
      </w:pPr>
      <w:r w:rsidRPr="00AB7709">
        <w:rPr>
          <w:rFonts w:asciiTheme="minorHAnsi" w:hAnsiTheme="minorHAnsi"/>
        </w:rPr>
        <w:t xml:space="preserve">Runway </w:t>
      </w:r>
      <w:r>
        <w:rPr>
          <w:rFonts w:asciiTheme="minorHAnsi" w:hAnsiTheme="minorHAnsi"/>
        </w:rPr>
        <w:t>L</w:t>
      </w:r>
      <w:r w:rsidRPr="00AB7709">
        <w:rPr>
          <w:rFonts w:asciiTheme="minorHAnsi" w:hAnsiTheme="minorHAnsi"/>
        </w:rPr>
        <w:t>ength/</w:t>
      </w:r>
      <w:r>
        <w:rPr>
          <w:rFonts w:asciiTheme="minorHAnsi" w:hAnsiTheme="minorHAnsi"/>
        </w:rPr>
        <w:t>P</w:t>
      </w:r>
      <w:r w:rsidRPr="00AB7709">
        <w:rPr>
          <w:rFonts w:asciiTheme="minorHAnsi" w:hAnsiTheme="minorHAnsi"/>
        </w:rPr>
        <w:t xml:space="preserve">osition </w:t>
      </w:r>
      <w:r>
        <w:rPr>
          <w:rFonts w:asciiTheme="minorHAnsi" w:hAnsiTheme="minorHAnsi"/>
        </w:rPr>
        <w:t>A</w:t>
      </w:r>
      <w:r w:rsidRPr="00AB7709">
        <w:rPr>
          <w:rFonts w:asciiTheme="minorHAnsi" w:hAnsiTheme="minorHAnsi"/>
        </w:rPr>
        <w:t>lternatives</w:t>
      </w:r>
      <w:r>
        <w:rPr>
          <w:rFonts w:asciiTheme="minorHAnsi" w:hAnsiTheme="minorHAnsi"/>
        </w:rPr>
        <w:t>:</w:t>
      </w:r>
      <w:r w:rsidDel="00AB7709">
        <w:t xml:space="preserve"> 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  <w:tblDescription w:val="Runway length/position alternatives for the selected improvement alternatives"/>
      </w:tblPr>
      <w:tblGrid>
        <w:gridCol w:w="1003"/>
        <w:gridCol w:w="1004"/>
        <w:gridCol w:w="1004"/>
        <w:gridCol w:w="1003"/>
        <w:gridCol w:w="1004"/>
        <w:gridCol w:w="1192"/>
        <w:gridCol w:w="1800"/>
      </w:tblGrid>
      <w:tr w:rsidR="00512BEE" w:rsidRPr="003A77A6" w:rsidTr="003A77A6">
        <w:trPr>
          <w:tblHeader/>
        </w:trPr>
        <w:tc>
          <w:tcPr>
            <w:tcW w:w="1003" w:type="dxa"/>
          </w:tcPr>
          <w:p w:rsidR="00512BEE" w:rsidRPr="003A77A6" w:rsidRDefault="00512BEE" w:rsidP="003A77A6">
            <w:pPr>
              <w:pStyle w:val="TableHeader"/>
            </w:pPr>
            <w:r w:rsidRPr="003A77A6">
              <w:t>Rwy Apch End</w:t>
            </w:r>
          </w:p>
        </w:tc>
        <w:tc>
          <w:tcPr>
            <w:tcW w:w="1004" w:type="dxa"/>
          </w:tcPr>
          <w:p w:rsidR="00512BEE" w:rsidRPr="003A77A6" w:rsidRDefault="00512BEE" w:rsidP="003A77A6">
            <w:pPr>
              <w:pStyle w:val="TableHeader"/>
            </w:pPr>
            <w:r w:rsidRPr="003A77A6">
              <w:t>Relocate</w:t>
            </w:r>
          </w:p>
        </w:tc>
        <w:tc>
          <w:tcPr>
            <w:tcW w:w="1004" w:type="dxa"/>
          </w:tcPr>
          <w:p w:rsidR="00512BEE" w:rsidRPr="003A77A6" w:rsidRDefault="00512BEE" w:rsidP="003A77A6">
            <w:pPr>
              <w:pStyle w:val="TableHeader"/>
            </w:pPr>
            <w:r w:rsidRPr="003A77A6">
              <w:t>Shift</w:t>
            </w:r>
          </w:p>
        </w:tc>
        <w:tc>
          <w:tcPr>
            <w:tcW w:w="1003" w:type="dxa"/>
          </w:tcPr>
          <w:p w:rsidR="00512BEE" w:rsidRPr="003A77A6" w:rsidRDefault="00512BEE" w:rsidP="003A77A6">
            <w:pPr>
              <w:pStyle w:val="TableHeader"/>
            </w:pPr>
            <w:r w:rsidRPr="003A77A6">
              <w:t>Realign</w:t>
            </w:r>
          </w:p>
        </w:tc>
        <w:tc>
          <w:tcPr>
            <w:tcW w:w="1004" w:type="dxa"/>
          </w:tcPr>
          <w:p w:rsidR="00512BEE" w:rsidRPr="003A77A6" w:rsidRDefault="00512BEE" w:rsidP="003A77A6">
            <w:pPr>
              <w:pStyle w:val="TableHeader"/>
            </w:pPr>
            <w:r w:rsidRPr="003A77A6">
              <w:t>Shorten</w:t>
            </w:r>
          </w:p>
        </w:tc>
        <w:tc>
          <w:tcPr>
            <w:tcW w:w="1192" w:type="dxa"/>
          </w:tcPr>
          <w:p w:rsidR="00512BEE" w:rsidRPr="003A77A6" w:rsidRDefault="00512BEE" w:rsidP="003A77A6">
            <w:pPr>
              <w:pStyle w:val="TableHeader"/>
            </w:pPr>
            <w:r w:rsidRPr="003A77A6">
              <w:t>Declared Distances</w:t>
            </w:r>
          </w:p>
        </w:tc>
        <w:tc>
          <w:tcPr>
            <w:tcW w:w="1800" w:type="dxa"/>
          </w:tcPr>
          <w:p w:rsidR="00512BEE" w:rsidRPr="003A77A6" w:rsidRDefault="00512BEE" w:rsidP="003A77A6">
            <w:pPr>
              <w:pStyle w:val="TableHeader"/>
            </w:pPr>
            <w:r w:rsidRPr="003A77A6">
              <w:t>Other (specify)</w:t>
            </w:r>
          </w:p>
        </w:tc>
      </w:tr>
      <w:tr w:rsidR="00512BEE" w:rsidRPr="003A77A6" w:rsidTr="003A77A6">
        <w:sdt>
          <w:sdtPr>
            <w:alias w:val="Add Rwy Approach End for Rwy Length/Position alternatives row 1"/>
            <w:tag w:val="Add Rwy Approach End for RwyLength/Position alternatives row 1"/>
            <w:id w:val="-1566648401"/>
          </w:sdtPr>
          <w:sdtEndPr>
            <w:rPr>
              <w:rStyle w:val="Label"/>
              <w:b/>
            </w:rPr>
          </w:sdtEndPr>
          <w:sdtContent>
            <w:tc>
              <w:tcPr>
                <w:tcW w:w="1003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Will Relocate for Runway Length/Position alternatives row 1"/>
            <w:tag w:val="Will Relocate for Runway Length/Position alternatives row 1"/>
            <w:id w:val="269058123"/>
          </w:sdtPr>
          <w:sdtEndPr>
            <w:rPr>
              <w:rStyle w:val="Label"/>
              <w:b/>
            </w:rPr>
          </w:sdtEndPr>
          <w:sdtContent>
            <w:tc>
              <w:tcPr>
                <w:tcW w:w="1004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Will Shift for Runway Length/Position alternatives row 1"/>
            <w:tag w:val="Will Shift for Runway Length/Position alternatives row 1"/>
            <w:id w:val="1001622229"/>
          </w:sdtPr>
          <w:sdtEndPr>
            <w:rPr>
              <w:rStyle w:val="Label"/>
              <w:b/>
            </w:rPr>
          </w:sdtEndPr>
          <w:sdtContent>
            <w:tc>
              <w:tcPr>
                <w:tcW w:w="1004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Will Realign for Runway Length/Position alternatives row 1"/>
            <w:tag w:val="Will Realign for Runway Length/Position alternatives row 1"/>
            <w:id w:val="1869568202"/>
          </w:sdtPr>
          <w:sdtEndPr>
            <w:rPr>
              <w:rStyle w:val="Label"/>
              <w:b/>
            </w:rPr>
          </w:sdtEndPr>
          <w:sdtContent>
            <w:tc>
              <w:tcPr>
                <w:tcW w:w="1003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Will Shorten for Runway Length/Position alternatives row 1"/>
            <w:tag w:val="Will Shorten for Runway Length/Position alternatives row 1"/>
            <w:id w:val="-2012830808"/>
          </w:sdtPr>
          <w:sdtEndPr>
            <w:rPr>
              <w:rStyle w:val="Label"/>
              <w:b/>
            </w:rPr>
          </w:sdtEndPr>
          <w:sdtContent>
            <w:tc>
              <w:tcPr>
                <w:tcW w:w="1004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Declared Distances for Rwy Length/Position alternatives row 1"/>
            <w:tag w:val="Declared Distances for Rwy Length/Position alternatives row 1"/>
            <w:id w:val="-884803438"/>
          </w:sdtPr>
          <w:sdtEndPr>
            <w:rPr>
              <w:rStyle w:val="Label"/>
              <w:b/>
            </w:rPr>
          </w:sdtEndPr>
          <w:sdtContent>
            <w:tc>
              <w:tcPr>
                <w:tcW w:w="1192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Specify Other - Runway Length/Position alternatives row 1"/>
            <w:tag w:val="Specify Other - Runway Length/Position alternatives row 1"/>
            <w:id w:val="2040401466"/>
          </w:sdtPr>
          <w:sdtEndPr>
            <w:rPr>
              <w:rStyle w:val="Label"/>
              <w:b/>
            </w:rPr>
          </w:sdtEndPr>
          <w:sdtContent>
            <w:tc>
              <w:tcPr>
                <w:tcW w:w="1800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</w:tr>
      <w:tr w:rsidR="00512BEE" w:rsidRPr="003A77A6" w:rsidTr="003A77A6">
        <w:sdt>
          <w:sdtPr>
            <w:alias w:val="Add Rwy Approach End for Rwy Length/Position alternatives row 2"/>
            <w:tag w:val="Add Rwy Approach End for Rwy Length/Position alternatives row 2"/>
            <w:id w:val="-794452015"/>
          </w:sdtPr>
          <w:sdtEndPr>
            <w:rPr>
              <w:rStyle w:val="Label"/>
              <w:b/>
            </w:rPr>
          </w:sdtEndPr>
          <w:sdtContent>
            <w:tc>
              <w:tcPr>
                <w:tcW w:w="1003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Will Relocate for Runway Length/Position alternatives row 2"/>
            <w:tag w:val="Will Relocate for Runway Length/Position alternatives row 2"/>
            <w:id w:val="153874500"/>
          </w:sdtPr>
          <w:sdtEndPr>
            <w:rPr>
              <w:rStyle w:val="Label"/>
              <w:b/>
            </w:rPr>
          </w:sdtEndPr>
          <w:sdtContent>
            <w:tc>
              <w:tcPr>
                <w:tcW w:w="1004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Will Shift for Runway Length/Position alternatives row 2"/>
            <w:tag w:val="Will Shift for Runway Length/Position alternatives row 2"/>
            <w:id w:val="291480863"/>
          </w:sdtPr>
          <w:sdtEndPr>
            <w:rPr>
              <w:rStyle w:val="Label"/>
              <w:b/>
            </w:rPr>
          </w:sdtEndPr>
          <w:sdtContent>
            <w:tc>
              <w:tcPr>
                <w:tcW w:w="1004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Will Realign for Runway Length/Position alternatives row 2"/>
            <w:tag w:val="Will Realign for Runway Length/Position alternatives row 2"/>
            <w:id w:val="306904772"/>
          </w:sdtPr>
          <w:sdtEndPr>
            <w:rPr>
              <w:rStyle w:val="Label"/>
              <w:b/>
            </w:rPr>
          </w:sdtEndPr>
          <w:sdtContent>
            <w:tc>
              <w:tcPr>
                <w:tcW w:w="1003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Will Shorten for Runway Length/Position alternatives row 2"/>
            <w:tag w:val="Will Shorten for Runway Length/Position alternatives row 2"/>
            <w:id w:val="92606970"/>
          </w:sdtPr>
          <w:sdtEndPr>
            <w:rPr>
              <w:rStyle w:val="Label"/>
              <w:b/>
            </w:rPr>
          </w:sdtEndPr>
          <w:sdtContent>
            <w:tc>
              <w:tcPr>
                <w:tcW w:w="1004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Declared Distances for Rwy Length/Position alternatives row 2"/>
            <w:tag w:val="Declared Distances for Rwy Length/Position alternatives row 2"/>
            <w:id w:val="296192284"/>
          </w:sdtPr>
          <w:sdtEndPr>
            <w:rPr>
              <w:rStyle w:val="Label"/>
              <w:b/>
            </w:rPr>
          </w:sdtEndPr>
          <w:sdtContent>
            <w:tc>
              <w:tcPr>
                <w:tcW w:w="1192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  <w:sdt>
          <w:sdtPr>
            <w:alias w:val="Specify Other - Runway Length/Position alternatives row 2"/>
            <w:tag w:val="Specify Other - Runway Length/Position alternatives row 2"/>
            <w:id w:val="-1721125310"/>
          </w:sdtPr>
          <w:sdtEndPr>
            <w:rPr>
              <w:rStyle w:val="Label"/>
              <w:b/>
            </w:rPr>
          </w:sdtEndPr>
          <w:sdtContent>
            <w:tc>
              <w:tcPr>
                <w:tcW w:w="1800" w:type="dxa"/>
              </w:tcPr>
              <w:p w:rsidR="00512BEE" w:rsidRPr="003A77A6" w:rsidRDefault="009573F8" w:rsidP="00EA7D0E">
                <w:pPr>
                  <w:pStyle w:val="Tabletext"/>
                </w:pPr>
                <w:r>
                  <w:t xml:space="preserve"> </w:t>
                </w:r>
              </w:p>
            </w:tc>
          </w:sdtContent>
        </w:sdt>
      </w:tr>
    </w:tbl>
    <w:p w:rsidR="00512BEE" w:rsidRPr="00C0580A" w:rsidRDefault="00AA7D80" w:rsidP="003A77A6">
      <w:pPr>
        <w:pStyle w:val="Instruction"/>
      </w:pPr>
      <w:r>
        <w:tab/>
      </w:r>
      <w:r w:rsidR="00512BEE" w:rsidRPr="00C0580A">
        <w:t>Relocate =</w:t>
      </w:r>
      <w:r w:rsidR="00512BEE">
        <w:t xml:space="preserve"> M</w:t>
      </w:r>
      <w:r w:rsidR="00512BEE" w:rsidRPr="00C0580A">
        <w:t>ove entire runway to new position</w:t>
      </w:r>
    </w:p>
    <w:p w:rsidR="00512BEE" w:rsidRPr="00C0580A" w:rsidRDefault="00AA7D80" w:rsidP="003A77A6">
      <w:pPr>
        <w:pStyle w:val="Instruction"/>
      </w:pPr>
      <w:r>
        <w:tab/>
      </w:r>
      <w:r w:rsidR="00512BEE" w:rsidRPr="00C0580A">
        <w:t xml:space="preserve">Shift = Move or slide existing runway along its </w:t>
      </w:r>
      <w:r w:rsidR="00512BEE" w:rsidRPr="00400CEF">
        <w:t>longitudinal</w:t>
      </w:r>
      <w:r w:rsidR="00512BEE">
        <w:rPr>
          <w:color w:val="FF0000"/>
        </w:rPr>
        <w:t xml:space="preserve"> </w:t>
      </w:r>
      <w:r w:rsidR="00512BEE" w:rsidRPr="00C0580A">
        <w:t>axis</w:t>
      </w:r>
    </w:p>
    <w:p w:rsidR="00512BEE" w:rsidRDefault="00AA7D80" w:rsidP="003A77A6">
      <w:pPr>
        <w:pStyle w:val="Instruction"/>
      </w:pPr>
      <w:r>
        <w:tab/>
      </w:r>
      <w:r w:rsidR="00512BEE" w:rsidRPr="00C0580A">
        <w:t>Realign: Rotate runway axis</w:t>
      </w:r>
    </w:p>
    <w:p w:rsidR="00217B81" w:rsidRPr="007F0755" w:rsidRDefault="00217B81" w:rsidP="007F0755">
      <w:pPr>
        <w:pStyle w:val="Caption"/>
        <w:spacing w:after="0"/>
        <w:ind w:left="1080"/>
        <w:jc w:val="left"/>
        <w:rPr>
          <w:rFonts w:asciiTheme="minorHAnsi" w:hAnsiTheme="minorHAnsi"/>
          <w:sz w:val="20"/>
          <w:szCs w:val="20"/>
        </w:rPr>
      </w:pPr>
      <w:r w:rsidRPr="007F0755">
        <w:rPr>
          <w:rFonts w:asciiTheme="minorHAnsi" w:hAnsiTheme="minorHAnsi"/>
          <w:sz w:val="20"/>
          <w:szCs w:val="20"/>
        </w:rPr>
        <w:t xml:space="preserve">Declared </w:t>
      </w:r>
      <w:r w:rsidRPr="007F0755">
        <w:rPr>
          <w:rFonts w:asciiTheme="minorHAnsi" w:hAnsiTheme="minorHAnsi"/>
          <w:noProof/>
          <w:sz w:val="20"/>
          <w:szCs w:val="20"/>
        </w:rPr>
        <w:t>Distances (if applicable)</w:t>
      </w:r>
    </w:p>
    <w:tbl>
      <w:tblPr>
        <w:tblW w:w="4140" w:type="dxa"/>
        <w:tblInd w:w="1188" w:type="dxa"/>
        <w:tblLook w:val="04A0" w:firstRow="1" w:lastRow="0" w:firstColumn="1" w:lastColumn="0" w:noHBand="0" w:noVBand="1"/>
      </w:tblPr>
      <w:tblGrid>
        <w:gridCol w:w="1350"/>
        <w:gridCol w:w="731"/>
        <w:gridCol w:w="746"/>
        <w:gridCol w:w="593"/>
        <w:gridCol w:w="720"/>
      </w:tblGrid>
      <w:tr w:rsidR="00DD4C04" w:rsidRPr="00F61F60" w:rsidTr="00A6303B">
        <w:trPr>
          <w:trHeight w:val="300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Header"/>
            </w:pPr>
            <w:r w:rsidRPr="00F61F60">
              <w:t xml:space="preserve">Runway </w:t>
            </w:r>
            <w:proofErr w:type="spellStart"/>
            <w:r w:rsidR="00A1191E">
              <w:t>Apch</w:t>
            </w:r>
            <w:proofErr w:type="spellEnd"/>
            <w:r w:rsidR="00A1191E">
              <w:t xml:space="preserve"> </w:t>
            </w:r>
            <w:r w:rsidRPr="00F61F60">
              <w:t>End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Header"/>
            </w:pPr>
            <w:r w:rsidRPr="00F61F60">
              <w:t>TORA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Header"/>
            </w:pPr>
            <w:r w:rsidRPr="00F61F60">
              <w:t>TODA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Header"/>
            </w:pPr>
            <w:r w:rsidRPr="00F61F60">
              <w:t>LDA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Header"/>
            </w:pPr>
            <w:r w:rsidRPr="00F61F60">
              <w:t>ASDA</w:t>
            </w:r>
          </w:p>
        </w:tc>
      </w:tr>
      <w:tr w:rsidR="00DD4C04" w:rsidRPr="00F61F60" w:rsidTr="00217B81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C14498" w:rsidP="009573F8">
            <w:pPr>
              <w:pStyle w:val="Tabletext"/>
            </w:pPr>
            <w:sdt>
              <w:sdtPr>
                <w:alias w:val="Add Runway Approach End for Declared Distances row 1"/>
                <w:tag w:val="Add Runway Approach End for Declared Distances row 1"/>
                <w:id w:val="1215616647"/>
              </w:sdtPr>
              <w:sdtEndPr>
                <w:rPr>
                  <w:rStyle w:val="Label"/>
                  <w:b/>
                </w:rPr>
              </w:sdtEndPr>
              <w:sdtContent>
                <w:r w:rsidR="009573F8">
                  <w:t xml:space="preserve"> </w:t>
                </w:r>
              </w:sdtContent>
            </w:sdt>
            <w:r w:rsidR="00DD4C04" w:rsidRPr="00F61F60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text"/>
            </w:pPr>
            <w:r w:rsidRPr="00F61F60">
              <w:t> </w:t>
            </w:r>
            <w:sdt>
              <w:sdtPr>
                <w:alias w:val="T O R A for Declared Distances if applicable  row 1"/>
                <w:tag w:val="T O R A for Declared Distances if applicable  row 1"/>
                <w:id w:val="-340548639"/>
              </w:sdtPr>
              <w:sdtEndPr>
                <w:rPr>
                  <w:rStyle w:val="Label"/>
                  <w:b/>
                </w:rPr>
              </w:sdtEndPr>
              <w:sdtContent>
                <w:r w:rsidR="009573F8">
                  <w:t xml:space="preserve"> </w:t>
                </w:r>
              </w:sdtContent>
            </w:sdt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text"/>
            </w:pPr>
            <w:r w:rsidRPr="00F61F60">
              <w:t> </w:t>
            </w:r>
            <w:sdt>
              <w:sdtPr>
                <w:alias w:val="Add T O D A for Declared Distances if applicable  row 1"/>
                <w:tag w:val="Add T O D A for Declared Distances if applicable  row 1"/>
                <w:id w:val="733196291"/>
              </w:sdtPr>
              <w:sdtEndPr>
                <w:rPr>
                  <w:rStyle w:val="Label"/>
                  <w:b/>
                </w:rPr>
              </w:sdtEndPr>
              <w:sdtContent>
                <w:r w:rsidR="009573F8">
                  <w:t xml:space="preserve"> </w:t>
                </w:r>
              </w:sdtContent>
            </w:sdt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text"/>
            </w:pPr>
            <w:r w:rsidRPr="00F61F60">
              <w:t> </w:t>
            </w:r>
            <w:sdt>
              <w:sdtPr>
                <w:alias w:val="L D A for Declared Distances if applicable  row 1"/>
                <w:tag w:val="L D A for Declared Distances if applicable  row 1"/>
                <w:id w:val="-1612969289"/>
              </w:sdtPr>
              <w:sdtEndPr>
                <w:rPr>
                  <w:rStyle w:val="Label"/>
                  <w:b/>
                </w:rPr>
              </w:sdtEndPr>
              <w:sdtContent>
                <w:r w:rsidR="009573F8">
                  <w:t xml:space="preserve"> 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9573F8" w:rsidP="007544B4">
            <w:pPr>
              <w:pStyle w:val="Tabletext"/>
            </w:pPr>
            <w:sdt>
              <w:sdtPr>
                <w:alias w:val="Add A S D A for Declared Distances if applicable  row 1"/>
                <w:tag w:val="Add A S D A for Declared Distances if applicable  row 1"/>
                <w:id w:val="1419914924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  <w:r w:rsidR="00DD4C04" w:rsidRPr="00F61F60">
              <w:t> </w:t>
            </w:r>
          </w:p>
        </w:tc>
      </w:tr>
      <w:tr w:rsidR="00DD4C04" w:rsidRPr="00F61F60" w:rsidTr="00217B81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9573F8">
            <w:pPr>
              <w:pStyle w:val="Tabletext"/>
            </w:pPr>
            <w:r w:rsidRPr="00F61F60">
              <w:t> </w:t>
            </w:r>
            <w:sdt>
              <w:sdtPr>
                <w:alias w:val="Add Runway Approach End for Declared Distances row 2"/>
                <w:tag w:val="Add Runway Approach End for Declared Distances row 2"/>
                <w:id w:val="-1708407847"/>
              </w:sdtPr>
              <w:sdtEndPr>
                <w:rPr>
                  <w:rStyle w:val="Label"/>
                  <w:b/>
                </w:rPr>
              </w:sdtEndPr>
              <w:sdtContent>
                <w:r w:rsidR="009573F8">
                  <w:t xml:space="preserve"> </w:t>
                </w:r>
              </w:sdtContent>
            </w:sdt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text"/>
            </w:pPr>
            <w:r w:rsidRPr="00F61F60">
              <w:t> </w:t>
            </w:r>
            <w:sdt>
              <w:sdtPr>
                <w:alias w:val="T O R A for Declared Distances if applicable  row 2"/>
                <w:tag w:val="T O R A for Declared Distances if applicable  row 2"/>
                <w:id w:val="-921950803"/>
              </w:sdtPr>
              <w:sdtEndPr>
                <w:rPr>
                  <w:rStyle w:val="Label"/>
                  <w:b/>
                </w:rPr>
              </w:sdtEndPr>
              <w:sdtContent>
                <w:r w:rsidR="009573F8">
                  <w:t xml:space="preserve"> </w:t>
                </w:r>
              </w:sdtContent>
            </w:sdt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text"/>
            </w:pPr>
            <w:r w:rsidRPr="00F61F60">
              <w:t> </w:t>
            </w:r>
            <w:sdt>
              <w:sdtPr>
                <w:alias w:val="T O D A for Declared Distances if applicable  row 2"/>
                <w:tag w:val="T O D A for Declared Distances if applicable  row 2"/>
                <w:id w:val="-2103721943"/>
              </w:sdtPr>
              <w:sdtEndPr>
                <w:rPr>
                  <w:rStyle w:val="Label"/>
                  <w:b/>
                </w:rPr>
              </w:sdtEndPr>
              <w:sdtContent>
                <w:r w:rsidR="009573F8">
                  <w:t xml:space="preserve"> </w:t>
                </w:r>
              </w:sdtContent>
            </w:sdt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DD4C04" w:rsidP="007544B4">
            <w:pPr>
              <w:pStyle w:val="Tabletext"/>
            </w:pPr>
            <w:r w:rsidRPr="00F61F60">
              <w:t> </w:t>
            </w:r>
            <w:sdt>
              <w:sdtPr>
                <w:alias w:val="L D A for Declared Distances if applicable  row 2"/>
                <w:tag w:val="L D A for Declared Distances if applicable  row 2"/>
                <w:id w:val="-856044886"/>
              </w:sdtPr>
              <w:sdtEndPr>
                <w:rPr>
                  <w:rStyle w:val="Label"/>
                  <w:b/>
                </w:rPr>
              </w:sdtEndPr>
              <w:sdtContent>
                <w:r w:rsidR="009573F8">
                  <w:t xml:space="preserve"> 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04" w:rsidRPr="00F61F60" w:rsidRDefault="009573F8" w:rsidP="007544B4">
            <w:pPr>
              <w:pStyle w:val="Tabletext"/>
            </w:pPr>
            <w:sdt>
              <w:sdtPr>
                <w:alias w:val="A S D A for Declared Distances if applicable row 2"/>
                <w:tag w:val="A S D A for Declared Distances if applicable row 2"/>
                <w:id w:val="-1237012157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  <w:r w:rsidR="00DD4C04" w:rsidRPr="00F61F60">
              <w:t> </w:t>
            </w:r>
          </w:p>
        </w:tc>
      </w:tr>
    </w:tbl>
    <w:p w:rsidR="00DD4C04" w:rsidRDefault="00DD4C04" w:rsidP="00217B81">
      <w:pPr>
        <w:pStyle w:val="FormLista"/>
        <w:spacing w:before="120"/>
      </w:pPr>
      <w:r w:rsidRPr="009A3243">
        <w:t>Expand/Grade RSA surface: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  <w:tblDescription w:val="Expand/grade R S A surface data for the selected improvement alternatives"/>
      </w:tblPr>
      <w:tblGrid>
        <w:gridCol w:w="1350"/>
        <w:gridCol w:w="1350"/>
        <w:gridCol w:w="900"/>
        <w:gridCol w:w="2070"/>
        <w:gridCol w:w="2340"/>
      </w:tblGrid>
      <w:tr w:rsidR="00A1191E" w:rsidTr="00A6303B">
        <w:trPr>
          <w:tblHeader/>
        </w:trPr>
        <w:tc>
          <w:tcPr>
            <w:tcW w:w="1350" w:type="dxa"/>
          </w:tcPr>
          <w:p w:rsidR="00A1191E" w:rsidRPr="00AE28A1" w:rsidRDefault="00A1191E" w:rsidP="00512BEE">
            <w:pPr>
              <w:pStyle w:val="FormLista"/>
              <w:numPr>
                <w:ilvl w:val="0"/>
                <w:numId w:val="0"/>
              </w:numPr>
              <w:spacing w:before="120"/>
              <w:rPr>
                <w:b/>
                <w:sz w:val="20"/>
              </w:rPr>
            </w:pPr>
            <w:r w:rsidRPr="00AE28A1">
              <w:rPr>
                <w:b/>
                <w:sz w:val="20"/>
              </w:rPr>
              <w:t>Runway Apch End</w:t>
            </w:r>
          </w:p>
        </w:tc>
        <w:tc>
          <w:tcPr>
            <w:tcW w:w="1350" w:type="dxa"/>
          </w:tcPr>
          <w:p w:rsidR="00A1191E" w:rsidRPr="00AE28A1" w:rsidRDefault="00A1191E" w:rsidP="00512BEE">
            <w:pPr>
              <w:pStyle w:val="FormLista"/>
              <w:numPr>
                <w:ilvl w:val="0"/>
                <w:numId w:val="0"/>
              </w:numPr>
              <w:spacing w:before="120"/>
              <w:rPr>
                <w:b/>
                <w:sz w:val="20"/>
              </w:rPr>
            </w:pPr>
            <w:r w:rsidRPr="00AE28A1">
              <w:rPr>
                <w:b/>
                <w:sz w:val="20"/>
              </w:rPr>
              <w:t>Acquire Land to Increase Size</w:t>
            </w:r>
          </w:p>
        </w:tc>
        <w:tc>
          <w:tcPr>
            <w:tcW w:w="900" w:type="dxa"/>
          </w:tcPr>
          <w:p w:rsidR="00A1191E" w:rsidRPr="00AE28A1" w:rsidRDefault="00A1191E" w:rsidP="00512BEE">
            <w:pPr>
              <w:pStyle w:val="FormLista"/>
              <w:numPr>
                <w:ilvl w:val="0"/>
                <w:numId w:val="0"/>
              </w:numPr>
              <w:spacing w:before="120"/>
              <w:rPr>
                <w:b/>
                <w:sz w:val="20"/>
              </w:rPr>
            </w:pPr>
            <w:r w:rsidRPr="00AE28A1">
              <w:rPr>
                <w:b/>
                <w:sz w:val="20"/>
              </w:rPr>
              <w:t>Grade Surface</w:t>
            </w:r>
          </w:p>
        </w:tc>
        <w:tc>
          <w:tcPr>
            <w:tcW w:w="2070" w:type="dxa"/>
          </w:tcPr>
          <w:p w:rsidR="00A1191E" w:rsidRPr="00AE28A1" w:rsidRDefault="00A1191E" w:rsidP="00512BEE">
            <w:pPr>
              <w:pStyle w:val="FormLista"/>
              <w:numPr>
                <w:ilvl w:val="0"/>
                <w:numId w:val="0"/>
              </w:numPr>
              <w:spacing w:before="120"/>
              <w:rPr>
                <w:b/>
                <w:sz w:val="20"/>
              </w:rPr>
            </w:pPr>
            <w:r w:rsidRPr="00AE28A1">
              <w:rPr>
                <w:b/>
                <w:sz w:val="20"/>
              </w:rPr>
              <w:t>Install Standard EMAS (Full Dimension RSA)</w:t>
            </w:r>
          </w:p>
        </w:tc>
        <w:tc>
          <w:tcPr>
            <w:tcW w:w="2340" w:type="dxa"/>
          </w:tcPr>
          <w:p w:rsidR="00A1191E" w:rsidRPr="00AE28A1" w:rsidRDefault="00A1191E" w:rsidP="00512BEE">
            <w:pPr>
              <w:pStyle w:val="FormLista"/>
              <w:numPr>
                <w:ilvl w:val="0"/>
                <w:numId w:val="0"/>
              </w:numPr>
              <w:spacing w:before="120"/>
              <w:rPr>
                <w:b/>
                <w:sz w:val="20"/>
              </w:rPr>
            </w:pPr>
            <w:r w:rsidRPr="00AE28A1">
              <w:rPr>
                <w:b/>
                <w:sz w:val="20"/>
              </w:rPr>
              <w:t>Non-Standard EMAS (Non-Standard RSA)</w:t>
            </w:r>
          </w:p>
        </w:tc>
      </w:tr>
      <w:tr w:rsidR="00A1191E" w:rsidTr="00AE28A1">
        <w:tc>
          <w:tcPr>
            <w:tcW w:w="1350" w:type="dxa"/>
          </w:tcPr>
          <w:p w:rsidR="00A1191E" w:rsidRPr="00AE28A1" w:rsidRDefault="0038561A" w:rsidP="0038561A">
            <w:pPr>
              <w:pStyle w:val="Tabletext"/>
            </w:pPr>
            <w:sdt>
              <w:sdtPr>
                <w:alias w:val="Add Runway Approach End for Expand/Grade R S A surface row 1"/>
                <w:tag w:val="Add Runway Approach End for Expand/Grade R S A surface row 1"/>
                <w:id w:val="1155110804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1350" w:type="dxa"/>
          </w:tcPr>
          <w:p w:rsidR="00A1191E" w:rsidRPr="00AE28A1" w:rsidRDefault="0038561A" w:rsidP="0038561A">
            <w:pPr>
              <w:pStyle w:val="Tabletext"/>
            </w:pPr>
            <w:sdt>
              <w:sdtPr>
                <w:alias w:val="Acquire Land to Increase Size for Expand/Grade R S A row 1"/>
                <w:tag w:val="Acquire Land to Increase Size for Expand/Grade R S A row 1"/>
                <w:id w:val="-552462981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900" w:type="dxa"/>
          </w:tcPr>
          <w:p w:rsidR="00A1191E" w:rsidRPr="00AE28A1" w:rsidRDefault="0038561A" w:rsidP="0038561A">
            <w:pPr>
              <w:pStyle w:val="Tabletext"/>
            </w:pPr>
            <w:sdt>
              <w:sdtPr>
                <w:alias w:val="Grade Surface for Expand/Grade R S A row 1"/>
                <w:tag w:val="Grade Surface for Expand/Grade R S A row 1"/>
                <w:id w:val="377747126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2070" w:type="dxa"/>
          </w:tcPr>
          <w:p w:rsidR="00A1191E" w:rsidRPr="00AE28A1" w:rsidRDefault="00517C97" w:rsidP="0038561A">
            <w:pPr>
              <w:pStyle w:val="Tabletext"/>
            </w:pPr>
            <w:sdt>
              <w:sdtPr>
                <w:alias w:val="Install Standard E M A S for Expand/Grade full R S A row 1"/>
                <w:tag w:val="Install Standard E M A S for Expand/Grade full R S A row 1"/>
                <w:id w:val="-1135103975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2340" w:type="dxa"/>
          </w:tcPr>
          <w:p w:rsidR="00A1191E" w:rsidRPr="00AE28A1" w:rsidRDefault="00A2304D" w:rsidP="0038561A">
            <w:pPr>
              <w:pStyle w:val="Tabletext"/>
            </w:pPr>
            <w:sdt>
              <w:sdtPr>
                <w:alias w:val="Install Non-Standard E M A S for Non-Standard R S A row 1"/>
                <w:tag w:val="Install Non-Standard E M A S for Non-Standard R S A row 1"/>
                <w:id w:val="-1992930001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</w:tr>
      <w:tr w:rsidR="00A1191E" w:rsidTr="00AE28A1">
        <w:tc>
          <w:tcPr>
            <w:tcW w:w="1350" w:type="dxa"/>
          </w:tcPr>
          <w:p w:rsidR="00A1191E" w:rsidRPr="00AE28A1" w:rsidRDefault="0038561A" w:rsidP="0038561A">
            <w:pPr>
              <w:pStyle w:val="Tabletext"/>
            </w:pPr>
            <w:sdt>
              <w:sdtPr>
                <w:alias w:val="Add Runway Approach End for Expand/Grade R S A surface row 2"/>
                <w:tag w:val="Add Runway Approach End for Expand/Grade R S A surface row 2"/>
                <w:id w:val="-1259516492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1350" w:type="dxa"/>
          </w:tcPr>
          <w:p w:rsidR="00A1191E" w:rsidRPr="00AE28A1" w:rsidRDefault="0038561A" w:rsidP="0038561A">
            <w:pPr>
              <w:pStyle w:val="Tabletext"/>
            </w:pPr>
            <w:sdt>
              <w:sdtPr>
                <w:alias w:val="Acquire Land to Increase Size for Expand/Grade R S A row 2"/>
                <w:tag w:val="Acquire Land to Increase Size for Expand/Grade R S A row 2"/>
                <w:id w:val="-845175508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900" w:type="dxa"/>
          </w:tcPr>
          <w:p w:rsidR="00A1191E" w:rsidRPr="00AE28A1" w:rsidRDefault="0038561A" w:rsidP="0038561A">
            <w:pPr>
              <w:pStyle w:val="Tabletext"/>
            </w:pPr>
            <w:sdt>
              <w:sdtPr>
                <w:alias w:val="Grade Surface for Expand/Grade R S A row 1"/>
                <w:tag w:val="Grade Surface for Expand/Grade R S A row 1"/>
                <w:id w:val="-1082146406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2070" w:type="dxa"/>
          </w:tcPr>
          <w:p w:rsidR="00A1191E" w:rsidRPr="00AE28A1" w:rsidRDefault="00517C97" w:rsidP="0038561A">
            <w:pPr>
              <w:pStyle w:val="Tabletext"/>
            </w:pPr>
            <w:sdt>
              <w:sdtPr>
                <w:alias w:val="Install Standard E M A S for Expand/Grade full R S A row 2"/>
                <w:tag w:val="Install Standard E M A S for Expand/Grade full R S A row 2"/>
                <w:id w:val="-936286804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2340" w:type="dxa"/>
          </w:tcPr>
          <w:p w:rsidR="00A1191E" w:rsidRPr="00AE28A1" w:rsidRDefault="00A2304D" w:rsidP="0038561A">
            <w:pPr>
              <w:pStyle w:val="Tabletext"/>
            </w:pPr>
            <w:sdt>
              <w:sdtPr>
                <w:alias w:val="Install Non-Standard E M A S for Non-Standard R S A row 2"/>
                <w:tag w:val="Install Non-Standard E M A S for Non-Standard R S A row 2"/>
                <w:id w:val="-136119787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</w:tr>
    </w:tbl>
    <w:p w:rsidR="00DD4C04" w:rsidRDefault="00DD4C04" w:rsidP="00561164">
      <w:pPr>
        <w:pStyle w:val="FormList"/>
        <w:spacing w:before="120"/>
        <w:rPr>
          <w:rStyle w:val="Normal-BoldedWord"/>
        </w:rPr>
      </w:pPr>
      <w:r w:rsidRPr="00D32E5C">
        <w:rPr>
          <w:rStyle w:val="Normal-BoldedWord"/>
        </w:rPr>
        <w:t>Object Removal: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  <w:tblDescription w:val="Data for object removal"/>
      </w:tblPr>
      <w:tblGrid>
        <w:gridCol w:w="1746"/>
        <w:gridCol w:w="1746"/>
        <w:gridCol w:w="1746"/>
        <w:gridCol w:w="1746"/>
        <w:gridCol w:w="1746"/>
      </w:tblGrid>
      <w:tr w:rsidR="00A1191E" w:rsidTr="00A6303B">
        <w:trPr>
          <w:tblHeader/>
        </w:trPr>
        <w:tc>
          <w:tcPr>
            <w:tcW w:w="1746" w:type="dxa"/>
          </w:tcPr>
          <w:p w:rsidR="00A1191E" w:rsidRPr="00AE28A1" w:rsidRDefault="007F0755" w:rsidP="007F0755">
            <w:pPr>
              <w:pStyle w:val="FormList"/>
              <w:numPr>
                <w:ilvl w:val="0"/>
                <w:numId w:val="0"/>
              </w:numPr>
              <w:spacing w:before="120"/>
              <w:rPr>
                <w:rStyle w:val="Normal-BoldedWord"/>
                <w:sz w:val="20"/>
                <w:szCs w:val="20"/>
              </w:rPr>
            </w:pPr>
            <w:r w:rsidRPr="00AE28A1">
              <w:rPr>
                <w:rStyle w:val="Normal-BoldedWord"/>
                <w:sz w:val="20"/>
                <w:szCs w:val="20"/>
              </w:rPr>
              <w:t xml:space="preserve">Runway </w:t>
            </w:r>
            <w:r w:rsidR="00A1191E" w:rsidRPr="00AE28A1">
              <w:rPr>
                <w:rStyle w:val="Normal-BoldedWord"/>
                <w:sz w:val="20"/>
                <w:szCs w:val="20"/>
              </w:rPr>
              <w:t>Apch End</w:t>
            </w:r>
          </w:p>
        </w:tc>
        <w:tc>
          <w:tcPr>
            <w:tcW w:w="1746" w:type="dxa"/>
          </w:tcPr>
          <w:p w:rsidR="00A1191E" w:rsidRPr="00AE28A1" w:rsidRDefault="00A1191E" w:rsidP="00A1191E">
            <w:pPr>
              <w:pStyle w:val="FormList"/>
              <w:numPr>
                <w:ilvl w:val="0"/>
                <w:numId w:val="0"/>
              </w:numPr>
              <w:spacing w:before="120"/>
              <w:rPr>
                <w:rStyle w:val="Normal-BoldedWord"/>
                <w:sz w:val="20"/>
                <w:szCs w:val="20"/>
              </w:rPr>
            </w:pPr>
            <w:r w:rsidRPr="00AE28A1">
              <w:rPr>
                <w:rStyle w:val="Normal-BoldedWord"/>
                <w:sz w:val="20"/>
                <w:szCs w:val="20"/>
              </w:rPr>
              <w:t>Relocate Road/Highway</w:t>
            </w:r>
          </w:p>
        </w:tc>
        <w:tc>
          <w:tcPr>
            <w:tcW w:w="1746" w:type="dxa"/>
          </w:tcPr>
          <w:p w:rsidR="00A1191E" w:rsidRPr="00AE28A1" w:rsidRDefault="00A1191E" w:rsidP="00A1191E">
            <w:pPr>
              <w:pStyle w:val="FormList"/>
              <w:numPr>
                <w:ilvl w:val="0"/>
                <w:numId w:val="0"/>
              </w:numPr>
              <w:spacing w:before="120"/>
              <w:rPr>
                <w:rStyle w:val="Normal-BoldedWord"/>
                <w:sz w:val="20"/>
                <w:szCs w:val="20"/>
              </w:rPr>
            </w:pPr>
            <w:r w:rsidRPr="00AE28A1">
              <w:rPr>
                <w:rStyle w:val="Normal-BoldedWord"/>
                <w:sz w:val="20"/>
                <w:szCs w:val="20"/>
              </w:rPr>
              <w:t>Relocate Utilities</w:t>
            </w:r>
          </w:p>
        </w:tc>
        <w:tc>
          <w:tcPr>
            <w:tcW w:w="1746" w:type="dxa"/>
          </w:tcPr>
          <w:p w:rsidR="00A1191E" w:rsidRPr="00AE28A1" w:rsidRDefault="00A1191E" w:rsidP="00A1191E">
            <w:pPr>
              <w:pStyle w:val="FormList"/>
              <w:numPr>
                <w:ilvl w:val="0"/>
                <w:numId w:val="0"/>
              </w:numPr>
              <w:spacing w:before="120"/>
              <w:rPr>
                <w:rStyle w:val="Normal-BoldedWord"/>
                <w:sz w:val="20"/>
                <w:szCs w:val="20"/>
              </w:rPr>
            </w:pPr>
            <w:r w:rsidRPr="00AE28A1">
              <w:rPr>
                <w:rStyle w:val="Normal-BoldedWord"/>
                <w:sz w:val="20"/>
                <w:szCs w:val="20"/>
              </w:rPr>
              <w:t>Relocate Fencing</w:t>
            </w:r>
          </w:p>
        </w:tc>
        <w:tc>
          <w:tcPr>
            <w:tcW w:w="1746" w:type="dxa"/>
          </w:tcPr>
          <w:p w:rsidR="00A1191E" w:rsidRPr="00AE28A1" w:rsidRDefault="00A1191E" w:rsidP="00A1191E">
            <w:pPr>
              <w:pStyle w:val="FormList"/>
              <w:numPr>
                <w:ilvl w:val="0"/>
                <w:numId w:val="0"/>
              </w:numPr>
              <w:spacing w:before="120"/>
              <w:rPr>
                <w:rStyle w:val="Normal-BoldedWord"/>
                <w:sz w:val="20"/>
                <w:szCs w:val="20"/>
              </w:rPr>
            </w:pPr>
            <w:r w:rsidRPr="00AE28A1">
              <w:rPr>
                <w:rStyle w:val="Normal-BoldedWord"/>
                <w:sz w:val="20"/>
                <w:szCs w:val="20"/>
              </w:rPr>
              <w:t>Other (specify)</w:t>
            </w:r>
          </w:p>
        </w:tc>
      </w:tr>
      <w:tr w:rsidR="00A1191E" w:rsidTr="007F0755">
        <w:tc>
          <w:tcPr>
            <w:tcW w:w="1746" w:type="dxa"/>
          </w:tcPr>
          <w:p w:rsidR="00A1191E" w:rsidRPr="00A1191E" w:rsidRDefault="00A2304D" w:rsidP="00A2304D">
            <w:pPr>
              <w:pStyle w:val="Tabletext"/>
              <w:rPr>
                <w:rStyle w:val="Normal-BoldedWord"/>
                <w:color w:val="FF0000"/>
              </w:rPr>
            </w:pPr>
            <w:sdt>
              <w:sdtPr>
                <w:alias w:val="Add Runway Approach End for Object Removal row 1"/>
                <w:tag w:val="Add Runway Approach End for Object Removal row 1"/>
                <w:id w:val="-739556203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1746" w:type="dxa"/>
          </w:tcPr>
          <w:p w:rsidR="00A1191E" w:rsidRPr="00A1191E" w:rsidRDefault="00A2304D" w:rsidP="00A2304D">
            <w:pPr>
              <w:pStyle w:val="Tabletext"/>
              <w:rPr>
                <w:rStyle w:val="Normal-BoldedWord"/>
                <w:color w:val="FF0000"/>
              </w:rPr>
            </w:pPr>
            <w:sdt>
              <w:sdtPr>
                <w:alias w:val="Relocate Road/Highway for Object Removal row 1"/>
                <w:tag w:val="Relocate Road/Highway for Object Removal row 1"/>
                <w:id w:val="-1129308060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1746" w:type="dxa"/>
          </w:tcPr>
          <w:p w:rsidR="00A1191E" w:rsidRPr="00A1191E" w:rsidRDefault="00A2304D" w:rsidP="00A2304D">
            <w:pPr>
              <w:pStyle w:val="Tabletext"/>
              <w:rPr>
                <w:rStyle w:val="Normal-BoldedWord"/>
                <w:color w:val="FF0000"/>
              </w:rPr>
            </w:pPr>
            <w:sdt>
              <w:sdtPr>
                <w:alias w:val="Relocate Utilities for Object Removal row 1"/>
                <w:tag w:val="Relocate Utilities for Object Removal row 1"/>
                <w:id w:val="-649603424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1746" w:type="dxa"/>
          </w:tcPr>
          <w:p w:rsidR="00A1191E" w:rsidRPr="00A1191E" w:rsidRDefault="0097398F" w:rsidP="00A2304D">
            <w:pPr>
              <w:pStyle w:val="Tabletext"/>
              <w:rPr>
                <w:rStyle w:val="Normal-BoldedWord"/>
                <w:color w:val="FF0000"/>
              </w:rPr>
            </w:pPr>
            <w:sdt>
              <w:sdtPr>
                <w:alias w:val="Relocate Fencing for Object Removal row 1"/>
                <w:tag w:val="Relocate Fencing for Object Removal row 1"/>
                <w:id w:val="-1774088798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1746" w:type="dxa"/>
          </w:tcPr>
          <w:p w:rsidR="00A1191E" w:rsidRPr="00A1191E" w:rsidRDefault="00372990" w:rsidP="00A2304D">
            <w:pPr>
              <w:pStyle w:val="Tabletext"/>
              <w:rPr>
                <w:rStyle w:val="Normal-BoldedWord"/>
                <w:color w:val="FF0000"/>
              </w:rPr>
            </w:pPr>
            <w:sdt>
              <w:sdtPr>
                <w:alias w:val="Other Comments for Object Removal row 1"/>
                <w:tag w:val="Other Comments for Object Removal row 1"/>
                <w:id w:val="1475106553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</w:tr>
      <w:tr w:rsidR="00A1191E" w:rsidTr="007F0755">
        <w:tc>
          <w:tcPr>
            <w:tcW w:w="1746" w:type="dxa"/>
          </w:tcPr>
          <w:p w:rsidR="00A1191E" w:rsidRPr="00A1191E" w:rsidRDefault="00A1191E" w:rsidP="00A2304D">
            <w:pPr>
              <w:pStyle w:val="Tabletext"/>
              <w:rPr>
                <w:rStyle w:val="Normal-BoldedWord"/>
                <w:color w:val="FF0000"/>
              </w:rPr>
            </w:pPr>
          </w:p>
        </w:tc>
        <w:tc>
          <w:tcPr>
            <w:tcW w:w="1746" w:type="dxa"/>
          </w:tcPr>
          <w:p w:rsidR="00A1191E" w:rsidRPr="00A1191E" w:rsidRDefault="00A2304D" w:rsidP="00A2304D">
            <w:pPr>
              <w:pStyle w:val="Tabletext"/>
              <w:rPr>
                <w:rStyle w:val="Normal-BoldedWord"/>
                <w:color w:val="FF0000"/>
              </w:rPr>
            </w:pPr>
            <w:sdt>
              <w:sdtPr>
                <w:alias w:val="Relocate Road/Highway for Object Removal row 2"/>
                <w:tag w:val="Relocate Road/Highway for Object Removal row 2"/>
                <w:id w:val="1299416443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1746" w:type="dxa"/>
          </w:tcPr>
          <w:p w:rsidR="00A1191E" w:rsidRPr="00A1191E" w:rsidRDefault="0097398F" w:rsidP="00A2304D">
            <w:pPr>
              <w:pStyle w:val="Tabletext"/>
              <w:rPr>
                <w:rStyle w:val="Normal-BoldedWord"/>
                <w:color w:val="FF0000"/>
              </w:rPr>
            </w:pPr>
            <w:sdt>
              <w:sdtPr>
                <w:alias w:val="Relocate Utilities for Object Removal row 2"/>
                <w:tag w:val="Relocate Utilities for Object Removal row 2"/>
                <w:id w:val="-773709597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1746" w:type="dxa"/>
          </w:tcPr>
          <w:p w:rsidR="00A1191E" w:rsidRPr="00A1191E" w:rsidRDefault="0097398F" w:rsidP="00A2304D">
            <w:pPr>
              <w:pStyle w:val="Tabletext"/>
              <w:rPr>
                <w:rStyle w:val="Normal-BoldedWord"/>
                <w:color w:val="FF0000"/>
              </w:rPr>
            </w:pPr>
            <w:sdt>
              <w:sdtPr>
                <w:alias w:val="Relocate Fencing for Object Removal row 2"/>
                <w:tag w:val="Relocate Fencing for Object Removal row 2"/>
                <w:id w:val="2115714360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  <w:tc>
          <w:tcPr>
            <w:tcW w:w="1746" w:type="dxa"/>
          </w:tcPr>
          <w:p w:rsidR="00A1191E" w:rsidRPr="00A1191E" w:rsidRDefault="00372990" w:rsidP="00A2304D">
            <w:pPr>
              <w:pStyle w:val="Tabletext"/>
              <w:rPr>
                <w:rStyle w:val="Normal-BoldedWord"/>
                <w:color w:val="FF0000"/>
              </w:rPr>
            </w:pPr>
            <w:sdt>
              <w:sdtPr>
                <w:alias w:val="Other Comments for Object Removal row 2"/>
                <w:tag w:val="Other Comments for Object Removal row 2"/>
                <w:id w:val="-1718653821"/>
              </w:sdtPr>
              <w:sdtEndPr>
                <w:rPr>
                  <w:rStyle w:val="Label"/>
                  <w:b/>
                </w:rPr>
              </w:sdtEndPr>
              <w:sdtContent>
                <w:r>
                  <w:t xml:space="preserve"> </w:t>
                </w:r>
              </w:sdtContent>
            </w:sdt>
          </w:p>
        </w:tc>
      </w:tr>
    </w:tbl>
    <w:p w:rsidR="00A1191E" w:rsidRPr="00217B81" w:rsidRDefault="00A1191E" w:rsidP="00D35AFF">
      <w:pPr>
        <w:pStyle w:val="Instruction"/>
        <w:tabs>
          <w:tab w:val="clear" w:pos="720"/>
          <w:tab w:val="left" w:pos="990"/>
        </w:tabs>
        <w:ind w:left="990" w:hanging="630"/>
      </w:pPr>
      <w:r w:rsidRPr="00217B81">
        <w:t xml:space="preserve">NOTE: </w:t>
      </w:r>
      <w:r w:rsidR="00D35AFF">
        <w:tab/>
      </w:r>
      <w:r w:rsidRPr="00217B81">
        <w:t>NAVAIDS are tracked in the RSAI database, or RSA Inventory, and addressed t</w:t>
      </w:r>
      <w:r w:rsidR="008411BF">
        <w:t>hrough a separate process. FAA-</w:t>
      </w:r>
      <w:r w:rsidRPr="00217B81">
        <w:t>ATO Tech Ops issues a</w:t>
      </w:r>
      <w:r w:rsidR="00AD6CD1">
        <w:t>n</w:t>
      </w:r>
      <w:r w:rsidRPr="00217B81">
        <w:t xml:space="preserve"> RSAI Project Compliance Notice when a non-standard, FAA-owned NAVAID is removed or retrofitted within an RSA.  </w:t>
      </w:r>
      <w:r w:rsidR="007C027E">
        <w:t xml:space="preserve">Completed ATO Technical Operations </w:t>
      </w:r>
      <w:r w:rsidR="004948AC">
        <w:t xml:space="preserve">RSAI Project Compliance Notices must be </w:t>
      </w:r>
      <w:r w:rsidR="007C027E">
        <w:t xml:space="preserve">attached </w:t>
      </w:r>
      <w:r w:rsidR="004948AC">
        <w:t xml:space="preserve">to the RSAD. </w:t>
      </w:r>
    </w:p>
    <w:p w:rsidR="00DD4C04" w:rsidRPr="0081165E" w:rsidRDefault="00DD4C04" w:rsidP="00C14498">
      <w:pPr>
        <w:pStyle w:val="FormList"/>
        <w:keepNext/>
        <w:pageBreakBefore/>
      </w:pPr>
      <w:bookmarkStart w:id="2" w:name="_GoBack"/>
      <w:bookmarkEnd w:id="2"/>
      <w:r w:rsidRPr="00D32E5C">
        <w:rPr>
          <w:rStyle w:val="Normal-BoldedWord"/>
        </w:rPr>
        <w:lastRenderedPageBreak/>
        <w:t>Supporting Documentation/Rationale:</w:t>
      </w:r>
      <w:r w:rsidRPr="0081165E">
        <w:t xml:space="preserve">  This determination is based on the best, current available information. If information becomes available at a later date that can effect changes or revisions to this determination, the determination will be revised. </w:t>
      </w:r>
    </w:p>
    <w:p w:rsidR="00DD4C04" w:rsidRPr="00561164" w:rsidRDefault="00DD4C04" w:rsidP="00914CEB">
      <w:pPr>
        <w:pStyle w:val="FormText"/>
        <w:keepNext/>
        <w:ind w:left="360"/>
      </w:pPr>
      <w:r w:rsidRPr="00C62063">
        <w:t xml:space="preserve">The following documentation </w:t>
      </w:r>
      <w:r>
        <w:t>supports this determination</w:t>
      </w:r>
      <w:r w:rsidRPr="00C62063"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  <w:tblDescription w:val="Documentation included in R S A D"/>
      </w:tblPr>
      <w:tblGrid>
        <w:gridCol w:w="1080"/>
        <w:gridCol w:w="1140"/>
        <w:gridCol w:w="6888"/>
      </w:tblGrid>
      <w:tr w:rsidR="007544B4" w:rsidTr="00FA7E8B">
        <w:trPr>
          <w:tblHeader/>
        </w:trPr>
        <w:tc>
          <w:tcPr>
            <w:tcW w:w="1080" w:type="dxa"/>
          </w:tcPr>
          <w:p w:rsidR="007544B4" w:rsidRDefault="007544B4" w:rsidP="00561164">
            <w:pPr>
              <w:pStyle w:val="TableHeader"/>
            </w:pPr>
            <w:r w:rsidRPr="00C92C96">
              <w:t>Attached</w:t>
            </w:r>
          </w:p>
        </w:tc>
        <w:tc>
          <w:tcPr>
            <w:tcW w:w="1140" w:type="dxa"/>
          </w:tcPr>
          <w:p w:rsidR="007544B4" w:rsidRPr="002038AA" w:rsidRDefault="007544B4" w:rsidP="00561164">
            <w:pPr>
              <w:pStyle w:val="TableHeader"/>
            </w:pPr>
            <w:r w:rsidRPr="002038AA">
              <w:t>Supports</w:t>
            </w:r>
          </w:p>
          <w:p w:rsidR="007544B4" w:rsidRDefault="007544B4" w:rsidP="00561164">
            <w:pPr>
              <w:pStyle w:val="TableHeader"/>
            </w:pPr>
            <w:r w:rsidRPr="002038AA">
              <w:t>RSAD</w:t>
            </w:r>
          </w:p>
        </w:tc>
        <w:tc>
          <w:tcPr>
            <w:tcW w:w="6888" w:type="dxa"/>
          </w:tcPr>
          <w:p w:rsidR="007544B4" w:rsidRDefault="007544B4" w:rsidP="00561164">
            <w:pPr>
              <w:pStyle w:val="TableHeader"/>
            </w:pPr>
            <w:r>
              <w:t>Type of Documentation</w:t>
            </w:r>
          </w:p>
        </w:tc>
      </w:tr>
      <w:tr w:rsidR="007544B4" w:rsidTr="00561164">
        <w:tc>
          <w:tcPr>
            <w:tcW w:w="1080" w:type="dxa"/>
          </w:tcPr>
          <w:p w:rsidR="007544B4" w:rsidRDefault="00C14498" w:rsidP="000851A6">
            <w:pPr>
              <w:pStyle w:val="Tabletext"/>
            </w:pPr>
            <w:sdt>
              <w:sdtPr>
                <w:alias w:val="Attached - RSAI"/>
                <w:tag w:val="Attached - RSAI"/>
                <w:id w:val="156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7544B4" w:rsidRDefault="00C14498" w:rsidP="000851A6">
            <w:pPr>
              <w:pStyle w:val="Tabletext"/>
            </w:pPr>
            <w:sdt>
              <w:sdtPr>
                <w:alias w:val="Supports RSAD - RSAI"/>
                <w:tag w:val="Supports RSAD - RSAI"/>
                <w:id w:val="17658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7544B4" w:rsidRPr="003A77A6" w:rsidRDefault="007544B4" w:rsidP="003A77A6">
            <w:pPr>
              <w:pStyle w:val="TableText-LeftAlign"/>
            </w:pPr>
            <w:r w:rsidRPr="003A77A6">
              <w:t>Runway Safety Area Inventory</w:t>
            </w:r>
          </w:p>
        </w:tc>
      </w:tr>
      <w:tr w:rsidR="000851A6" w:rsidTr="00561164">
        <w:tc>
          <w:tcPr>
            <w:tcW w:w="1080" w:type="dxa"/>
          </w:tcPr>
          <w:p w:rsidR="000851A6" w:rsidRDefault="00C14498" w:rsidP="0015143B">
            <w:pPr>
              <w:pStyle w:val="Tabletext"/>
            </w:pPr>
            <w:sdt>
              <w:sdtPr>
                <w:alias w:val="Attached - Airport Master Record or Airport Facility Directory"/>
                <w:tag w:val="Attached - Airport Master Record or Airport Facility Directory"/>
                <w:id w:val="4647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0851A6" w:rsidRDefault="00C14498" w:rsidP="0015143B">
            <w:pPr>
              <w:pStyle w:val="Tabletext"/>
            </w:pPr>
            <w:sdt>
              <w:sdtPr>
                <w:alias w:val="Supports RSAD - Airport Master Record or AFD"/>
                <w:tag w:val="Supports RSAD - Airport Master Record or AFD"/>
                <w:id w:val="-1693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0851A6" w:rsidRDefault="000851A6" w:rsidP="007544B4">
            <w:pPr>
              <w:pStyle w:val="TableText-LeftAlign"/>
            </w:pPr>
            <w:r>
              <w:t>Airport Master Record or Airport Facility Directory</w:t>
            </w:r>
          </w:p>
        </w:tc>
      </w:tr>
      <w:tr w:rsidR="000851A6" w:rsidTr="00561164">
        <w:tc>
          <w:tcPr>
            <w:tcW w:w="1080" w:type="dxa"/>
          </w:tcPr>
          <w:p w:rsidR="000851A6" w:rsidRDefault="00C14498" w:rsidP="0015143B">
            <w:pPr>
              <w:pStyle w:val="Tabletext"/>
            </w:pPr>
            <w:sdt>
              <w:sdtPr>
                <w:alias w:val="Attached - Approved ALP"/>
                <w:tag w:val="Attached - Approved ALP"/>
                <w:id w:val="-1546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0851A6" w:rsidRDefault="00C14498" w:rsidP="0015143B">
            <w:pPr>
              <w:pStyle w:val="Tabletext"/>
            </w:pPr>
            <w:sdt>
              <w:sdtPr>
                <w:alias w:val="Supports RSAD - Approved ALP"/>
                <w:tag w:val="Supports RSAD - Approved ALP"/>
                <w:id w:val="18677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0851A6" w:rsidRPr="00C92C96" w:rsidRDefault="000851A6" w:rsidP="007544B4">
            <w:pPr>
              <w:pStyle w:val="TableText-LeftAlign"/>
              <w:rPr>
                <w:b/>
              </w:rPr>
            </w:pPr>
            <w:r>
              <w:t xml:space="preserve">Approved Airport Layout </w:t>
            </w:r>
            <w:r w:rsidRPr="00FF5AAA">
              <w:t>Plan</w:t>
            </w:r>
            <w:r w:rsidRPr="00C92C96">
              <w:rPr>
                <w:b/>
              </w:rPr>
              <w:t xml:space="preserve">  </w:t>
            </w:r>
            <w:sdt>
              <w:sdtPr>
                <w:alias w:val="Date of ALP Approval"/>
                <w:tag w:val="Date of ALP Approval"/>
                <w:id w:val="1695037997"/>
                <w:lock w:val="sdtLocked"/>
                <w:showingPlcHdr/>
              </w:sdtPr>
              <w:sdtEndPr/>
              <w:sdtContent>
                <w:r w:rsidRPr="00F20B4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0851A6" w:rsidRDefault="000851A6" w:rsidP="003A77A6">
            <w:pPr>
              <w:pStyle w:val="Instruction"/>
              <w:tabs>
                <w:tab w:val="clear" w:pos="720"/>
                <w:tab w:val="left" w:pos="2532"/>
              </w:tabs>
              <w:ind w:left="3252" w:hanging="810"/>
            </w:pPr>
            <w:r>
              <w:t>(Date)</w:t>
            </w:r>
          </w:p>
        </w:tc>
      </w:tr>
      <w:tr w:rsidR="000851A6" w:rsidTr="00561164">
        <w:tc>
          <w:tcPr>
            <w:tcW w:w="1080" w:type="dxa"/>
          </w:tcPr>
          <w:p w:rsidR="000851A6" w:rsidRDefault="00C14498" w:rsidP="0015143B">
            <w:pPr>
              <w:pStyle w:val="Tabletext"/>
            </w:pPr>
            <w:sdt>
              <w:sdtPr>
                <w:alias w:val="Attached - On-site verification"/>
                <w:tag w:val="Attached - On-site verification"/>
                <w:id w:val="18155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0851A6" w:rsidRDefault="00C14498" w:rsidP="0015143B">
            <w:pPr>
              <w:pStyle w:val="Tabletext"/>
            </w:pPr>
            <w:sdt>
              <w:sdtPr>
                <w:alias w:val="Supports RSAD - On-site verification"/>
                <w:tag w:val="Supports RSAD - On-site verification"/>
                <w:id w:val="-16460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0851A6" w:rsidRDefault="000851A6" w:rsidP="007544B4">
            <w:pPr>
              <w:pStyle w:val="TableText-LeftAlign"/>
            </w:pPr>
            <w:r>
              <w:t xml:space="preserve">On-site verification by sponsor, State, ADO </w:t>
            </w:r>
            <w:r w:rsidRPr="002038AA">
              <w:t>or Certification Inspector</w:t>
            </w:r>
          </w:p>
        </w:tc>
      </w:tr>
      <w:tr w:rsidR="000851A6" w:rsidTr="00561164">
        <w:tc>
          <w:tcPr>
            <w:tcW w:w="1080" w:type="dxa"/>
          </w:tcPr>
          <w:p w:rsidR="000851A6" w:rsidRDefault="00C14498" w:rsidP="0015143B">
            <w:pPr>
              <w:pStyle w:val="Tabletext"/>
            </w:pPr>
            <w:sdt>
              <w:sdtPr>
                <w:alias w:val="Attached - NOAA/NGS Obstruction Chart"/>
                <w:tag w:val="Attached - NOAA/NGS Obstruction Chart"/>
                <w:id w:val="-71288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0851A6" w:rsidRDefault="00C14498" w:rsidP="0015143B">
            <w:pPr>
              <w:pStyle w:val="Tabletext"/>
            </w:pPr>
            <w:sdt>
              <w:sdtPr>
                <w:alias w:val="Supports RSAD - NOAA/NGS Obstruction Chart"/>
                <w:tag w:val="Supports RSAD - NOAA/NGS Obstruction Chart"/>
                <w:id w:val="-13541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0851A6" w:rsidRDefault="000851A6" w:rsidP="007544B4">
            <w:pPr>
              <w:pStyle w:val="TableText-LeftAlign"/>
            </w:pPr>
            <w:r>
              <w:t>NOAA/NGS Obstruction Chart</w:t>
            </w:r>
          </w:p>
        </w:tc>
      </w:tr>
      <w:tr w:rsidR="000851A6" w:rsidTr="00561164">
        <w:tc>
          <w:tcPr>
            <w:tcW w:w="1080" w:type="dxa"/>
          </w:tcPr>
          <w:p w:rsidR="000851A6" w:rsidRDefault="00C14498" w:rsidP="0015143B">
            <w:pPr>
              <w:pStyle w:val="Tabletext"/>
            </w:pPr>
            <w:sdt>
              <w:sdtPr>
                <w:alias w:val="Attached - As-Built Construction Plans"/>
                <w:tag w:val="Attached - As-Built Construction Plans"/>
                <w:id w:val="-125628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0851A6" w:rsidRDefault="00C14498" w:rsidP="0015143B">
            <w:pPr>
              <w:pStyle w:val="Tabletext"/>
            </w:pPr>
            <w:sdt>
              <w:sdtPr>
                <w:alias w:val="Supports RSAD - As-Built Construction Plans"/>
                <w:tag w:val="Supports RSAD - As-Built Construction Plans"/>
                <w:id w:val="191003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0851A6" w:rsidRPr="00C92C96" w:rsidRDefault="000851A6" w:rsidP="003A77A6">
            <w:pPr>
              <w:pStyle w:val="TableText-LeftAlign"/>
              <w:rPr>
                <w:b/>
              </w:rPr>
            </w:pPr>
            <w:r>
              <w:t xml:space="preserve">As-Built Construction </w:t>
            </w:r>
            <w:proofErr w:type="gramStart"/>
            <w:r>
              <w:t>Plans</w:t>
            </w:r>
            <w:r w:rsidR="003A77A6">
              <w:t xml:space="preserve"> </w:t>
            </w:r>
            <w:r>
              <w:t xml:space="preserve"> </w:t>
            </w:r>
            <w:proofErr w:type="gramEnd"/>
            <w:sdt>
              <w:sdtPr>
                <w:alias w:val="Date of As-Built Plans"/>
                <w:tag w:val="Date of As-Built Plans"/>
                <w:id w:val="645710622"/>
                <w:lock w:val="sdtLocked"/>
                <w:showingPlcHdr/>
              </w:sdtPr>
              <w:sdtEndPr/>
              <w:sdtContent>
                <w:r w:rsidRPr="00F20B4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0851A6" w:rsidRDefault="000851A6" w:rsidP="003A77A6">
            <w:pPr>
              <w:pStyle w:val="TableText-LeftAlign"/>
              <w:ind w:left="2262"/>
            </w:pPr>
            <w:r>
              <w:t>(Date)</w:t>
            </w:r>
          </w:p>
        </w:tc>
      </w:tr>
      <w:tr w:rsidR="000851A6" w:rsidTr="00561164">
        <w:tc>
          <w:tcPr>
            <w:tcW w:w="1080" w:type="dxa"/>
          </w:tcPr>
          <w:p w:rsidR="000851A6" w:rsidRDefault="00C14498" w:rsidP="0015143B">
            <w:pPr>
              <w:pStyle w:val="Tabletext"/>
            </w:pPr>
            <w:sdt>
              <w:sdtPr>
                <w:alias w:val="Attached - Approved ACM"/>
                <w:tag w:val="Attached - Approved ACM"/>
                <w:id w:val="16769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0851A6" w:rsidRDefault="00C14498" w:rsidP="0015143B">
            <w:pPr>
              <w:pStyle w:val="Tabletext"/>
            </w:pPr>
            <w:sdt>
              <w:sdtPr>
                <w:alias w:val="Supports RSAD - Approved ACM"/>
                <w:tag w:val="Supports RSAD - Approved ACM"/>
                <w:id w:val="1874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0851A6" w:rsidRDefault="000851A6" w:rsidP="007544B4">
            <w:pPr>
              <w:pStyle w:val="TableText-LeftAlign"/>
            </w:pPr>
            <w:r>
              <w:t>Approved Airport Certification Manual</w:t>
            </w:r>
          </w:p>
        </w:tc>
      </w:tr>
      <w:tr w:rsidR="000851A6" w:rsidTr="00561164">
        <w:tc>
          <w:tcPr>
            <w:tcW w:w="1080" w:type="dxa"/>
          </w:tcPr>
          <w:p w:rsidR="000851A6" w:rsidRDefault="00C14498" w:rsidP="0015143B">
            <w:pPr>
              <w:pStyle w:val="Tabletext"/>
            </w:pPr>
            <w:sdt>
              <w:sdtPr>
                <w:alias w:val="Attached - Financial Feasibility of RSA and EMAS Study"/>
                <w:tag w:val="Attached - Financial Feasibility of RSA and EMAS Study"/>
                <w:id w:val="-11059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0851A6" w:rsidRDefault="00C14498" w:rsidP="0015143B">
            <w:pPr>
              <w:pStyle w:val="Tabletext"/>
            </w:pPr>
            <w:sdt>
              <w:sdtPr>
                <w:alias w:val="Supports RSAD - Financial Feasibility of RSA and EMAS Study"/>
                <w:tag w:val="Supports RSAD - Financial Feasibility of RSA and EMAS Study"/>
                <w:id w:val="12790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0851A6" w:rsidRDefault="000851A6" w:rsidP="007544B4">
            <w:pPr>
              <w:pStyle w:val="TableText-LeftAlign"/>
            </w:pPr>
            <w:r>
              <w:t>Financial Feasibility and Equivalency of Runway Safety Area Improvements and Engineered Material Arresting Systems Study (Order 5200.9)</w:t>
            </w:r>
          </w:p>
        </w:tc>
      </w:tr>
      <w:tr w:rsidR="000851A6" w:rsidTr="00561164">
        <w:tc>
          <w:tcPr>
            <w:tcW w:w="1080" w:type="dxa"/>
          </w:tcPr>
          <w:p w:rsidR="000851A6" w:rsidRDefault="00C14498" w:rsidP="0015143B">
            <w:pPr>
              <w:pStyle w:val="Tabletext"/>
            </w:pPr>
            <w:sdt>
              <w:sdtPr>
                <w:alias w:val="Attached - Correspondence "/>
                <w:tag w:val="Attached - Correspondence "/>
                <w:id w:val="165642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0851A6" w:rsidRDefault="00C14498" w:rsidP="0015143B">
            <w:pPr>
              <w:pStyle w:val="Tabletext"/>
            </w:pPr>
            <w:sdt>
              <w:sdtPr>
                <w:alias w:val="Supports RSAD - Correspondence "/>
                <w:tag w:val="Supports RSAD - Correspondence "/>
                <w:id w:val="63359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0851A6" w:rsidRDefault="000851A6" w:rsidP="007544B4">
            <w:pPr>
              <w:pStyle w:val="TableText-LeftAlign"/>
            </w:pPr>
            <w:r>
              <w:t>Correspondence from Airport</w:t>
            </w:r>
          </w:p>
        </w:tc>
      </w:tr>
      <w:tr w:rsidR="000851A6" w:rsidTr="00561164">
        <w:tc>
          <w:tcPr>
            <w:tcW w:w="1080" w:type="dxa"/>
          </w:tcPr>
          <w:p w:rsidR="000851A6" w:rsidRDefault="00C14498" w:rsidP="0015143B">
            <w:pPr>
              <w:pStyle w:val="Tabletext"/>
            </w:pPr>
            <w:sdt>
              <w:sdtPr>
                <w:alias w:val="Attached - Other"/>
                <w:tag w:val="Attached - Other"/>
                <w:id w:val="-206055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:rsidR="000851A6" w:rsidRDefault="00C14498" w:rsidP="0015143B">
            <w:pPr>
              <w:pStyle w:val="Tabletext"/>
            </w:pPr>
            <w:sdt>
              <w:sdtPr>
                <w:alias w:val="Supports RSAD - Other"/>
                <w:tag w:val="Supports RSAD - Other"/>
                <w:id w:val="173782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8" w:type="dxa"/>
          </w:tcPr>
          <w:p w:rsidR="000851A6" w:rsidRDefault="000851A6" w:rsidP="000851A6">
            <w:pPr>
              <w:pStyle w:val="TableText-LeftAlign"/>
            </w:pPr>
            <w:r>
              <w:t xml:space="preserve">Other </w:t>
            </w:r>
            <w:r w:rsidRPr="00FF5AAA">
              <w:t>(Specify)</w:t>
            </w:r>
            <w:r>
              <w:t xml:space="preserve"> </w:t>
            </w:r>
            <w:sdt>
              <w:sdtPr>
                <w:alias w:val="Specify Other Type of Documentation"/>
                <w:tag w:val="Specify Other Type of Documentation"/>
                <w:id w:val="-1773698412"/>
                <w:showingPlcHdr/>
              </w:sdtPr>
              <w:sdtEndPr/>
              <w:sdtContent>
                <w:r w:rsidRPr="00F20B4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:rsidR="00D156F5" w:rsidRDefault="00AA44DA" w:rsidP="00A6303B">
      <w:pPr>
        <w:pStyle w:val="FormList"/>
        <w:spacing w:before="120" w:after="0"/>
        <w:rPr>
          <w:rStyle w:val="Normal-BoldedWord"/>
        </w:rPr>
      </w:pPr>
      <w:r>
        <w:rPr>
          <w:rStyle w:val="Normal-BoldedWord"/>
        </w:rPr>
        <w:t>Narrative Documentation/</w:t>
      </w:r>
      <w:r w:rsidR="00D156F5" w:rsidRPr="00D156F5">
        <w:rPr>
          <w:rStyle w:val="Normal-BoldedWord"/>
        </w:rPr>
        <w:t>Comments</w:t>
      </w:r>
      <w:r>
        <w:rPr>
          <w:rStyle w:val="Normal-BoldedWord"/>
        </w:rPr>
        <w:t xml:space="preserve"> (summary of preferred</w:t>
      </w:r>
      <w:r w:rsidR="00835657">
        <w:rPr>
          <w:rStyle w:val="Normal-BoldedWord"/>
        </w:rPr>
        <w:t xml:space="preserve"> RSA improvement</w:t>
      </w:r>
      <w:r>
        <w:rPr>
          <w:rStyle w:val="Normal-BoldedWord"/>
        </w:rPr>
        <w:t xml:space="preserve"> alternative(s), summary of completed improvements, documentation of deviation from selected </w:t>
      </w:r>
      <w:r w:rsidR="00835657">
        <w:rPr>
          <w:rStyle w:val="Normal-BoldedWord"/>
        </w:rPr>
        <w:t xml:space="preserve">RSA improvement </w:t>
      </w:r>
      <w:r>
        <w:rPr>
          <w:rStyle w:val="Normal-BoldedWord"/>
        </w:rPr>
        <w:t>alternative, documentation of unusual circumstances etc.)</w:t>
      </w:r>
      <w:r w:rsidR="00D156F5" w:rsidRPr="00D156F5">
        <w:rPr>
          <w:rStyle w:val="Normal-BoldedWord"/>
        </w:rPr>
        <w:t xml:space="preserve"> </w:t>
      </w:r>
      <w:r>
        <w:rPr>
          <w:rStyle w:val="Normal-BoldedWord"/>
        </w:rPr>
        <w:t>(A</w:t>
      </w:r>
      <w:r w:rsidR="00D156F5" w:rsidRPr="00D156F5">
        <w:rPr>
          <w:rStyle w:val="Normal-BoldedWord"/>
        </w:rPr>
        <w:t>ttach additional sheets if necessary):</w:t>
      </w:r>
    </w:p>
    <w:p w:rsidR="00DD4B50" w:rsidRDefault="00A6303B" w:rsidP="00DD4B50">
      <w:pPr>
        <w:pStyle w:val="FormList"/>
        <w:numPr>
          <w:ilvl w:val="0"/>
          <w:numId w:val="0"/>
        </w:numPr>
        <w:spacing w:before="120"/>
        <w:ind w:left="360"/>
        <w:rPr>
          <w:rStyle w:val="Normal-BoldedWord"/>
        </w:rPr>
      </w:pPr>
      <w:r>
        <w:rPr>
          <w:noProof/>
        </w:rPr>
        <mc:AlternateContent>
          <mc:Choice Requires="wps">
            <w:drawing>
              <wp:inline distT="0" distB="0" distL="0" distR="0" wp14:anchorId="2038798C" wp14:editId="319BC461">
                <wp:extent cx="5815330" cy="2990850"/>
                <wp:effectExtent l="0" t="0" r="13970" b="19050"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81533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Narrative Comments"/>
                              <w:tag w:val="Narrative Comments"/>
                              <w:id w:val="-1644875861"/>
                              <w:showingPlcHdr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:rsidR="00A6303B" w:rsidRPr="00D156F5" w:rsidRDefault="00A6303B" w:rsidP="008849E0">
                                <w:pPr>
                                  <w:pStyle w:val="FormTex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C11E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9pt;height:2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" fillcolor="white [3201]" strokeweight=".5pt">
                <v:path arrowok="t"/>
                <o:lock v:ext="edit" aspectratio="t"/>
                <v:textbox>
                  <w:txbxContent>
                    <w:sdt>
                      <w:sdtPr>
                        <w:alias w:val="Narrative Comments"/>
                        <w:tag w:val="Narrative Comments"/>
                        <w:id w:val="-1644875861"/>
                        <w:showingPlcHdr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:rsidR="00A6303B" w:rsidRPr="00D156F5" w:rsidRDefault="00A6303B" w:rsidP="008849E0">
                          <w:pPr>
                            <w:pStyle w:val="FormText"/>
                            <w:rPr>
                              <w:sz w:val="20"/>
                              <w:szCs w:val="20"/>
                            </w:rPr>
                          </w:pPr>
                          <w:r w:rsidRPr="00BC11E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5E4A8C" w:rsidRDefault="005E4A8C" w:rsidP="00F7186A">
      <w:pPr>
        <w:pStyle w:val="FormList"/>
        <w:pageBreakBefore/>
        <w:spacing w:before="240"/>
        <w:rPr>
          <w:rStyle w:val="Normal-BoldedWord"/>
        </w:rPr>
      </w:pPr>
      <w:r w:rsidRPr="005E4A8C">
        <w:rPr>
          <w:rStyle w:val="Normal-BoldedWord"/>
        </w:rPr>
        <w:lastRenderedPageBreak/>
        <w:t>Signatures:</w:t>
      </w:r>
    </w:p>
    <w:p w:rsidR="005E4A8C" w:rsidRDefault="005E4A8C" w:rsidP="005E4A8C">
      <w:pPr>
        <w:rPr>
          <w:rStyle w:val="Normal-BoldedWord"/>
        </w:rPr>
      </w:pPr>
    </w:p>
    <w:p w:rsidR="005E4A8C" w:rsidRDefault="005E4A8C" w:rsidP="005E4A8C">
      <w:pPr>
        <w:rPr>
          <w:rStyle w:val="Normal-BoldedWord"/>
        </w:rPr>
      </w:pPr>
    </w:p>
    <w:p w:rsidR="005E4A8C" w:rsidRPr="005E4A8C" w:rsidRDefault="005E4A8C" w:rsidP="003A77A6">
      <w:pPr>
        <w:pStyle w:val="FormText"/>
        <w:rPr>
          <w:rStyle w:val="Normal-BoldedWord"/>
          <w:b w:val="0"/>
        </w:rPr>
      </w:pPr>
      <w:r w:rsidRPr="005E4A8C">
        <w:rPr>
          <w:rStyle w:val="Normal-BoldedWord"/>
          <w:b w:val="0"/>
        </w:rPr>
        <w:t>_________________________________</w:t>
      </w:r>
      <w:r w:rsidRPr="005E4A8C">
        <w:rPr>
          <w:rStyle w:val="Normal-BoldedWord"/>
          <w:b w:val="0"/>
        </w:rPr>
        <w:tab/>
      </w:r>
      <w:r w:rsidRPr="005E4A8C">
        <w:rPr>
          <w:rStyle w:val="Normal-BoldedWord"/>
          <w:b w:val="0"/>
        </w:rPr>
        <w:tab/>
        <w:t>_____________________</w:t>
      </w:r>
    </w:p>
    <w:p w:rsidR="005E4A8C" w:rsidRPr="005E4A8C" w:rsidRDefault="00C14498" w:rsidP="008849E0">
      <w:pPr>
        <w:pStyle w:val="FormText"/>
        <w:tabs>
          <w:tab w:val="left" w:pos="5040"/>
        </w:tabs>
        <w:rPr>
          <w:rStyle w:val="Normal-BoldedWord"/>
          <w:b w:val="0"/>
        </w:rPr>
      </w:pPr>
      <w:sdt>
        <w:sdtPr>
          <w:alias w:val="Name of Signatory 1"/>
          <w:tag w:val="Name of Signatory 1"/>
          <w:id w:val="-2034723707"/>
        </w:sdtPr>
        <w:sdtEndPr>
          <w:rPr>
            <w:sz w:val="20"/>
            <w:szCs w:val="20"/>
          </w:rPr>
        </w:sdtEndPr>
        <w:sdtContent>
          <w:r w:rsidR="008849E0">
            <w:t>[Name]</w:t>
          </w:r>
        </w:sdtContent>
      </w:sdt>
      <w:r w:rsidR="008849E0">
        <w:tab/>
      </w:r>
      <w:r w:rsidR="005E4A8C">
        <w:rPr>
          <w:rStyle w:val="Normal-BoldedWord"/>
          <w:b w:val="0"/>
        </w:rPr>
        <w:t>Date</w:t>
      </w:r>
    </w:p>
    <w:p w:rsidR="00603704" w:rsidRDefault="00C14498" w:rsidP="003A77A6">
      <w:pPr>
        <w:pStyle w:val="FormText"/>
        <w:rPr>
          <w:rStyle w:val="Normal-BoldedWord"/>
          <w:b w:val="0"/>
        </w:rPr>
      </w:pPr>
      <w:sdt>
        <w:sdtPr>
          <w:alias w:val="Title of Signatory 1"/>
          <w:tag w:val="Title of Signatory 1"/>
          <w:id w:val="-1498649150"/>
        </w:sdtPr>
        <w:sdtEndPr>
          <w:rPr>
            <w:sz w:val="20"/>
            <w:szCs w:val="20"/>
          </w:rPr>
        </w:sdtEndPr>
        <w:sdtContent>
          <w:r w:rsidR="008849E0">
            <w:t>[</w:t>
          </w:r>
          <w:r w:rsidR="008849E0">
            <w:rPr>
              <w:rStyle w:val="Normal-BoldedWord"/>
              <w:b w:val="0"/>
            </w:rPr>
            <w:t>Title of ADO or Branch Manager</w:t>
          </w:r>
          <w:r w:rsidR="008849E0">
            <w:t>]</w:t>
          </w:r>
        </w:sdtContent>
      </w:sdt>
      <w:r w:rsidR="008849E0">
        <w:rPr>
          <w:rStyle w:val="Normal-BoldedWord"/>
          <w:b w:val="0"/>
        </w:rPr>
        <w:t xml:space="preserve"> </w:t>
      </w:r>
    </w:p>
    <w:p w:rsidR="005E4A8C" w:rsidRDefault="005E4A8C" w:rsidP="003A77A6">
      <w:pPr>
        <w:pStyle w:val="FormText"/>
        <w:rPr>
          <w:rStyle w:val="Normal-BoldedWord"/>
          <w:b w:val="0"/>
        </w:rPr>
      </w:pPr>
    </w:p>
    <w:p w:rsidR="005E4A8C" w:rsidRDefault="005E4A8C" w:rsidP="003A77A6">
      <w:pPr>
        <w:pStyle w:val="FormText"/>
        <w:rPr>
          <w:rStyle w:val="Normal-BoldedWord"/>
          <w:b w:val="0"/>
        </w:rPr>
      </w:pPr>
    </w:p>
    <w:p w:rsidR="005E4A8C" w:rsidRPr="005E4A8C" w:rsidRDefault="005E4A8C" w:rsidP="003A77A6">
      <w:pPr>
        <w:pStyle w:val="FormText"/>
        <w:rPr>
          <w:rStyle w:val="Normal-BoldedWord"/>
          <w:b w:val="0"/>
        </w:rPr>
      </w:pPr>
      <w:r w:rsidRPr="005E4A8C">
        <w:rPr>
          <w:rStyle w:val="Normal-BoldedWord"/>
          <w:b w:val="0"/>
        </w:rPr>
        <w:t>_________________________________</w:t>
      </w:r>
      <w:r w:rsidRPr="005E4A8C">
        <w:rPr>
          <w:rStyle w:val="Normal-BoldedWord"/>
          <w:b w:val="0"/>
        </w:rPr>
        <w:tab/>
      </w:r>
      <w:r w:rsidRPr="005E4A8C">
        <w:rPr>
          <w:rStyle w:val="Normal-BoldedWord"/>
          <w:b w:val="0"/>
        </w:rPr>
        <w:tab/>
        <w:t>_____________________</w:t>
      </w:r>
    </w:p>
    <w:p w:rsidR="005E4A8C" w:rsidRPr="005E4A8C" w:rsidRDefault="00C14498" w:rsidP="00F24C3B">
      <w:pPr>
        <w:pStyle w:val="FormText"/>
        <w:tabs>
          <w:tab w:val="left" w:pos="5040"/>
        </w:tabs>
        <w:rPr>
          <w:rStyle w:val="Normal-BoldedWord"/>
          <w:b w:val="0"/>
        </w:rPr>
      </w:pPr>
      <w:sdt>
        <w:sdtPr>
          <w:alias w:val="Name of Signatory 2"/>
          <w:tag w:val="Name of Signatory 2"/>
          <w:id w:val="586657028"/>
        </w:sdtPr>
        <w:sdtEndPr>
          <w:rPr>
            <w:sz w:val="20"/>
            <w:szCs w:val="20"/>
          </w:rPr>
        </w:sdtEndPr>
        <w:sdtContent>
          <w:r w:rsidR="008849E0">
            <w:t>[Name]</w:t>
          </w:r>
        </w:sdtContent>
      </w:sdt>
      <w:r w:rsidR="00AA7D80">
        <w:rPr>
          <w:rStyle w:val="Normal-BoldedWord"/>
          <w:b w:val="0"/>
        </w:rPr>
        <w:tab/>
      </w:r>
      <w:r w:rsidR="005E4A8C">
        <w:rPr>
          <w:rStyle w:val="Normal-BoldedWord"/>
          <w:b w:val="0"/>
        </w:rPr>
        <w:t>Date</w:t>
      </w:r>
    </w:p>
    <w:p w:rsidR="00603704" w:rsidRDefault="00C14498" w:rsidP="003A77A6">
      <w:pPr>
        <w:pStyle w:val="FormText"/>
        <w:rPr>
          <w:rStyle w:val="Normal-BoldedWord"/>
          <w:b w:val="0"/>
        </w:rPr>
      </w:pPr>
      <w:sdt>
        <w:sdtPr>
          <w:alias w:val="Region of Signatory 2"/>
          <w:tag w:val="Region of Signatory 2"/>
          <w:id w:val="2092503088"/>
        </w:sdtPr>
        <w:sdtEndPr>
          <w:rPr>
            <w:sz w:val="20"/>
            <w:szCs w:val="20"/>
          </w:rPr>
        </w:sdtEndPr>
        <w:sdtContent>
          <w:r w:rsidR="008849E0">
            <w:t>[</w:t>
          </w:r>
          <w:r w:rsidR="008849E0">
            <w:rPr>
              <w:rStyle w:val="Normal-BoldedWord"/>
              <w:b w:val="0"/>
            </w:rPr>
            <w:t>Region</w:t>
          </w:r>
          <w:r w:rsidR="008849E0">
            <w:t>]</w:t>
          </w:r>
        </w:sdtContent>
      </w:sdt>
      <w:r w:rsidR="008849E0">
        <w:rPr>
          <w:rStyle w:val="Normal-BoldedWord"/>
          <w:b w:val="0"/>
        </w:rPr>
        <w:t xml:space="preserve"> </w:t>
      </w:r>
      <w:r w:rsidR="00603704">
        <w:rPr>
          <w:rStyle w:val="Normal-BoldedWord"/>
          <w:b w:val="0"/>
        </w:rPr>
        <w:t>Airports Division Manager</w:t>
      </w:r>
    </w:p>
    <w:p w:rsidR="00603704" w:rsidRPr="005E4A8C" w:rsidRDefault="00603704" w:rsidP="003A77A6">
      <w:pPr>
        <w:pStyle w:val="FormText"/>
        <w:rPr>
          <w:rStyle w:val="Normal-BoldedWord"/>
          <w:b w:val="0"/>
        </w:rPr>
      </w:pPr>
    </w:p>
    <w:p w:rsidR="005E4A8C" w:rsidRPr="005E4A8C" w:rsidRDefault="00C14498" w:rsidP="003A77A6">
      <w:pPr>
        <w:pStyle w:val="Instruction"/>
        <w:rPr>
          <w:rStyle w:val="Normal-ItalicWord"/>
        </w:rPr>
      </w:pPr>
      <w:sdt>
        <w:sdtPr>
          <w:rPr>
            <w:highlight w:val="yellow"/>
          </w:rPr>
          <w:alias w:val="Name of Signatory 1"/>
          <w:tag w:val="Name of Signatory 1"/>
          <w:id w:val="1242530082"/>
        </w:sdtPr>
        <w:sdtEndPr/>
        <w:sdtContent>
          <w:r w:rsidR="00725E4E" w:rsidRPr="00F11E11">
            <w:rPr>
              <w:rStyle w:val="Normal-ItalicWord"/>
              <w:highlight w:val="yellow"/>
            </w:rPr>
            <w:t>[</w:t>
          </w:r>
          <w:r w:rsidR="00725E4E" w:rsidRPr="00F11E11">
            <w:rPr>
              <w:rStyle w:val="Normal-ItalicWord"/>
              <w:b/>
              <w:highlight w:val="yellow"/>
            </w:rPr>
            <w:t>Remove this note.</w:t>
          </w:r>
          <w:r w:rsidR="00725E4E" w:rsidRPr="00F11E11">
            <w:rPr>
              <w:rStyle w:val="Normal-ItalicWord"/>
              <w:highlight w:val="yellow"/>
            </w:rPr>
            <w:t xml:space="preserve"> If signature authority has been delegated, remove signature block for Regional Division Manager.]</w:t>
          </w:r>
        </w:sdtContent>
      </w:sdt>
      <w:r w:rsidR="008849E0" w:rsidRPr="005E4A8C">
        <w:rPr>
          <w:rStyle w:val="Normal-ItalicWord"/>
        </w:rPr>
        <w:t xml:space="preserve"> </w:t>
      </w:r>
    </w:p>
    <w:sectPr w:rsidR="005E4A8C" w:rsidRPr="005E4A8C" w:rsidSect="004E2871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pgNumType w:start="1" w:chapStyle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A0" w:rsidRDefault="00654DA0">
      <w:r>
        <w:separator/>
      </w:r>
    </w:p>
    <w:p w:rsidR="00654DA0" w:rsidRDefault="00654DA0"/>
  </w:endnote>
  <w:endnote w:type="continuationSeparator" w:id="0">
    <w:p w:rsidR="00654DA0" w:rsidRDefault="00654DA0">
      <w:r>
        <w:continuationSeparator/>
      </w:r>
    </w:p>
    <w:p w:rsidR="00654DA0" w:rsidRDefault="00654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171297"/>
      <w:docPartObj>
        <w:docPartGallery w:val="Page Numbers (Top of Page)"/>
        <w:docPartUnique/>
      </w:docPartObj>
    </w:sdtPr>
    <w:sdtEndPr/>
    <w:sdtContent>
      <w:p w:rsidR="00083AC0" w:rsidRPr="001C3777" w:rsidRDefault="00085720" w:rsidP="00E53DF8">
        <w:pPr>
          <w:pStyle w:val="Footer"/>
        </w:pPr>
        <w:r>
          <w:t>B-</w:t>
        </w:r>
        <w:r w:rsidR="00083AC0" w:rsidRPr="00E43D84">
          <w:fldChar w:fldCharType="begin"/>
        </w:r>
        <w:r w:rsidR="00083AC0" w:rsidRPr="001C3777">
          <w:instrText xml:space="preserve"> PAGE </w:instrText>
        </w:r>
        <w:r w:rsidR="00083AC0" w:rsidRPr="00E43D84">
          <w:fldChar w:fldCharType="separate"/>
        </w:r>
        <w:r w:rsidR="00C14498">
          <w:rPr>
            <w:noProof/>
          </w:rPr>
          <w:t>2</w:t>
        </w:r>
        <w:r w:rsidR="00083AC0" w:rsidRPr="00E43D84">
          <w:fldChar w:fldCharType="end"/>
        </w:r>
      </w:p>
    </w:sdtContent>
  </w:sdt>
  <w:p w:rsidR="00083AC0" w:rsidRDefault="00083A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260245"/>
      <w:docPartObj>
        <w:docPartGallery w:val="Page Numbers (Bottom of Page)"/>
        <w:docPartUnique/>
      </w:docPartObj>
    </w:sdtPr>
    <w:sdtEndPr/>
    <w:sdtContent>
      <w:sdt>
        <w:sdtPr>
          <w:id w:val="1954049574"/>
          <w:docPartObj>
            <w:docPartGallery w:val="Page Numbers (Top of Page)"/>
            <w:docPartUnique/>
          </w:docPartObj>
        </w:sdtPr>
        <w:sdtEndPr/>
        <w:sdtContent>
          <w:p w:rsidR="00083AC0" w:rsidRDefault="00085720" w:rsidP="00B61C3D">
            <w:pPr>
              <w:pStyle w:val="Footer"/>
            </w:pPr>
            <w:r>
              <w:t>B-</w:t>
            </w:r>
            <w:r w:rsidR="00083AC0" w:rsidRPr="00E43D84">
              <w:fldChar w:fldCharType="begin"/>
            </w:r>
            <w:r w:rsidR="00083AC0" w:rsidRPr="001C3777">
              <w:instrText xml:space="preserve"> PAGE </w:instrText>
            </w:r>
            <w:r w:rsidR="00083AC0" w:rsidRPr="00E43D84">
              <w:fldChar w:fldCharType="separate"/>
            </w:r>
            <w:r w:rsidR="00C14498">
              <w:rPr>
                <w:noProof/>
              </w:rPr>
              <w:t>3</w:t>
            </w:r>
            <w:r w:rsidR="00083AC0" w:rsidRPr="00E43D84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A0" w:rsidRDefault="00654DA0">
      <w:r>
        <w:separator/>
      </w:r>
    </w:p>
    <w:p w:rsidR="00654DA0" w:rsidRDefault="00654DA0"/>
  </w:footnote>
  <w:footnote w:type="continuationSeparator" w:id="0">
    <w:p w:rsidR="00654DA0" w:rsidRDefault="00654DA0">
      <w:r>
        <w:continuationSeparator/>
      </w:r>
    </w:p>
    <w:p w:rsidR="00654DA0" w:rsidRDefault="00654D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C0" w:rsidRDefault="00083AC0" w:rsidP="00B96F90">
    <w:pPr>
      <w:pStyle w:val="PageHeader"/>
    </w:pPr>
    <w:r>
      <w:t>A</w:t>
    </w:r>
    <w:r w:rsidRPr="005D186B">
      <w:t xml:space="preserve">RP SOP No. </w:t>
    </w:r>
    <w:r>
      <w:t>8</w:t>
    </w:r>
    <w:r w:rsidRPr="005D186B">
      <w:t xml:space="preserve">.00 </w:t>
    </w:r>
    <w:r w:rsidRPr="005D186B">
      <w:tab/>
    </w:r>
    <w:r>
      <w:t>Effective Date</w:t>
    </w:r>
    <w:r w:rsidRPr="002D55F3">
      <w:t xml:space="preserve">: </w:t>
    </w:r>
    <w:r>
      <w:t>January 1,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C0" w:rsidRDefault="00083AC0" w:rsidP="00B61C3D">
    <w:pPr>
      <w:pStyle w:val="PageHeader"/>
    </w:pPr>
    <w:r w:rsidRPr="00405435">
      <w:t xml:space="preserve"> </w:t>
    </w:r>
    <w:r>
      <w:t>Effective Date</w:t>
    </w:r>
    <w:r w:rsidRPr="002D55F3">
      <w:t xml:space="preserve">: </w:t>
    </w:r>
    <w:r>
      <w:t>January 1, 2016</w:t>
    </w:r>
    <w:r>
      <w:tab/>
      <w:t xml:space="preserve">ARP </w:t>
    </w:r>
    <w:r w:rsidRPr="00813BEC">
      <w:t xml:space="preserve">SOP No. </w:t>
    </w:r>
    <w:r>
      <w:t>8</w:t>
    </w:r>
    <w:r w:rsidRPr="00813BEC">
      <w:t>.0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AD7"/>
    <w:multiLevelType w:val="multilevel"/>
    <w:tmpl w:val="4B2A0D58"/>
    <w:styleLink w:val="SubparagraphLists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1267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0" w:firstLine="12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F1A18FB"/>
    <w:multiLevelType w:val="hybridMultilevel"/>
    <w:tmpl w:val="6700F860"/>
    <w:lvl w:ilvl="0" w:tplc="04090015">
      <w:start w:val="1"/>
      <w:numFmt w:val="upperLetter"/>
      <w:pStyle w:val="CoversheetHeading1"/>
      <w:lvlText w:val="%1."/>
      <w:lvlJc w:val="left"/>
      <w:pPr>
        <w:ind w:left="360" w:hanging="360"/>
      </w:pPr>
      <w:rPr>
        <w:rFonts w:hint="default"/>
        <w:b/>
        <w:bCs/>
        <w:i w:val="0"/>
        <w:snapToGrid/>
        <w:spacing w:val="-1"/>
        <w:w w:val="95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40E68"/>
    <w:multiLevelType w:val="multilevel"/>
    <w:tmpl w:val="A0F08C5E"/>
    <w:lvl w:ilvl="0">
      <w:start w:val="1"/>
      <w:numFmt w:val="upperLetter"/>
      <w:pStyle w:val="TableListA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rFonts w:hint="default"/>
      </w:rPr>
    </w:lvl>
  </w:abstractNum>
  <w:abstractNum w:abstractNumId="3">
    <w:nsid w:val="157971C8"/>
    <w:multiLevelType w:val="multilevel"/>
    <w:tmpl w:val="865043AE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396033"/>
    <w:multiLevelType w:val="multilevel"/>
    <w:tmpl w:val="54F4870C"/>
    <w:lvl w:ilvl="0">
      <w:start w:val="1"/>
      <w:numFmt w:val="lowerLetter"/>
      <w:lvlText w:val="%1."/>
      <w:lvlJc w:val="left"/>
      <w:pPr>
        <w:tabs>
          <w:tab w:val="num" w:pos="810"/>
        </w:tabs>
        <w:ind w:left="90" w:firstLine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1267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0" w:firstLine="12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249358D8"/>
    <w:multiLevelType w:val="multilevel"/>
    <w:tmpl w:val="CEDA3010"/>
    <w:styleLink w:val="ISO-ACNotesdonotchangedelete"/>
    <w:lvl w:ilvl="0">
      <w:start w:val="1"/>
      <w:numFmt w:val="none"/>
      <w:suff w:val="nothing"/>
      <w:lvlText w:val="Note:  "/>
      <w:lvlJc w:val="left"/>
      <w:pPr>
        <w:ind w:left="864" w:firstLine="0"/>
      </w:pPr>
      <w:rPr>
        <w:rFonts w:hint="default"/>
        <w:b/>
        <w:i w:val="0"/>
      </w:rPr>
    </w:lvl>
    <w:lvl w:ilvl="1">
      <w:start w:val="1"/>
      <w:numFmt w:val="none"/>
      <w:pStyle w:val="Note"/>
      <w:suff w:val="nothing"/>
      <w:lvlText w:val="Note:  "/>
      <w:lvlJc w:val="left"/>
      <w:pPr>
        <w:ind w:left="2016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Note: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Note:  "/>
      <w:lvlJc w:val="left"/>
      <w:pPr>
        <w:ind w:left="907" w:hanging="907"/>
      </w:pPr>
      <w:rPr>
        <w:rFonts w:hint="default"/>
        <w:b/>
        <w:i w:val="0"/>
      </w:rPr>
    </w:lvl>
    <w:lvl w:ilvl="4">
      <w:start w:val="1"/>
      <w:numFmt w:val="none"/>
      <w:suff w:val="nothing"/>
      <w:lvlText w:val="Note: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Note: 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nothing"/>
      <w:lvlText w:val="Note: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Note: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nothing"/>
      <w:lvlText w:val="Note: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6">
    <w:nsid w:val="29247198"/>
    <w:multiLevelType w:val="hybridMultilevel"/>
    <w:tmpl w:val="010C95FE"/>
    <w:lvl w:ilvl="0" w:tplc="CC74230C">
      <w:start w:val="1"/>
      <w:numFmt w:val="upperRoman"/>
      <w:pStyle w:val="SectionTitle"/>
      <w:lvlText w:val="Section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F36"/>
    <w:multiLevelType w:val="hybridMultilevel"/>
    <w:tmpl w:val="D56656B2"/>
    <w:lvl w:ilvl="0" w:tplc="4D8E9976">
      <w:start w:val="1"/>
      <w:numFmt w:val="decimal"/>
      <w:pStyle w:val="NoteTexttabl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012AC"/>
    <w:multiLevelType w:val="hybridMultilevel"/>
    <w:tmpl w:val="F278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548E4"/>
    <w:multiLevelType w:val="multilevel"/>
    <w:tmpl w:val="9CF87046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4B4978"/>
    <w:multiLevelType w:val="multilevel"/>
    <w:tmpl w:val="5B36C0D2"/>
    <w:styleLink w:val="MainHeadings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3736FB9"/>
    <w:multiLevelType w:val="multilevel"/>
    <w:tmpl w:val="36E07946"/>
    <w:lvl w:ilvl="0">
      <w:start w:val="1"/>
      <w:numFmt w:val="decimal"/>
      <w:pStyle w:val="OrderedList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152" w:hanging="34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56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7416659"/>
    <w:multiLevelType w:val="hybridMultilevel"/>
    <w:tmpl w:val="48426878"/>
    <w:lvl w:ilvl="0" w:tplc="2214D56E">
      <w:start w:val="1"/>
      <w:numFmt w:val="bullet"/>
      <w:pStyle w:val="TableBulle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C0FF2"/>
    <w:multiLevelType w:val="multilevel"/>
    <w:tmpl w:val="E72AC75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817"/>
        </w:tabs>
        <w:ind w:left="-450"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50"/>
        </w:tabs>
        <w:ind w:left="-450" w:firstLine="1267"/>
      </w:pPr>
      <w:rPr>
        <w:rFonts w:hint="default"/>
      </w:rPr>
    </w:lvl>
    <w:lvl w:ilvl="3">
      <w:start w:val="1"/>
      <w:numFmt w:val="none"/>
      <w:lvlText w:val=""/>
      <w:lvlJc w:val="left"/>
      <w:pPr>
        <w:ind w:left="99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35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171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7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43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2790" w:hanging="360"/>
      </w:pPr>
      <w:rPr>
        <w:rFonts w:hint="default"/>
      </w:rPr>
    </w:lvl>
  </w:abstractNum>
  <w:abstractNum w:abstractNumId="14">
    <w:nsid w:val="3B24124C"/>
    <w:multiLevelType w:val="multilevel"/>
    <w:tmpl w:val="0409001D"/>
    <w:styleLink w:val="BulletList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FD5A22"/>
    <w:multiLevelType w:val="multilevel"/>
    <w:tmpl w:val="D72EA070"/>
    <w:lvl w:ilvl="0">
      <w:start w:val="1"/>
      <w:numFmt w:val="lowerLetter"/>
      <w:pStyle w:val="Subparagrapha"/>
      <w:lvlText w:val="%1."/>
      <w:lvlJc w:val="left"/>
      <w:pPr>
        <w:tabs>
          <w:tab w:val="num" w:pos="1080"/>
        </w:tabs>
        <w:ind w:left="360" w:firstLine="36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Subparagraph1"/>
      <w:lvlText w:val="(%2)"/>
      <w:lvlJc w:val="left"/>
      <w:pPr>
        <w:tabs>
          <w:tab w:val="num" w:pos="1177"/>
        </w:tabs>
        <w:ind w:left="-90" w:firstLine="720"/>
      </w:pPr>
      <w:rPr>
        <w:rFonts w:hint="default"/>
      </w:rPr>
    </w:lvl>
    <w:lvl w:ilvl="2">
      <w:start w:val="1"/>
      <w:numFmt w:val="lowerRoman"/>
      <w:pStyle w:val="Subparagraphi"/>
      <w:lvlText w:val="(%3)"/>
      <w:lvlJc w:val="left"/>
      <w:pPr>
        <w:tabs>
          <w:tab w:val="num" w:pos="1710"/>
        </w:tabs>
        <w:ind w:left="-90" w:firstLine="1267"/>
      </w:pPr>
      <w:rPr>
        <w:rFonts w:hint="default"/>
      </w:rPr>
    </w:lvl>
    <w:lvl w:ilvl="3">
      <w:start w:val="1"/>
      <w:numFmt w:val="none"/>
      <w:lvlText w:val=""/>
      <w:lvlJc w:val="left"/>
      <w:pPr>
        <w:ind w:left="135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71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07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43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79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150" w:hanging="360"/>
      </w:pPr>
      <w:rPr>
        <w:rFonts w:hint="default"/>
      </w:rPr>
    </w:lvl>
  </w:abstractNum>
  <w:abstractNum w:abstractNumId="16">
    <w:nsid w:val="4A81727A"/>
    <w:multiLevelType w:val="multilevel"/>
    <w:tmpl w:val="F27618E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817"/>
        </w:tabs>
        <w:ind w:left="-450"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50"/>
        </w:tabs>
        <w:ind w:left="-450" w:firstLine="1267"/>
      </w:pPr>
      <w:rPr>
        <w:rFonts w:hint="default"/>
      </w:rPr>
    </w:lvl>
    <w:lvl w:ilvl="3">
      <w:start w:val="1"/>
      <w:numFmt w:val="none"/>
      <w:lvlText w:val=""/>
      <w:lvlJc w:val="left"/>
      <w:pPr>
        <w:ind w:left="99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35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171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7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43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2790" w:hanging="360"/>
      </w:pPr>
      <w:rPr>
        <w:rFonts w:hint="default"/>
      </w:rPr>
    </w:lvl>
  </w:abstractNum>
  <w:abstractNum w:abstractNumId="17">
    <w:nsid w:val="4C6E4B6F"/>
    <w:multiLevelType w:val="hybridMultilevel"/>
    <w:tmpl w:val="F304A5FE"/>
    <w:lvl w:ilvl="0" w:tplc="0A1E8B52">
      <w:start w:val="1"/>
      <w:numFmt w:val="decimal"/>
      <w:pStyle w:val="TableList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81A30"/>
    <w:multiLevelType w:val="multilevel"/>
    <w:tmpl w:val="A85A1242"/>
    <w:styleLink w:val="AppendixHeadings"/>
    <w:lvl w:ilvl="0">
      <w:start w:val="1"/>
      <w:numFmt w:val="upperLetter"/>
      <w:pStyle w:val="Heading5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6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7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>
    <w:nsid w:val="54AA4233"/>
    <w:multiLevelType w:val="multilevel"/>
    <w:tmpl w:val="1892FCB8"/>
    <w:styleLink w:val="TableLists"/>
    <w:lvl w:ilvl="0">
      <w:start w:val="1"/>
      <w:numFmt w:val="upperLetter"/>
      <w:lvlText w:val="%1."/>
      <w:lvlJc w:val="left"/>
      <w:pPr>
        <w:ind w:left="792" w:hanging="360"/>
      </w:pPr>
    </w:lvl>
    <w:lvl w:ilvl="1">
      <w:start w:val="1"/>
      <w:numFmt w:val="decimal"/>
      <w:lvlText w:val="%2."/>
      <w:lvlJc w:val="left"/>
      <w:pPr>
        <w:ind w:left="1512" w:hanging="360"/>
      </w:pPr>
    </w:lvl>
    <w:lvl w:ilvl="2">
      <w:start w:val="1"/>
      <w:numFmt w:val="lowerLetter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70D68F7"/>
    <w:multiLevelType w:val="multilevel"/>
    <w:tmpl w:val="E25C841A"/>
    <w:lvl w:ilvl="0">
      <w:start w:val="1"/>
      <w:numFmt w:val="lowerLetter"/>
      <w:lvlText w:val="%1."/>
      <w:lvlJc w:val="left"/>
      <w:pPr>
        <w:tabs>
          <w:tab w:val="num" w:pos="810"/>
        </w:tabs>
        <w:ind w:left="90" w:firstLine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267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0" w:firstLine="12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>
    <w:nsid w:val="65E14251"/>
    <w:multiLevelType w:val="multilevel"/>
    <w:tmpl w:val="AC04C8E4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BA03871"/>
    <w:multiLevelType w:val="multilevel"/>
    <w:tmpl w:val="5B36C0D2"/>
    <w:numStyleLink w:val="MainHeadings"/>
  </w:abstractNum>
  <w:abstractNum w:abstractNumId="23">
    <w:nsid w:val="727D6A85"/>
    <w:multiLevelType w:val="multilevel"/>
    <w:tmpl w:val="A85A1242"/>
    <w:numStyleLink w:val="AppendixHeadings"/>
  </w:abstractNum>
  <w:abstractNum w:abstractNumId="24">
    <w:nsid w:val="78966265"/>
    <w:multiLevelType w:val="hybridMultilevel"/>
    <w:tmpl w:val="FEC0D9BA"/>
    <w:lvl w:ilvl="0" w:tplc="3F8E7BE6">
      <w:start w:val="1"/>
      <w:numFmt w:val="lowerLetter"/>
      <w:pStyle w:val="TableLista0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21"/>
  </w:num>
  <w:num w:numId="3">
    <w:abstractNumId w:val="23"/>
    <w:lvlOverride w:ilvl="0">
      <w:lvl w:ilvl="0">
        <w:start w:val="2"/>
        <w:numFmt w:val="upperLetter"/>
        <w:pStyle w:val="Heading5"/>
        <w:suff w:val="space"/>
        <w:lvlText w:val="Appendix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6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2"/>
  </w:num>
  <w:num w:numId="5">
    <w:abstractNumId w:val="24"/>
  </w:num>
  <w:num w:numId="6">
    <w:abstractNumId w:val="17"/>
  </w:num>
  <w:num w:numId="7">
    <w:abstractNumId w:val="19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18"/>
  </w:num>
  <w:num w:numId="13">
    <w:abstractNumId w:val="2"/>
  </w:num>
  <w:num w:numId="14">
    <w:abstractNumId w:val="10"/>
  </w:num>
  <w:num w:numId="15">
    <w:abstractNumId w:val="0"/>
  </w:num>
  <w:num w:numId="16">
    <w:abstractNumId w:val="22"/>
    <w:lvlOverride w:ilvl="3">
      <w:lvl w:ilvl="3">
        <w:start w:val="1"/>
        <w:numFmt w:val="decimal"/>
        <w:pStyle w:val="Heading4"/>
        <w:suff w:val="space"/>
        <w:lvlText w:val="%1.%2.%3.%4."/>
        <w:lvlJc w:val="left"/>
        <w:pPr>
          <w:ind w:left="0" w:firstLine="0"/>
        </w:pPr>
        <w:rPr>
          <w:rFonts w:hint="default"/>
          <w:b/>
          <w:i w:val="0"/>
          <w:color w:val="auto"/>
        </w:rPr>
      </w:lvl>
    </w:lvlOverride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1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lvl w:ilvl="0">
        <w:start w:val="1"/>
        <w:numFmt w:val="none"/>
        <w:suff w:val="nothing"/>
        <w:lvlText w:val="Note:  "/>
        <w:lvlJc w:val="left"/>
        <w:pPr>
          <w:ind w:left="864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none"/>
        <w:pStyle w:val="Note"/>
        <w:suff w:val="nothing"/>
        <w:lvlText w:val="Note:  "/>
        <w:lvlJc w:val="left"/>
        <w:pPr>
          <w:ind w:left="1170" w:firstLine="0"/>
        </w:pPr>
        <w:rPr>
          <w:rFonts w:hint="default"/>
          <w:b/>
          <w:i w:val="0"/>
        </w:rPr>
      </w:lvl>
    </w:lvlOverride>
  </w:num>
  <w:num w:numId="41">
    <w:abstractNumId w:val="5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formatting="1" w:enforcement="1"/>
  <w:autoFormatOverride/>
  <w:defaultTabStop w:val="720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B8"/>
    <w:rsid w:val="00001410"/>
    <w:rsid w:val="000021EA"/>
    <w:rsid w:val="000035F3"/>
    <w:rsid w:val="00006836"/>
    <w:rsid w:val="00006AC3"/>
    <w:rsid w:val="00011C2E"/>
    <w:rsid w:val="00015374"/>
    <w:rsid w:val="0003327B"/>
    <w:rsid w:val="000333EB"/>
    <w:rsid w:val="000343D2"/>
    <w:rsid w:val="00040A11"/>
    <w:rsid w:val="0004213C"/>
    <w:rsid w:val="00045491"/>
    <w:rsid w:val="00045F66"/>
    <w:rsid w:val="00051938"/>
    <w:rsid w:val="000527B8"/>
    <w:rsid w:val="00056203"/>
    <w:rsid w:val="00061792"/>
    <w:rsid w:val="000635C5"/>
    <w:rsid w:val="00066292"/>
    <w:rsid w:val="00067FA2"/>
    <w:rsid w:val="00076DB4"/>
    <w:rsid w:val="000810EF"/>
    <w:rsid w:val="00082A4F"/>
    <w:rsid w:val="00082B9A"/>
    <w:rsid w:val="00082E84"/>
    <w:rsid w:val="00083AC0"/>
    <w:rsid w:val="000851A6"/>
    <w:rsid w:val="00085720"/>
    <w:rsid w:val="000956AB"/>
    <w:rsid w:val="00095C27"/>
    <w:rsid w:val="0009607D"/>
    <w:rsid w:val="000A46D6"/>
    <w:rsid w:val="000A5DF6"/>
    <w:rsid w:val="000B120A"/>
    <w:rsid w:val="000B23BB"/>
    <w:rsid w:val="000B5FB6"/>
    <w:rsid w:val="000B6167"/>
    <w:rsid w:val="000C23D5"/>
    <w:rsid w:val="000C2649"/>
    <w:rsid w:val="000C2A0C"/>
    <w:rsid w:val="000C3413"/>
    <w:rsid w:val="000C578F"/>
    <w:rsid w:val="000C5A3A"/>
    <w:rsid w:val="000C5CF5"/>
    <w:rsid w:val="000C6AE6"/>
    <w:rsid w:val="000D00B8"/>
    <w:rsid w:val="000D0BD5"/>
    <w:rsid w:val="000D12E8"/>
    <w:rsid w:val="000D1B77"/>
    <w:rsid w:val="000D237D"/>
    <w:rsid w:val="000D2980"/>
    <w:rsid w:val="000D3163"/>
    <w:rsid w:val="000D4006"/>
    <w:rsid w:val="000D5FE2"/>
    <w:rsid w:val="000D791C"/>
    <w:rsid w:val="000E02E1"/>
    <w:rsid w:val="000E1398"/>
    <w:rsid w:val="000E2F2F"/>
    <w:rsid w:val="000E4942"/>
    <w:rsid w:val="000E6566"/>
    <w:rsid w:val="000F2866"/>
    <w:rsid w:val="000F31A0"/>
    <w:rsid w:val="000F43A3"/>
    <w:rsid w:val="000F44AC"/>
    <w:rsid w:val="0010522F"/>
    <w:rsid w:val="00105DCF"/>
    <w:rsid w:val="00106E47"/>
    <w:rsid w:val="00110EF7"/>
    <w:rsid w:val="00112ABA"/>
    <w:rsid w:val="001178AC"/>
    <w:rsid w:val="00117C70"/>
    <w:rsid w:val="00121B08"/>
    <w:rsid w:val="001301B0"/>
    <w:rsid w:val="00134193"/>
    <w:rsid w:val="001414FA"/>
    <w:rsid w:val="0014467D"/>
    <w:rsid w:val="00150DC7"/>
    <w:rsid w:val="0015143B"/>
    <w:rsid w:val="00154450"/>
    <w:rsid w:val="00155828"/>
    <w:rsid w:val="00162C2E"/>
    <w:rsid w:val="00164B41"/>
    <w:rsid w:val="00165491"/>
    <w:rsid w:val="00173AA2"/>
    <w:rsid w:val="00174959"/>
    <w:rsid w:val="00181E4D"/>
    <w:rsid w:val="00182943"/>
    <w:rsid w:val="00191C8F"/>
    <w:rsid w:val="001930D4"/>
    <w:rsid w:val="00196DD9"/>
    <w:rsid w:val="001975A5"/>
    <w:rsid w:val="001A3A0B"/>
    <w:rsid w:val="001A6F84"/>
    <w:rsid w:val="001B1A2C"/>
    <w:rsid w:val="001B3802"/>
    <w:rsid w:val="001C043C"/>
    <w:rsid w:val="001C259D"/>
    <w:rsid w:val="001C3777"/>
    <w:rsid w:val="001C5115"/>
    <w:rsid w:val="001E1B27"/>
    <w:rsid w:val="001E59FA"/>
    <w:rsid w:val="001E5FF8"/>
    <w:rsid w:val="001E72EA"/>
    <w:rsid w:val="001F1E59"/>
    <w:rsid w:val="001F377B"/>
    <w:rsid w:val="001F3CBE"/>
    <w:rsid w:val="001F4E37"/>
    <w:rsid w:val="001F6558"/>
    <w:rsid w:val="0020071B"/>
    <w:rsid w:val="00200CAF"/>
    <w:rsid w:val="00202A2C"/>
    <w:rsid w:val="00203834"/>
    <w:rsid w:val="0021135F"/>
    <w:rsid w:val="00213281"/>
    <w:rsid w:val="002140EB"/>
    <w:rsid w:val="00217B81"/>
    <w:rsid w:val="00217ED3"/>
    <w:rsid w:val="0022125D"/>
    <w:rsid w:val="002245A7"/>
    <w:rsid w:val="00224965"/>
    <w:rsid w:val="002261F7"/>
    <w:rsid w:val="00232309"/>
    <w:rsid w:val="00234A37"/>
    <w:rsid w:val="00242347"/>
    <w:rsid w:val="00242382"/>
    <w:rsid w:val="00244FE5"/>
    <w:rsid w:val="0024589D"/>
    <w:rsid w:val="00245E2D"/>
    <w:rsid w:val="00250F77"/>
    <w:rsid w:val="00252ABF"/>
    <w:rsid w:val="00257C4B"/>
    <w:rsid w:val="0026242C"/>
    <w:rsid w:val="002638AC"/>
    <w:rsid w:val="00264388"/>
    <w:rsid w:val="002644D9"/>
    <w:rsid w:val="00272B6F"/>
    <w:rsid w:val="002804B2"/>
    <w:rsid w:val="00280D7D"/>
    <w:rsid w:val="00282BB8"/>
    <w:rsid w:val="002839A1"/>
    <w:rsid w:val="0028716B"/>
    <w:rsid w:val="002926DE"/>
    <w:rsid w:val="00292FFB"/>
    <w:rsid w:val="0029416B"/>
    <w:rsid w:val="00295617"/>
    <w:rsid w:val="002A2137"/>
    <w:rsid w:val="002A2915"/>
    <w:rsid w:val="002A3D31"/>
    <w:rsid w:val="002A3E75"/>
    <w:rsid w:val="002C67BE"/>
    <w:rsid w:val="002D00E8"/>
    <w:rsid w:val="002D1097"/>
    <w:rsid w:val="002D3E30"/>
    <w:rsid w:val="002D55F3"/>
    <w:rsid w:val="002D6971"/>
    <w:rsid w:val="002D780B"/>
    <w:rsid w:val="002E20EF"/>
    <w:rsid w:val="002E4395"/>
    <w:rsid w:val="002E44E7"/>
    <w:rsid w:val="002E72AE"/>
    <w:rsid w:val="002E7F10"/>
    <w:rsid w:val="002F45ED"/>
    <w:rsid w:val="002F6E09"/>
    <w:rsid w:val="002F739F"/>
    <w:rsid w:val="00302D59"/>
    <w:rsid w:val="00303CED"/>
    <w:rsid w:val="00305282"/>
    <w:rsid w:val="003065B3"/>
    <w:rsid w:val="00306BAB"/>
    <w:rsid w:val="00307883"/>
    <w:rsid w:val="00313574"/>
    <w:rsid w:val="003143CC"/>
    <w:rsid w:val="0031534B"/>
    <w:rsid w:val="003153FC"/>
    <w:rsid w:val="003222F1"/>
    <w:rsid w:val="0032266A"/>
    <w:rsid w:val="00323B38"/>
    <w:rsid w:val="00323C3B"/>
    <w:rsid w:val="003247C5"/>
    <w:rsid w:val="0032592C"/>
    <w:rsid w:val="00325E4A"/>
    <w:rsid w:val="003264EC"/>
    <w:rsid w:val="003318E0"/>
    <w:rsid w:val="00332D90"/>
    <w:rsid w:val="003368ED"/>
    <w:rsid w:val="003428DE"/>
    <w:rsid w:val="00344219"/>
    <w:rsid w:val="00345C11"/>
    <w:rsid w:val="003462CE"/>
    <w:rsid w:val="0034640F"/>
    <w:rsid w:val="003614B7"/>
    <w:rsid w:val="003622F2"/>
    <w:rsid w:val="00362897"/>
    <w:rsid w:val="00363125"/>
    <w:rsid w:val="0036336F"/>
    <w:rsid w:val="003654F9"/>
    <w:rsid w:val="003657CF"/>
    <w:rsid w:val="00366B1D"/>
    <w:rsid w:val="00367324"/>
    <w:rsid w:val="003704A3"/>
    <w:rsid w:val="003712D7"/>
    <w:rsid w:val="0037289A"/>
    <w:rsid w:val="00372990"/>
    <w:rsid w:val="00374752"/>
    <w:rsid w:val="003749CF"/>
    <w:rsid w:val="00380B66"/>
    <w:rsid w:val="003839AE"/>
    <w:rsid w:val="003850A5"/>
    <w:rsid w:val="0038561A"/>
    <w:rsid w:val="00387290"/>
    <w:rsid w:val="003910D4"/>
    <w:rsid w:val="00393692"/>
    <w:rsid w:val="00395ADD"/>
    <w:rsid w:val="00397D91"/>
    <w:rsid w:val="003A122F"/>
    <w:rsid w:val="003A5688"/>
    <w:rsid w:val="003A77A6"/>
    <w:rsid w:val="003B120A"/>
    <w:rsid w:val="003B2DED"/>
    <w:rsid w:val="003B61EF"/>
    <w:rsid w:val="003C1153"/>
    <w:rsid w:val="003C289A"/>
    <w:rsid w:val="003C41D7"/>
    <w:rsid w:val="003C55B3"/>
    <w:rsid w:val="003D1B6B"/>
    <w:rsid w:val="003D21B4"/>
    <w:rsid w:val="003D68FC"/>
    <w:rsid w:val="003D721C"/>
    <w:rsid w:val="003E1F90"/>
    <w:rsid w:val="003E223F"/>
    <w:rsid w:val="003E2C33"/>
    <w:rsid w:val="003E7958"/>
    <w:rsid w:val="003F0585"/>
    <w:rsid w:val="003F08F1"/>
    <w:rsid w:val="00402283"/>
    <w:rsid w:val="00405435"/>
    <w:rsid w:val="0041138E"/>
    <w:rsid w:val="00417343"/>
    <w:rsid w:val="00421C89"/>
    <w:rsid w:val="00433239"/>
    <w:rsid w:val="0043354F"/>
    <w:rsid w:val="00433F73"/>
    <w:rsid w:val="0043605F"/>
    <w:rsid w:val="004369E9"/>
    <w:rsid w:val="00436FA1"/>
    <w:rsid w:val="00440F6B"/>
    <w:rsid w:val="00441EAB"/>
    <w:rsid w:val="004441AF"/>
    <w:rsid w:val="004448CB"/>
    <w:rsid w:val="004504C0"/>
    <w:rsid w:val="00451E97"/>
    <w:rsid w:val="00454EBC"/>
    <w:rsid w:val="0046784A"/>
    <w:rsid w:val="00470E58"/>
    <w:rsid w:val="00471E92"/>
    <w:rsid w:val="00473849"/>
    <w:rsid w:val="00473DFB"/>
    <w:rsid w:val="00477639"/>
    <w:rsid w:val="004818F6"/>
    <w:rsid w:val="00487651"/>
    <w:rsid w:val="00487867"/>
    <w:rsid w:val="00491A76"/>
    <w:rsid w:val="004948AC"/>
    <w:rsid w:val="0049721C"/>
    <w:rsid w:val="004A0C1D"/>
    <w:rsid w:val="004A5565"/>
    <w:rsid w:val="004A67D1"/>
    <w:rsid w:val="004A76A2"/>
    <w:rsid w:val="004B1ACF"/>
    <w:rsid w:val="004B220F"/>
    <w:rsid w:val="004B42E7"/>
    <w:rsid w:val="004B4D75"/>
    <w:rsid w:val="004B566E"/>
    <w:rsid w:val="004B5BFF"/>
    <w:rsid w:val="004C03E7"/>
    <w:rsid w:val="004C29A3"/>
    <w:rsid w:val="004C4616"/>
    <w:rsid w:val="004C5D58"/>
    <w:rsid w:val="004D19E1"/>
    <w:rsid w:val="004D5693"/>
    <w:rsid w:val="004D7FCB"/>
    <w:rsid w:val="004E1835"/>
    <w:rsid w:val="004E275D"/>
    <w:rsid w:val="004E2871"/>
    <w:rsid w:val="004F0504"/>
    <w:rsid w:val="004F182F"/>
    <w:rsid w:val="004F2F94"/>
    <w:rsid w:val="004F40BE"/>
    <w:rsid w:val="004F5DB8"/>
    <w:rsid w:val="004F5E97"/>
    <w:rsid w:val="004F66AF"/>
    <w:rsid w:val="004F6B66"/>
    <w:rsid w:val="004F7B78"/>
    <w:rsid w:val="005030E6"/>
    <w:rsid w:val="00504BC4"/>
    <w:rsid w:val="005056EC"/>
    <w:rsid w:val="00510A71"/>
    <w:rsid w:val="00512BEE"/>
    <w:rsid w:val="005147AA"/>
    <w:rsid w:val="00517C97"/>
    <w:rsid w:val="0052100F"/>
    <w:rsid w:val="00521162"/>
    <w:rsid w:val="0052281C"/>
    <w:rsid w:val="005244AA"/>
    <w:rsid w:val="005245DD"/>
    <w:rsid w:val="00527A69"/>
    <w:rsid w:val="00530662"/>
    <w:rsid w:val="00530FE1"/>
    <w:rsid w:val="0053129E"/>
    <w:rsid w:val="0053159C"/>
    <w:rsid w:val="0054075A"/>
    <w:rsid w:val="005409DD"/>
    <w:rsid w:val="005423C7"/>
    <w:rsid w:val="00546B2D"/>
    <w:rsid w:val="0055181E"/>
    <w:rsid w:val="00552668"/>
    <w:rsid w:val="005540A2"/>
    <w:rsid w:val="00554FA3"/>
    <w:rsid w:val="00555A15"/>
    <w:rsid w:val="00556DD7"/>
    <w:rsid w:val="00561164"/>
    <w:rsid w:val="00562840"/>
    <w:rsid w:val="00565B73"/>
    <w:rsid w:val="00566958"/>
    <w:rsid w:val="00567787"/>
    <w:rsid w:val="005723B3"/>
    <w:rsid w:val="0057250E"/>
    <w:rsid w:val="00572FE7"/>
    <w:rsid w:val="005740A8"/>
    <w:rsid w:val="00574DC7"/>
    <w:rsid w:val="00576CDB"/>
    <w:rsid w:val="005778EB"/>
    <w:rsid w:val="00577B15"/>
    <w:rsid w:val="00577DEF"/>
    <w:rsid w:val="00581FBD"/>
    <w:rsid w:val="00583ED4"/>
    <w:rsid w:val="00584013"/>
    <w:rsid w:val="005859D0"/>
    <w:rsid w:val="0058640B"/>
    <w:rsid w:val="005934BE"/>
    <w:rsid w:val="005954CA"/>
    <w:rsid w:val="00596855"/>
    <w:rsid w:val="005A0745"/>
    <w:rsid w:val="005A3260"/>
    <w:rsid w:val="005B025F"/>
    <w:rsid w:val="005B0A42"/>
    <w:rsid w:val="005B2090"/>
    <w:rsid w:val="005B5410"/>
    <w:rsid w:val="005C308F"/>
    <w:rsid w:val="005D186B"/>
    <w:rsid w:val="005D25D4"/>
    <w:rsid w:val="005E4218"/>
    <w:rsid w:val="005E4602"/>
    <w:rsid w:val="005E4A8C"/>
    <w:rsid w:val="005E5A84"/>
    <w:rsid w:val="005E5B1F"/>
    <w:rsid w:val="005E79AC"/>
    <w:rsid w:val="005F1B5E"/>
    <w:rsid w:val="005F6082"/>
    <w:rsid w:val="005F6109"/>
    <w:rsid w:val="005F7DA1"/>
    <w:rsid w:val="00603704"/>
    <w:rsid w:val="0060506F"/>
    <w:rsid w:val="00613FE9"/>
    <w:rsid w:val="00621A23"/>
    <w:rsid w:val="006235E3"/>
    <w:rsid w:val="00624364"/>
    <w:rsid w:val="0062600A"/>
    <w:rsid w:val="00627FD1"/>
    <w:rsid w:val="006313B2"/>
    <w:rsid w:val="00631C0A"/>
    <w:rsid w:val="00641FEE"/>
    <w:rsid w:val="006462A4"/>
    <w:rsid w:val="00651966"/>
    <w:rsid w:val="00654DA0"/>
    <w:rsid w:val="00656AD4"/>
    <w:rsid w:val="00661801"/>
    <w:rsid w:val="006628DD"/>
    <w:rsid w:val="006640F8"/>
    <w:rsid w:val="0066487B"/>
    <w:rsid w:val="00666D31"/>
    <w:rsid w:val="00670983"/>
    <w:rsid w:val="00670C84"/>
    <w:rsid w:val="0067178B"/>
    <w:rsid w:val="00672274"/>
    <w:rsid w:val="00676B80"/>
    <w:rsid w:val="00684F35"/>
    <w:rsid w:val="006908E9"/>
    <w:rsid w:val="00691452"/>
    <w:rsid w:val="00692021"/>
    <w:rsid w:val="00693050"/>
    <w:rsid w:val="006A2D68"/>
    <w:rsid w:val="006A5470"/>
    <w:rsid w:val="006B108C"/>
    <w:rsid w:val="006B2966"/>
    <w:rsid w:val="006B337D"/>
    <w:rsid w:val="006B3E25"/>
    <w:rsid w:val="006B4431"/>
    <w:rsid w:val="006B4AA5"/>
    <w:rsid w:val="006C2746"/>
    <w:rsid w:val="006C282A"/>
    <w:rsid w:val="006C31D7"/>
    <w:rsid w:val="006C4FBA"/>
    <w:rsid w:val="006C7E9A"/>
    <w:rsid w:val="006D0F44"/>
    <w:rsid w:val="006D2DE3"/>
    <w:rsid w:val="006E080B"/>
    <w:rsid w:val="006E0E08"/>
    <w:rsid w:val="006E162C"/>
    <w:rsid w:val="006E40F4"/>
    <w:rsid w:val="006E4212"/>
    <w:rsid w:val="006E5C00"/>
    <w:rsid w:val="006E7C57"/>
    <w:rsid w:val="006E7DDF"/>
    <w:rsid w:val="006F023D"/>
    <w:rsid w:val="006F128E"/>
    <w:rsid w:val="006F3366"/>
    <w:rsid w:val="006F6373"/>
    <w:rsid w:val="007003C4"/>
    <w:rsid w:val="00703B47"/>
    <w:rsid w:val="00712028"/>
    <w:rsid w:val="00714BB9"/>
    <w:rsid w:val="00715B3B"/>
    <w:rsid w:val="00717243"/>
    <w:rsid w:val="00722D99"/>
    <w:rsid w:val="007239C0"/>
    <w:rsid w:val="00725E4E"/>
    <w:rsid w:val="00731AD4"/>
    <w:rsid w:val="0074171C"/>
    <w:rsid w:val="00741AC8"/>
    <w:rsid w:val="00742E21"/>
    <w:rsid w:val="00743E72"/>
    <w:rsid w:val="00744737"/>
    <w:rsid w:val="00747EA6"/>
    <w:rsid w:val="00747F43"/>
    <w:rsid w:val="0075336A"/>
    <w:rsid w:val="007544B4"/>
    <w:rsid w:val="00756FFC"/>
    <w:rsid w:val="00757700"/>
    <w:rsid w:val="00762F6D"/>
    <w:rsid w:val="0076496B"/>
    <w:rsid w:val="007653AF"/>
    <w:rsid w:val="00772527"/>
    <w:rsid w:val="0077575B"/>
    <w:rsid w:val="0078087A"/>
    <w:rsid w:val="00782EED"/>
    <w:rsid w:val="00784DA6"/>
    <w:rsid w:val="00785A8D"/>
    <w:rsid w:val="00786967"/>
    <w:rsid w:val="00791612"/>
    <w:rsid w:val="0079179D"/>
    <w:rsid w:val="00791E92"/>
    <w:rsid w:val="0079454F"/>
    <w:rsid w:val="00794C4A"/>
    <w:rsid w:val="0079548F"/>
    <w:rsid w:val="00797C8B"/>
    <w:rsid w:val="007A75F1"/>
    <w:rsid w:val="007A7900"/>
    <w:rsid w:val="007B1E5C"/>
    <w:rsid w:val="007B20C7"/>
    <w:rsid w:val="007B2952"/>
    <w:rsid w:val="007B2C3D"/>
    <w:rsid w:val="007B3AEF"/>
    <w:rsid w:val="007B5B12"/>
    <w:rsid w:val="007B7892"/>
    <w:rsid w:val="007C027E"/>
    <w:rsid w:val="007C215D"/>
    <w:rsid w:val="007C23E9"/>
    <w:rsid w:val="007C57F2"/>
    <w:rsid w:val="007C6293"/>
    <w:rsid w:val="007D2A3C"/>
    <w:rsid w:val="007D2A96"/>
    <w:rsid w:val="007D3F02"/>
    <w:rsid w:val="007D542E"/>
    <w:rsid w:val="007D56DB"/>
    <w:rsid w:val="007D6417"/>
    <w:rsid w:val="007D73A5"/>
    <w:rsid w:val="007D7B62"/>
    <w:rsid w:val="007D7F7C"/>
    <w:rsid w:val="007E3022"/>
    <w:rsid w:val="007E5757"/>
    <w:rsid w:val="007F0755"/>
    <w:rsid w:val="007F12F0"/>
    <w:rsid w:val="007F1515"/>
    <w:rsid w:val="007F44BD"/>
    <w:rsid w:val="007F5D8D"/>
    <w:rsid w:val="00803CD6"/>
    <w:rsid w:val="00806F54"/>
    <w:rsid w:val="00807258"/>
    <w:rsid w:val="00810632"/>
    <w:rsid w:val="00811B95"/>
    <w:rsid w:val="00812395"/>
    <w:rsid w:val="0081290C"/>
    <w:rsid w:val="00813BEC"/>
    <w:rsid w:val="00814CB9"/>
    <w:rsid w:val="008175BF"/>
    <w:rsid w:val="00821686"/>
    <w:rsid w:val="00822722"/>
    <w:rsid w:val="0082318D"/>
    <w:rsid w:val="00823CE1"/>
    <w:rsid w:val="00835657"/>
    <w:rsid w:val="008357D9"/>
    <w:rsid w:val="00835B12"/>
    <w:rsid w:val="008411BF"/>
    <w:rsid w:val="0084505B"/>
    <w:rsid w:val="00845973"/>
    <w:rsid w:val="008552F9"/>
    <w:rsid w:val="00860B3D"/>
    <w:rsid w:val="0086134E"/>
    <w:rsid w:val="00861D7C"/>
    <w:rsid w:val="00865F61"/>
    <w:rsid w:val="0087163E"/>
    <w:rsid w:val="008721AB"/>
    <w:rsid w:val="00873A8E"/>
    <w:rsid w:val="008758BA"/>
    <w:rsid w:val="00876233"/>
    <w:rsid w:val="00880719"/>
    <w:rsid w:val="00882C59"/>
    <w:rsid w:val="008849E0"/>
    <w:rsid w:val="00885D38"/>
    <w:rsid w:val="0088655A"/>
    <w:rsid w:val="00886930"/>
    <w:rsid w:val="00886BFF"/>
    <w:rsid w:val="00890308"/>
    <w:rsid w:val="00891ADD"/>
    <w:rsid w:val="00892472"/>
    <w:rsid w:val="0089268C"/>
    <w:rsid w:val="00893CE3"/>
    <w:rsid w:val="0089555F"/>
    <w:rsid w:val="008A0119"/>
    <w:rsid w:val="008A01FD"/>
    <w:rsid w:val="008A0D1A"/>
    <w:rsid w:val="008A2EBE"/>
    <w:rsid w:val="008A5121"/>
    <w:rsid w:val="008B0556"/>
    <w:rsid w:val="008B1175"/>
    <w:rsid w:val="008B11D9"/>
    <w:rsid w:val="008B1B92"/>
    <w:rsid w:val="008B2BF6"/>
    <w:rsid w:val="008B426C"/>
    <w:rsid w:val="008B7118"/>
    <w:rsid w:val="008C2F96"/>
    <w:rsid w:val="008C5372"/>
    <w:rsid w:val="008C5B2B"/>
    <w:rsid w:val="008C6EE8"/>
    <w:rsid w:val="008D046C"/>
    <w:rsid w:val="008D1131"/>
    <w:rsid w:val="008D34BE"/>
    <w:rsid w:val="008D505B"/>
    <w:rsid w:val="008D7611"/>
    <w:rsid w:val="008E0EBF"/>
    <w:rsid w:val="008E1A8F"/>
    <w:rsid w:val="008E392E"/>
    <w:rsid w:val="008F59D7"/>
    <w:rsid w:val="009046C7"/>
    <w:rsid w:val="00905A39"/>
    <w:rsid w:val="00907B8A"/>
    <w:rsid w:val="00912590"/>
    <w:rsid w:val="00913E24"/>
    <w:rsid w:val="00914CEB"/>
    <w:rsid w:val="009151EB"/>
    <w:rsid w:val="00917F82"/>
    <w:rsid w:val="009200D5"/>
    <w:rsid w:val="0092713F"/>
    <w:rsid w:val="009303B9"/>
    <w:rsid w:val="00932443"/>
    <w:rsid w:val="00936683"/>
    <w:rsid w:val="00937C3D"/>
    <w:rsid w:val="00941E59"/>
    <w:rsid w:val="00941F9C"/>
    <w:rsid w:val="00943A4B"/>
    <w:rsid w:val="009464B0"/>
    <w:rsid w:val="009468A7"/>
    <w:rsid w:val="00953E72"/>
    <w:rsid w:val="009565E5"/>
    <w:rsid w:val="009573F8"/>
    <w:rsid w:val="00957613"/>
    <w:rsid w:val="00957632"/>
    <w:rsid w:val="00957881"/>
    <w:rsid w:val="0096599E"/>
    <w:rsid w:val="00967833"/>
    <w:rsid w:val="0097398F"/>
    <w:rsid w:val="0097660A"/>
    <w:rsid w:val="00976A7A"/>
    <w:rsid w:val="00986488"/>
    <w:rsid w:val="00992123"/>
    <w:rsid w:val="009927FB"/>
    <w:rsid w:val="0099405F"/>
    <w:rsid w:val="00997D26"/>
    <w:rsid w:val="00997FB9"/>
    <w:rsid w:val="009A0F8A"/>
    <w:rsid w:val="009A1442"/>
    <w:rsid w:val="009A45A2"/>
    <w:rsid w:val="009A6C12"/>
    <w:rsid w:val="009B300A"/>
    <w:rsid w:val="009B3E3E"/>
    <w:rsid w:val="009B764C"/>
    <w:rsid w:val="009C00E1"/>
    <w:rsid w:val="009C0CFB"/>
    <w:rsid w:val="009C35C9"/>
    <w:rsid w:val="009C5DE8"/>
    <w:rsid w:val="009C604D"/>
    <w:rsid w:val="009C62B8"/>
    <w:rsid w:val="009C7298"/>
    <w:rsid w:val="009C7BA8"/>
    <w:rsid w:val="009D1D62"/>
    <w:rsid w:val="009D3839"/>
    <w:rsid w:val="009E1ABA"/>
    <w:rsid w:val="009E3E1B"/>
    <w:rsid w:val="009E41B7"/>
    <w:rsid w:val="009E427A"/>
    <w:rsid w:val="009E577E"/>
    <w:rsid w:val="009F106A"/>
    <w:rsid w:val="009F2015"/>
    <w:rsid w:val="009F4BC5"/>
    <w:rsid w:val="00A001A2"/>
    <w:rsid w:val="00A00280"/>
    <w:rsid w:val="00A00A45"/>
    <w:rsid w:val="00A02E82"/>
    <w:rsid w:val="00A0444F"/>
    <w:rsid w:val="00A04C7D"/>
    <w:rsid w:val="00A1191E"/>
    <w:rsid w:val="00A13F18"/>
    <w:rsid w:val="00A1750A"/>
    <w:rsid w:val="00A2304D"/>
    <w:rsid w:val="00A25ED0"/>
    <w:rsid w:val="00A3465D"/>
    <w:rsid w:val="00A424C5"/>
    <w:rsid w:val="00A44ACF"/>
    <w:rsid w:val="00A471FA"/>
    <w:rsid w:val="00A47A66"/>
    <w:rsid w:val="00A50257"/>
    <w:rsid w:val="00A51B96"/>
    <w:rsid w:val="00A52A9B"/>
    <w:rsid w:val="00A550B9"/>
    <w:rsid w:val="00A6303B"/>
    <w:rsid w:val="00A7067E"/>
    <w:rsid w:val="00A70A15"/>
    <w:rsid w:val="00A70A3B"/>
    <w:rsid w:val="00A7181E"/>
    <w:rsid w:val="00A7195A"/>
    <w:rsid w:val="00A74713"/>
    <w:rsid w:val="00A762AE"/>
    <w:rsid w:val="00A767C2"/>
    <w:rsid w:val="00A80A3B"/>
    <w:rsid w:val="00A83085"/>
    <w:rsid w:val="00A831B8"/>
    <w:rsid w:val="00A83FA8"/>
    <w:rsid w:val="00A85274"/>
    <w:rsid w:val="00A87EB7"/>
    <w:rsid w:val="00AA0778"/>
    <w:rsid w:val="00AA2F6B"/>
    <w:rsid w:val="00AA3565"/>
    <w:rsid w:val="00AA44DA"/>
    <w:rsid w:val="00AA4AE1"/>
    <w:rsid w:val="00AA53F9"/>
    <w:rsid w:val="00AA576D"/>
    <w:rsid w:val="00AA6047"/>
    <w:rsid w:val="00AA7D80"/>
    <w:rsid w:val="00AB0888"/>
    <w:rsid w:val="00AB5D83"/>
    <w:rsid w:val="00AB7709"/>
    <w:rsid w:val="00AD4DBA"/>
    <w:rsid w:val="00AD5F8F"/>
    <w:rsid w:val="00AD693D"/>
    <w:rsid w:val="00AD6CD1"/>
    <w:rsid w:val="00AE28A1"/>
    <w:rsid w:val="00AE5202"/>
    <w:rsid w:val="00AE6DC8"/>
    <w:rsid w:val="00AF0368"/>
    <w:rsid w:val="00AF21CF"/>
    <w:rsid w:val="00AF3468"/>
    <w:rsid w:val="00AF49D8"/>
    <w:rsid w:val="00B06080"/>
    <w:rsid w:val="00B15E56"/>
    <w:rsid w:val="00B168AE"/>
    <w:rsid w:val="00B211EB"/>
    <w:rsid w:val="00B21297"/>
    <w:rsid w:val="00B22881"/>
    <w:rsid w:val="00B23E23"/>
    <w:rsid w:val="00B262A7"/>
    <w:rsid w:val="00B336F0"/>
    <w:rsid w:val="00B339B2"/>
    <w:rsid w:val="00B435F6"/>
    <w:rsid w:val="00B4531C"/>
    <w:rsid w:val="00B45386"/>
    <w:rsid w:val="00B46D68"/>
    <w:rsid w:val="00B47973"/>
    <w:rsid w:val="00B50C5C"/>
    <w:rsid w:val="00B51971"/>
    <w:rsid w:val="00B53E95"/>
    <w:rsid w:val="00B54AEB"/>
    <w:rsid w:val="00B57A9D"/>
    <w:rsid w:val="00B60ADC"/>
    <w:rsid w:val="00B61C3D"/>
    <w:rsid w:val="00B63AE3"/>
    <w:rsid w:val="00B63B8A"/>
    <w:rsid w:val="00B667AE"/>
    <w:rsid w:val="00B6734E"/>
    <w:rsid w:val="00B70A3E"/>
    <w:rsid w:val="00B82216"/>
    <w:rsid w:val="00B9312D"/>
    <w:rsid w:val="00B95AFB"/>
    <w:rsid w:val="00B966E8"/>
    <w:rsid w:val="00B96A89"/>
    <w:rsid w:val="00B96F90"/>
    <w:rsid w:val="00B973BC"/>
    <w:rsid w:val="00BA4C40"/>
    <w:rsid w:val="00BA4FF0"/>
    <w:rsid w:val="00BA6058"/>
    <w:rsid w:val="00BA6ED3"/>
    <w:rsid w:val="00BB280C"/>
    <w:rsid w:val="00BB5AF6"/>
    <w:rsid w:val="00BB61F1"/>
    <w:rsid w:val="00BB6FF2"/>
    <w:rsid w:val="00BC11E1"/>
    <w:rsid w:val="00BC481D"/>
    <w:rsid w:val="00BC6615"/>
    <w:rsid w:val="00BD07C7"/>
    <w:rsid w:val="00BD2EC6"/>
    <w:rsid w:val="00BD35AE"/>
    <w:rsid w:val="00BD6B24"/>
    <w:rsid w:val="00BD7697"/>
    <w:rsid w:val="00BE136D"/>
    <w:rsid w:val="00BE2EA4"/>
    <w:rsid w:val="00BE7065"/>
    <w:rsid w:val="00BE7A68"/>
    <w:rsid w:val="00BE7D45"/>
    <w:rsid w:val="00BF209F"/>
    <w:rsid w:val="00BF5E5E"/>
    <w:rsid w:val="00BF73C0"/>
    <w:rsid w:val="00C039FD"/>
    <w:rsid w:val="00C044BB"/>
    <w:rsid w:val="00C04590"/>
    <w:rsid w:val="00C108EE"/>
    <w:rsid w:val="00C10DFD"/>
    <w:rsid w:val="00C11507"/>
    <w:rsid w:val="00C14498"/>
    <w:rsid w:val="00C161B1"/>
    <w:rsid w:val="00C173E5"/>
    <w:rsid w:val="00C22100"/>
    <w:rsid w:val="00C37077"/>
    <w:rsid w:val="00C410C1"/>
    <w:rsid w:val="00C41EEE"/>
    <w:rsid w:val="00C46E41"/>
    <w:rsid w:val="00C47CD7"/>
    <w:rsid w:val="00C50D48"/>
    <w:rsid w:val="00C54BC2"/>
    <w:rsid w:val="00C5589A"/>
    <w:rsid w:val="00C572A1"/>
    <w:rsid w:val="00C612DD"/>
    <w:rsid w:val="00C62854"/>
    <w:rsid w:val="00C65F55"/>
    <w:rsid w:val="00C67BDE"/>
    <w:rsid w:val="00C70A92"/>
    <w:rsid w:val="00C72677"/>
    <w:rsid w:val="00C74CDE"/>
    <w:rsid w:val="00C7666E"/>
    <w:rsid w:val="00C7747B"/>
    <w:rsid w:val="00C77D9D"/>
    <w:rsid w:val="00C77E65"/>
    <w:rsid w:val="00C807D8"/>
    <w:rsid w:val="00C937F8"/>
    <w:rsid w:val="00C96C76"/>
    <w:rsid w:val="00C96FA0"/>
    <w:rsid w:val="00CA3F2C"/>
    <w:rsid w:val="00CA608E"/>
    <w:rsid w:val="00CB1751"/>
    <w:rsid w:val="00CB4897"/>
    <w:rsid w:val="00CB775C"/>
    <w:rsid w:val="00CC6C10"/>
    <w:rsid w:val="00CC7F05"/>
    <w:rsid w:val="00CD048C"/>
    <w:rsid w:val="00CD0866"/>
    <w:rsid w:val="00CD0FB2"/>
    <w:rsid w:val="00CE0837"/>
    <w:rsid w:val="00CE1464"/>
    <w:rsid w:val="00CE24C4"/>
    <w:rsid w:val="00CE4FD0"/>
    <w:rsid w:val="00CF1F08"/>
    <w:rsid w:val="00CF3C6E"/>
    <w:rsid w:val="00CF56EB"/>
    <w:rsid w:val="00CF6F1D"/>
    <w:rsid w:val="00D01E49"/>
    <w:rsid w:val="00D024CF"/>
    <w:rsid w:val="00D12343"/>
    <w:rsid w:val="00D136D8"/>
    <w:rsid w:val="00D15670"/>
    <w:rsid w:val="00D156F5"/>
    <w:rsid w:val="00D1591B"/>
    <w:rsid w:val="00D16EC4"/>
    <w:rsid w:val="00D277B5"/>
    <w:rsid w:val="00D30CE5"/>
    <w:rsid w:val="00D32E5C"/>
    <w:rsid w:val="00D33F04"/>
    <w:rsid w:val="00D35AFF"/>
    <w:rsid w:val="00D4188F"/>
    <w:rsid w:val="00D4491C"/>
    <w:rsid w:val="00D508FA"/>
    <w:rsid w:val="00D52C34"/>
    <w:rsid w:val="00D54C62"/>
    <w:rsid w:val="00D70BE0"/>
    <w:rsid w:val="00D73213"/>
    <w:rsid w:val="00D76CD9"/>
    <w:rsid w:val="00D817FA"/>
    <w:rsid w:val="00D82F7B"/>
    <w:rsid w:val="00D84DA1"/>
    <w:rsid w:val="00D8676E"/>
    <w:rsid w:val="00D91CB2"/>
    <w:rsid w:val="00D9337A"/>
    <w:rsid w:val="00D9493D"/>
    <w:rsid w:val="00D97B2A"/>
    <w:rsid w:val="00DA0063"/>
    <w:rsid w:val="00DA3381"/>
    <w:rsid w:val="00DA5A2A"/>
    <w:rsid w:val="00DB1E8A"/>
    <w:rsid w:val="00DB5DEF"/>
    <w:rsid w:val="00DB626B"/>
    <w:rsid w:val="00DC00C0"/>
    <w:rsid w:val="00DC3371"/>
    <w:rsid w:val="00DC594D"/>
    <w:rsid w:val="00DD3A73"/>
    <w:rsid w:val="00DD46D6"/>
    <w:rsid w:val="00DD46F0"/>
    <w:rsid w:val="00DD4B50"/>
    <w:rsid w:val="00DD4C04"/>
    <w:rsid w:val="00DE2578"/>
    <w:rsid w:val="00DE5377"/>
    <w:rsid w:val="00DF0190"/>
    <w:rsid w:val="00DF2214"/>
    <w:rsid w:val="00E02B4F"/>
    <w:rsid w:val="00E03E50"/>
    <w:rsid w:val="00E04D52"/>
    <w:rsid w:val="00E04FFE"/>
    <w:rsid w:val="00E076FF"/>
    <w:rsid w:val="00E07914"/>
    <w:rsid w:val="00E17E07"/>
    <w:rsid w:val="00E21783"/>
    <w:rsid w:val="00E2397F"/>
    <w:rsid w:val="00E27A02"/>
    <w:rsid w:val="00E27F1A"/>
    <w:rsid w:val="00E30AB5"/>
    <w:rsid w:val="00E33BCC"/>
    <w:rsid w:val="00E4062F"/>
    <w:rsid w:val="00E42D0F"/>
    <w:rsid w:val="00E43D84"/>
    <w:rsid w:val="00E467AB"/>
    <w:rsid w:val="00E46B4C"/>
    <w:rsid w:val="00E51B4C"/>
    <w:rsid w:val="00E53DF8"/>
    <w:rsid w:val="00E5421F"/>
    <w:rsid w:val="00E56727"/>
    <w:rsid w:val="00E66AE4"/>
    <w:rsid w:val="00E71629"/>
    <w:rsid w:val="00E72132"/>
    <w:rsid w:val="00E72682"/>
    <w:rsid w:val="00E748DC"/>
    <w:rsid w:val="00E82846"/>
    <w:rsid w:val="00E83479"/>
    <w:rsid w:val="00E85894"/>
    <w:rsid w:val="00E85AB1"/>
    <w:rsid w:val="00E8641D"/>
    <w:rsid w:val="00E91A30"/>
    <w:rsid w:val="00E97381"/>
    <w:rsid w:val="00E97B3E"/>
    <w:rsid w:val="00E97FB3"/>
    <w:rsid w:val="00EA0D8D"/>
    <w:rsid w:val="00EA52EB"/>
    <w:rsid w:val="00EA71A5"/>
    <w:rsid w:val="00EA7D0E"/>
    <w:rsid w:val="00EB1BCC"/>
    <w:rsid w:val="00EB2832"/>
    <w:rsid w:val="00EB5828"/>
    <w:rsid w:val="00EB683F"/>
    <w:rsid w:val="00EC006E"/>
    <w:rsid w:val="00EC03C3"/>
    <w:rsid w:val="00EC79C4"/>
    <w:rsid w:val="00ED1D60"/>
    <w:rsid w:val="00ED54E7"/>
    <w:rsid w:val="00EE13B2"/>
    <w:rsid w:val="00EE4766"/>
    <w:rsid w:val="00EE5A0C"/>
    <w:rsid w:val="00EE669F"/>
    <w:rsid w:val="00EF06A5"/>
    <w:rsid w:val="00EF59A6"/>
    <w:rsid w:val="00EF659D"/>
    <w:rsid w:val="00F06EB9"/>
    <w:rsid w:val="00F10DB6"/>
    <w:rsid w:val="00F110FE"/>
    <w:rsid w:val="00F11E11"/>
    <w:rsid w:val="00F12D5F"/>
    <w:rsid w:val="00F13198"/>
    <w:rsid w:val="00F14045"/>
    <w:rsid w:val="00F1414F"/>
    <w:rsid w:val="00F1784F"/>
    <w:rsid w:val="00F17DF1"/>
    <w:rsid w:val="00F20B4A"/>
    <w:rsid w:val="00F20EAE"/>
    <w:rsid w:val="00F2209D"/>
    <w:rsid w:val="00F24C3B"/>
    <w:rsid w:val="00F263B9"/>
    <w:rsid w:val="00F30E1A"/>
    <w:rsid w:val="00F34E05"/>
    <w:rsid w:val="00F41D93"/>
    <w:rsid w:val="00F41D99"/>
    <w:rsid w:val="00F41EEB"/>
    <w:rsid w:val="00F42CD6"/>
    <w:rsid w:val="00F44C56"/>
    <w:rsid w:val="00F473D1"/>
    <w:rsid w:val="00F52E6E"/>
    <w:rsid w:val="00F52FD3"/>
    <w:rsid w:val="00F540F6"/>
    <w:rsid w:val="00F553D2"/>
    <w:rsid w:val="00F574D7"/>
    <w:rsid w:val="00F65270"/>
    <w:rsid w:val="00F66E39"/>
    <w:rsid w:val="00F7186A"/>
    <w:rsid w:val="00F72342"/>
    <w:rsid w:val="00F72AA1"/>
    <w:rsid w:val="00F7650B"/>
    <w:rsid w:val="00F76707"/>
    <w:rsid w:val="00F76A15"/>
    <w:rsid w:val="00F77FE4"/>
    <w:rsid w:val="00F827B0"/>
    <w:rsid w:val="00F83697"/>
    <w:rsid w:val="00F85044"/>
    <w:rsid w:val="00F85D39"/>
    <w:rsid w:val="00F85DA0"/>
    <w:rsid w:val="00F86DE1"/>
    <w:rsid w:val="00F9285A"/>
    <w:rsid w:val="00F961F1"/>
    <w:rsid w:val="00F968A7"/>
    <w:rsid w:val="00FA3043"/>
    <w:rsid w:val="00FA449D"/>
    <w:rsid w:val="00FA5087"/>
    <w:rsid w:val="00FA7E8B"/>
    <w:rsid w:val="00FB1F34"/>
    <w:rsid w:val="00FB2409"/>
    <w:rsid w:val="00FB6758"/>
    <w:rsid w:val="00FB743F"/>
    <w:rsid w:val="00FC1303"/>
    <w:rsid w:val="00FC16A2"/>
    <w:rsid w:val="00FC572A"/>
    <w:rsid w:val="00FC5AC3"/>
    <w:rsid w:val="00FC790A"/>
    <w:rsid w:val="00FD282C"/>
    <w:rsid w:val="00FD2DFA"/>
    <w:rsid w:val="00FD32BE"/>
    <w:rsid w:val="00FD7F2C"/>
    <w:rsid w:val="00FE12A5"/>
    <w:rsid w:val="00FE57E2"/>
    <w:rsid w:val="00FF2661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F08"/>
    <w:pPr>
      <w:spacing w:before="120" w:after="120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110EF7"/>
    <w:pPr>
      <w:keepNext/>
      <w:numPr>
        <w:numId w:val="16"/>
      </w:numPr>
      <w:spacing w:before="500"/>
      <w:contextualSpacing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0EF7"/>
    <w:pPr>
      <w:keepNext/>
      <w:numPr>
        <w:ilvl w:val="1"/>
        <w:numId w:val="16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EF7"/>
    <w:pPr>
      <w:keepNext/>
      <w:numPr>
        <w:ilvl w:val="2"/>
        <w:numId w:val="16"/>
      </w:numPr>
      <w:spacing w:before="240"/>
      <w:outlineLvl w:val="2"/>
    </w:pPr>
    <w:rPr>
      <w:b/>
    </w:rPr>
  </w:style>
  <w:style w:type="paragraph" w:styleId="Heading4">
    <w:name w:val="heading 4"/>
    <w:aliases w:val="Heading 3b"/>
    <w:basedOn w:val="Heading3"/>
    <w:next w:val="Normal"/>
    <w:link w:val="Heading4Char"/>
    <w:uiPriority w:val="9"/>
    <w:rsid w:val="00110EF7"/>
    <w:pPr>
      <w:numPr>
        <w:ilvl w:val="3"/>
      </w:numPr>
      <w:outlineLvl w:val="3"/>
    </w:pPr>
    <w:rPr>
      <w:b w:val="0"/>
      <w:bCs/>
      <w:szCs w:val="28"/>
    </w:rPr>
  </w:style>
  <w:style w:type="paragraph" w:styleId="Heading5">
    <w:name w:val="heading 5"/>
    <w:aliases w:val="Appendix Heading Level 1"/>
    <w:next w:val="Normal"/>
    <w:link w:val="Heading5Char"/>
    <w:uiPriority w:val="9"/>
    <w:rsid w:val="00F52FD3"/>
    <w:pPr>
      <w:numPr>
        <w:numId w:val="3"/>
      </w:numPr>
      <w:spacing w:after="240"/>
      <w:jc w:val="center"/>
      <w:outlineLvl w:val="4"/>
    </w:pPr>
    <w:rPr>
      <w:rFonts w:eastAsiaTheme="minorHAnsi" w:cstheme="minorBidi"/>
      <w:b/>
      <w:bCs/>
      <w:caps/>
      <w:kern w:val="32"/>
      <w:sz w:val="24"/>
      <w:szCs w:val="22"/>
    </w:rPr>
  </w:style>
  <w:style w:type="paragraph" w:styleId="Heading6">
    <w:name w:val="heading 6"/>
    <w:aliases w:val="Appendix Heading Level 2"/>
    <w:next w:val="Normal"/>
    <w:rsid w:val="00F52FD3"/>
    <w:pPr>
      <w:numPr>
        <w:ilvl w:val="1"/>
        <w:numId w:val="3"/>
      </w:numPr>
      <w:outlineLvl w:val="5"/>
    </w:pPr>
    <w:rPr>
      <w:rFonts w:cs="Arial"/>
      <w:b/>
      <w:bCs/>
      <w:iCs/>
      <w:sz w:val="24"/>
      <w:szCs w:val="28"/>
    </w:rPr>
  </w:style>
  <w:style w:type="paragraph" w:styleId="Heading7">
    <w:name w:val="heading 7"/>
    <w:aliases w:val="Appendix Heading Level 3"/>
    <w:basedOn w:val="Normal"/>
    <w:next w:val="Normal"/>
    <w:rsid w:val="00DA0063"/>
    <w:pPr>
      <w:keepNext/>
      <w:numPr>
        <w:ilvl w:val="2"/>
        <w:numId w:val="12"/>
      </w:numPr>
      <w:spacing w:before="24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6F023D"/>
    <w:pPr>
      <w:tabs>
        <w:tab w:val="left" w:pos="810"/>
        <w:tab w:val="right" w:leader="dot" w:pos="9360"/>
      </w:tabs>
      <w:ind w:left="810" w:right="720" w:hanging="450"/>
    </w:pPr>
    <w:rPr>
      <w:rFonts w:eastAsiaTheme="majorEastAsia"/>
      <w:bCs/>
      <w:noProof/>
    </w:rPr>
  </w:style>
  <w:style w:type="paragraph" w:customStyle="1" w:styleId="Branding">
    <w:name w:val="Branding"/>
    <w:basedOn w:val="Title"/>
    <w:qFormat/>
    <w:rsid w:val="005D186B"/>
    <w:pPr>
      <w:spacing w:before="0" w:after="0"/>
    </w:pPr>
    <w:rPr>
      <w:rFonts w:ascii="Arial Bold" w:hAnsi="Arial Bold"/>
      <w:spacing w:val="0"/>
      <w:sz w:val="24"/>
    </w:rPr>
  </w:style>
  <w:style w:type="character" w:customStyle="1" w:styleId="Normal-ItalicWord">
    <w:name w:val="Normal - Italic Word"/>
    <w:basedOn w:val="DefaultParagraphFont"/>
    <w:uiPriority w:val="1"/>
    <w:qFormat/>
    <w:rsid w:val="00A02E82"/>
    <w:rPr>
      <w:i/>
    </w:rPr>
  </w:style>
  <w:style w:type="paragraph" w:customStyle="1" w:styleId="SOPNumber">
    <w:name w:val="SOP Number"/>
    <w:basedOn w:val="Branding"/>
    <w:next w:val="Normal"/>
    <w:qFormat/>
    <w:rsid w:val="005D186B"/>
    <w:pPr>
      <w:jc w:val="center"/>
    </w:pPr>
    <w:rPr>
      <w:color w:val="auto"/>
      <w:sz w:val="32"/>
      <w:szCs w:val="32"/>
    </w:rPr>
  </w:style>
  <w:style w:type="paragraph" w:styleId="TOC3">
    <w:name w:val="toc 3"/>
    <w:basedOn w:val="Normal"/>
    <w:next w:val="Normal"/>
    <w:autoRedefine/>
    <w:uiPriority w:val="39"/>
    <w:rsid w:val="00FC5AC3"/>
    <w:pPr>
      <w:tabs>
        <w:tab w:val="right" w:leader="dot" w:pos="9360"/>
      </w:tabs>
      <w:spacing w:before="0"/>
      <w:ind w:left="1354" w:right="180" w:hanging="634"/>
    </w:pPr>
    <w:rPr>
      <w:noProof/>
    </w:rPr>
  </w:style>
  <w:style w:type="paragraph" w:customStyle="1" w:styleId="Subparagraph1">
    <w:name w:val="Subparagraph (1)"/>
    <w:basedOn w:val="Subparagrapha"/>
    <w:rsid w:val="008A2EBE"/>
    <w:pPr>
      <w:numPr>
        <w:ilvl w:val="1"/>
      </w:numPr>
    </w:pPr>
    <w:rPr>
      <w:rFonts w:eastAsia="Times-Roman"/>
    </w:rPr>
  </w:style>
  <w:style w:type="paragraph" w:customStyle="1" w:styleId="Subparagrapha">
    <w:name w:val="Subparagraph (a)"/>
    <w:basedOn w:val="Normal"/>
    <w:rsid w:val="00E30AB5"/>
    <w:pPr>
      <w:numPr>
        <w:numId w:val="28"/>
      </w:numPr>
      <w:ind w:left="0" w:firstLine="720"/>
    </w:pPr>
    <w:rPr>
      <w:rFonts w:eastAsiaTheme="majorEastAsia"/>
    </w:rPr>
  </w:style>
  <w:style w:type="paragraph" w:styleId="TOC4">
    <w:name w:val="toc 4"/>
    <w:basedOn w:val="Normal"/>
    <w:next w:val="Normal"/>
    <w:autoRedefine/>
    <w:uiPriority w:val="39"/>
    <w:rsid w:val="006F023D"/>
    <w:pPr>
      <w:tabs>
        <w:tab w:val="right" w:leader="dot" w:pos="9350"/>
      </w:tabs>
      <w:spacing w:before="0"/>
      <w:ind w:left="2160" w:hanging="806"/>
    </w:pPr>
    <w:rPr>
      <w:rFonts w:eastAsiaTheme="minorHAnsi"/>
      <w:noProof/>
    </w:rPr>
  </w:style>
  <w:style w:type="paragraph" w:styleId="TOC1">
    <w:name w:val="toc 1"/>
    <w:basedOn w:val="Normal"/>
    <w:next w:val="Normal"/>
    <w:autoRedefine/>
    <w:uiPriority w:val="39"/>
    <w:rsid w:val="00D4188F"/>
    <w:pPr>
      <w:tabs>
        <w:tab w:val="right" w:leader="dot" w:pos="9350"/>
      </w:tabs>
      <w:spacing w:before="0"/>
      <w:ind w:left="270" w:hanging="270"/>
    </w:pPr>
    <w:rPr>
      <w:b/>
      <w:bCs/>
      <w:noProof/>
      <w:szCs w:val="28"/>
    </w:rPr>
  </w:style>
  <w:style w:type="paragraph" w:styleId="TOC5">
    <w:name w:val="toc 5"/>
    <w:basedOn w:val="Normal"/>
    <w:next w:val="Normal"/>
    <w:semiHidden/>
    <w:pPr>
      <w:spacing w:before="0" w:after="0"/>
      <w:ind w:left="720"/>
    </w:pPr>
  </w:style>
  <w:style w:type="paragraph" w:styleId="TOC6">
    <w:name w:val="toc 6"/>
    <w:basedOn w:val="Normal"/>
    <w:next w:val="Normal"/>
    <w:semiHidden/>
    <w:pPr>
      <w:spacing w:before="0" w:after="0"/>
      <w:ind w:left="960"/>
    </w:pPr>
  </w:style>
  <w:style w:type="paragraph" w:styleId="TOC7">
    <w:name w:val="toc 7"/>
    <w:basedOn w:val="Normal"/>
    <w:next w:val="Normal"/>
    <w:semiHidden/>
    <w:pPr>
      <w:spacing w:before="0" w:after="0"/>
      <w:ind w:left="1200"/>
    </w:pPr>
  </w:style>
  <w:style w:type="paragraph" w:styleId="TOC8">
    <w:name w:val="toc 8"/>
    <w:basedOn w:val="Normal"/>
    <w:next w:val="Normal"/>
    <w:semiHidden/>
    <w:pPr>
      <w:spacing w:before="0" w:after="0"/>
      <w:ind w:left="1440"/>
    </w:pPr>
  </w:style>
  <w:style w:type="paragraph" w:styleId="TOC9">
    <w:name w:val="toc 9"/>
    <w:basedOn w:val="Normal"/>
    <w:next w:val="Normal"/>
    <w:semiHidden/>
    <w:pPr>
      <w:spacing w:before="0" w:after="0"/>
      <w:ind w:left="1680"/>
    </w:pPr>
  </w:style>
  <w:style w:type="character" w:styleId="Hyperlink">
    <w:name w:val="Hyperlink"/>
    <w:uiPriority w:val="99"/>
    <w:rsid w:val="000D2980"/>
    <w:rPr>
      <w:color w:val="0000FF"/>
      <w:spacing w:val="-4"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53DF8"/>
    <w:pPr>
      <w:tabs>
        <w:tab w:val="center" w:pos="4320"/>
        <w:tab w:val="right" w:pos="8640"/>
      </w:tabs>
      <w:spacing w:before="0" w:after="0"/>
      <w:jc w:val="center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semiHidden/>
    <w:pPr>
      <w:spacing w:before="0" w:after="0"/>
    </w:pPr>
    <w:rPr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F44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49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48CB"/>
    <w:pPr>
      <w:spacing w:before="240" w:after="240"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448CB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3318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0EF7"/>
    <w:rPr>
      <w:rFonts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EF7"/>
    <w:rPr>
      <w:rFonts w:cs="Arial"/>
      <w:b/>
      <w:bCs/>
      <w:i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53DF8"/>
    <w:rPr>
      <w:rFonts w:ascii="Arial" w:hAnsi="Arial" w:cs="Arial"/>
      <w:sz w:val="22"/>
      <w:szCs w:val="22"/>
    </w:rPr>
  </w:style>
  <w:style w:type="character" w:styleId="LineNumber">
    <w:name w:val="line number"/>
    <w:basedOn w:val="DefaultParagraphFont"/>
    <w:uiPriority w:val="99"/>
    <w:unhideWhenUsed/>
    <w:rsid w:val="00E72132"/>
  </w:style>
  <w:style w:type="paragraph" w:styleId="Caption">
    <w:name w:val="caption"/>
    <w:basedOn w:val="Normal"/>
    <w:next w:val="Normal"/>
    <w:uiPriority w:val="35"/>
    <w:unhideWhenUsed/>
    <w:qFormat/>
    <w:rsid w:val="00FE12A5"/>
    <w:pPr>
      <w:keepNext/>
      <w:spacing w:before="240" w:after="240"/>
      <w:jc w:val="center"/>
    </w:pPr>
    <w:rPr>
      <w:rFonts w:eastAsiaTheme="minorHAnsi" w:cstheme="minorBidi"/>
      <w:b/>
      <w:bCs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10EF7"/>
    <w:rPr>
      <w:b/>
      <w:sz w:val="24"/>
      <w:szCs w:val="24"/>
    </w:rPr>
  </w:style>
  <w:style w:type="paragraph" w:customStyle="1" w:styleId="Default">
    <w:name w:val="Default"/>
    <w:rsid w:val="005245DD"/>
    <w:pPr>
      <w:autoSpaceDE w:val="0"/>
      <w:autoSpaceDN w:val="0"/>
      <w:adjustRightInd w:val="0"/>
    </w:pPr>
    <w:rPr>
      <w:rFonts w:asciiTheme="minorHAnsi" w:eastAsiaTheme="minorHAnsi" w:hAnsiTheme="minorHAnsi"/>
      <w:color w:val="000000"/>
      <w:sz w:val="24"/>
      <w:szCs w:val="24"/>
    </w:rPr>
  </w:style>
  <w:style w:type="character" w:customStyle="1" w:styleId="Heading4Char">
    <w:name w:val="Heading 4 Char"/>
    <w:aliases w:val="Heading 3b Char"/>
    <w:basedOn w:val="DefaultParagraphFont"/>
    <w:link w:val="Heading4"/>
    <w:uiPriority w:val="9"/>
    <w:rsid w:val="00110EF7"/>
    <w:rPr>
      <w:bCs/>
      <w:sz w:val="24"/>
      <w:szCs w:val="28"/>
    </w:rPr>
  </w:style>
  <w:style w:type="character" w:customStyle="1" w:styleId="Heading5Char">
    <w:name w:val="Heading 5 Char"/>
    <w:aliases w:val="Appendix Heading Level 1 Char"/>
    <w:basedOn w:val="DefaultParagraphFont"/>
    <w:link w:val="Heading5"/>
    <w:uiPriority w:val="9"/>
    <w:rsid w:val="00F52FD3"/>
    <w:rPr>
      <w:rFonts w:eastAsiaTheme="minorHAnsi" w:cstheme="minorBidi"/>
      <w:b/>
      <w:bCs/>
      <w:caps/>
      <w:kern w:val="32"/>
      <w:sz w:val="24"/>
      <w:szCs w:val="22"/>
    </w:rPr>
  </w:style>
  <w:style w:type="numbering" w:customStyle="1" w:styleId="Headings">
    <w:name w:val="Headings"/>
    <w:uiPriority w:val="99"/>
    <w:rsid w:val="001E1B27"/>
    <w:pPr>
      <w:numPr>
        <w:numId w:val="2"/>
      </w:numPr>
    </w:pPr>
  </w:style>
  <w:style w:type="paragraph" w:customStyle="1" w:styleId="GrayBox">
    <w:name w:val="Gray Box"/>
    <w:basedOn w:val="Normal"/>
    <w:link w:val="GrayBoxChar"/>
    <w:qFormat/>
    <w:rsid w:val="002E20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64" w:lineRule="auto"/>
    </w:pPr>
    <w:rPr>
      <w:sz w:val="22"/>
      <w:szCs w:val="20"/>
    </w:rPr>
  </w:style>
  <w:style w:type="character" w:customStyle="1" w:styleId="GrayBoxChar">
    <w:name w:val="Gray Box Char"/>
    <w:basedOn w:val="DefaultParagraphFont"/>
    <w:link w:val="GrayBox"/>
    <w:rsid w:val="002E20EF"/>
    <w:rPr>
      <w:sz w:val="22"/>
      <w:shd w:val="clear" w:color="auto" w:fill="D9D9D9" w:themeFill="background1" w:themeFillShade="D9"/>
    </w:rPr>
  </w:style>
  <w:style w:type="paragraph" w:customStyle="1" w:styleId="PageHeader">
    <w:name w:val="Page Header"/>
    <w:basedOn w:val="Normal"/>
    <w:rsid w:val="00E53DF8"/>
    <w:pPr>
      <w:keepNext/>
      <w:tabs>
        <w:tab w:val="right" w:pos="9360"/>
      </w:tabs>
      <w:suppressAutoHyphens/>
      <w:spacing w:before="0" w:after="0"/>
    </w:pPr>
    <w:rPr>
      <w:rFonts w:ascii="Arial" w:eastAsia="Calibri" w:hAnsi="Arial"/>
      <w:color w:val="000000"/>
      <w:sz w:val="22"/>
      <w:szCs w:val="22"/>
      <w:lang w:eastAsia="ar-SA"/>
    </w:rPr>
  </w:style>
  <w:style w:type="table" w:customStyle="1" w:styleId="TableGrid2">
    <w:name w:val="Table Grid2"/>
    <w:basedOn w:val="TableNormal"/>
    <w:next w:val="TableGrid"/>
    <w:uiPriority w:val="59"/>
    <w:rsid w:val="00B6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7544B4"/>
    <w:pPr>
      <w:tabs>
        <w:tab w:val="right" w:leader="dot" w:pos="1512"/>
      </w:tabs>
      <w:spacing w:before="40" w:after="40"/>
      <w:jc w:val="center"/>
    </w:pPr>
    <w:rPr>
      <w:rFonts w:ascii="Calibri" w:eastAsiaTheme="minorHAnsi" w:hAnsi="Calibri" w:cs="Arial"/>
      <w:sz w:val="20"/>
      <w:szCs w:val="20"/>
    </w:rPr>
  </w:style>
  <w:style w:type="paragraph" w:customStyle="1" w:styleId="TableHeader">
    <w:name w:val="Table Header"/>
    <w:basedOn w:val="Tabletext"/>
    <w:qFormat/>
    <w:rsid w:val="003E1F90"/>
    <w:pPr>
      <w:keepNext/>
      <w:keepLines/>
      <w:spacing w:before="60" w:after="60"/>
    </w:pPr>
    <w:rPr>
      <w:b/>
    </w:rPr>
  </w:style>
  <w:style w:type="paragraph" w:customStyle="1" w:styleId="Subparagraphi">
    <w:name w:val="Subparagraph (i)"/>
    <w:basedOn w:val="Subparagraph1"/>
    <w:qFormat/>
    <w:rsid w:val="008A2EBE"/>
    <w:pPr>
      <w:numPr>
        <w:ilvl w:val="2"/>
      </w:numPr>
    </w:pPr>
  </w:style>
  <w:style w:type="paragraph" w:customStyle="1" w:styleId="NoteTexttables">
    <w:name w:val="Note Text (tables"/>
    <w:aliases w:val="figures)"/>
    <w:basedOn w:val="Normal"/>
    <w:qFormat/>
    <w:rsid w:val="00323C3B"/>
    <w:pPr>
      <w:numPr>
        <w:numId w:val="1"/>
      </w:numPr>
      <w:spacing w:before="0" w:after="60"/>
      <w:ind w:left="360"/>
    </w:pPr>
    <w:rPr>
      <w:rFonts w:eastAsiaTheme="minorHAnsi"/>
      <w:sz w:val="18"/>
      <w:szCs w:val="20"/>
    </w:rPr>
  </w:style>
  <w:style w:type="paragraph" w:customStyle="1" w:styleId="Normal-Bolded">
    <w:name w:val="Normal - Bolded"/>
    <w:basedOn w:val="Normal"/>
    <w:qFormat/>
    <w:rsid w:val="009C35C9"/>
    <w:pPr>
      <w:keepNext/>
    </w:pPr>
    <w:rPr>
      <w:rFonts w:eastAsiaTheme="majorEastAsia"/>
      <w:b/>
    </w:rPr>
  </w:style>
  <w:style w:type="numbering" w:customStyle="1" w:styleId="AppendixHeadings">
    <w:name w:val="Appendix Headings"/>
    <w:uiPriority w:val="99"/>
    <w:rsid w:val="009C35C9"/>
    <w:pPr>
      <w:numPr>
        <w:numId w:val="12"/>
      </w:numPr>
    </w:pPr>
  </w:style>
  <w:style w:type="paragraph" w:customStyle="1" w:styleId="TableBullets">
    <w:name w:val="Table Bullets"/>
    <w:basedOn w:val="Tabletext"/>
    <w:qFormat/>
    <w:rsid w:val="002F6E09"/>
    <w:pPr>
      <w:numPr>
        <w:numId w:val="4"/>
      </w:numPr>
      <w:ind w:left="180" w:hanging="18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EA52EB"/>
    <w:pPr>
      <w:keepLines/>
      <w:numPr>
        <w:numId w:val="0"/>
      </w:numPr>
      <w:spacing w:before="480" w:after="120" w:line="276" w:lineRule="auto"/>
      <w:outlineLvl w:val="9"/>
    </w:pPr>
    <w:rPr>
      <w:rFonts w:ascii="Arial" w:eastAsiaTheme="majorEastAsia" w:hAnsi="Arial" w:cstheme="majorBidi"/>
      <w:caps w:val="0"/>
      <w:kern w:val="0"/>
      <w:sz w:val="28"/>
      <w:szCs w:val="28"/>
      <w:lang w:eastAsia="ja-JP"/>
    </w:rPr>
  </w:style>
  <w:style w:type="paragraph" w:customStyle="1" w:styleId="SectionTitle">
    <w:name w:val="Section Title"/>
    <w:basedOn w:val="Heading1"/>
    <w:next w:val="Normal"/>
    <w:qFormat/>
    <w:rsid w:val="003E223F"/>
    <w:pPr>
      <w:pageBreakBefore/>
      <w:numPr>
        <w:numId w:val="17"/>
      </w:numPr>
      <w:spacing w:before="0" w:after="120"/>
      <w:contextualSpacing w:val="0"/>
    </w:pPr>
    <w:rPr>
      <w:rFonts w:ascii="Arial" w:hAnsi="Arial"/>
      <w:caps w:val="0"/>
      <w:sz w:val="28"/>
      <w:szCs w:val="24"/>
    </w:rPr>
  </w:style>
  <w:style w:type="paragraph" w:customStyle="1" w:styleId="TableLista0">
    <w:name w:val="Table List (a)"/>
    <w:basedOn w:val="TableBullets"/>
    <w:qFormat/>
    <w:rsid w:val="00E8641D"/>
    <w:pPr>
      <w:numPr>
        <w:numId w:val="5"/>
      </w:numPr>
      <w:ind w:left="360"/>
    </w:pPr>
  </w:style>
  <w:style w:type="paragraph" w:customStyle="1" w:styleId="TableList1">
    <w:name w:val="Table List (1)"/>
    <w:basedOn w:val="TableBullets"/>
    <w:qFormat/>
    <w:rsid w:val="00E8641D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50257"/>
    <w:pPr>
      <w:numPr>
        <w:numId w:val="11"/>
      </w:numPr>
      <w:spacing w:before="0" w:after="240" w:line="228" w:lineRule="auto"/>
      <w:contextualSpacing/>
    </w:pPr>
    <w:rPr>
      <w:rFonts w:eastAsiaTheme="minorHAnsi" w:cstheme="minorBidi"/>
    </w:rPr>
  </w:style>
  <w:style w:type="paragraph" w:customStyle="1" w:styleId="TableListA">
    <w:name w:val="Table List (A)"/>
    <w:basedOn w:val="TableList1"/>
    <w:qFormat/>
    <w:rsid w:val="00E8641D"/>
    <w:pPr>
      <w:numPr>
        <w:numId w:val="13"/>
      </w:numPr>
      <w:ind w:left="360"/>
    </w:pPr>
  </w:style>
  <w:style w:type="table" w:styleId="TableColumns3">
    <w:name w:val="Table Columns 3"/>
    <w:basedOn w:val="TableNormal"/>
    <w:rsid w:val="00D54C62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4C62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7A68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YellowHeaderRow">
    <w:name w:val="Yellow Header Row"/>
    <w:basedOn w:val="TableGrid4"/>
    <w:uiPriority w:val="99"/>
    <w:rsid w:val="00BE7A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ckandYellowHeaderRow">
    <w:name w:val="Black and Yellow Header Row"/>
    <w:basedOn w:val="YellowHeaderRow"/>
    <w:uiPriority w:val="99"/>
    <w:locked/>
    <w:rsid w:val="00BE7A68"/>
    <w:tblPr/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-LeftAlign">
    <w:name w:val="Table Text - Left Align"/>
    <w:basedOn w:val="Tabletext"/>
    <w:qFormat/>
    <w:rsid w:val="00F12D5F"/>
    <w:pPr>
      <w:jc w:val="left"/>
    </w:pPr>
    <w:rPr>
      <w:iCs/>
    </w:rPr>
  </w:style>
  <w:style w:type="numbering" w:customStyle="1" w:styleId="TableLists">
    <w:name w:val="Table Lists"/>
    <w:uiPriority w:val="99"/>
    <w:rsid w:val="00045491"/>
    <w:pPr>
      <w:numPr>
        <w:numId w:val="7"/>
      </w:numPr>
    </w:pPr>
  </w:style>
  <w:style w:type="paragraph" w:styleId="Revision">
    <w:name w:val="Revision"/>
    <w:hidden/>
    <w:uiPriority w:val="99"/>
    <w:semiHidden/>
    <w:rsid w:val="00217ED3"/>
    <w:rPr>
      <w:sz w:val="24"/>
      <w:szCs w:val="24"/>
    </w:rPr>
  </w:style>
  <w:style w:type="paragraph" w:customStyle="1" w:styleId="BlockQuote">
    <w:name w:val="Block Quote"/>
    <w:basedOn w:val="Normal"/>
    <w:qFormat/>
    <w:rsid w:val="00892472"/>
    <w:pPr>
      <w:ind w:left="720"/>
    </w:pPr>
    <w:rPr>
      <w:rFonts w:ascii="Arial" w:hAnsi="Arial"/>
      <w:sz w:val="20"/>
    </w:rPr>
  </w:style>
  <w:style w:type="paragraph" w:customStyle="1" w:styleId="CoversheetHeading1">
    <w:name w:val="Coversheet Heading 1"/>
    <w:basedOn w:val="Heading1"/>
    <w:next w:val="Normal"/>
    <w:qFormat/>
    <w:rsid w:val="00244FE5"/>
    <w:pPr>
      <w:numPr>
        <w:numId w:val="8"/>
      </w:numPr>
      <w:tabs>
        <w:tab w:val="left" w:pos="360"/>
      </w:tabs>
    </w:pPr>
    <w:rPr>
      <w:rFonts w:eastAsiaTheme="majorEastAsia"/>
    </w:rPr>
  </w:style>
  <w:style w:type="numbering" w:customStyle="1" w:styleId="Bulletlist">
    <w:name w:val="Bullet list"/>
    <w:basedOn w:val="NoList"/>
    <w:uiPriority w:val="99"/>
    <w:rsid w:val="00C77D9D"/>
    <w:pPr>
      <w:numPr>
        <w:numId w:val="9"/>
      </w:numPr>
    </w:pPr>
  </w:style>
  <w:style w:type="numbering" w:customStyle="1" w:styleId="BulletList0">
    <w:name w:val="Bullet List"/>
    <w:basedOn w:val="Bulletlist"/>
    <w:uiPriority w:val="99"/>
    <w:rsid w:val="00C77D9D"/>
    <w:pPr>
      <w:numPr>
        <w:numId w:val="10"/>
      </w:numPr>
    </w:pPr>
  </w:style>
  <w:style w:type="paragraph" w:customStyle="1" w:styleId="HyperlinkTableText">
    <w:name w:val="Hyperlink Table Text"/>
    <w:basedOn w:val="TableText-LeftAlign"/>
    <w:rsid w:val="00621A23"/>
  </w:style>
  <w:style w:type="numbering" w:customStyle="1" w:styleId="MainHeadings">
    <w:name w:val="Main Headings"/>
    <w:uiPriority w:val="99"/>
    <w:rsid w:val="00110EF7"/>
    <w:pPr>
      <w:numPr>
        <w:numId w:val="14"/>
      </w:numPr>
    </w:pPr>
  </w:style>
  <w:style w:type="numbering" w:customStyle="1" w:styleId="SubparagraphLists">
    <w:name w:val="Subparagraph Lists"/>
    <w:uiPriority w:val="99"/>
    <w:rsid w:val="008A2EBE"/>
    <w:pPr>
      <w:numPr>
        <w:numId w:val="15"/>
      </w:numPr>
    </w:pPr>
  </w:style>
  <w:style w:type="paragraph" w:styleId="EndnoteText">
    <w:name w:val="endnote text"/>
    <w:basedOn w:val="Normal"/>
    <w:link w:val="EndnoteTextChar"/>
    <w:rsid w:val="000527B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27B8"/>
  </w:style>
  <w:style w:type="character" w:styleId="EndnoteReference">
    <w:name w:val="endnote reference"/>
    <w:basedOn w:val="DefaultParagraphFont"/>
    <w:rsid w:val="000527B8"/>
    <w:rPr>
      <w:vertAlign w:val="superscript"/>
    </w:rPr>
  </w:style>
  <w:style w:type="paragraph" w:customStyle="1" w:styleId="TableSectionHeader">
    <w:name w:val="Table Section Header"/>
    <w:basedOn w:val="TableHeader"/>
    <w:qFormat/>
    <w:rsid w:val="002F6E09"/>
    <w:pPr>
      <w:jc w:val="left"/>
    </w:pPr>
  </w:style>
  <w:style w:type="paragraph" w:customStyle="1" w:styleId="BlockQuoteItalic">
    <w:name w:val="Block Quote Italic"/>
    <w:basedOn w:val="BlockQuote"/>
    <w:qFormat/>
    <w:rsid w:val="0043354F"/>
    <w:rPr>
      <w:rFonts w:eastAsiaTheme="majorEastAsia"/>
      <w:i/>
    </w:rPr>
  </w:style>
  <w:style w:type="table" w:customStyle="1" w:styleId="YellowHeaderRowwithShading">
    <w:name w:val="Yellow Header Row with Shading"/>
    <w:basedOn w:val="MediumShading1-Accent4"/>
    <w:uiPriority w:val="99"/>
    <w:rsid w:val="00FE12A5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FFFFC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E12A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eText">
    <w:name w:val="Figure Text"/>
    <w:basedOn w:val="Normal"/>
    <w:qFormat/>
    <w:rsid w:val="00CF3C6E"/>
    <w:pPr>
      <w:spacing w:after="0"/>
    </w:pPr>
    <w:rPr>
      <w:rFonts w:ascii="Arial" w:hAnsi="Arial" w:cs="Arial"/>
      <w:sz w:val="18"/>
      <w:szCs w:val="18"/>
    </w:rPr>
  </w:style>
  <w:style w:type="paragraph" w:customStyle="1" w:styleId="TableHeader-LeftAlign">
    <w:name w:val="Table Header - Left Align"/>
    <w:basedOn w:val="TableHeader"/>
    <w:qFormat/>
    <w:rsid w:val="009C35C9"/>
    <w:pPr>
      <w:jc w:val="left"/>
    </w:pPr>
  </w:style>
  <w:style w:type="paragraph" w:customStyle="1" w:styleId="Normal-Centered">
    <w:name w:val="Normal - Centered"/>
    <w:basedOn w:val="Normal"/>
    <w:qFormat/>
    <w:rsid w:val="00242382"/>
    <w:pPr>
      <w:jc w:val="center"/>
    </w:pPr>
  </w:style>
  <w:style w:type="character" w:customStyle="1" w:styleId="Normal-BoldedWord">
    <w:name w:val="Normal - Bolded Word"/>
    <w:basedOn w:val="DefaultParagraphFont"/>
    <w:uiPriority w:val="1"/>
    <w:qFormat/>
    <w:rsid w:val="001975A5"/>
    <w:rPr>
      <w:b/>
    </w:rPr>
  </w:style>
  <w:style w:type="paragraph" w:customStyle="1" w:styleId="BlankPage">
    <w:name w:val="Blank Page"/>
    <w:basedOn w:val="Normal"/>
    <w:next w:val="Normal"/>
    <w:qFormat/>
    <w:rsid w:val="00440F6B"/>
    <w:pPr>
      <w:pageBreakBefore/>
      <w:spacing w:before="1400"/>
      <w:jc w:val="center"/>
    </w:pPr>
    <w:rPr>
      <w:rFonts w:eastAsiaTheme="majorEastAsia"/>
    </w:rPr>
  </w:style>
  <w:style w:type="character" w:customStyle="1" w:styleId="ReferenceLink">
    <w:name w:val="Reference Link"/>
    <w:basedOn w:val="DefaultParagraphFont"/>
    <w:uiPriority w:val="1"/>
    <w:qFormat/>
    <w:rsid w:val="0079179D"/>
    <w:rPr>
      <w:color w:val="0000FF"/>
      <w:u w:val="single"/>
    </w:rPr>
  </w:style>
  <w:style w:type="paragraph" w:customStyle="1" w:styleId="SignatureLine1">
    <w:name w:val="Signature Line 1"/>
    <w:basedOn w:val="Normal"/>
    <w:link w:val="SignatureLine1Char"/>
    <w:qFormat/>
    <w:rsid w:val="00FB6758"/>
    <w:pPr>
      <w:keepNext/>
      <w:spacing w:before="0" w:after="0"/>
    </w:pPr>
  </w:style>
  <w:style w:type="paragraph" w:customStyle="1" w:styleId="SignatureLine2">
    <w:name w:val="Signature Line 2"/>
    <w:basedOn w:val="Normal"/>
    <w:link w:val="SignatureLine2Char"/>
    <w:qFormat/>
    <w:rsid w:val="00FB6758"/>
    <w:pPr>
      <w:spacing w:before="0" w:after="0"/>
    </w:pPr>
  </w:style>
  <w:style w:type="paragraph" w:customStyle="1" w:styleId="DirectorsSignatureLine1">
    <w:name w:val="Director's Signature Line 1"/>
    <w:basedOn w:val="SignatureLine1"/>
    <w:next w:val="SignatureLine2"/>
    <w:link w:val="DirectorsSignatureLine1Char"/>
    <w:qFormat/>
    <w:rsid w:val="00A00280"/>
    <w:pPr>
      <w:pageBreakBefore/>
      <w:spacing w:before="1080"/>
    </w:pPr>
  </w:style>
  <w:style w:type="paragraph" w:customStyle="1" w:styleId="DirectorsSignatureLine2">
    <w:name w:val="Director's Signature Line 2"/>
    <w:basedOn w:val="SignatureLine2"/>
    <w:link w:val="DirectorsSignatureLine2Char"/>
    <w:qFormat/>
    <w:rsid w:val="00A00280"/>
    <w:pPr>
      <w:tabs>
        <w:tab w:val="left" w:pos="7560"/>
      </w:tabs>
      <w:spacing w:after="1200"/>
    </w:pPr>
  </w:style>
  <w:style w:type="character" w:customStyle="1" w:styleId="SignatureLine1Char">
    <w:name w:val="Signature Line 1 Char"/>
    <w:basedOn w:val="DefaultParagraphFont"/>
    <w:link w:val="SignatureLine1"/>
    <w:rsid w:val="00FB6758"/>
    <w:rPr>
      <w:sz w:val="24"/>
      <w:szCs w:val="24"/>
    </w:rPr>
  </w:style>
  <w:style w:type="character" w:customStyle="1" w:styleId="DirectorsSignatureLine1Char">
    <w:name w:val="Director's Signature Line 1 Char"/>
    <w:basedOn w:val="SignatureLine1Char"/>
    <w:link w:val="DirectorsSignatureLine1"/>
    <w:rsid w:val="00A00280"/>
    <w:rPr>
      <w:sz w:val="24"/>
      <w:szCs w:val="24"/>
    </w:rPr>
  </w:style>
  <w:style w:type="character" w:customStyle="1" w:styleId="SignatureLine2Char">
    <w:name w:val="Signature Line 2 Char"/>
    <w:basedOn w:val="DefaultParagraphFont"/>
    <w:link w:val="SignatureLine2"/>
    <w:rsid w:val="00A00280"/>
    <w:rPr>
      <w:sz w:val="24"/>
      <w:szCs w:val="24"/>
    </w:rPr>
  </w:style>
  <w:style w:type="character" w:customStyle="1" w:styleId="DirectorsSignatureLine2Char">
    <w:name w:val="Director's Signature Line 2 Char"/>
    <w:basedOn w:val="SignatureLine2Char"/>
    <w:link w:val="DirectorsSignatureLine2"/>
    <w:rsid w:val="00A0028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82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BB8"/>
    <w:pPr>
      <w:spacing w:before="0"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BB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714BB9"/>
    <w:pPr>
      <w:spacing w:before="120" w:after="12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4BB9"/>
    <w:rPr>
      <w:rFonts w:asciiTheme="minorHAnsi" w:eastAsiaTheme="minorHAnsi" w:hAnsiTheme="minorHAnsi" w:cstheme="minorBidi"/>
      <w:b/>
      <w:bCs/>
    </w:rPr>
  </w:style>
  <w:style w:type="table" w:customStyle="1" w:styleId="TableGrid30">
    <w:name w:val="Table Grid3"/>
    <w:basedOn w:val="TableNormal"/>
    <w:next w:val="TableGrid"/>
    <w:uiPriority w:val="59"/>
    <w:rsid w:val="00F34E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7FB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rsid w:val="0079454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454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473D1"/>
    <w:rPr>
      <w:color w:val="808080"/>
    </w:rPr>
  </w:style>
  <w:style w:type="character" w:customStyle="1" w:styleId="ResponseText">
    <w:name w:val="Response Text"/>
    <w:basedOn w:val="DefaultParagraphFont"/>
    <w:uiPriority w:val="1"/>
    <w:rsid w:val="00F473D1"/>
    <w:rPr>
      <w:rFonts w:asciiTheme="minorHAnsi" w:hAnsiTheme="minorHAnsi"/>
      <w:sz w:val="16"/>
    </w:rPr>
  </w:style>
  <w:style w:type="character" w:customStyle="1" w:styleId="Label">
    <w:name w:val="Label"/>
    <w:basedOn w:val="DefaultParagraphFont"/>
    <w:uiPriority w:val="1"/>
    <w:qFormat/>
    <w:rsid w:val="00F473D1"/>
    <w:rPr>
      <w:b/>
    </w:rPr>
  </w:style>
  <w:style w:type="paragraph" w:customStyle="1" w:styleId="TableHeader-Centered">
    <w:name w:val="Table Header - Centered"/>
    <w:basedOn w:val="Normal"/>
    <w:qFormat/>
    <w:rsid w:val="00F473D1"/>
    <w:pPr>
      <w:tabs>
        <w:tab w:val="left" w:pos="720"/>
      </w:tabs>
      <w:spacing w:before="0" w:after="0"/>
      <w:jc w:val="center"/>
    </w:pPr>
    <w:rPr>
      <w:rFonts w:asciiTheme="minorHAnsi" w:eastAsiaTheme="minorHAnsi" w:hAnsiTheme="minorHAnsi" w:cstheme="minorBidi"/>
      <w:b/>
      <w:sz w:val="16"/>
      <w:szCs w:val="22"/>
    </w:rPr>
  </w:style>
  <w:style w:type="paragraph" w:customStyle="1" w:styleId="TableCellText">
    <w:name w:val="Table Cell Text"/>
    <w:basedOn w:val="Normal"/>
    <w:qFormat/>
    <w:rsid w:val="00BB6FF2"/>
    <w:pPr>
      <w:tabs>
        <w:tab w:val="left" w:pos="720"/>
      </w:tabs>
      <w:spacing w:before="0" w:after="60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FormList">
    <w:name w:val="Form List"/>
    <w:basedOn w:val="TableList1"/>
    <w:qFormat/>
    <w:rsid w:val="004A76A2"/>
    <w:pPr>
      <w:tabs>
        <w:tab w:val="clear" w:pos="1512"/>
      </w:tabs>
      <w:spacing w:after="120"/>
    </w:pPr>
    <w:rPr>
      <w:rFonts w:asciiTheme="minorHAnsi" w:hAnsiTheme="minorHAnsi"/>
      <w:sz w:val="24"/>
      <w:szCs w:val="24"/>
    </w:rPr>
  </w:style>
  <w:style w:type="paragraph" w:customStyle="1" w:styleId="FormText">
    <w:name w:val="Form Text"/>
    <w:basedOn w:val="Normal"/>
    <w:qFormat/>
    <w:rsid w:val="003A77A6"/>
    <w:pPr>
      <w:tabs>
        <w:tab w:val="left" w:pos="720"/>
      </w:tabs>
      <w:ind w:left="72"/>
    </w:pPr>
    <w:rPr>
      <w:rFonts w:asciiTheme="minorHAnsi" w:eastAsiaTheme="minorHAnsi" w:hAnsiTheme="minorHAnsi" w:cs="Arial"/>
    </w:rPr>
  </w:style>
  <w:style w:type="paragraph" w:customStyle="1" w:styleId="Instruction">
    <w:name w:val="Instruction"/>
    <w:basedOn w:val="FormText"/>
    <w:qFormat/>
    <w:rsid w:val="00F20B4A"/>
    <w:pPr>
      <w:tabs>
        <w:tab w:val="left" w:pos="6300"/>
      </w:tabs>
      <w:spacing w:before="0"/>
      <w:ind w:left="1440" w:hanging="720"/>
    </w:pPr>
    <w:rPr>
      <w:sz w:val="20"/>
      <w:szCs w:val="20"/>
    </w:rPr>
  </w:style>
  <w:style w:type="paragraph" w:customStyle="1" w:styleId="FormLista">
    <w:name w:val="Form List (a)"/>
    <w:basedOn w:val="TableLista0"/>
    <w:qFormat/>
    <w:rsid w:val="005147AA"/>
    <w:pPr>
      <w:ind w:left="1080"/>
    </w:pPr>
    <w:rPr>
      <w:sz w:val="24"/>
    </w:rPr>
  </w:style>
  <w:style w:type="paragraph" w:customStyle="1" w:styleId="FormLabel">
    <w:name w:val="Form Label"/>
    <w:basedOn w:val="Normal"/>
    <w:link w:val="FormLabelChar"/>
    <w:qFormat/>
    <w:rsid w:val="00362897"/>
    <w:pPr>
      <w:tabs>
        <w:tab w:val="left" w:pos="720"/>
      </w:tabs>
      <w:spacing w:before="0" w:after="60"/>
    </w:pPr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FormResponse">
    <w:name w:val="Form Response"/>
    <w:basedOn w:val="DefaultParagraphFont"/>
    <w:uiPriority w:val="1"/>
    <w:rsid w:val="005D25D4"/>
    <w:rPr>
      <w:rFonts w:asciiTheme="minorHAnsi" w:hAnsiTheme="minorHAnsi"/>
      <w:sz w:val="24"/>
      <w:u w:val="single"/>
      <w:bdr w:val="none" w:sz="0" w:space="0" w:color="auto"/>
    </w:rPr>
  </w:style>
  <w:style w:type="character" w:customStyle="1" w:styleId="FormLabelChar">
    <w:name w:val="Form Label Char"/>
    <w:basedOn w:val="DefaultParagraphFont"/>
    <w:link w:val="FormLabel"/>
    <w:rsid w:val="00362897"/>
    <w:rPr>
      <w:rFonts w:asciiTheme="minorHAnsi" w:eastAsiaTheme="minorHAnsi" w:hAnsiTheme="minorHAnsi" w:cstheme="minorBidi"/>
      <w:b/>
      <w:sz w:val="16"/>
      <w:szCs w:val="22"/>
    </w:rPr>
  </w:style>
  <w:style w:type="paragraph" w:customStyle="1" w:styleId="OrderedList">
    <w:name w:val="Ordered List"/>
    <w:basedOn w:val="Normal"/>
    <w:qFormat/>
    <w:rsid w:val="004B4D75"/>
    <w:pPr>
      <w:numPr>
        <w:numId w:val="36"/>
      </w:numPr>
    </w:pPr>
  </w:style>
  <w:style w:type="character" w:customStyle="1" w:styleId="Emphasis-BoldedWords">
    <w:name w:val="Emphasis - Bolded Words"/>
    <w:basedOn w:val="DefaultParagraphFont"/>
    <w:uiPriority w:val="1"/>
    <w:qFormat/>
    <w:rsid w:val="005934BE"/>
    <w:rPr>
      <w:b/>
    </w:rPr>
  </w:style>
  <w:style w:type="numbering" w:customStyle="1" w:styleId="ISO-ACNotesdonotchangedelete">
    <w:name w:val="ISO - AC Notes (do not change/delete)"/>
    <w:basedOn w:val="NoList"/>
    <w:uiPriority w:val="99"/>
    <w:rsid w:val="00B63B8A"/>
    <w:pPr>
      <w:numPr>
        <w:numId w:val="41"/>
      </w:numPr>
    </w:pPr>
  </w:style>
  <w:style w:type="character" w:customStyle="1" w:styleId="ReferenceLink-ItalicText">
    <w:name w:val="Reference Link - Italic Text"/>
    <w:basedOn w:val="ReferenceLink"/>
    <w:uiPriority w:val="1"/>
    <w:qFormat/>
    <w:rsid w:val="004E2871"/>
    <w:rPr>
      <w:i/>
      <w:color w:val="0000FF"/>
      <w:u w:val="single"/>
    </w:rPr>
  </w:style>
  <w:style w:type="paragraph" w:customStyle="1" w:styleId="Levels1-3-OrderedList">
    <w:name w:val="Levels 1-3 - Ordered List"/>
    <w:basedOn w:val="Normal"/>
    <w:qFormat/>
    <w:rsid w:val="00B63B8A"/>
    <w:pPr>
      <w:ind w:left="1267" w:hanging="403"/>
    </w:pPr>
  </w:style>
  <w:style w:type="paragraph" w:customStyle="1" w:styleId="Note">
    <w:name w:val="Note"/>
    <w:next w:val="Normal"/>
    <w:qFormat/>
    <w:rsid w:val="00B63B8A"/>
    <w:pPr>
      <w:numPr>
        <w:ilvl w:val="1"/>
        <w:numId w:val="40"/>
      </w:numPr>
      <w:spacing w:before="120" w:after="120"/>
      <w:ind w:left="720"/>
    </w:pPr>
    <w:rPr>
      <w:sz w:val="24"/>
      <w:szCs w:val="24"/>
    </w:rPr>
  </w:style>
  <w:style w:type="paragraph" w:customStyle="1" w:styleId="FlowchartText">
    <w:name w:val="Flowchart Text"/>
    <w:basedOn w:val="Normal"/>
    <w:qFormat/>
    <w:rsid w:val="004E2871"/>
    <w:pPr>
      <w:spacing w:before="0"/>
      <w:jc w:val="center"/>
    </w:pPr>
    <w:rPr>
      <w:rFonts w:asciiTheme="minorHAnsi" w:hAnsiTheme="minorHAnsi"/>
      <w:color w:val="FFFFFF" w:themeColor="background1"/>
      <w:sz w:val="15"/>
      <w:szCs w:val="15"/>
    </w:rPr>
  </w:style>
  <w:style w:type="character" w:customStyle="1" w:styleId="LinkwithinDocument">
    <w:name w:val="Link within Document"/>
    <w:basedOn w:val="DefaultParagraphFont"/>
    <w:uiPriority w:val="1"/>
    <w:qFormat/>
    <w:rsid w:val="00DC00C0"/>
  </w:style>
  <w:style w:type="paragraph" w:customStyle="1" w:styleId="Signatureline">
    <w:name w:val="Signature line"/>
    <w:basedOn w:val="Normal"/>
    <w:link w:val="SignaturelineChar"/>
    <w:qFormat/>
    <w:rsid w:val="007D7F7C"/>
    <w:pPr>
      <w:spacing w:after="0"/>
      <w:contextualSpacing/>
    </w:pPr>
  </w:style>
  <w:style w:type="character" w:customStyle="1" w:styleId="SignaturelineChar">
    <w:name w:val="Signature line Char"/>
    <w:basedOn w:val="DefaultParagraphFont"/>
    <w:link w:val="Signatureline"/>
    <w:rsid w:val="007D7F7C"/>
    <w:rPr>
      <w:sz w:val="24"/>
      <w:szCs w:val="24"/>
    </w:rPr>
  </w:style>
  <w:style w:type="paragraph" w:customStyle="1" w:styleId="SignatureLine0">
    <w:name w:val="Signature Line"/>
    <w:basedOn w:val="Normal"/>
    <w:qFormat/>
    <w:rsid w:val="007D7F7C"/>
    <w:pPr>
      <w:keepNext/>
      <w:spacing w:before="0" w:after="0"/>
    </w:pPr>
  </w:style>
  <w:style w:type="paragraph" w:customStyle="1" w:styleId="FormText-Small">
    <w:name w:val="Form Text - Small"/>
    <w:basedOn w:val="FormText"/>
    <w:qFormat/>
    <w:rsid w:val="002A3D31"/>
    <w:pPr>
      <w:tabs>
        <w:tab w:val="clear" w:pos="720"/>
        <w:tab w:val="left" w:pos="360"/>
      </w:tabs>
      <w:spacing w:before="60" w:after="60"/>
      <w:ind w:left="360"/>
    </w:pPr>
    <w:rPr>
      <w:sz w:val="16"/>
    </w:rPr>
  </w:style>
  <w:style w:type="paragraph" w:customStyle="1" w:styleId="FormResponseTable">
    <w:name w:val="Form Response Table"/>
    <w:basedOn w:val="TableCellText"/>
    <w:qFormat/>
    <w:rsid w:val="00D9493D"/>
  </w:style>
  <w:style w:type="paragraph" w:customStyle="1" w:styleId="Style1">
    <w:name w:val="Style1"/>
    <w:basedOn w:val="FormText"/>
    <w:qFormat/>
    <w:rsid w:val="00F24C3B"/>
  </w:style>
  <w:style w:type="paragraph" w:customStyle="1" w:styleId="FormResponseTableCell">
    <w:name w:val="Form Response Table Cell"/>
    <w:basedOn w:val="Style1"/>
    <w:qFormat/>
    <w:rsid w:val="00F24C3B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F08"/>
    <w:pPr>
      <w:spacing w:before="120" w:after="120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110EF7"/>
    <w:pPr>
      <w:keepNext/>
      <w:numPr>
        <w:numId w:val="16"/>
      </w:numPr>
      <w:spacing w:before="500"/>
      <w:contextualSpacing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0EF7"/>
    <w:pPr>
      <w:keepNext/>
      <w:numPr>
        <w:ilvl w:val="1"/>
        <w:numId w:val="16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EF7"/>
    <w:pPr>
      <w:keepNext/>
      <w:numPr>
        <w:ilvl w:val="2"/>
        <w:numId w:val="16"/>
      </w:numPr>
      <w:spacing w:before="240"/>
      <w:outlineLvl w:val="2"/>
    </w:pPr>
    <w:rPr>
      <w:b/>
    </w:rPr>
  </w:style>
  <w:style w:type="paragraph" w:styleId="Heading4">
    <w:name w:val="heading 4"/>
    <w:aliases w:val="Heading 3b"/>
    <w:basedOn w:val="Heading3"/>
    <w:next w:val="Normal"/>
    <w:link w:val="Heading4Char"/>
    <w:uiPriority w:val="9"/>
    <w:rsid w:val="00110EF7"/>
    <w:pPr>
      <w:numPr>
        <w:ilvl w:val="3"/>
      </w:numPr>
      <w:outlineLvl w:val="3"/>
    </w:pPr>
    <w:rPr>
      <w:b w:val="0"/>
      <w:bCs/>
      <w:szCs w:val="28"/>
    </w:rPr>
  </w:style>
  <w:style w:type="paragraph" w:styleId="Heading5">
    <w:name w:val="heading 5"/>
    <w:aliases w:val="Appendix Heading Level 1"/>
    <w:next w:val="Normal"/>
    <w:link w:val="Heading5Char"/>
    <w:uiPriority w:val="9"/>
    <w:rsid w:val="00F52FD3"/>
    <w:pPr>
      <w:numPr>
        <w:numId w:val="3"/>
      </w:numPr>
      <w:spacing w:after="240"/>
      <w:jc w:val="center"/>
      <w:outlineLvl w:val="4"/>
    </w:pPr>
    <w:rPr>
      <w:rFonts w:eastAsiaTheme="minorHAnsi" w:cstheme="minorBidi"/>
      <w:b/>
      <w:bCs/>
      <w:caps/>
      <w:kern w:val="32"/>
      <w:sz w:val="24"/>
      <w:szCs w:val="22"/>
    </w:rPr>
  </w:style>
  <w:style w:type="paragraph" w:styleId="Heading6">
    <w:name w:val="heading 6"/>
    <w:aliases w:val="Appendix Heading Level 2"/>
    <w:next w:val="Normal"/>
    <w:rsid w:val="00F52FD3"/>
    <w:pPr>
      <w:numPr>
        <w:ilvl w:val="1"/>
        <w:numId w:val="3"/>
      </w:numPr>
      <w:outlineLvl w:val="5"/>
    </w:pPr>
    <w:rPr>
      <w:rFonts w:cs="Arial"/>
      <w:b/>
      <w:bCs/>
      <w:iCs/>
      <w:sz w:val="24"/>
      <w:szCs w:val="28"/>
    </w:rPr>
  </w:style>
  <w:style w:type="paragraph" w:styleId="Heading7">
    <w:name w:val="heading 7"/>
    <w:aliases w:val="Appendix Heading Level 3"/>
    <w:basedOn w:val="Normal"/>
    <w:next w:val="Normal"/>
    <w:rsid w:val="00DA0063"/>
    <w:pPr>
      <w:keepNext/>
      <w:numPr>
        <w:ilvl w:val="2"/>
        <w:numId w:val="12"/>
      </w:numPr>
      <w:spacing w:before="24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6F023D"/>
    <w:pPr>
      <w:tabs>
        <w:tab w:val="left" w:pos="810"/>
        <w:tab w:val="right" w:leader="dot" w:pos="9360"/>
      </w:tabs>
      <w:ind w:left="810" w:right="720" w:hanging="450"/>
    </w:pPr>
    <w:rPr>
      <w:rFonts w:eastAsiaTheme="majorEastAsia"/>
      <w:bCs/>
      <w:noProof/>
    </w:rPr>
  </w:style>
  <w:style w:type="paragraph" w:customStyle="1" w:styleId="Branding">
    <w:name w:val="Branding"/>
    <w:basedOn w:val="Title"/>
    <w:qFormat/>
    <w:rsid w:val="005D186B"/>
    <w:pPr>
      <w:spacing w:before="0" w:after="0"/>
    </w:pPr>
    <w:rPr>
      <w:rFonts w:ascii="Arial Bold" w:hAnsi="Arial Bold"/>
      <w:spacing w:val="0"/>
      <w:sz w:val="24"/>
    </w:rPr>
  </w:style>
  <w:style w:type="character" w:customStyle="1" w:styleId="Normal-ItalicWord">
    <w:name w:val="Normal - Italic Word"/>
    <w:basedOn w:val="DefaultParagraphFont"/>
    <w:uiPriority w:val="1"/>
    <w:qFormat/>
    <w:rsid w:val="00A02E82"/>
    <w:rPr>
      <w:i/>
    </w:rPr>
  </w:style>
  <w:style w:type="paragraph" w:customStyle="1" w:styleId="SOPNumber">
    <w:name w:val="SOP Number"/>
    <w:basedOn w:val="Branding"/>
    <w:next w:val="Normal"/>
    <w:qFormat/>
    <w:rsid w:val="005D186B"/>
    <w:pPr>
      <w:jc w:val="center"/>
    </w:pPr>
    <w:rPr>
      <w:color w:val="auto"/>
      <w:sz w:val="32"/>
      <w:szCs w:val="32"/>
    </w:rPr>
  </w:style>
  <w:style w:type="paragraph" w:styleId="TOC3">
    <w:name w:val="toc 3"/>
    <w:basedOn w:val="Normal"/>
    <w:next w:val="Normal"/>
    <w:autoRedefine/>
    <w:uiPriority w:val="39"/>
    <w:rsid w:val="00FC5AC3"/>
    <w:pPr>
      <w:tabs>
        <w:tab w:val="right" w:leader="dot" w:pos="9360"/>
      </w:tabs>
      <w:spacing w:before="0"/>
      <w:ind w:left="1354" w:right="180" w:hanging="634"/>
    </w:pPr>
    <w:rPr>
      <w:noProof/>
    </w:rPr>
  </w:style>
  <w:style w:type="paragraph" w:customStyle="1" w:styleId="Subparagraph1">
    <w:name w:val="Subparagraph (1)"/>
    <w:basedOn w:val="Subparagrapha"/>
    <w:rsid w:val="008A2EBE"/>
    <w:pPr>
      <w:numPr>
        <w:ilvl w:val="1"/>
      </w:numPr>
    </w:pPr>
    <w:rPr>
      <w:rFonts w:eastAsia="Times-Roman"/>
    </w:rPr>
  </w:style>
  <w:style w:type="paragraph" w:customStyle="1" w:styleId="Subparagrapha">
    <w:name w:val="Subparagraph (a)"/>
    <w:basedOn w:val="Normal"/>
    <w:rsid w:val="00E30AB5"/>
    <w:pPr>
      <w:numPr>
        <w:numId w:val="28"/>
      </w:numPr>
      <w:ind w:left="0" w:firstLine="720"/>
    </w:pPr>
    <w:rPr>
      <w:rFonts w:eastAsiaTheme="majorEastAsia"/>
    </w:rPr>
  </w:style>
  <w:style w:type="paragraph" w:styleId="TOC4">
    <w:name w:val="toc 4"/>
    <w:basedOn w:val="Normal"/>
    <w:next w:val="Normal"/>
    <w:autoRedefine/>
    <w:uiPriority w:val="39"/>
    <w:rsid w:val="006F023D"/>
    <w:pPr>
      <w:tabs>
        <w:tab w:val="right" w:leader="dot" w:pos="9350"/>
      </w:tabs>
      <w:spacing w:before="0"/>
      <w:ind w:left="2160" w:hanging="806"/>
    </w:pPr>
    <w:rPr>
      <w:rFonts w:eastAsiaTheme="minorHAnsi"/>
      <w:noProof/>
    </w:rPr>
  </w:style>
  <w:style w:type="paragraph" w:styleId="TOC1">
    <w:name w:val="toc 1"/>
    <w:basedOn w:val="Normal"/>
    <w:next w:val="Normal"/>
    <w:autoRedefine/>
    <w:uiPriority w:val="39"/>
    <w:rsid w:val="00D4188F"/>
    <w:pPr>
      <w:tabs>
        <w:tab w:val="right" w:leader="dot" w:pos="9350"/>
      </w:tabs>
      <w:spacing w:before="0"/>
      <w:ind w:left="270" w:hanging="270"/>
    </w:pPr>
    <w:rPr>
      <w:b/>
      <w:bCs/>
      <w:noProof/>
      <w:szCs w:val="28"/>
    </w:rPr>
  </w:style>
  <w:style w:type="paragraph" w:styleId="TOC5">
    <w:name w:val="toc 5"/>
    <w:basedOn w:val="Normal"/>
    <w:next w:val="Normal"/>
    <w:semiHidden/>
    <w:pPr>
      <w:spacing w:before="0" w:after="0"/>
      <w:ind w:left="720"/>
    </w:pPr>
  </w:style>
  <w:style w:type="paragraph" w:styleId="TOC6">
    <w:name w:val="toc 6"/>
    <w:basedOn w:val="Normal"/>
    <w:next w:val="Normal"/>
    <w:semiHidden/>
    <w:pPr>
      <w:spacing w:before="0" w:after="0"/>
      <w:ind w:left="960"/>
    </w:pPr>
  </w:style>
  <w:style w:type="paragraph" w:styleId="TOC7">
    <w:name w:val="toc 7"/>
    <w:basedOn w:val="Normal"/>
    <w:next w:val="Normal"/>
    <w:semiHidden/>
    <w:pPr>
      <w:spacing w:before="0" w:after="0"/>
      <w:ind w:left="1200"/>
    </w:pPr>
  </w:style>
  <w:style w:type="paragraph" w:styleId="TOC8">
    <w:name w:val="toc 8"/>
    <w:basedOn w:val="Normal"/>
    <w:next w:val="Normal"/>
    <w:semiHidden/>
    <w:pPr>
      <w:spacing w:before="0" w:after="0"/>
      <w:ind w:left="1440"/>
    </w:pPr>
  </w:style>
  <w:style w:type="paragraph" w:styleId="TOC9">
    <w:name w:val="toc 9"/>
    <w:basedOn w:val="Normal"/>
    <w:next w:val="Normal"/>
    <w:semiHidden/>
    <w:pPr>
      <w:spacing w:before="0" w:after="0"/>
      <w:ind w:left="1680"/>
    </w:pPr>
  </w:style>
  <w:style w:type="character" w:styleId="Hyperlink">
    <w:name w:val="Hyperlink"/>
    <w:uiPriority w:val="99"/>
    <w:rsid w:val="000D2980"/>
    <w:rPr>
      <w:color w:val="0000FF"/>
      <w:spacing w:val="-4"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53DF8"/>
    <w:pPr>
      <w:tabs>
        <w:tab w:val="center" w:pos="4320"/>
        <w:tab w:val="right" w:pos="8640"/>
      </w:tabs>
      <w:spacing w:before="0" w:after="0"/>
      <w:jc w:val="center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semiHidden/>
    <w:pPr>
      <w:spacing w:before="0" w:after="0"/>
    </w:pPr>
    <w:rPr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F44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49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48CB"/>
    <w:pPr>
      <w:spacing w:before="240" w:after="240"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448CB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3318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0EF7"/>
    <w:rPr>
      <w:rFonts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EF7"/>
    <w:rPr>
      <w:rFonts w:cs="Arial"/>
      <w:b/>
      <w:bCs/>
      <w:i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53DF8"/>
    <w:rPr>
      <w:rFonts w:ascii="Arial" w:hAnsi="Arial" w:cs="Arial"/>
      <w:sz w:val="22"/>
      <w:szCs w:val="22"/>
    </w:rPr>
  </w:style>
  <w:style w:type="character" w:styleId="LineNumber">
    <w:name w:val="line number"/>
    <w:basedOn w:val="DefaultParagraphFont"/>
    <w:uiPriority w:val="99"/>
    <w:unhideWhenUsed/>
    <w:rsid w:val="00E72132"/>
  </w:style>
  <w:style w:type="paragraph" w:styleId="Caption">
    <w:name w:val="caption"/>
    <w:basedOn w:val="Normal"/>
    <w:next w:val="Normal"/>
    <w:uiPriority w:val="35"/>
    <w:unhideWhenUsed/>
    <w:qFormat/>
    <w:rsid w:val="00FE12A5"/>
    <w:pPr>
      <w:keepNext/>
      <w:spacing w:before="240" w:after="240"/>
      <w:jc w:val="center"/>
    </w:pPr>
    <w:rPr>
      <w:rFonts w:eastAsiaTheme="minorHAnsi" w:cstheme="minorBidi"/>
      <w:b/>
      <w:bCs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10EF7"/>
    <w:rPr>
      <w:b/>
      <w:sz w:val="24"/>
      <w:szCs w:val="24"/>
    </w:rPr>
  </w:style>
  <w:style w:type="paragraph" w:customStyle="1" w:styleId="Default">
    <w:name w:val="Default"/>
    <w:rsid w:val="005245DD"/>
    <w:pPr>
      <w:autoSpaceDE w:val="0"/>
      <w:autoSpaceDN w:val="0"/>
      <w:adjustRightInd w:val="0"/>
    </w:pPr>
    <w:rPr>
      <w:rFonts w:asciiTheme="minorHAnsi" w:eastAsiaTheme="minorHAnsi" w:hAnsiTheme="minorHAnsi"/>
      <w:color w:val="000000"/>
      <w:sz w:val="24"/>
      <w:szCs w:val="24"/>
    </w:rPr>
  </w:style>
  <w:style w:type="character" w:customStyle="1" w:styleId="Heading4Char">
    <w:name w:val="Heading 4 Char"/>
    <w:aliases w:val="Heading 3b Char"/>
    <w:basedOn w:val="DefaultParagraphFont"/>
    <w:link w:val="Heading4"/>
    <w:uiPriority w:val="9"/>
    <w:rsid w:val="00110EF7"/>
    <w:rPr>
      <w:bCs/>
      <w:sz w:val="24"/>
      <w:szCs w:val="28"/>
    </w:rPr>
  </w:style>
  <w:style w:type="character" w:customStyle="1" w:styleId="Heading5Char">
    <w:name w:val="Heading 5 Char"/>
    <w:aliases w:val="Appendix Heading Level 1 Char"/>
    <w:basedOn w:val="DefaultParagraphFont"/>
    <w:link w:val="Heading5"/>
    <w:uiPriority w:val="9"/>
    <w:rsid w:val="00F52FD3"/>
    <w:rPr>
      <w:rFonts w:eastAsiaTheme="minorHAnsi" w:cstheme="minorBidi"/>
      <w:b/>
      <w:bCs/>
      <w:caps/>
      <w:kern w:val="32"/>
      <w:sz w:val="24"/>
      <w:szCs w:val="22"/>
    </w:rPr>
  </w:style>
  <w:style w:type="numbering" w:customStyle="1" w:styleId="Headings">
    <w:name w:val="Headings"/>
    <w:uiPriority w:val="99"/>
    <w:rsid w:val="001E1B27"/>
    <w:pPr>
      <w:numPr>
        <w:numId w:val="2"/>
      </w:numPr>
    </w:pPr>
  </w:style>
  <w:style w:type="paragraph" w:customStyle="1" w:styleId="GrayBox">
    <w:name w:val="Gray Box"/>
    <w:basedOn w:val="Normal"/>
    <w:link w:val="GrayBoxChar"/>
    <w:qFormat/>
    <w:rsid w:val="002E20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64" w:lineRule="auto"/>
    </w:pPr>
    <w:rPr>
      <w:sz w:val="22"/>
      <w:szCs w:val="20"/>
    </w:rPr>
  </w:style>
  <w:style w:type="character" w:customStyle="1" w:styleId="GrayBoxChar">
    <w:name w:val="Gray Box Char"/>
    <w:basedOn w:val="DefaultParagraphFont"/>
    <w:link w:val="GrayBox"/>
    <w:rsid w:val="002E20EF"/>
    <w:rPr>
      <w:sz w:val="22"/>
      <w:shd w:val="clear" w:color="auto" w:fill="D9D9D9" w:themeFill="background1" w:themeFillShade="D9"/>
    </w:rPr>
  </w:style>
  <w:style w:type="paragraph" w:customStyle="1" w:styleId="PageHeader">
    <w:name w:val="Page Header"/>
    <w:basedOn w:val="Normal"/>
    <w:rsid w:val="00E53DF8"/>
    <w:pPr>
      <w:keepNext/>
      <w:tabs>
        <w:tab w:val="right" w:pos="9360"/>
      </w:tabs>
      <w:suppressAutoHyphens/>
      <w:spacing w:before="0" w:after="0"/>
    </w:pPr>
    <w:rPr>
      <w:rFonts w:ascii="Arial" w:eastAsia="Calibri" w:hAnsi="Arial"/>
      <w:color w:val="000000"/>
      <w:sz w:val="22"/>
      <w:szCs w:val="22"/>
      <w:lang w:eastAsia="ar-SA"/>
    </w:rPr>
  </w:style>
  <w:style w:type="table" w:customStyle="1" w:styleId="TableGrid2">
    <w:name w:val="Table Grid2"/>
    <w:basedOn w:val="TableNormal"/>
    <w:next w:val="TableGrid"/>
    <w:uiPriority w:val="59"/>
    <w:rsid w:val="00B6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7544B4"/>
    <w:pPr>
      <w:tabs>
        <w:tab w:val="right" w:leader="dot" w:pos="1512"/>
      </w:tabs>
      <w:spacing w:before="40" w:after="40"/>
      <w:jc w:val="center"/>
    </w:pPr>
    <w:rPr>
      <w:rFonts w:ascii="Calibri" w:eastAsiaTheme="minorHAnsi" w:hAnsi="Calibri" w:cs="Arial"/>
      <w:sz w:val="20"/>
      <w:szCs w:val="20"/>
    </w:rPr>
  </w:style>
  <w:style w:type="paragraph" w:customStyle="1" w:styleId="TableHeader">
    <w:name w:val="Table Header"/>
    <w:basedOn w:val="Tabletext"/>
    <w:qFormat/>
    <w:rsid w:val="003E1F90"/>
    <w:pPr>
      <w:keepNext/>
      <w:keepLines/>
      <w:spacing w:before="60" w:after="60"/>
    </w:pPr>
    <w:rPr>
      <w:b/>
    </w:rPr>
  </w:style>
  <w:style w:type="paragraph" w:customStyle="1" w:styleId="Subparagraphi">
    <w:name w:val="Subparagraph (i)"/>
    <w:basedOn w:val="Subparagraph1"/>
    <w:qFormat/>
    <w:rsid w:val="008A2EBE"/>
    <w:pPr>
      <w:numPr>
        <w:ilvl w:val="2"/>
      </w:numPr>
    </w:pPr>
  </w:style>
  <w:style w:type="paragraph" w:customStyle="1" w:styleId="NoteTexttables">
    <w:name w:val="Note Text (tables"/>
    <w:aliases w:val="figures)"/>
    <w:basedOn w:val="Normal"/>
    <w:qFormat/>
    <w:rsid w:val="00323C3B"/>
    <w:pPr>
      <w:numPr>
        <w:numId w:val="1"/>
      </w:numPr>
      <w:spacing w:before="0" w:after="60"/>
      <w:ind w:left="360"/>
    </w:pPr>
    <w:rPr>
      <w:rFonts w:eastAsiaTheme="minorHAnsi"/>
      <w:sz w:val="18"/>
      <w:szCs w:val="20"/>
    </w:rPr>
  </w:style>
  <w:style w:type="paragraph" w:customStyle="1" w:styleId="Normal-Bolded">
    <w:name w:val="Normal - Bolded"/>
    <w:basedOn w:val="Normal"/>
    <w:qFormat/>
    <w:rsid w:val="009C35C9"/>
    <w:pPr>
      <w:keepNext/>
    </w:pPr>
    <w:rPr>
      <w:rFonts w:eastAsiaTheme="majorEastAsia"/>
      <w:b/>
    </w:rPr>
  </w:style>
  <w:style w:type="numbering" w:customStyle="1" w:styleId="AppendixHeadings">
    <w:name w:val="Appendix Headings"/>
    <w:uiPriority w:val="99"/>
    <w:rsid w:val="009C35C9"/>
    <w:pPr>
      <w:numPr>
        <w:numId w:val="12"/>
      </w:numPr>
    </w:pPr>
  </w:style>
  <w:style w:type="paragraph" w:customStyle="1" w:styleId="TableBullets">
    <w:name w:val="Table Bullets"/>
    <w:basedOn w:val="Tabletext"/>
    <w:qFormat/>
    <w:rsid w:val="002F6E09"/>
    <w:pPr>
      <w:numPr>
        <w:numId w:val="4"/>
      </w:numPr>
      <w:ind w:left="180" w:hanging="18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EA52EB"/>
    <w:pPr>
      <w:keepLines/>
      <w:numPr>
        <w:numId w:val="0"/>
      </w:numPr>
      <w:spacing w:before="480" w:after="120" w:line="276" w:lineRule="auto"/>
      <w:outlineLvl w:val="9"/>
    </w:pPr>
    <w:rPr>
      <w:rFonts w:ascii="Arial" w:eastAsiaTheme="majorEastAsia" w:hAnsi="Arial" w:cstheme="majorBidi"/>
      <w:caps w:val="0"/>
      <w:kern w:val="0"/>
      <w:sz w:val="28"/>
      <w:szCs w:val="28"/>
      <w:lang w:eastAsia="ja-JP"/>
    </w:rPr>
  </w:style>
  <w:style w:type="paragraph" w:customStyle="1" w:styleId="SectionTitle">
    <w:name w:val="Section Title"/>
    <w:basedOn w:val="Heading1"/>
    <w:next w:val="Normal"/>
    <w:qFormat/>
    <w:rsid w:val="003E223F"/>
    <w:pPr>
      <w:pageBreakBefore/>
      <w:numPr>
        <w:numId w:val="17"/>
      </w:numPr>
      <w:spacing w:before="0" w:after="120"/>
      <w:contextualSpacing w:val="0"/>
    </w:pPr>
    <w:rPr>
      <w:rFonts w:ascii="Arial" w:hAnsi="Arial"/>
      <w:caps w:val="0"/>
      <w:sz w:val="28"/>
      <w:szCs w:val="24"/>
    </w:rPr>
  </w:style>
  <w:style w:type="paragraph" w:customStyle="1" w:styleId="TableLista0">
    <w:name w:val="Table List (a)"/>
    <w:basedOn w:val="TableBullets"/>
    <w:qFormat/>
    <w:rsid w:val="00E8641D"/>
    <w:pPr>
      <w:numPr>
        <w:numId w:val="5"/>
      </w:numPr>
      <w:ind w:left="360"/>
    </w:pPr>
  </w:style>
  <w:style w:type="paragraph" w:customStyle="1" w:styleId="TableList1">
    <w:name w:val="Table List (1)"/>
    <w:basedOn w:val="TableBullets"/>
    <w:qFormat/>
    <w:rsid w:val="00E8641D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50257"/>
    <w:pPr>
      <w:numPr>
        <w:numId w:val="11"/>
      </w:numPr>
      <w:spacing w:before="0" w:after="240" w:line="228" w:lineRule="auto"/>
      <w:contextualSpacing/>
    </w:pPr>
    <w:rPr>
      <w:rFonts w:eastAsiaTheme="minorHAnsi" w:cstheme="minorBidi"/>
    </w:rPr>
  </w:style>
  <w:style w:type="paragraph" w:customStyle="1" w:styleId="TableListA">
    <w:name w:val="Table List (A)"/>
    <w:basedOn w:val="TableList1"/>
    <w:qFormat/>
    <w:rsid w:val="00E8641D"/>
    <w:pPr>
      <w:numPr>
        <w:numId w:val="13"/>
      </w:numPr>
      <w:ind w:left="360"/>
    </w:pPr>
  </w:style>
  <w:style w:type="table" w:styleId="TableColumns3">
    <w:name w:val="Table Columns 3"/>
    <w:basedOn w:val="TableNormal"/>
    <w:rsid w:val="00D54C62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4C62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7A68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YellowHeaderRow">
    <w:name w:val="Yellow Header Row"/>
    <w:basedOn w:val="TableGrid4"/>
    <w:uiPriority w:val="99"/>
    <w:rsid w:val="00BE7A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ckandYellowHeaderRow">
    <w:name w:val="Black and Yellow Header Row"/>
    <w:basedOn w:val="YellowHeaderRow"/>
    <w:uiPriority w:val="99"/>
    <w:locked/>
    <w:rsid w:val="00BE7A68"/>
    <w:tblPr/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-LeftAlign">
    <w:name w:val="Table Text - Left Align"/>
    <w:basedOn w:val="Tabletext"/>
    <w:qFormat/>
    <w:rsid w:val="00F12D5F"/>
    <w:pPr>
      <w:jc w:val="left"/>
    </w:pPr>
    <w:rPr>
      <w:iCs/>
    </w:rPr>
  </w:style>
  <w:style w:type="numbering" w:customStyle="1" w:styleId="TableLists">
    <w:name w:val="Table Lists"/>
    <w:uiPriority w:val="99"/>
    <w:rsid w:val="00045491"/>
    <w:pPr>
      <w:numPr>
        <w:numId w:val="7"/>
      </w:numPr>
    </w:pPr>
  </w:style>
  <w:style w:type="paragraph" w:styleId="Revision">
    <w:name w:val="Revision"/>
    <w:hidden/>
    <w:uiPriority w:val="99"/>
    <w:semiHidden/>
    <w:rsid w:val="00217ED3"/>
    <w:rPr>
      <w:sz w:val="24"/>
      <w:szCs w:val="24"/>
    </w:rPr>
  </w:style>
  <w:style w:type="paragraph" w:customStyle="1" w:styleId="BlockQuote">
    <w:name w:val="Block Quote"/>
    <w:basedOn w:val="Normal"/>
    <w:qFormat/>
    <w:rsid w:val="00892472"/>
    <w:pPr>
      <w:ind w:left="720"/>
    </w:pPr>
    <w:rPr>
      <w:rFonts w:ascii="Arial" w:hAnsi="Arial"/>
      <w:sz w:val="20"/>
    </w:rPr>
  </w:style>
  <w:style w:type="paragraph" w:customStyle="1" w:styleId="CoversheetHeading1">
    <w:name w:val="Coversheet Heading 1"/>
    <w:basedOn w:val="Heading1"/>
    <w:next w:val="Normal"/>
    <w:qFormat/>
    <w:rsid w:val="00244FE5"/>
    <w:pPr>
      <w:numPr>
        <w:numId w:val="8"/>
      </w:numPr>
      <w:tabs>
        <w:tab w:val="left" w:pos="360"/>
      </w:tabs>
    </w:pPr>
    <w:rPr>
      <w:rFonts w:eastAsiaTheme="majorEastAsia"/>
    </w:rPr>
  </w:style>
  <w:style w:type="numbering" w:customStyle="1" w:styleId="Bulletlist">
    <w:name w:val="Bullet list"/>
    <w:basedOn w:val="NoList"/>
    <w:uiPriority w:val="99"/>
    <w:rsid w:val="00C77D9D"/>
    <w:pPr>
      <w:numPr>
        <w:numId w:val="9"/>
      </w:numPr>
    </w:pPr>
  </w:style>
  <w:style w:type="numbering" w:customStyle="1" w:styleId="BulletList0">
    <w:name w:val="Bullet List"/>
    <w:basedOn w:val="Bulletlist"/>
    <w:uiPriority w:val="99"/>
    <w:rsid w:val="00C77D9D"/>
    <w:pPr>
      <w:numPr>
        <w:numId w:val="10"/>
      </w:numPr>
    </w:pPr>
  </w:style>
  <w:style w:type="paragraph" w:customStyle="1" w:styleId="HyperlinkTableText">
    <w:name w:val="Hyperlink Table Text"/>
    <w:basedOn w:val="TableText-LeftAlign"/>
    <w:rsid w:val="00621A23"/>
  </w:style>
  <w:style w:type="numbering" w:customStyle="1" w:styleId="MainHeadings">
    <w:name w:val="Main Headings"/>
    <w:uiPriority w:val="99"/>
    <w:rsid w:val="00110EF7"/>
    <w:pPr>
      <w:numPr>
        <w:numId w:val="14"/>
      </w:numPr>
    </w:pPr>
  </w:style>
  <w:style w:type="numbering" w:customStyle="1" w:styleId="SubparagraphLists">
    <w:name w:val="Subparagraph Lists"/>
    <w:uiPriority w:val="99"/>
    <w:rsid w:val="008A2EBE"/>
    <w:pPr>
      <w:numPr>
        <w:numId w:val="15"/>
      </w:numPr>
    </w:pPr>
  </w:style>
  <w:style w:type="paragraph" w:styleId="EndnoteText">
    <w:name w:val="endnote text"/>
    <w:basedOn w:val="Normal"/>
    <w:link w:val="EndnoteTextChar"/>
    <w:rsid w:val="000527B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27B8"/>
  </w:style>
  <w:style w:type="character" w:styleId="EndnoteReference">
    <w:name w:val="endnote reference"/>
    <w:basedOn w:val="DefaultParagraphFont"/>
    <w:rsid w:val="000527B8"/>
    <w:rPr>
      <w:vertAlign w:val="superscript"/>
    </w:rPr>
  </w:style>
  <w:style w:type="paragraph" w:customStyle="1" w:styleId="TableSectionHeader">
    <w:name w:val="Table Section Header"/>
    <w:basedOn w:val="TableHeader"/>
    <w:qFormat/>
    <w:rsid w:val="002F6E09"/>
    <w:pPr>
      <w:jc w:val="left"/>
    </w:pPr>
  </w:style>
  <w:style w:type="paragraph" w:customStyle="1" w:styleId="BlockQuoteItalic">
    <w:name w:val="Block Quote Italic"/>
    <w:basedOn w:val="BlockQuote"/>
    <w:qFormat/>
    <w:rsid w:val="0043354F"/>
    <w:rPr>
      <w:rFonts w:eastAsiaTheme="majorEastAsia"/>
      <w:i/>
    </w:rPr>
  </w:style>
  <w:style w:type="table" w:customStyle="1" w:styleId="YellowHeaderRowwithShading">
    <w:name w:val="Yellow Header Row with Shading"/>
    <w:basedOn w:val="MediumShading1-Accent4"/>
    <w:uiPriority w:val="99"/>
    <w:rsid w:val="00FE12A5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FFFFC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E12A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eText">
    <w:name w:val="Figure Text"/>
    <w:basedOn w:val="Normal"/>
    <w:qFormat/>
    <w:rsid w:val="00CF3C6E"/>
    <w:pPr>
      <w:spacing w:after="0"/>
    </w:pPr>
    <w:rPr>
      <w:rFonts w:ascii="Arial" w:hAnsi="Arial" w:cs="Arial"/>
      <w:sz w:val="18"/>
      <w:szCs w:val="18"/>
    </w:rPr>
  </w:style>
  <w:style w:type="paragraph" w:customStyle="1" w:styleId="TableHeader-LeftAlign">
    <w:name w:val="Table Header - Left Align"/>
    <w:basedOn w:val="TableHeader"/>
    <w:qFormat/>
    <w:rsid w:val="009C35C9"/>
    <w:pPr>
      <w:jc w:val="left"/>
    </w:pPr>
  </w:style>
  <w:style w:type="paragraph" w:customStyle="1" w:styleId="Normal-Centered">
    <w:name w:val="Normal - Centered"/>
    <w:basedOn w:val="Normal"/>
    <w:qFormat/>
    <w:rsid w:val="00242382"/>
    <w:pPr>
      <w:jc w:val="center"/>
    </w:pPr>
  </w:style>
  <w:style w:type="character" w:customStyle="1" w:styleId="Normal-BoldedWord">
    <w:name w:val="Normal - Bolded Word"/>
    <w:basedOn w:val="DefaultParagraphFont"/>
    <w:uiPriority w:val="1"/>
    <w:qFormat/>
    <w:rsid w:val="001975A5"/>
    <w:rPr>
      <w:b/>
    </w:rPr>
  </w:style>
  <w:style w:type="paragraph" w:customStyle="1" w:styleId="BlankPage">
    <w:name w:val="Blank Page"/>
    <w:basedOn w:val="Normal"/>
    <w:next w:val="Normal"/>
    <w:qFormat/>
    <w:rsid w:val="00440F6B"/>
    <w:pPr>
      <w:pageBreakBefore/>
      <w:spacing w:before="1400"/>
      <w:jc w:val="center"/>
    </w:pPr>
    <w:rPr>
      <w:rFonts w:eastAsiaTheme="majorEastAsia"/>
    </w:rPr>
  </w:style>
  <w:style w:type="character" w:customStyle="1" w:styleId="ReferenceLink">
    <w:name w:val="Reference Link"/>
    <w:basedOn w:val="DefaultParagraphFont"/>
    <w:uiPriority w:val="1"/>
    <w:qFormat/>
    <w:rsid w:val="0079179D"/>
    <w:rPr>
      <w:color w:val="0000FF"/>
      <w:u w:val="single"/>
    </w:rPr>
  </w:style>
  <w:style w:type="paragraph" w:customStyle="1" w:styleId="SignatureLine1">
    <w:name w:val="Signature Line 1"/>
    <w:basedOn w:val="Normal"/>
    <w:link w:val="SignatureLine1Char"/>
    <w:qFormat/>
    <w:rsid w:val="00FB6758"/>
    <w:pPr>
      <w:keepNext/>
      <w:spacing w:before="0" w:after="0"/>
    </w:pPr>
  </w:style>
  <w:style w:type="paragraph" w:customStyle="1" w:styleId="SignatureLine2">
    <w:name w:val="Signature Line 2"/>
    <w:basedOn w:val="Normal"/>
    <w:link w:val="SignatureLine2Char"/>
    <w:qFormat/>
    <w:rsid w:val="00FB6758"/>
    <w:pPr>
      <w:spacing w:before="0" w:after="0"/>
    </w:pPr>
  </w:style>
  <w:style w:type="paragraph" w:customStyle="1" w:styleId="DirectorsSignatureLine1">
    <w:name w:val="Director's Signature Line 1"/>
    <w:basedOn w:val="SignatureLine1"/>
    <w:next w:val="SignatureLine2"/>
    <w:link w:val="DirectorsSignatureLine1Char"/>
    <w:qFormat/>
    <w:rsid w:val="00A00280"/>
    <w:pPr>
      <w:pageBreakBefore/>
      <w:spacing w:before="1080"/>
    </w:pPr>
  </w:style>
  <w:style w:type="paragraph" w:customStyle="1" w:styleId="DirectorsSignatureLine2">
    <w:name w:val="Director's Signature Line 2"/>
    <w:basedOn w:val="SignatureLine2"/>
    <w:link w:val="DirectorsSignatureLine2Char"/>
    <w:qFormat/>
    <w:rsid w:val="00A00280"/>
    <w:pPr>
      <w:tabs>
        <w:tab w:val="left" w:pos="7560"/>
      </w:tabs>
      <w:spacing w:after="1200"/>
    </w:pPr>
  </w:style>
  <w:style w:type="character" w:customStyle="1" w:styleId="SignatureLine1Char">
    <w:name w:val="Signature Line 1 Char"/>
    <w:basedOn w:val="DefaultParagraphFont"/>
    <w:link w:val="SignatureLine1"/>
    <w:rsid w:val="00FB6758"/>
    <w:rPr>
      <w:sz w:val="24"/>
      <w:szCs w:val="24"/>
    </w:rPr>
  </w:style>
  <w:style w:type="character" w:customStyle="1" w:styleId="DirectorsSignatureLine1Char">
    <w:name w:val="Director's Signature Line 1 Char"/>
    <w:basedOn w:val="SignatureLine1Char"/>
    <w:link w:val="DirectorsSignatureLine1"/>
    <w:rsid w:val="00A00280"/>
    <w:rPr>
      <w:sz w:val="24"/>
      <w:szCs w:val="24"/>
    </w:rPr>
  </w:style>
  <w:style w:type="character" w:customStyle="1" w:styleId="SignatureLine2Char">
    <w:name w:val="Signature Line 2 Char"/>
    <w:basedOn w:val="DefaultParagraphFont"/>
    <w:link w:val="SignatureLine2"/>
    <w:rsid w:val="00A00280"/>
    <w:rPr>
      <w:sz w:val="24"/>
      <w:szCs w:val="24"/>
    </w:rPr>
  </w:style>
  <w:style w:type="character" w:customStyle="1" w:styleId="DirectorsSignatureLine2Char">
    <w:name w:val="Director's Signature Line 2 Char"/>
    <w:basedOn w:val="SignatureLine2Char"/>
    <w:link w:val="DirectorsSignatureLine2"/>
    <w:rsid w:val="00A0028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82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BB8"/>
    <w:pPr>
      <w:spacing w:before="0"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BB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714BB9"/>
    <w:pPr>
      <w:spacing w:before="120" w:after="12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4BB9"/>
    <w:rPr>
      <w:rFonts w:asciiTheme="minorHAnsi" w:eastAsiaTheme="minorHAnsi" w:hAnsiTheme="minorHAnsi" w:cstheme="minorBidi"/>
      <w:b/>
      <w:bCs/>
    </w:rPr>
  </w:style>
  <w:style w:type="table" w:customStyle="1" w:styleId="TableGrid30">
    <w:name w:val="Table Grid3"/>
    <w:basedOn w:val="TableNormal"/>
    <w:next w:val="TableGrid"/>
    <w:uiPriority w:val="59"/>
    <w:rsid w:val="00F34E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7FB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rsid w:val="0079454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454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473D1"/>
    <w:rPr>
      <w:color w:val="808080"/>
    </w:rPr>
  </w:style>
  <w:style w:type="character" w:customStyle="1" w:styleId="ResponseText">
    <w:name w:val="Response Text"/>
    <w:basedOn w:val="DefaultParagraphFont"/>
    <w:uiPriority w:val="1"/>
    <w:rsid w:val="00F473D1"/>
    <w:rPr>
      <w:rFonts w:asciiTheme="minorHAnsi" w:hAnsiTheme="minorHAnsi"/>
      <w:sz w:val="16"/>
    </w:rPr>
  </w:style>
  <w:style w:type="character" w:customStyle="1" w:styleId="Label">
    <w:name w:val="Label"/>
    <w:basedOn w:val="DefaultParagraphFont"/>
    <w:uiPriority w:val="1"/>
    <w:qFormat/>
    <w:rsid w:val="00F473D1"/>
    <w:rPr>
      <w:b/>
    </w:rPr>
  </w:style>
  <w:style w:type="paragraph" w:customStyle="1" w:styleId="TableHeader-Centered">
    <w:name w:val="Table Header - Centered"/>
    <w:basedOn w:val="Normal"/>
    <w:qFormat/>
    <w:rsid w:val="00F473D1"/>
    <w:pPr>
      <w:tabs>
        <w:tab w:val="left" w:pos="720"/>
      </w:tabs>
      <w:spacing w:before="0" w:after="0"/>
      <w:jc w:val="center"/>
    </w:pPr>
    <w:rPr>
      <w:rFonts w:asciiTheme="minorHAnsi" w:eastAsiaTheme="minorHAnsi" w:hAnsiTheme="minorHAnsi" w:cstheme="minorBidi"/>
      <w:b/>
      <w:sz w:val="16"/>
      <w:szCs w:val="22"/>
    </w:rPr>
  </w:style>
  <w:style w:type="paragraph" w:customStyle="1" w:styleId="TableCellText">
    <w:name w:val="Table Cell Text"/>
    <w:basedOn w:val="Normal"/>
    <w:qFormat/>
    <w:rsid w:val="00BB6FF2"/>
    <w:pPr>
      <w:tabs>
        <w:tab w:val="left" w:pos="720"/>
      </w:tabs>
      <w:spacing w:before="0" w:after="60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FormList">
    <w:name w:val="Form List"/>
    <w:basedOn w:val="TableList1"/>
    <w:qFormat/>
    <w:rsid w:val="004A76A2"/>
    <w:pPr>
      <w:tabs>
        <w:tab w:val="clear" w:pos="1512"/>
      </w:tabs>
      <w:spacing w:after="120"/>
    </w:pPr>
    <w:rPr>
      <w:rFonts w:asciiTheme="minorHAnsi" w:hAnsiTheme="minorHAnsi"/>
      <w:sz w:val="24"/>
      <w:szCs w:val="24"/>
    </w:rPr>
  </w:style>
  <w:style w:type="paragraph" w:customStyle="1" w:styleId="FormText">
    <w:name w:val="Form Text"/>
    <w:basedOn w:val="Normal"/>
    <w:qFormat/>
    <w:rsid w:val="003A77A6"/>
    <w:pPr>
      <w:tabs>
        <w:tab w:val="left" w:pos="720"/>
      </w:tabs>
      <w:ind w:left="72"/>
    </w:pPr>
    <w:rPr>
      <w:rFonts w:asciiTheme="minorHAnsi" w:eastAsiaTheme="minorHAnsi" w:hAnsiTheme="minorHAnsi" w:cs="Arial"/>
    </w:rPr>
  </w:style>
  <w:style w:type="paragraph" w:customStyle="1" w:styleId="Instruction">
    <w:name w:val="Instruction"/>
    <w:basedOn w:val="FormText"/>
    <w:qFormat/>
    <w:rsid w:val="00F20B4A"/>
    <w:pPr>
      <w:tabs>
        <w:tab w:val="left" w:pos="6300"/>
      </w:tabs>
      <w:spacing w:before="0"/>
      <w:ind w:left="1440" w:hanging="720"/>
    </w:pPr>
    <w:rPr>
      <w:sz w:val="20"/>
      <w:szCs w:val="20"/>
    </w:rPr>
  </w:style>
  <w:style w:type="paragraph" w:customStyle="1" w:styleId="FormLista">
    <w:name w:val="Form List (a)"/>
    <w:basedOn w:val="TableLista0"/>
    <w:qFormat/>
    <w:rsid w:val="005147AA"/>
    <w:pPr>
      <w:ind w:left="1080"/>
    </w:pPr>
    <w:rPr>
      <w:sz w:val="24"/>
    </w:rPr>
  </w:style>
  <w:style w:type="paragraph" w:customStyle="1" w:styleId="FormLabel">
    <w:name w:val="Form Label"/>
    <w:basedOn w:val="Normal"/>
    <w:link w:val="FormLabelChar"/>
    <w:qFormat/>
    <w:rsid w:val="00362897"/>
    <w:pPr>
      <w:tabs>
        <w:tab w:val="left" w:pos="720"/>
      </w:tabs>
      <w:spacing w:before="0" w:after="60"/>
    </w:pPr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FormResponse">
    <w:name w:val="Form Response"/>
    <w:basedOn w:val="DefaultParagraphFont"/>
    <w:uiPriority w:val="1"/>
    <w:rsid w:val="005D25D4"/>
    <w:rPr>
      <w:rFonts w:asciiTheme="minorHAnsi" w:hAnsiTheme="minorHAnsi"/>
      <w:sz w:val="24"/>
      <w:u w:val="single"/>
      <w:bdr w:val="none" w:sz="0" w:space="0" w:color="auto"/>
    </w:rPr>
  </w:style>
  <w:style w:type="character" w:customStyle="1" w:styleId="FormLabelChar">
    <w:name w:val="Form Label Char"/>
    <w:basedOn w:val="DefaultParagraphFont"/>
    <w:link w:val="FormLabel"/>
    <w:rsid w:val="00362897"/>
    <w:rPr>
      <w:rFonts w:asciiTheme="minorHAnsi" w:eastAsiaTheme="minorHAnsi" w:hAnsiTheme="minorHAnsi" w:cstheme="minorBidi"/>
      <w:b/>
      <w:sz w:val="16"/>
      <w:szCs w:val="22"/>
    </w:rPr>
  </w:style>
  <w:style w:type="paragraph" w:customStyle="1" w:styleId="OrderedList">
    <w:name w:val="Ordered List"/>
    <w:basedOn w:val="Normal"/>
    <w:qFormat/>
    <w:rsid w:val="004B4D75"/>
    <w:pPr>
      <w:numPr>
        <w:numId w:val="36"/>
      </w:numPr>
    </w:pPr>
  </w:style>
  <w:style w:type="character" w:customStyle="1" w:styleId="Emphasis-BoldedWords">
    <w:name w:val="Emphasis - Bolded Words"/>
    <w:basedOn w:val="DefaultParagraphFont"/>
    <w:uiPriority w:val="1"/>
    <w:qFormat/>
    <w:rsid w:val="005934BE"/>
    <w:rPr>
      <w:b/>
    </w:rPr>
  </w:style>
  <w:style w:type="numbering" w:customStyle="1" w:styleId="ISO-ACNotesdonotchangedelete">
    <w:name w:val="ISO - AC Notes (do not change/delete)"/>
    <w:basedOn w:val="NoList"/>
    <w:uiPriority w:val="99"/>
    <w:rsid w:val="00B63B8A"/>
    <w:pPr>
      <w:numPr>
        <w:numId w:val="41"/>
      </w:numPr>
    </w:pPr>
  </w:style>
  <w:style w:type="character" w:customStyle="1" w:styleId="ReferenceLink-ItalicText">
    <w:name w:val="Reference Link - Italic Text"/>
    <w:basedOn w:val="ReferenceLink"/>
    <w:uiPriority w:val="1"/>
    <w:qFormat/>
    <w:rsid w:val="004E2871"/>
    <w:rPr>
      <w:i/>
      <w:color w:val="0000FF"/>
      <w:u w:val="single"/>
    </w:rPr>
  </w:style>
  <w:style w:type="paragraph" w:customStyle="1" w:styleId="Levels1-3-OrderedList">
    <w:name w:val="Levels 1-3 - Ordered List"/>
    <w:basedOn w:val="Normal"/>
    <w:qFormat/>
    <w:rsid w:val="00B63B8A"/>
    <w:pPr>
      <w:ind w:left="1267" w:hanging="403"/>
    </w:pPr>
  </w:style>
  <w:style w:type="paragraph" w:customStyle="1" w:styleId="Note">
    <w:name w:val="Note"/>
    <w:next w:val="Normal"/>
    <w:qFormat/>
    <w:rsid w:val="00B63B8A"/>
    <w:pPr>
      <w:numPr>
        <w:ilvl w:val="1"/>
        <w:numId w:val="40"/>
      </w:numPr>
      <w:spacing w:before="120" w:after="120"/>
      <w:ind w:left="720"/>
    </w:pPr>
    <w:rPr>
      <w:sz w:val="24"/>
      <w:szCs w:val="24"/>
    </w:rPr>
  </w:style>
  <w:style w:type="paragraph" w:customStyle="1" w:styleId="FlowchartText">
    <w:name w:val="Flowchart Text"/>
    <w:basedOn w:val="Normal"/>
    <w:qFormat/>
    <w:rsid w:val="004E2871"/>
    <w:pPr>
      <w:spacing w:before="0"/>
      <w:jc w:val="center"/>
    </w:pPr>
    <w:rPr>
      <w:rFonts w:asciiTheme="minorHAnsi" w:hAnsiTheme="minorHAnsi"/>
      <w:color w:val="FFFFFF" w:themeColor="background1"/>
      <w:sz w:val="15"/>
      <w:szCs w:val="15"/>
    </w:rPr>
  </w:style>
  <w:style w:type="character" w:customStyle="1" w:styleId="LinkwithinDocument">
    <w:name w:val="Link within Document"/>
    <w:basedOn w:val="DefaultParagraphFont"/>
    <w:uiPriority w:val="1"/>
    <w:qFormat/>
    <w:rsid w:val="00DC00C0"/>
  </w:style>
  <w:style w:type="paragraph" w:customStyle="1" w:styleId="Signatureline">
    <w:name w:val="Signature line"/>
    <w:basedOn w:val="Normal"/>
    <w:link w:val="SignaturelineChar"/>
    <w:qFormat/>
    <w:rsid w:val="007D7F7C"/>
    <w:pPr>
      <w:spacing w:after="0"/>
      <w:contextualSpacing/>
    </w:pPr>
  </w:style>
  <w:style w:type="character" w:customStyle="1" w:styleId="SignaturelineChar">
    <w:name w:val="Signature line Char"/>
    <w:basedOn w:val="DefaultParagraphFont"/>
    <w:link w:val="Signatureline"/>
    <w:rsid w:val="007D7F7C"/>
    <w:rPr>
      <w:sz w:val="24"/>
      <w:szCs w:val="24"/>
    </w:rPr>
  </w:style>
  <w:style w:type="paragraph" w:customStyle="1" w:styleId="SignatureLine0">
    <w:name w:val="Signature Line"/>
    <w:basedOn w:val="Normal"/>
    <w:qFormat/>
    <w:rsid w:val="007D7F7C"/>
    <w:pPr>
      <w:keepNext/>
      <w:spacing w:before="0" w:after="0"/>
    </w:pPr>
  </w:style>
  <w:style w:type="paragraph" w:customStyle="1" w:styleId="FormText-Small">
    <w:name w:val="Form Text - Small"/>
    <w:basedOn w:val="FormText"/>
    <w:qFormat/>
    <w:rsid w:val="002A3D31"/>
    <w:pPr>
      <w:tabs>
        <w:tab w:val="clear" w:pos="720"/>
        <w:tab w:val="left" w:pos="360"/>
      </w:tabs>
      <w:spacing w:before="60" w:after="60"/>
      <w:ind w:left="360"/>
    </w:pPr>
    <w:rPr>
      <w:sz w:val="16"/>
    </w:rPr>
  </w:style>
  <w:style w:type="paragraph" w:customStyle="1" w:styleId="FormResponseTable">
    <w:name w:val="Form Response Table"/>
    <w:basedOn w:val="TableCellText"/>
    <w:qFormat/>
    <w:rsid w:val="00D9493D"/>
  </w:style>
  <w:style w:type="paragraph" w:customStyle="1" w:styleId="Style1">
    <w:name w:val="Style1"/>
    <w:basedOn w:val="FormText"/>
    <w:qFormat/>
    <w:rsid w:val="00F24C3B"/>
  </w:style>
  <w:style w:type="paragraph" w:customStyle="1" w:styleId="FormResponseTableCell">
    <w:name w:val="Form Response Table Cell"/>
    <w:basedOn w:val="Style1"/>
    <w:qFormat/>
    <w:rsid w:val="00F24C3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howalt\Desktop\SOP%20Project\ARP%20SOP%20Template%2020131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C7033B398C44EB6A527585F601C6E" ma:contentTypeVersion="0" ma:contentTypeDescription="Create a new document." ma:contentTypeScope="" ma:versionID="c29560b9f5581e83fe53238df9a90f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E69F-0967-4975-A446-37C3147CDB1A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99C8DC-3FA6-443C-A7C8-2AC5F5FF2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5D86E-9A90-4B14-A66D-E8969A5CB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B2975A-F28F-4701-BFB5-B5C49A7F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 SOP Template 20131203</Template>
  <TotalTime>1</TotalTime>
  <Pages>4</Pages>
  <Words>566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 Standard Operating Procedure 8.0: Standard Operating Procedure (SOP) 8.0: Runway Safety Area Determination, 19 August 2015</vt:lpstr>
    </vt:vector>
  </TitlesOfParts>
  <Company>F A A</Company>
  <LinksUpToDate>false</LinksUpToDate>
  <CharactersWithSpaces>4170</CharactersWithSpaces>
  <SharedDoc>false</SharedDoc>
  <HLinks>
    <vt:vector size="54" baseType="variant">
      <vt:variant>
        <vt:i4>8257660</vt:i4>
      </vt:variant>
      <vt:variant>
        <vt:i4>39</vt:i4>
      </vt:variant>
      <vt:variant>
        <vt:i4>0</vt:i4>
      </vt:variant>
      <vt:variant>
        <vt:i4>5</vt:i4>
      </vt:variant>
      <vt:variant>
        <vt:lpwstr>http://www.faa.gov/regulations_policies/faa_regulations/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http://www.faa.gov/regulations_policies/advisory_circulars/</vt:lpwstr>
      </vt:variant>
      <vt:variant>
        <vt:lpwstr/>
      </vt:variant>
      <vt:variant>
        <vt:i4>4063317</vt:i4>
      </vt:variant>
      <vt:variant>
        <vt:i4>33</vt:i4>
      </vt:variant>
      <vt:variant>
        <vt:i4>0</vt:i4>
      </vt:variant>
      <vt:variant>
        <vt:i4>5</vt:i4>
      </vt:variant>
      <vt:variant>
        <vt:lpwstr>http://www.airweb.faa.gov/Regulatory_and_Guidance_Library/rgFAR.nsf/CurrentFARPart/90E5A2F1691814148625687A005BA40E?OpenDocument</vt:lpwstr>
      </vt:variant>
      <vt:variant>
        <vt:lpwstr/>
      </vt:variant>
      <vt:variant>
        <vt:i4>6815758</vt:i4>
      </vt:variant>
      <vt:variant>
        <vt:i4>30</vt:i4>
      </vt:variant>
      <vt:variant>
        <vt:i4>0</vt:i4>
      </vt:variant>
      <vt:variant>
        <vt:i4>5</vt:i4>
      </vt:variant>
      <vt:variant>
        <vt:lpwstr>http://www.airweb.faa.gov/Regulatory_and_Guidance_Library/rgFAR.nsf/CurrentFARPart/5CFD028195BCAC1B852566CF006183D4?OpenDocument</vt:lpwstr>
      </vt:variant>
      <vt:variant>
        <vt:lpwstr/>
      </vt:variant>
      <vt:variant>
        <vt:i4>4128850</vt:i4>
      </vt:variant>
      <vt:variant>
        <vt:i4>27</vt:i4>
      </vt:variant>
      <vt:variant>
        <vt:i4>0</vt:i4>
      </vt:variant>
      <vt:variant>
        <vt:i4>5</vt:i4>
      </vt:variant>
      <vt:variant>
        <vt:lpwstr>http://www.airweb.faa.gov/Regulatory_and_Guidance_Library/rgFar.nsf/CurrentFARPart/FCCD2F5957A0936F852566720051AD42?OpenDocument</vt:lpwstr>
      </vt:variant>
      <vt:variant>
        <vt:lpwstr/>
      </vt:variant>
      <vt:variant>
        <vt:i4>5963796</vt:i4>
      </vt:variant>
      <vt:variant>
        <vt:i4>24</vt:i4>
      </vt:variant>
      <vt:variant>
        <vt:i4>0</vt:i4>
      </vt:variant>
      <vt:variant>
        <vt:i4>5</vt:i4>
      </vt:variant>
      <vt:variant>
        <vt:lpwstr>http://registry.faa.gov/frame.htm</vt:lpwstr>
      </vt:variant>
      <vt:variant>
        <vt:lpwstr/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_Toc73569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_Toc73568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_Toc73567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 Standard Operating Procedure 8.0: Runway Safety Area Determination Form, January 2016</dc:title>
  <dc:creator>F A A Office of Airport Safety and Standards (A A S);+1 (202) 267-3053</dc:creator>
  <cp:lastModifiedBy>Showalter, Janel (FAA)</cp:lastModifiedBy>
  <cp:revision>3</cp:revision>
  <cp:lastPrinted>2015-09-22T13:35:00Z</cp:lastPrinted>
  <dcterms:created xsi:type="dcterms:W3CDTF">2015-12-30T14:48:00Z</dcterms:created>
  <dcterms:modified xsi:type="dcterms:W3CDTF">2015-12-30T14:49:00Z</dcterms:modified>
  <cp:category>ARP 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0x010100A18C7033B398C44EB6A527585F601C6E</vt:lpwstr>
  </property>
</Properties>
</file>