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F6" w:rsidRPr="00F721EF" w:rsidRDefault="00FB70F6" w:rsidP="00FB70F6">
      <w:pPr>
        <w:pStyle w:val="AppendixHeading1"/>
        <w:numPr>
          <w:ilvl w:val="0"/>
          <w:numId w:val="3"/>
        </w:numPr>
      </w:pPr>
      <w:bookmarkStart w:id="0" w:name="_Toc347757640"/>
      <w:r w:rsidRPr="00465030">
        <w:t>ALP REVIEW CHECKLIST</w:t>
      </w:r>
      <w:bookmarkEnd w:id="0"/>
    </w:p>
    <w:p w:rsidR="00FB70F6" w:rsidRPr="00E43D84" w:rsidRDefault="00FB70F6" w:rsidP="00FB70F6">
      <w:r w:rsidRPr="005E4602">
        <w:t>The following checklist shall be used in lieu of FAA AC 150/5070-6B, Appendix F, Airport Layout Plan Drawing set.  This checklist is intended for use when submitting a new or updated ALP to the FAA for review and approval.  Consultants and/or sponsors should indicate “Yes,” “No” or “N/A” (not applicable) for every item on the checklist.  The same checklist shall be provided to FAA for review and verification</w:t>
      </w:r>
      <w:r w:rsidRPr="00E43D84">
        <w:t xml:space="preserve">.  For all reviewers: It is important that each item listed be shown on the respective plan.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94"/>
        <w:gridCol w:w="3654"/>
        <w:gridCol w:w="1890"/>
        <w:gridCol w:w="1638"/>
      </w:tblGrid>
      <w:tr w:rsidR="00FB70F6" w:rsidTr="00403972">
        <w:trPr>
          <w:tblHeader/>
        </w:trPr>
        <w:tc>
          <w:tcPr>
            <w:tcW w:w="9576" w:type="dxa"/>
            <w:gridSpan w:val="4"/>
            <w:tcBorders>
              <w:top w:val="single" w:sz="4" w:space="0" w:color="auto"/>
              <w:left w:val="nil"/>
              <w:bottom w:val="single" w:sz="4" w:space="0" w:color="auto"/>
              <w:right w:val="nil"/>
            </w:tcBorders>
            <w:shd w:val="clear" w:color="auto" w:fill="FFFFCC"/>
          </w:tcPr>
          <w:p w:rsidR="00FB70F6" w:rsidRPr="00B00074" w:rsidRDefault="00FB70F6" w:rsidP="00403972">
            <w:pPr>
              <w:pStyle w:val="TableHeader"/>
            </w:pPr>
            <w:r w:rsidRPr="00B00074">
              <w:t>Airport Identification (to be completed by Sponsor or Consultant)</w:t>
            </w:r>
          </w:p>
        </w:tc>
      </w:tr>
      <w:tr w:rsidR="00FB70F6" w:rsidTr="00403972">
        <w:tc>
          <w:tcPr>
            <w:tcW w:w="2394" w:type="dxa"/>
            <w:tcBorders>
              <w:top w:val="single" w:sz="4" w:space="0" w:color="auto"/>
              <w:left w:val="nil"/>
            </w:tcBorders>
          </w:tcPr>
          <w:p w:rsidR="00FB70F6" w:rsidRPr="00E43D84" w:rsidRDefault="00FB70F6" w:rsidP="00403972">
            <w:pPr>
              <w:pStyle w:val="Tabletext"/>
              <w:spacing w:before="120" w:after="120"/>
            </w:pPr>
            <w:r w:rsidRPr="00E43D84">
              <w:t>Airport</w:t>
            </w:r>
          </w:p>
        </w:tc>
        <w:sdt>
          <w:sdtPr>
            <w:alias w:val="Airport"/>
            <w:tag w:val="Airport"/>
            <w:id w:val="-986626578"/>
            <w:placeholder>
              <w:docPart w:val="A25E88C72F454ABDA99120B6EF0B6B63"/>
            </w:placeholder>
          </w:sdtPr>
          <w:sdtContent>
            <w:tc>
              <w:tcPr>
                <w:tcW w:w="7182" w:type="dxa"/>
                <w:gridSpan w:val="3"/>
                <w:tcBorders>
                  <w:top w:val="single" w:sz="4" w:space="0" w:color="auto"/>
                  <w:bottom w:val="single" w:sz="4" w:space="0" w:color="auto"/>
                  <w:right w:val="nil"/>
                </w:tcBorders>
              </w:tcPr>
              <w:p w:rsidR="00FB70F6" w:rsidRDefault="00D54BC5" w:rsidP="00D54BC5">
                <w:pPr>
                  <w:pStyle w:val="Tabletext"/>
                  <w:spacing w:before="120" w:after="120"/>
                  <w:jc w:val="left"/>
                </w:pPr>
                <w:r>
                  <w:t xml:space="preserve"> </w:t>
                </w:r>
              </w:p>
            </w:tc>
          </w:sdtContent>
        </w:sdt>
      </w:tr>
      <w:tr w:rsidR="00FB70F6" w:rsidTr="00403972">
        <w:tc>
          <w:tcPr>
            <w:tcW w:w="2394" w:type="dxa"/>
            <w:tcBorders>
              <w:left w:val="nil"/>
            </w:tcBorders>
          </w:tcPr>
          <w:p w:rsidR="00FB70F6" w:rsidRPr="00E43D84" w:rsidRDefault="00FB70F6" w:rsidP="00403972">
            <w:pPr>
              <w:pStyle w:val="Tabletext"/>
              <w:spacing w:before="120" w:after="120"/>
            </w:pPr>
            <w:r w:rsidRPr="00E43D84">
              <w:t>City and State</w:t>
            </w:r>
          </w:p>
        </w:tc>
        <w:sdt>
          <w:sdtPr>
            <w:alias w:val="City and State"/>
            <w:tag w:val="City and State"/>
            <w:id w:val="1660581179"/>
            <w:placeholder>
              <w:docPart w:val="21C1E68B348C4FAE94B69061229D4A91"/>
            </w:placeholder>
          </w:sdtPr>
          <w:sdtContent>
            <w:tc>
              <w:tcPr>
                <w:tcW w:w="3654" w:type="dxa"/>
                <w:tcBorders>
                  <w:top w:val="nil"/>
                  <w:bottom w:val="single" w:sz="4" w:space="0" w:color="auto"/>
                </w:tcBorders>
              </w:tcPr>
              <w:p w:rsidR="00FB70F6" w:rsidRDefault="00D54BC5" w:rsidP="00FB70F6">
                <w:pPr>
                  <w:pStyle w:val="Tabletext"/>
                  <w:spacing w:before="120" w:after="120"/>
                  <w:jc w:val="left"/>
                </w:pPr>
                <w:r w:rsidRPr="00D54BC5">
                  <w:t xml:space="preserve"> </w:t>
                </w:r>
              </w:p>
            </w:tc>
          </w:sdtContent>
        </w:sdt>
        <w:tc>
          <w:tcPr>
            <w:tcW w:w="1890" w:type="dxa"/>
            <w:tcBorders>
              <w:top w:val="nil"/>
              <w:bottom w:val="nil"/>
            </w:tcBorders>
          </w:tcPr>
          <w:p w:rsidR="00FB70F6" w:rsidRPr="00E43D84" w:rsidRDefault="00FB70F6" w:rsidP="00403972">
            <w:pPr>
              <w:pStyle w:val="Tabletext"/>
              <w:spacing w:before="120" w:after="120"/>
            </w:pPr>
            <w:r w:rsidRPr="00E43D84">
              <w:t>Location Identifier</w:t>
            </w:r>
          </w:p>
        </w:tc>
        <w:sdt>
          <w:sdtPr>
            <w:alias w:val="Location Identifier"/>
            <w:tag w:val="Location Identifier"/>
            <w:id w:val="1300034580"/>
            <w:placeholder>
              <w:docPart w:val="3EF91CEFBEBA4729A2785B669C7294BB"/>
            </w:placeholder>
          </w:sdtPr>
          <w:sdtContent>
            <w:tc>
              <w:tcPr>
                <w:tcW w:w="1638" w:type="dxa"/>
                <w:tcBorders>
                  <w:top w:val="nil"/>
                  <w:bottom w:val="single" w:sz="4" w:space="0" w:color="auto"/>
                  <w:right w:val="nil"/>
                </w:tcBorders>
              </w:tcPr>
              <w:p w:rsidR="00FB70F6" w:rsidRDefault="00D54BC5" w:rsidP="00FB70F6">
                <w:pPr>
                  <w:pStyle w:val="Tabletext"/>
                  <w:spacing w:before="120" w:after="120"/>
                  <w:jc w:val="left"/>
                </w:pPr>
                <w:r w:rsidRPr="00D54BC5">
                  <w:t xml:space="preserve"> </w:t>
                </w:r>
              </w:p>
            </w:tc>
          </w:sdtContent>
        </w:sdt>
      </w:tr>
      <w:tr w:rsidR="00FB70F6" w:rsidTr="00403972">
        <w:tc>
          <w:tcPr>
            <w:tcW w:w="2394" w:type="dxa"/>
            <w:tcBorders>
              <w:left w:val="nil"/>
              <w:bottom w:val="single" w:sz="4" w:space="0" w:color="auto"/>
            </w:tcBorders>
          </w:tcPr>
          <w:p w:rsidR="00FB70F6" w:rsidRPr="00E43D84" w:rsidRDefault="00FB70F6" w:rsidP="00403972">
            <w:pPr>
              <w:pStyle w:val="Tabletext"/>
              <w:spacing w:before="120" w:after="120"/>
            </w:pPr>
            <w:r w:rsidRPr="00E43D84">
              <w:t>Airport Owner</w:t>
            </w:r>
          </w:p>
        </w:tc>
        <w:sdt>
          <w:sdtPr>
            <w:alias w:val="Airport Owner"/>
            <w:tag w:val="Airport Owner"/>
            <w:id w:val="-649672023"/>
            <w:placeholder>
              <w:docPart w:val="D96B23FABA0E4DAC89932E294FA371B8"/>
            </w:placeholder>
          </w:sdtPr>
          <w:sdtContent>
            <w:tc>
              <w:tcPr>
                <w:tcW w:w="7182" w:type="dxa"/>
                <w:gridSpan w:val="3"/>
                <w:tcBorders>
                  <w:top w:val="nil"/>
                  <w:bottom w:val="single" w:sz="4" w:space="0" w:color="auto"/>
                  <w:right w:val="nil"/>
                </w:tcBorders>
              </w:tcPr>
              <w:p w:rsidR="00FB70F6" w:rsidRDefault="00D54BC5" w:rsidP="00FB70F6">
                <w:pPr>
                  <w:pStyle w:val="Tabletext"/>
                  <w:spacing w:before="120" w:after="120"/>
                  <w:jc w:val="left"/>
                </w:pPr>
                <w:r w:rsidRPr="00D54BC5">
                  <w:t xml:space="preserve"> </w:t>
                </w:r>
              </w:p>
            </w:tc>
          </w:sdtContent>
        </w:sdt>
      </w:tr>
    </w:tbl>
    <w:p w:rsidR="00FB70F6" w:rsidRDefault="00FB70F6" w:rsidP="00FB70F6"/>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20"/>
        <w:gridCol w:w="5548"/>
        <w:gridCol w:w="237"/>
        <w:gridCol w:w="1671"/>
      </w:tblGrid>
      <w:tr w:rsidR="00FB70F6" w:rsidTr="00403972">
        <w:trPr>
          <w:tblHeader/>
        </w:trPr>
        <w:tc>
          <w:tcPr>
            <w:tcW w:w="9576" w:type="dxa"/>
            <w:gridSpan w:val="4"/>
            <w:tcBorders>
              <w:top w:val="single" w:sz="4" w:space="0" w:color="auto"/>
              <w:left w:val="nil"/>
              <w:bottom w:val="single" w:sz="4" w:space="0" w:color="auto"/>
              <w:right w:val="nil"/>
            </w:tcBorders>
            <w:shd w:val="clear" w:color="auto" w:fill="FFFFCC"/>
          </w:tcPr>
          <w:p w:rsidR="00FB70F6" w:rsidRPr="00B00074" w:rsidRDefault="00FB70F6" w:rsidP="00403972">
            <w:pPr>
              <w:pStyle w:val="TableHeader"/>
            </w:pPr>
            <w:r w:rsidRPr="00B00074">
              <w:t>ALP Submission Information (to be completed by Sponsor or Consultant)</w:t>
            </w:r>
          </w:p>
        </w:tc>
      </w:tr>
      <w:tr w:rsidR="00FB70F6" w:rsidTr="00403972">
        <w:trPr>
          <w:tblHeader/>
        </w:trPr>
        <w:tc>
          <w:tcPr>
            <w:tcW w:w="2120" w:type="dxa"/>
            <w:vMerge w:val="restart"/>
            <w:tcBorders>
              <w:top w:val="single" w:sz="4" w:space="0" w:color="auto"/>
              <w:left w:val="nil"/>
              <w:bottom w:val="single" w:sz="4" w:space="0" w:color="auto"/>
            </w:tcBorders>
          </w:tcPr>
          <w:p w:rsidR="00FB70F6" w:rsidRPr="00E43D84" w:rsidRDefault="00FB70F6" w:rsidP="00403972">
            <w:pPr>
              <w:pStyle w:val="Tabletext"/>
              <w:spacing w:before="120" w:after="120"/>
            </w:pPr>
            <w:r w:rsidRPr="00E43D84">
              <w:t>ALP Prepared by</w:t>
            </w:r>
          </w:p>
        </w:tc>
        <w:sdt>
          <w:sdtPr>
            <w:alias w:val="Name of Consulting Firm"/>
            <w:tag w:val="Name of Consulting Firm"/>
            <w:id w:val="-2061632157"/>
            <w:placeholder>
              <w:docPart w:val="560D4F3891E8410DBAD0975636255648"/>
            </w:placeholder>
          </w:sdtPr>
          <w:sdtContent>
            <w:tc>
              <w:tcPr>
                <w:tcW w:w="5548" w:type="dxa"/>
                <w:tcBorders>
                  <w:top w:val="single" w:sz="4" w:space="0" w:color="auto"/>
                  <w:bottom w:val="single" w:sz="4" w:space="0" w:color="auto"/>
                </w:tcBorders>
              </w:tcPr>
              <w:p w:rsidR="00FB70F6" w:rsidRDefault="00D54BC5" w:rsidP="00403972">
                <w:pPr>
                  <w:pStyle w:val="Tabletext"/>
                  <w:spacing w:before="120" w:after="120"/>
                </w:pPr>
                <w:r w:rsidRPr="00D54BC5">
                  <w:t xml:space="preserve"> </w:t>
                </w:r>
              </w:p>
            </w:tc>
          </w:sdtContent>
        </w:sdt>
        <w:tc>
          <w:tcPr>
            <w:tcW w:w="237" w:type="dxa"/>
            <w:tcBorders>
              <w:top w:val="single" w:sz="4" w:space="0" w:color="auto"/>
              <w:bottom w:val="nil"/>
            </w:tcBorders>
          </w:tcPr>
          <w:p w:rsidR="00FB70F6" w:rsidRPr="00E43D84" w:rsidRDefault="00FB70F6" w:rsidP="00403972">
            <w:pPr>
              <w:pStyle w:val="Tabletext"/>
              <w:spacing w:before="120" w:after="120"/>
            </w:pPr>
          </w:p>
        </w:tc>
        <w:tc>
          <w:tcPr>
            <w:tcW w:w="1671" w:type="dxa"/>
            <w:tcBorders>
              <w:top w:val="single" w:sz="4" w:space="0" w:color="auto"/>
              <w:bottom w:val="nil"/>
              <w:right w:val="nil"/>
            </w:tcBorders>
          </w:tcPr>
          <w:p w:rsidR="00FB70F6" w:rsidRPr="00E43D84" w:rsidRDefault="00FB70F6" w:rsidP="00403972">
            <w:pPr>
              <w:pStyle w:val="Tabletext"/>
              <w:spacing w:before="120" w:after="120"/>
            </w:pPr>
          </w:p>
        </w:tc>
      </w:tr>
      <w:tr w:rsidR="00FB70F6" w:rsidTr="00403972">
        <w:trPr>
          <w:tblHeader/>
        </w:trPr>
        <w:tc>
          <w:tcPr>
            <w:tcW w:w="2120" w:type="dxa"/>
            <w:vMerge/>
            <w:tcBorders>
              <w:top w:val="nil"/>
              <w:left w:val="nil"/>
              <w:bottom w:val="single" w:sz="4" w:space="0" w:color="auto"/>
            </w:tcBorders>
          </w:tcPr>
          <w:p w:rsidR="00FB70F6" w:rsidRPr="00E43D84" w:rsidRDefault="00FB70F6" w:rsidP="00403972">
            <w:pPr>
              <w:pStyle w:val="Tabletext"/>
              <w:spacing w:before="120" w:after="120"/>
            </w:pPr>
          </w:p>
        </w:tc>
        <w:tc>
          <w:tcPr>
            <w:tcW w:w="5548" w:type="dxa"/>
            <w:tcBorders>
              <w:top w:val="nil"/>
              <w:bottom w:val="nil"/>
            </w:tcBorders>
          </w:tcPr>
          <w:p w:rsidR="00FB70F6" w:rsidRPr="00E43D84" w:rsidRDefault="00FB70F6" w:rsidP="00403972">
            <w:pPr>
              <w:pStyle w:val="Tabletext"/>
              <w:spacing w:before="120" w:after="120"/>
            </w:pPr>
            <w:r w:rsidRPr="00EA0D8D">
              <w:t>Name of Consulting Firm</w:t>
            </w:r>
          </w:p>
        </w:tc>
        <w:tc>
          <w:tcPr>
            <w:tcW w:w="237" w:type="dxa"/>
            <w:tcBorders>
              <w:top w:val="nil"/>
              <w:bottom w:val="nil"/>
            </w:tcBorders>
          </w:tcPr>
          <w:p w:rsidR="00FB70F6" w:rsidRPr="00E43D84" w:rsidRDefault="00FB70F6" w:rsidP="00403972">
            <w:pPr>
              <w:pStyle w:val="Tabletext"/>
              <w:spacing w:before="120" w:after="120"/>
            </w:pPr>
          </w:p>
        </w:tc>
        <w:tc>
          <w:tcPr>
            <w:tcW w:w="1671" w:type="dxa"/>
            <w:tcBorders>
              <w:top w:val="nil"/>
              <w:bottom w:val="nil"/>
              <w:right w:val="nil"/>
            </w:tcBorders>
          </w:tcPr>
          <w:p w:rsidR="00FB70F6" w:rsidRPr="00E43D84" w:rsidRDefault="00FB70F6" w:rsidP="00403972">
            <w:pPr>
              <w:pStyle w:val="Tabletext"/>
              <w:spacing w:before="120" w:after="120"/>
            </w:pPr>
          </w:p>
        </w:tc>
      </w:tr>
      <w:tr w:rsidR="00FB70F6" w:rsidTr="00403972">
        <w:trPr>
          <w:tblHeader/>
        </w:trPr>
        <w:tc>
          <w:tcPr>
            <w:tcW w:w="2120" w:type="dxa"/>
            <w:vMerge/>
            <w:tcBorders>
              <w:top w:val="nil"/>
              <w:left w:val="nil"/>
              <w:bottom w:val="single" w:sz="4" w:space="0" w:color="auto"/>
            </w:tcBorders>
          </w:tcPr>
          <w:p w:rsidR="00FB70F6" w:rsidRPr="00E43D84" w:rsidRDefault="00FB70F6" w:rsidP="00403972">
            <w:pPr>
              <w:pStyle w:val="Tabletext"/>
              <w:spacing w:before="120" w:after="120"/>
            </w:pPr>
          </w:p>
        </w:tc>
        <w:sdt>
          <w:sdtPr>
            <w:alias w:val="Name of Individual"/>
            <w:tag w:val="Name of Individual"/>
            <w:id w:val="1974395248"/>
            <w:placeholder>
              <w:docPart w:val="A64030AFFF624B05AF69E139E4D3BF5C"/>
            </w:placeholder>
          </w:sdtPr>
          <w:sdtContent>
            <w:tc>
              <w:tcPr>
                <w:tcW w:w="5548" w:type="dxa"/>
                <w:tcBorders>
                  <w:top w:val="nil"/>
                  <w:bottom w:val="single" w:sz="4" w:space="0" w:color="auto"/>
                </w:tcBorders>
              </w:tcPr>
              <w:p w:rsidR="00FB70F6" w:rsidRDefault="00D54BC5" w:rsidP="00403972">
                <w:pPr>
                  <w:pStyle w:val="Tabletext"/>
                  <w:spacing w:before="120" w:after="120"/>
                </w:pPr>
                <w:r w:rsidRPr="00D54BC5">
                  <w:t xml:space="preserve"> </w:t>
                </w:r>
              </w:p>
            </w:tc>
          </w:sdtContent>
        </w:sdt>
        <w:tc>
          <w:tcPr>
            <w:tcW w:w="237" w:type="dxa"/>
            <w:tcBorders>
              <w:top w:val="nil"/>
              <w:bottom w:val="nil"/>
            </w:tcBorders>
          </w:tcPr>
          <w:p w:rsidR="00FB70F6" w:rsidRPr="00E43D84" w:rsidRDefault="00FB70F6" w:rsidP="00403972">
            <w:pPr>
              <w:pStyle w:val="Tabletext"/>
              <w:spacing w:before="120" w:after="120"/>
            </w:pPr>
          </w:p>
        </w:tc>
        <w:sdt>
          <w:sdtPr>
            <w:alias w:val="Date ALP Prepared"/>
            <w:tag w:val="Date ALP Prepared"/>
            <w:id w:val="697743405"/>
            <w:placeholder>
              <w:docPart w:val="F63B8911A26B428B922C778D301538E8"/>
            </w:placeholder>
          </w:sdtPr>
          <w:sdtContent>
            <w:tc>
              <w:tcPr>
                <w:tcW w:w="1671" w:type="dxa"/>
                <w:tcBorders>
                  <w:top w:val="nil"/>
                  <w:bottom w:val="single" w:sz="4" w:space="0" w:color="auto"/>
                  <w:right w:val="nil"/>
                </w:tcBorders>
              </w:tcPr>
              <w:p w:rsidR="00FB70F6" w:rsidRPr="00E43D84" w:rsidRDefault="00D54BC5" w:rsidP="00403972">
                <w:pPr>
                  <w:pStyle w:val="Tabletext"/>
                  <w:spacing w:before="120" w:after="120"/>
                </w:pPr>
                <w:r w:rsidRPr="00D54BC5">
                  <w:t xml:space="preserve"> </w:t>
                </w:r>
              </w:p>
            </w:tc>
          </w:sdtContent>
        </w:sdt>
      </w:tr>
      <w:tr w:rsidR="00FB70F6" w:rsidTr="00403972">
        <w:trPr>
          <w:tblHeader/>
        </w:trPr>
        <w:tc>
          <w:tcPr>
            <w:tcW w:w="2120" w:type="dxa"/>
            <w:vMerge/>
            <w:tcBorders>
              <w:top w:val="nil"/>
              <w:left w:val="nil"/>
              <w:bottom w:val="single" w:sz="4" w:space="0" w:color="auto"/>
            </w:tcBorders>
          </w:tcPr>
          <w:p w:rsidR="00FB70F6" w:rsidRPr="00E43D84" w:rsidRDefault="00FB70F6" w:rsidP="00403972">
            <w:pPr>
              <w:pStyle w:val="Tabletext"/>
              <w:spacing w:before="120" w:after="120"/>
            </w:pPr>
          </w:p>
        </w:tc>
        <w:tc>
          <w:tcPr>
            <w:tcW w:w="5548" w:type="dxa"/>
            <w:tcBorders>
              <w:top w:val="single" w:sz="4" w:space="0" w:color="auto"/>
              <w:bottom w:val="nil"/>
            </w:tcBorders>
          </w:tcPr>
          <w:p w:rsidR="00FB70F6" w:rsidRPr="00E43D84" w:rsidRDefault="00FB70F6" w:rsidP="00403972">
            <w:pPr>
              <w:pStyle w:val="Tabletext"/>
              <w:spacing w:before="120" w:after="120"/>
            </w:pPr>
            <w:r w:rsidRPr="00EA0D8D">
              <w:t>Name of Individual</w:t>
            </w:r>
          </w:p>
        </w:tc>
        <w:tc>
          <w:tcPr>
            <w:tcW w:w="237" w:type="dxa"/>
            <w:tcBorders>
              <w:top w:val="nil"/>
              <w:bottom w:val="nil"/>
            </w:tcBorders>
          </w:tcPr>
          <w:p w:rsidR="00FB70F6" w:rsidRPr="00EA0D8D" w:rsidRDefault="00FB70F6" w:rsidP="00403972">
            <w:pPr>
              <w:pStyle w:val="Tabletext"/>
              <w:spacing w:before="120" w:after="120"/>
            </w:pPr>
          </w:p>
        </w:tc>
        <w:tc>
          <w:tcPr>
            <w:tcW w:w="1671" w:type="dxa"/>
            <w:tcBorders>
              <w:top w:val="single" w:sz="4" w:space="0" w:color="auto"/>
              <w:bottom w:val="nil"/>
              <w:right w:val="nil"/>
            </w:tcBorders>
          </w:tcPr>
          <w:p w:rsidR="00FB70F6" w:rsidRPr="00EA0D8D" w:rsidRDefault="00FB70F6" w:rsidP="00403972">
            <w:pPr>
              <w:pStyle w:val="Tabletext"/>
              <w:spacing w:before="120" w:after="120"/>
            </w:pPr>
            <w:r w:rsidRPr="00EA0D8D">
              <w:t>Date</w:t>
            </w:r>
          </w:p>
        </w:tc>
      </w:tr>
      <w:tr w:rsidR="00FB70F6" w:rsidTr="00403972">
        <w:trPr>
          <w:tblHeader/>
        </w:trPr>
        <w:tc>
          <w:tcPr>
            <w:tcW w:w="2120" w:type="dxa"/>
            <w:vMerge/>
            <w:tcBorders>
              <w:top w:val="nil"/>
              <w:left w:val="nil"/>
              <w:bottom w:val="single" w:sz="4" w:space="0" w:color="auto"/>
            </w:tcBorders>
          </w:tcPr>
          <w:p w:rsidR="00FB70F6" w:rsidRPr="00E43D84" w:rsidRDefault="00FB70F6" w:rsidP="00403972">
            <w:pPr>
              <w:pStyle w:val="Tabletext"/>
              <w:spacing w:before="120" w:after="120"/>
            </w:pPr>
          </w:p>
        </w:tc>
        <w:sdt>
          <w:sdtPr>
            <w:alias w:val="Telephone "/>
            <w:tag w:val="Telephone "/>
            <w:id w:val="799335826"/>
            <w:placeholder>
              <w:docPart w:val="211BFAB607384665B5719C4F39424362"/>
            </w:placeholder>
          </w:sdtPr>
          <w:sdtContent>
            <w:tc>
              <w:tcPr>
                <w:tcW w:w="5548" w:type="dxa"/>
                <w:tcBorders>
                  <w:top w:val="nil"/>
                  <w:bottom w:val="single" w:sz="4" w:space="0" w:color="auto"/>
                </w:tcBorders>
              </w:tcPr>
              <w:p w:rsidR="00FB70F6" w:rsidRDefault="00D54BC5" w:rsidP="00403972">
                <w:pPr>
                  <w:pStyle w:val="Tabletext"/>
                  <w:spacing w:before="120" w:after="120"/>
                </w:pPr>
                <w:r w:rsidRPr="00D54BC5">
                  <w:t xml:space="preserve"> </w:t>
                </w:r>
              </w:p>
            </w:tc>
          </w:sdtContent>
        </w:sdt>
        <w:tc>
          <w:tcPr>
            <w:tcW w:w="237" w:type="dxa"/>
            <w:tcBorders>
              <w:top w:val="nil"/>
              <w:bottom w:val="nil"/>
            </w:tcBorders>
          </w:tcPr>
          <w:p w:rsidR="00FB70F6" w:rsidRPr="00E43D84" w:rsidRDefault="00FB70F6" w:rsidP="00403972">
            <w:pPr>
              <w:pStyle w:val="Tabletext"/>
              <w:spacing w:before="120" w:after="120"/>
            </w:pPr>
          </w:p>
        </w:tc>
        <w:tc>
          <w:tcPr>
            <w:tcW w:w="1671" w:type="dxa"/>
            <w:tcBorders>
              <w:top w:val="nil"/>
              <w:bottom w:val="nil"/>
              <w:right w:val="nil"/>
            </w:tcBorders>
          </w:tcPr>
          <w:p w:rsidR="00FB70F6" w:rsidRPr="00E43D84" w:rsidRDefault="00FB70F6" w:rsidP="00403972">
            <w:pPr>
              <w:pStyle w:val="Tabletext"/>
              <w:spacing w:before="120" w:after="120"/>
            </w:pPr>
          </w:p>
        </w:tc>
      </w:tr>
      <w:tr w:rsidR="00FB70F6" w:rsidTr="00403972">
        <w:trPr>
          <w:tblHeader/>
        </w:trPr>
        <w:tc>
          <w:tcPr>
            <w:tcW w:w="2120" w:type="dxa"/>
            <w:vMerge/>
            <w:tcBorders>
              <w:top w:val="nil"/>
              <w:left w:val="nil"/>
              <w:bottom w:val="single" w:sz="4" w:space="0" w:color="auto"/>
            </w:tcBorders>
          </w:tcPr>
          <w:p w:rsidR="00FB70F6" w:rsidRPr="00E43D84" w:rsidRDefault="00FB70F6" w:rsidP="00403972">
            <w:pPr>
              <w:pStyle w:val="Tabletext"/>
              <w:spacing w:before="120" w:after="120"/>
            </w:pPr>
          </w:p>
        </w:tc>
        <w:tc>
          <w:tcPr>
            <w:tcW w:w="5548" w:type="dxa"/>
            <w:tcBorders>
              <w:top w:val="single" w:sz="4" w:space="0" w:color="auto"/>
              <w:bottom w:val="nil"/>
            </w:tcBorders>
          </w:tcPr>
          <w:p w:rsidR="00FB70F6" w:rsidRDefault="00FB70F6" w:rsidP="00403972">
            <w:pPr>
              <w:pStyle w:val="Tabletext"/>
              <w:spacing w:before="120" w:after="120"/>
            </w:pPr>
            <w:r>
              <w:t xml:space="preserve">Telephone </w:t>
            </w:r>
          </w:p>
        </w:tc>
        <w:tc>
          <w:tcPr>
            <w:tcW w:w="237" w:type="dxa"/>
            <w:tcBorders>
              <w:top w:val="nil"/>
              <w:bottom w:val="nil"/>
            </w:tcBorders>
          </w:tcPr>
          <w:p w:rsidR="00FB70F6" w:rsidRPr="00E43D84" w:rsidRDefault="00FB70F6" w:rsidP="00403972">
            <w:pPr>
              <w:pStyle w:val="Tabletext"/>
              <w:spacing w:before="120" w:after="120"/>
            </w:pPr>
          </w:p>
        </w:tc>
        <w:tc>
          <w:tcPr>
            <w:tcW w:w="1671" w:type="dxa"/>
            <w:tcBorders>
              <w:top w:val="nil"/>
              <w:bottom w:val="nil"/>
              <w:right w:val="nil"/>
            </w:tcBorders>
          </w:tcPr>
          <w:p w:rsidR="00FB70F6" w:rsidRPr="00E43D84" w:rsidRDefault="00FB70F6" w:rsidP="00403972">
            <w:pPr>
              <w:pStyle w:val="Tabletext"/>
              <w:spacing w:before="120" w:after="120"/>
            </w:pPr>
          </w:p>
        </w:tc>
      </w:tr>
      <w:tr w:rsidR="00FB70F6" w:rsidTr="00403972">
        <w:trPr>
          <w:tblHeader/>
        </w:trPr>
        <w:tc>
          <w:tcPr>
            <w:tcW w:w="2120" w:type="dxa"/>
            <w:vMerge/>
            <w:tcBorders>
              <w:top w:val="nil"/>
              <w:left w:val="nil"/>
              <w:bottom w:val="single" w:sz="4" w:space="0" w:color="auto"/>
            </w:tcBorders>
          </w:tcPr>
          <w:p w:rsidR="00FB70F6" w:rsidRPr="00E43D84" w:rsidRDefault="00FB70F6" w:rsidP="00403972">
            <w:pPr>
              <w:pStyle w:val="Tabletext"/>
              <w:spacing w:before="120" w:after="120"/>
            </w:pPr>
          </w:p>
        </w:tc>
        <w:sdt>
          <w:sdtPr>
            <w:alias w:val="Email address"/>
            <w:tag w:val="Email address"/>
            <w:id w:val="-980160931"/>
            <w:placeholder>
              <w:docPart w:val="826E7EE024A448E8A0A1D134C03AB5C7"/>
            </w:placeholder>
          </w:sdtPr>
          <w:sdtContent>
            <w:tc>
              <w:tcPr>
                <w:tcW w:w="5548" w:type="dxa"/>
                <w:tcBorders>
                  <w:top w:val="nil"/>
                  <w:bottom w:val="single" w:sz="4" w:space="0" w:color="auto"/>
                </w:tcBorders>
              </w:tcPr>
              <w:p w:rsidR="00FB70F6" w:rsidRDefault="00D54BC5" w:rsidP="00403972">
                <w:pPr>
                  <w:pStyle w:val="Tabletext"/>
                  <w:spacing w:before="120" w:after="120"/>
                </w:pPr>
                <w:r w:rsidRPr="00D54BC5">
                  <w:t xml:space="preserve"> </w:t>
                </w:r>
              </w:p>
            </w:tc>
          </w:sdtContent>
        </w:sdt>
        <w:tc>
          <w:tcPr>
            <w:tcW w:w="237" w:type="dxa"/>
            <w:tcBorders>
              <w:top w:val="nil"/>
              <w:bottom w:val="nil"/>
            </w:tcBorders>
          </w:tcPr>
          <w:p w:rsidR="00FB70F6" w:rsidRPr="00E43D84" w:rsidRDefault="00FB70F6" w:rsidP="00403972">
            <w:pPr>
              <w:pStyle w:val="Tabletext"/>
              <w:spacing w:before="120" w:after="120"/>
            </w:pPr>
          </w:p>
        </w:tc>
        <w:tc>
          <w:tcPr>
            <w:tcW w:w="1671" w:type="dxa"/>
            <w:tcBorders>
              <w:top w:val="nil"/>
              <w:bottom w:val="nil"/>
              <w:right w:val="nil"/>
            </w:tcBorders>
          </w:tcPr>
          <w:p w:rsidR="00FB70F6" w:rsidRPr="00E43D84" w:rsidRDefault="00FB70F6" w:rsidP="00403972">
            <w:pPr>
              <w:pStyle w:val="Tabletext"/>
              <w:spacing w:before="120" w:after="120"/>
            </w:pPr>
          </w:p>
        </w:tc>
      </w:tr>
      <w:tr w:rsidR="00FB70F6" w:rsidTr="00403972">
        <w:trPr>
          <w:tblHeader/>
        </w:trPr>
        <w:tc>
          <w:tcPr>
            <w:tcW w:w="2120" w:type="dxa"/>
            <w:vMerge/>
            <w:tcBorders>
              <w:top w:val="nil"/>
              <w:left w:val="nil"/>
              <w:bottom w:val="single" w:sz="4" w:space="0" w:color="auto"/>
            </w:tcBorders>
          </w:tcPr>
          <w:p w:rsidR="00FB70F6" w:rsidRPr="00E43D84" w:rsidRDefault="00FB70F6" w:rsidP="00403972">
            <w:pPr>
              <w:pStyle w:val="Tabletext"/>
              <w:spacing w:before="120" w:after="120"/>
            </w:pPr>
          </w:p>
        </w:tc>
        <w:tc>
          <w:tcPr>
            <w:tcW w:w="5548" w:type="dxa"/>
            <w:tcBorders>
              <w:top w:val="single" w:sz="4" w:space="0" w:color="auto"/>
              <w:bottom w:val="single" w:sz="4" w:space="0" w:color="auto"/>
            </w:tcBorders>
          </w:tcPr>
          <w:p w:rsidR="00FB70F6" w:rsidRDefault="00FB70F6" w:rsidP="00403972">
            <w:pPr>
              <w:pStyle w:val="Tabletext"/>
              <w:spacing w:before="120" w:after="120"/>
            </w:pPr>
            <w:r>
              <w:t>Email address</w:t>
            </w:r>
          </w:p>
        </w:tc>
        <w:tc>
          <w:tcPr>
            <w:tcW w:w="237" w:type="dxa"/>
            <w:tcBorders>
              <w:top w:val="nil"/>
              <w:bottom w:val="single" w:sz="4" w:space="0" w:color="auto"/>
            </w:tcBorders>
          </w:tcPr>
          <w:p w:rsidR="00FB70F6" w:rsidRPr="00E43D84" w:rsidRDefault="00FB70F6" w:rsidP="00403972">
            <w:pPr>
              <w:pStyle w:val="Tabletext"/>
              <w:spacing w:before="120" w:after="120"/>
            </w:pPr>
          </w:p>
        </w:tc>
        <w:tc>
          <w:tcPr>
            <w:tcW w:w="1671" w:type="dxa"/>
            <w:tcBorders>
              <w:top w:val="nil"/>
              <w:bottom w:val="single" w:sz="4" w:space="0" w:color="auto"/>
              <w:right w:val="nil"/>
            </w:tcBorders>
          </w:tcPr>
          <w:p w:rsidR="00FB70F6" w:rsidRPr="00E43D84" w:rsidRDefault="00FB70F6" w:rsidP="00403972">
            <w:pPr>
              <w:pStyle w:val="Tabletext"/>
              <w:spacing w:before="120" w:after="120"/>
            </w:pPr>
          </w:p>
        </w:tc>
      </w:tr>
      <w:tr w:rsidR="00FB70F6" w:rsidTr="00403972">
        <w:trPr>
          <w:trHeight w:val="567"/>
          <w:tblHeader/>
        </w:trPr>
        <w:tc>
          <w:tcPr>
            <w:tcW w:w="2120" w:type="dxa"/>
            <w:vMerge w:val="restart"/>
            <w:tcBorders>
              <w:top w:val="single" w:sz="4" w:space="0" w:color="auto"/>
              <w:left w:val="nil"/>
              <w:bottom w:val="single" w:sz="4" w:space="0" w:color="auto"/>
            </w:tcBorders>
          </w:tcPr>
          <w:p w:rsidR="00FB70F6" w:rsidRPr="00E43D84" w:rsidRDefault="00FB70F6" w:rsidP="00403972">
            <w:pPr>
              <w:pStyle w:val="Tabletext"/>
              <w:spacing w:before="120" w:after="120"/>
            </w:pPr>
            <w:r w:rsidRPr="00E43D84">
              <w:t xml:space="preserve">Consulting QA/QC Review </w:t>
            </w:r>
          </w:p>
        </w:tc>
        <w:sdt>
          <w:sdtPr>
            <w:alias w:val="Name and Title of QA/QC"/>
            <w:tag w:val="Name and Title of QA/QC"/>
            <w:id w:val="-392494759"/>
            <w:placeholder>
              <w:docPart w:val="0186994DBD1043A0A73583B26971B37B"/>
            </w:placeholder>
          </w:sdtPr>
          <w:sdtContent>
            <w:tc>
              <w:tcPr>
                <w:tcW w:w="5548" w:type="dxa"/>
                <w:tcBorders>
                  <w:top w:val="single" w:sz="4" w:space="0" w:color="auto"/>
                  <w:bottom w:val="single" w:sz="4" w:space="0" w:color="auto"/>
                </w:tcBorders>
              </w:tcPr>
              <w:p w:rsidR="00FB70F6" w:rsidRDefault="00D54BC5" w:rsidP="00403972">
                <w:pPr>
                  <w:pStyle w:val="Tabletext"/>
                  <w:spacing w:before="120" w:after="120"/>
                </w:pPr>
                <w:r w:rsidRPr="00D54BC5">
                  <w:t xml:space="preserve"> </w:t>
                </w:r>
              </w:p>
            </w:tc>
          </w:sdtContent>
        </w:sdt>
        <w:tc>
          <w:tcPr>
            <w:tcW w:w="237" w:type="dxa"/>
            <w:tcBorders>
              <w:top w:val="single" w:sz="4" w:space="0" w:color="auto"/>
              <w:bottom w:val="nil"/>
            </w:tcBorders>
          </w:tcPr>
          <w:p w:rsidR="00FB70F6" w:rsidRPr="00E43D84" w:rsidRDefault="00FB70F6" w:rsidP="00403972">
            <w:pPr>
              <w:pStyle w:val="Tabletext"/>
              <w:spacing w:before="120" w:after="120"/>
            </w:pPr>
          </w:p>
        </w:tc>
        <w:sdt>
          <w:sdtPr>
            <w:alias w:val="Date ALP Reviewed by QA/QC"/>
            <w:tag w:val="Date ALP Reviewed by QA/QC"/>
            <w:id w:val="-366831647"/>
            <w:placeholder>
              <w:docPart w:val="B5088C1462484CD3951DF5DCEF422722"/>
            </w:placeholder>
          </w:sdtPr>
          <w:sdtContent>
            <w:tc>
              <w:tcPr>
                <w:tcW w:w="1671" w:type="dxa"/>
                <w:tcBorders>
                  <w:top w:val="single" w:sz="4" w:space="0" w:color="auto"/>
                  <w:bottom w:val="single" w:sz="4" w:space="0" w:color="auto"/>
                  <w:right w:val="nil"/>
                </w:tcBorders>
              </w:tcPr>
              <w:p w:rsidR="00FB70F6" w:rsidRPr="00E43D84" w:rsidRDefault="00D54BC5" w:rsidP="00403972">
                <w:pPr>
                  <w:pStyle w:val="Tabletext"/>
                  <w:spacing w:before="120" w:after="120"/>
                </w:pPr>
                <w:r w:rsidRPr="00D54BC5">
                  <w:t xml:space="preserve"> </w:t>
                </w:r>
              </w:p>
            </w:tc>
          </w:sdtContent>
        </w:sdt>
      </w:tr>
      <w:tr w:rsidR="00FB70F6" w:rsidTr="00403972">
        <w:trPr>
          <w:tblHeader/>
        </w:trPr>
        <w:tc>
          <w:tcPr>
            <w:tcW w:w="2120" w:type="dxa"/>
            <w:vMerge/>
            <w:tcBorders>
              <w:top w:val="nil"/>
              <w:left w:val="nil"/>
              <w:bottom w:val="single" w:sz="4" w:space="0" w:color="auto"/>
            </w:tcBorders>
          </w:tcPr>
          <w:p w:rsidR="00FB70F6" w:rsidRPr="00E43D84" w:rsidRDefault="00FB70F6" w:rsidP="00403972">
            <w:pPr>
              <w:pStyle w:val="Tabletext"/>
              <w:spacing w:before="120" w:after="120"/>
            </w:pPr>
          </w:p>
        </w:tc>
        <w:tc>
          <w:tcPr>
            <w:tcW w:w="5548" w:type="dxa"/>
            <w:tcBorders>
              <w:top w:val="single" w:sz="4" w:space="0" w:color="auto"/>
              <w:bottom w:val="single" w:sz="4" w:space="0" w:color="auto"/>
            </w:tcBorders>
          </w:tcPr>
          <w:p w:rsidR="00FB70F6" w:rsidRDefault="00FB70F6" w:rsidP="00403972">
            <w:pPr>
              <w:pStyle w:val="Tabletext"/>
              <w:spacing w:before="120" w:after="120"/>
            </w:pPr>
            <w:r>
              <w:t>Name and Title of Individual</w:t>
            </w:r>
          </w:p>
        </w:tc>
        <w:tc>
          <w:tcPr>
            <w:tcW w:w="237" w:type="dxa"/>
            <w:tcBorders>
              <w:top w:val="nil"/>
              <w:bottom w:val="single" w:sz="4" w:space="0" w:color="auto"/>
            </w:tcBorders>
          </w:tcPr>
          <w:p w:rsidR="00FB70F6" w:rsidRPr="00EA0D8D" w:rsidRDefault="00FB70F6" w:rsidP="00403972">
            <w:pPr>
              <w:pStyle w:val="Tabletext"/>
              <w:spacing w:before="120" w:after="120"/>
            </w:pPr>
          </w:p>
        </w:tc>
        <w:tc>
          <w:tcPr>
            <w:tcW w:w="1671" w:type="dxa"/>
            <w:tcBorders>
              <w:top w:val="single" w:sz="4" w:space="0" w:color="auto"/>
              <w:bottom w:val="single" w:sz="4" w:space="0" w:color="auto"/>
              <w:right w:val="nil"/>
            </w:tcBorders>
          </w:tcPr>
          <w:p w:rsidR="00FB70F6" w:rsidRPr="00E43D84" w:rsidRDefault="00FB70F6" w:rsidP="00403972">
            <w:pPr>
              <w:pStyle w:val="Tabletext"/>
              <w:spacing w:before="120" w:after="120"/>
            </w:pPr>
            <w:r w:rsidRPr="00EA0D8D">
              <w:t>Date</w:t>
            </w:r>
          </w:p>
        </w:tc>
      </w:tr>
      <w:tr w:rsidR="00FB70F6" w:rsidTr="00403972">
        <w:trPr>
          <w:tblHeader/>
        </w:trPr>
        <w:tc>
          <w:tcPr>
            <w:tcW w:w="2120" w:type="dxa"/>
            <w:tcBorders>
              <w:top w:val="single" w:sz="4" w:space="0" w:color="auto"/>
              <w:left w:val="nil"/>
            </w:tcBorders>
          </w:tcPr>
          <w:p w:rsidR="00FB70F6" w:rsidRPr="00E43D84" w:rsidRDefault="00FB70F6" w:rsidP="00403972">
            <w:pPr>
              <w:pStyle w:val="Tabletext"/>
              <w:spacing w:before="120" w:after="120"/>
            </w:pPr>
            <w:r w:rsidRPr="00E43D84">
              <w:t>Sponsor Review</w:t>
            </w:r>
          </w:p>
        </w:tc>
        <w:sdt>
          <w:sdtPr>
            <w:alias w:val="Name and Title of Sponsor Reviewer"/>
            <w:tag w:val="Name and Title of Sponsor Reviewer"/>
            <w:id w:val="-1962638396"/>
            <w:placeholder>
              <w:docPart w:val="863EB2A0F4C043DDB6ACFBAB4F5B2E52"/>
            </w:placeholder>
          </w:sdtPr>
          <w:sdtContent>
            <w:tc>
              <w:tcPr>
                <w:tcW w:w="5548" w:type="dxa"/>
                <w:tcBorders>
                  <w:top w:val="single" w:sz="4" w:space="0" w:color="auto"/>
                  <w:bottom w:val="single" w:sz="4" w:space="0" w:color="auto"/>
                </w:tcBorders>
              </w:tcPr>
              <w:p w:rsidR="00FB70F6" w:rsidRDefault="00D54BC5" w:rsidP="00403972">
                <w:pPr>
                  <w:pStyle w:val="Tabletext"/>
                  <w:spacing w:before="120" w:after="120"/>
                </w:pPr>
                <w:r w:rsidRPr="00D54BC5">
                  <w:t xml:space="preserve"> </w:t>
                </w:r>
              </w:p>
            </w:tc>
          </w:sdtContent>
        </w:sdt>
        <w:tc>
          <w:tcPr>
            <w:tcW w:w="237" w:type="dxa"/>
            <w:tcBorders>
              <w:top w:val="single" w:sz="4" w:space="0" w:color="auto"/>
              <w:bottom w:val="nil"/>
            </w:tcBorders>
          </w:tcPr>
          <w:p w:rsidR="00FB70F6" w:rsidRPr="00E43D84" w:rsidRDefault="00FB70F6" w:rsidP="00403972">
            <w:pPr>
              <w:pStyle w:val="Tabletext"/>
              <w:spacing w:before="120" w:after="120"/>
            </w:pPr>
          </w:p>
        </w:tc>
        <w:sdt>
          <w:sdtPr>
            <w:alias w:val="Date of Sponsor Review"/>
            <w:tag w:val="Date of Sponsor Review"/>
            <w:id w:val="1191723560"/>
            <w:placeholder>
              <w:docPart w:val="0580E07B013E43C4896FAB6905D06840"/>
            </w:placeholder>
          </w:sdtPr>
          <w:sdtContent>
            <w:tc>
              <w:tcPr>
                <w:tcW w:w="1671" w:type="dxa"/>
                <w:tcBorders>
                  <w:top w:val="single" w:sz="4" w:space="0" w:color="auto"/>
                  <w:bottom w:val="single" w:sz="4" w:space="0" w:color="auto"/>
                  <w:right w:val="nil"/>
                </w:tcBorders>
              </w:tcPr>
              <w:p w:rsidR="00FB70F6" w:rsidRPr="00E43D84" w:rsidRDefault="00D54BC5" w:rsidP="00403972">
                <w:pPr>
                  <w:pStyle w:val="Tabletext"/>
                  <w:spacing w:before="120" w:after="120"/>
                </w:pPr>
                <w:r w:rsidRPr="00D54BC5">
                  <w:t xml:space="preserve"> </w:t>
                </w:r>
              </w:p>
            </w:tc>
          </w:sdtContent>
        </w:sdt>
      </w:tr>
      <w:tr w:rsidR="00FB70F6" w:rsidTr="00403972">
        <w:trPr>
          <w:tblHeader/>
        </w:trPr>
        <w:tc>
          <w:tcPr>
            <w:tcW w:w="2120" w:type="dxa"/>
            <w:tcBorders>
              <w:left w:val="nil"/>
              <w:bottom w:val="single" w:sz="4" w:space="0" w:color="auto"/>
            </w:tcBorders>
          </w:tcPr>
          <w:p w:rsidR="00FB70F6" w:rsidRPr="00E43D84" w:rsidRDefault="00FB70F6" w:rsidP="00403972">
            <w:pPr>
              <w:pStyle w:val="Tabletext"/>
              <w:spacing w:before="120" w:after="120"/>
            </w:pPr>
          </w:p>
        </w:tc>
        <w:tc>
          <w:tcPr>
            <w:tcW w:w="5548" w:type="dxa"/>
            <w:tcBorders>
              <w:top w:val="nil"/>
              <w:bottom w:val="single" w:sz="4" w:space="0" w:color="auto"/>
            </w:tcBorders>
          </w:tcPr>
          <w:p w:rsidR="00FB70F6" w:rsidRDefault="00FB70F6" w:rsidP="00403972">
            <w:pPr>
              <w:pStyle w:val="Tabletext"/>
              <w:spacing w:before="120" w:after="120"/>
            </w:pPr>
            <w:r>
              <w:t>Name and Title of Individual</w:t>
            </w:r>
          </w:p>
        </w:tc>
        <w:tc>
          <w:tcPr>
            <w:tcW w:w="237" w:type="dxa"/>
            <w:tcBorders>
              <w:top w:val="nil"/>
              <w:bottom w:val="single" w:sz="4" w:space="0" w:color="auto"/>
            </w:tcBorders>
          </w:tcPr>
          <w:p w:rsidR="00FB70F6" w:rsidRPr="00EA0D8D" w:rsidRDefault="00FB70F6" w:rsidP="00403972">
            <w:pPr>
              <w:pStyle w:val="Tabletext"/>
              <w:spacing w:before="120" w:after="120"/>
            </w:pPr>
          </w:p>
        </w:tc>
        <w:tc>
          <w:tcPr>
            <w:tcW w:w="1671" w:type="dxa"/>
            <w:tcBorders>
              <w:top w:val="single" w:sz="4" w:space="0" w:color="auto"/>
              <w:bottom w:val="single" w:sz="4" w:space="0" w:color="auto"/>
              <w:right w:val="nil"/>
            </w:tcBorders>
          </w:tcPr>
          <w:p w:rsidR="00FB70F6" w:rsidRPr="00E43D84" w:rsidRDefault="00FB70F6" w:rsidP="00403972">
            <w:pPr>
              <w:pStyle w:val="Tabletext"/>
              <w:spacing w:before="120" w:after="120"/>
            </w:pPr>
            <w:r w:rsidRPr="00EA0D8D">
              <w:t>Date</w:t>
            </w:r>
          </w:p>
        </w:tc>
      </w:tr>
    </w:tbl>
    <w:p w:rsidR="00FB70F6" w:rsidRDefault="00FB70F6" w:rsidP="00FB70F6"/>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10"/>
        <w:gridCol w:w="6022"/>
        <w:gridCol w:w="236"/>
        <w:gridCol w:w="1708"/>
      </w:tblGrid>
      <w:tr w:rsidR="00FB70F6" w:rsidRPr="005E4602" w:rsidTr="00403972">
        <w:trPr>
          <w:tblHeader/>
        </w:trPr>
        <w:tc>
          <w:tcPr>
            <w:tcW w:w="9576" w:type="dxa"/>
            <w:gridSpan w:val="4"/>
            <w:tcBorders>
              <w:top w:val="single" w:sz="4" w:space="0" w:color="auto"/>
              <w:bottom w:val="single" w:sz="4" w:space="0" w:color="auto"/>
            </w:tcBorders>
            <w:shd w:val="clear" w:color="auto" w:fill="FFFFCC"/>
          </w:tcPr>
          <w:p w:rsidR="00FB70F6" w:rsidRPr="00B00074" w:rsidRDefault="00FB70F6" w:rsidP="00403972">
            <w:pPr>
              <w:pStyle w:val="TableHeader"/>
            </w:pPr>
            <w:r w:rsidRPr="00B00074">
              <w:t>FAA Review (to be completed by FAA)</w:t>
            </w:r>
          </w:p>
        </w:tc>
      </w:tr>
      <w:tr w:rsidR="00FB70F6" w:rsidRPr="005E4602" w:rsidTr="00403972">
        <w:tc>
          <w:tcPr>
            <w:tcW w:w="1610" w:type="dxa"/>
            <w:tcBorders>
              <w:top w:val="single" w:sz="4" w:space="0" w:color="auto"/>
            </w:tcBorders>
          </w:tcPr>
          <w:p w:rsidR="00FB70F6" w:rsidRPr="00E43D84" w:rsidRDefault="00FB70F6" w:rsidP="00403972">
            <w:pPr>
              <w:pStyle w:val="Tabletext"/>
              <w:spacing w:before="120" w:after="120"/>
            </w:pPr>
          </w:p>
        </w:tc>
        <w:sdt>
          <w:sdtPr>
            <w:alias w:val="Name and Title of FAA Reviewer"/>
            <w:tag w:val="Name and Title of FAA Reviewer"/>
            <w:id w:val="37637911"/>
            <w:placeholder>
              <w:docPart w:val="7596EC44EFC844918F03368DC3A349BA"/>
            </w:placeholder>
          </w:sdtPr>
          <w:sdtContent>
            <w:tc>
              <w:tcPr>
                <w:tcW w:w="6022" w:type="dxa"/>
                <w:tcBorders>
                  <w:top w:val="single" w:sz="4" w:space="0" w:color="auto"/>
                  <w:bottom w:val="single" w:sz="4" w:space="0" w:color="auto"/>
                </w:tcBorders>
              </w:tcPr>
              <w:p w:rsidR="00FB70F6" w:rsidRDefault="0047210E" w:rsidP="00403972">
                <w:pPr>
                  <w:pStyle w:val="Tabletext"/>
                  <w:spacing w:before="120" w:after="120"/>
                </w:pPr>
                <w:r w:rsidRPr="0047210E">
                  <w:t xml:space="preserve"> </w:t>
                </w:r>
              </w:p>
            </w:tc>
          </w:sdtContent>
        </w:sdt>
        <w:tc>
          <w:tcPr>
            <w:tcW w:w="236" w:type="dxa"/>
            <w:tcBorders>
              <w:top w:val="nil"/>
              <w:bottom w:val="nil"/>
            </w:tcBorders>
          </w:tcPr>
          <w:p w:rsidR="00FB70F6" w:rsidRPr="00E43D84" w:rsidRDefault="00FB70F6" w:rsidP="00403972">
            <w:pPr>
              <w:pStyle w:val="Tabletext"/>
              <w:spacing w:before="120" w:after="120"/>
            </w:pPr>
          </w:p>
        </w:tc>
        <w:sdt>
          <w:sdtPr>
            <w:alias w:val="Date of FAA Review"/>
            <w:tag w:val="Date of FAA Review"/>
            <w:id w:val="-58483438"/>
            <w:placeholder>
              <w:docPart w:val="132803AAEF74470EA02821DBBC0A8D84"/>
            </w:placeholder>
          </w:sdtPr>
          <w:sdtContent>
            <w:tc>
              <w:tcPr>
                <w:tcW w:w="1708" w:type="dxa"/>
                <w:tcBorders>
                  <w:top w:val="single" w:sz="4" w:space="0" w:color="auto"/>
                  <w:bottom w:val="single" w:sz="4" w:space="0" w:color="auto"/>
                </w:tcBorders>
              </w:tcPr>
              <w:p w:rsidR="00FB70F6" w:rsidRPr="00E43D84" w:rsidRDefault="00D54BC5" w:rsidP="00403972">
                <w:pPr>
                  <w:pStyle w:val="Tabletext"/>
                  <w:spacing w:before="120" w:after="120"/>
                </w:pPr>
                <w:r w:rsidRPr="00D54BC5">
                  <w:t xml:space="preserve"> </w:t>
                </w:r>
              </w:p>
            </w:tc>
          </w:sdtContent>
        </w:sdt>
      </w:tr>
      <w:tr w:rsidR="00FB70F6" w:rsidRPr="005E4602" w:rsidTr="00403972">
        <w:tc>
          <w:tcPr>
            <w:tcW w:w="1610" w:type="dxa"/>
          </w:tcPr>
          <w:p w:rsidR="00FB70F6" w:rsidRPr="00E43D84" w:rsidRDefault="00FB70F6" w:rsidP="00403972">
            <w:pPr>
              <w:pStyle w:val="Tabletext"/>
              <w:spacing w:before="120" w:after="120"/>
            </w:pPr>
          </w:p>
        </w:tc>
        <w:tc>
          <w:tcPr>
            <w:tcW w:w="6022" w:type="dxa"/>
            <w:tcBorders>
              <w:top w:val="nil"/>
              <w:bottom w:val="single" w:sz="4" w:space="0" w:color="auto"/>
            </w:tcBorders>
          </w:tcPr>
          <w:p w:rsidR="00FB70F6" w:rsidRDefault="00FB70F6" w:rsidP="00403972">
            <w:pPr>
              <w:pStyle w:val="Tabletext"/>
              <w:spacing w:before="120" w:after="120"/>
            </w:pPr>
            <w:r>
              <w:t>Name and Title of Individual</w:t>
            </w:r>
          </w:p>
        </w:tc>
        <w:tc>
          <w:tcPr>
            <w:tcW w:w="236" w:type="dxa"/>
            <w:tcBorders>
              <w:top w:val="nil"/>
              <w:bottom w:val="single" w:sz="4" w:space="0" w:color="auto"/>
            </w:tcBorders>
          </w:tcPr>
          <w:p w:rsidR="00FB70F6" w:rsidRPr="00EA0D8D" w:rsidRDefault="00FB70F6" w:rsidP="00403972">
            <w:pPr>
              <w:pStyle w:val="Tabletext"/>
              <w:spacing w:before="120" w:after="120"/>
            </w:pPr>
          </w:p>
        </w:tc>
        <w:tc>
          <w:tcPr>
            <w:tcW w:w="1708" w:type="dxa"/>
            <w:tcBorders>
              <w:top w:val="single" w:sz="4" w:space="0" w:color="auto"/>
              <w:bottom w:val="single" w:sz="4" w:space="0" w:color="auto"/>
            </w:tcBorders>
          </w:tcPr>
          <w:p w:rsidR="00FB70F6" w:rsidRPr="00E43D84" w:rsidRDefault="00FB70F6" w:rsidP="00403972">
            <w:pPr>
              <w:pStyle w:val="Tabletext"/>
              <w:spacing w:before="120" w:after="120"/>
            </w:pPr>
            <w:r w:rsidRPr="00EA0D8D">
              <w:t>Date</w:t>
            </w:r>
          </w:p>
        </w:tc>
      </w:tr>
    </w:tbl>
    <w:p w:rsidR="00FB70F6" w:rsidRPr="00E43D84" w:rsidRDefault="00FB70F6" w:rsidP="00FB70F6">
      <w:r>
        <w:br w:type="page"/>
      </w:r>
    </w:p>
    <w:p w:rsidR="00FB70F6" w:rsidRDefault="00FB70F6" w:rsidP="00FB70F6">
      <w:pPr>
        <w:pStyle w:val="Caption"/>
      </w:pPr>
      <w:r w:rsidRPr="003B2DED">
        <w:lastRenderedPageBreak/>
        <w:t>Critical Design Aircraft or Family of Aircraft:</w:t>
      </w:r>
    </w:p>
    <w:tbl>
      <w:tblPr>
        <w:tblStyle w:val="YellowHeaderRow"/>
        <w:tblW w:w="0" w:type="auto"/>
        <w:tblLook w:val="04A0" w:firstRow="1" w:lastRow="0" w:firstColumn="1" w:lastColumn="0" w:noHBand="0" w:noVBand="1"/>
      </w:tblPr>
      <w:tblGrid>
        <w:gridCol w:w="1368"/>
        <w:gridCol w:w="1368"/>
        <w:gridCol w:w="1368"/>
        <w:gridCol w:w="5454"/>
      </w:tblGrid>
      <w:tr w:rsidR="00FB70F6" w:rsidTr="00403972">
        <w:trPr>
          <w:cnfStyle w:val="100000000000" w:firstRow="1" w:lastRow="0" w:firstColumn="0" w:lastColumn="0" w:oddVBand="0" w:evenVBand="0" w:oddHBand="0" w:evenHBand="0" w:firstRowFirstColumn="0" w:firstRowLastColumn="0" w:lastRowFirstColumn="0" w:lastRowLastColumn="0"/>
          <w:tblHeader/>
        </w:trPr>
        <w:tc>
          <w:tcPr>
            <w:tcW w:w="1368" w:type="dxa"/>
            <w:shd w:val="clear" w:color="auto" w:fill="FFFFCC"/>
          </w:tcPr>
          <w:p w:rsidR="00FB70F6" w:rsidRPr="00B00074" w:rsidRDefault="00FB70F6" w:rsidP="00403972">
            <w:pPr>
              <w:pStyle w:val="TableHeader"/>
            </w:pPr>
          </w:p>
        </w:tc>
        <w:tc>
          <w:tcPr>
            <w:tcW w:w="1368" w:type="dxa"/>
            <w:shd w:val="clear" w:color="auto" w:fill="FFFFCC"/>
          </w:tcPr>
          <w:p w:rsidR="00FB70F6" w:rsidRPr="00B00074" w:rsidRDefault="00FB70F6" w:rsidP="00403972">
            <w:pPr>
              <w:pStyle w:val="TableHeader"/>
            </w:pPr>
            <w:r w:rsidRPr="00B00074">
              <w:t>Make</w:t>
            </w:r>
          </w:p>
        </w:tc>
        <w:tc>
          <w:tcPr>
            <w:tcW w:w="1368" w:type="dxa"/>
            <w:shd w:val="clear" w:color="auto" w:fill="FFFFCC"/>
          </w:tcPr>
          <w:p w:rsidR="00FB70F6" w:rsidRPr="00B00074" w:rsidRDefault="00FB70F6" w:rsidP="00403972">
            <w:pPr>
              <w:pStyle w:val="TableHeader"/>
            </w:pPr>
            <w:r w:rsidRPr="00B00074">
              <w:t>Model</w:t>
            </w:r>
          </w:p>
        </w:tc>
        <w:tc>
          <w:tcPr>
            <w:tcW w:w="5454" w:type="dxa"/>
            <w:shd w:val="clear" w:color="auto" w:fill="FFFFCC"/>
          </w:tcPr>
          <w:p w:rsidR="00FB70F6" w:rsidRPr="00B00074" w:rsidRDefault="00FB70F6" w:rsidP="00403972">
            <w:pPr>
              <w:pStyle w:val="TableHeader"/>
            </w:pPr>
            <w:r w:rsidRPr="00B00074">
              <w:t>Annual Itinerant Operations</w:t>
            </w:r>
          </w:p>
        </w:tc>
      </w:tr>
      <w:tr w:rsidR="00FB70F6" w:rsidTr="00403972">
        <w:tc>
          <w:tcPr>
            <w:tcW w:w="1368" w:type="dxa"/>
          </w:tcPr>
          <w:p w:rsidR="00FB70F6" w:rsidRPr="00E43D84" w:rsidRDefault="00FB70F6" w:rsidP="00403972">
            <w:pPr>
              <w:pStyle w:val="Tabletext"/>
              <w:spacing w:before="120" w:after="120"/>
            </w:pPr>
            <w:r w:rsidRPr="00E43D84">
              <w:t>Existing</w:t>
            </w:r>
          </w:p>
        </w:tc>
        <w:sdt>
          <w:sdtPr>
            <w:alias w:val="Make of Existing Aircraft"/>
            <w:tag w:val="Make of Existing Aircraft"/>
            <w:id w:val="-1336598787"/>
            <w:placeholder>
              <w:docPart w:val="A1902B2CD7CA4BE88C68261FA8C98B42"/>
            </w:placeholder>
          </w:sdtPr>
          <w:sdtContent>
            <w:tc>
              <w:tcPr>
                <w:tcW w:w="1368" w:type="dxa"/>
              </w:tcPr>
              <w:p w:rsidR="00FB70F6" w:rsidRDefault="002E4C4A" w:rsidP="00403972">
                <w:pPr>
                  <w:pStyle w:val="Tabletext"/>
                  <w:spacing w:before="120" w:after="120"/>
                </w:pPr>
                <w:r w:rsidRPr="00D54BC5">
                  <w:t xml:space="preserve"> </w:t>
                </w:r>
              </w:p>
            </w:tc>
          </w:sdtContent>
        </w:sdt>
        <w:sdt>
          <w:sdtPr>
            <w:alias w:val="Model of Existing Aircraft"/>
            <w:tag w:val="Model of Existing Aircraft"/>
            <w:id w:val="-1627924022"/>
            <w:placeholder>
              <w:docPart w:val="17D84E8D5B12421A9071CAAA0D06E2D2"/>
            </w:placeholder>
          </w:sdtPr>
          <w:sdtContent>
            <w:tc>
              <w:tcPr>
                <w:tcW w:w="1368" w:type="dxa"/>
              </w:tcPr>
              <w:p w:rsidR="00FB70F6" w:rsidRPr="00E43D84" w:rsidRDefault="002E4C4A" w:rsidP="00403972">
                <w:pPr>
                  <w:pStyle w:val="Tabletext"/>
                  <w:spacing w:before="120" w:after="120"/>
                </w:pPr>
                <w:r w:rsidRPr="00D54BC5">
                  <w:t xml:space="preserve"> </w:t>
                </w:r>
              </w:p>
            </w:tc>
          </w:sdtContent>
        </w:sdt>
        <w:sdt>
          <w:sdtPr>
            <w:alias w:val="Annual Itinerant Operations of Existing Aircraft"/>
            <w:tag w:val="Annual Itinerant Operations of Existing Aircraft"/>
            <w:id w:val="-1957554108"/>
            <w:placeholder>
              <w:docPart w:val="1FC7EEE1D0E947A5924F659894847F9E"/>
            </w:placeholder>
          </w:sdtPr>
          <w:sdtContent>
            <w:tc>
              <w:tcPr>
                <w:tcW w:w="5454" w:type="dxa"/>
              </w:tcPr>
              <w:p w:rsidR="00FB70F6" w:rsidRDefault="002E4C4A" w:rsidP="00403972">
                <w:pPr>
                  <w:pStyle w:val="Tabletext"/>
                  <w:spacing w:before="120" w:after="120"/>
                </w:pPr>
                <w:r w:rsidRPr="00D54BC5">
                  <w:t xml:space="preserve"> </w:t>
                </w:r>
              </w:p>
            </w:tc>
          </w:sdtContent>
        </w:sdt>
      </w:tr>
      <w:tr w:rsidR="00FB70F6" w:rsidTr="00403972">
        <w:tc>
          <w:tcPr>
            <w:tcW w:w="1368" w:type="dxa"/>
          </w:tcPr>
          <w:p w:rsidR="00FB70F6" w:rsidRPr="00E43D84" w:rsidRDefault="00FB70F6" w:rsidP="00403972">
            <w:pPr>
              <w:pStyle w:val="Tabletext"/>
              <w:spacing w:before="120" w:after="120"/>
            </w:pPr>
            <w:r w:rsidRPr="00E43D84">
              <w:t>Future</w:t>
            </w:r>
          </w:p>
        </w:tc>
        <w:sdt>
          <w:sdtPr>
            <w:alias w:val="Make of Future Aircraft"/>
            <w:tag w:val="Make of Future Aircraft"/>
            <w:id w:val="2075847514"/>
            <w:placeholder>
              <w:docPart w:val="F8E26A066AB0436489587343739D29B5"/>
            </w:placeholder>
          </w:sdtPr>
          <w:sdtContent>
            <w:tc>
              <w:tcPr>
                <w:tcW w:w="1368" w:type="dxa"/>
              </w:tcPr>
              <w:p w:rsidR="00FB70F6" w:rsidRDefault="002E4C4A" w:rsidP="00403972">
                <w:pPr>
                  <w:pStyle w:val="Tabletext"/>
                  <w:spacing w:before="120" w:after="120"/>
                </w:pPr>
                <w:r w:rsidRPr="00D54BC5">
                  <w:t xml:space="preserve"> </w:t>
                </w:r>
              </w:p>
            </w:tc>
          </w:sdtContent>
        </w:sdt>
        <w:sdt>
          <w:sdtPr>
            <w:alias w:val="Model of Future Aircraft"/>
            <w:tag w:val="Model of Future Aircraft"/>
            <w:id w:val="818622121"/>
            <w:placeholder>
              <w:docPart w:val="5B63F67549854EC6B2AB8254824230DE"/>
            </w:placeholder>
          </w:sdtPr>
          <w:sdtContent>
            <w:tc>
              <w:tcPr>
                <w:tcW w:w="1368" w:type="dxa"/>
              </w:tcPr>
              <w:p w:rsidR="00FB70F6" w:rsidRPr="00E43D84" w:rsidRDefault="002E4C4A" w:rsidP="00403972">
                <w:pPr>
                  <w:pStyle w:val="Tabletext"/>
                  <w:spacing w:before="120" w:after="120"/>
                </w:pPr>
                <w:r w:rsidRPr="00D54BC5">
                  <w:t xml:space="preserve"> </w:t>
                </w:r>
              </w:p>
            </w:tc>
          </w:sdtContent>
        </w:sdt>
        <w:sdt>
          <w:sdtPr>
            <w:alias w:val="Annual Itinerant Operations of Future Aircraft"/>
            <w:tag w:val="Annual Itinerant Operations of Future Aircraft"/>
            <w:id w:val="1448356305"/>
            <w:placeholder>
              <w:docPart w:val="2C37912ECDE04B8891D28B8E637121A4"/>
            </w:placeholder>
          </w:sdtPr>
          <w:sdtContent>
            <w:tc>
              <w:tcPr>
                <w:tcW w:w="5454" w:type="dxa"/>
              </w:tcPr>
              <w:p w:rsidR="00FB70F6" w:rsidRDefault="002E4C4A" w:rsidP="00403972">
                <w:pPr>
                  <w:pStyle w:val="Tabletext"/>
                  <w:spacing w:before="120" w:after="120"/>
                </w:pPr>
                <w:r w:rsidRPr="00D54BC5">
                  <w:t xml:space="preserve"> </w:t>
                </w:r>
              </w:p>
            </w:tc>
          </w:sdtContent>
        </w:sdt>
      </w:tr>
    </w:tbl>
    <w:p w:rsidR="00FB70F6" w:rsidRDefault="00FB70F6" w:rsidP="002E4C4A">
      <w:pPr>
        <w:pStyle w:val="Tabletext-LAlign"/>
      </w:pPr>
    </w:p>
    <w:p w:rsidR="002E4C4A" w:rsidRDefault="00611373" w:rsidP="002E4C4A">
      <w:pPr>
        <w:pStyle w:val="Tabletext-LAlign"/>
        <w:spacing w:before="0" w:after="0"/>
        <w:ind w:firstLine="2794"/>
      </w:pPr>
      <w:sdt>
        <w:sdtPr>
          <w:alias w:val="Forecasted Year"/>
          <w:tag w:val="Forecasted Year"/>
          <w:id w:val="-467659899"/>
          <w:placeholder>
            <w:docPart w:val="39D48F424C0A4B9F903E95E35625FFA7"/>
          </w:placeholder>
        </w:sdtPr>
        <w:sdtContent>
          <w:r w:rsidR="002E4C4A">
            <w:t xml:space="preserve"> </w:t>
          </w:r>
        </w:sdtContent>
      </w:sdt>
    </w:p>
    <w:p w:rsidR="00FB70F6" w:rsidRPr="00E43D84" w:rsidRDefault="00FB70F6" w:rsidP="00E37029">
      <w:pPr>
        <w:pStyle w:val="Tabletext-LAlign"/>
        <w:spacing w:before="0"/>
      </w:pPr>
      <w:r w:rsidRPr="00E43D84">
        <w:t xml:space="preserve">Forecasted Year: </w:t>
      </w:r>
      <w:r w:rsidRPr="00E43D84">
        <w:tab/>
      </w:r>
      <w:r w:rsidRPr="00E43D84">
        <w:tab/>
        <w:t>___________________________________</w:t>
      </w:r>
    </w:p>
    <w:p w:rsidR="00FB70F6" w:rsidRDefault="00611373" w:rsidP="00E37029">
      <w:pPr>
        <w:pStyle w:val="Tabletext-LAlign"/>
        <w:spacing w:after="0"/>
        <w:ind w:left="2880"/>
      </w:pPr>
      <w:sdt>
        <w:sdtPr>
          <w:alias w:val="Airport Reference Code (ARC)"/>
          <w:tag w:val="Airport Reference Code (ARC)"/>
          <w:id w:val="622112977"/>
          <w:placeholder>
            <w:docPart w:val="82F1D14EA6CB4715B89FA8300C828650"/>
          </w:placeholder>
        </w:sdtPr>
        <w:sdtContent>
          <w:r w:rsidR="00E37029">
            <w:t xml:space="preserve"> </w:t>
          </w:r>
        </w:sdtContent>
      </w:sdt>
    </w:p>
    <w:p w:rsidR="00FB70F6" w:rsidRDefault="00FB70F6" w:rsidP="00E37029">
      <w:pPr>
        <w:pStyle w:val="Tabletext-LAlign"/>
        <w:spacing w:before="0"/>
      </w:pPr>
      <w:r w:rsidRPr="00E43D84">
        <w:t>Airport Reference Code (ARC):</w:t>
      </w:r>
      <w:r w:rsidRPr="00E43D84">
        <w:tab/>
        <w:t>___________________________________</w:t>
      </w:r>
    </w:p>
    <w:p w:rsidR="00FB70F6" w:rsidRPr="00E43D84" w:rsidRDefault="00FB70F6" w:rsidP="00FB70F6">
      <w:pPr>
        <w:pStyle w:val="Tabletext-LAlign"/>
      </w:pPr>
    </w:p>
    <w:p w:rsidR="00FB70F6" w:rsidRDefault="00FB70F6" w:rsidP="00FB70F6">
      <w:pPr>
        <w:pStyle w:val="TableHeader"/>
      </w:pPr>
      <w:r>
        <w:t>Runway Design Code (RDC) &amp; Runway Reference (RRC):</w:t>
      </w:r>
    </w:p>
    <w:tbl>
      <w:tblPr>
        <w:tblStyle w:val="YellowHeaderRow"/>
        <w:tblW w:w="0" w:type="auto"/>
        <w:tblLook w:val="04A0" w:firstRow="1" w:lastRow="0" w:firstColumn="1" w:lastColumn="0" w:noHBand="0" w:noVBand="1"/>
      </w:tblPr>
      <w:tblGrid>
        <w:gridCol w:w="4105"/>
        <w:gridCol w:w="2753"/>
        <w:gridCol w:w="2718"/>
      </w:tblGrid>
      <w:tr w:rsidR="00FB70F6" w:rsidTr="00403972">
        <w:trPr>
          <w:cnfStyle w:val="100000000000" w:firstRow="1" w:lastRow="0" w:firstColumn="0" w:lastColumn="0" w:oddVBand="0" w:evenVBand="0" w:oddHBand="0" w:evenHBand="0" w:firstRowFirstColumn="0" w:firstRowLastColumn="0" w:lastRowFirstColumn="0" w:lastRowLastColumn="0"/>
          <w:tblHeader/>
        </w:trPr>
        <w:tc>
          <w:tcPr>
            <w:tcW w:w="4105" w:type="dxa"/>
            <w:shd w:val="clear" w:color="auto" w:fill="FFFFCC"/>
          </w:tcPr>
          <w:p w:rsidR="00FB70F6" w:rsidRPr="00D66B28" w:rsidRDefault="00FB70F6" w:rsidP="00403972">
            <w:pPr>
              <w:pStyle w:val="TableHeader"/>
            </w:pPr>
            <w:r>
              <w:t>Runway</w:t>
            </w:r>
          </w:p>
        </w:tc>
        <w:tc>
          <w:tcPr>
            <w:tcW w:w="2753" w:type="dxa"/>
            <w:shd w:val="clear" w:color="auto" w:fill="FFFFCC"/>
          </w:tcPr>
          <w:p w:rsidR="00FB70F6" w:rsidRPr="00D66B28" w:rsidRDefault="00FB70F6" w:rsidP="00403972">
            <w:pPr>
              <w:pStyle w:val="TableHeader"/>
            </w:pPr>
            <w:r>
              <w:t>RDC</w:t>
            </w:r>
          </w:p>
        </w:tc>
        <w:tc>
          <w:tcPr>
            <w:tcW w:w="2718" w:type="dxa"/>
            <w:shd w:val="clear" w:color="auto" w:fill="FFFFCC"/>
          </w:tcPr>
          <w:p w:rsidR="00FB70F6" w:rsidRDefault="00FB70F6" w:rsidP="00403972">
            <w:pPr>
              <w:pStyle w:val="TableHeader"/>
            </w:pPr>
            <w:r>
              <w:t>RRC</w:t>
            </w:r>
          </w:p>
        </w:tc>
      </w:tr>
      <w:tr w:rsidR="00FB70F6" w:rsidTr="00403972">
        <w:tc>
          <w:tcPr>
            <w:tcW w:w="4105" w:type="dxa"/>
          </w:tcPr>
          <w:p w:rsidR="00FB70F6" w:rsidRPr="00E43D84" w:rsidRDefault="00611373" w:rsidP="00403972">
            <w:pPr>
              <w:pStyle w:val="Tabletext"/>
            </w:pPr>
            <w:sdt>
              <w:sdtPr>
                <w:alias w:val="First Runway for RDC and RRC"/>
                <w:tag w:val="First Runway for RDC and RRC"/>
                <w:id w:val="-1422020083"/>
                <w:placeholder>
                  <w:docPart w:val="105A5FB87BB64F2BBCC1273C512B661E"/>
                </w:placeholder>
              </w:sdtPr>
              <w:sdtContent>
                <w:r w:rsidR="00E37029">
                  <w:t xml:space="preserve"> </w:t>
                </w:r>
              </w:sdtContent>
            </w:sdt>
          </w:p>
        </w:tc>
        <w:tc>
          <w:tcPr>
            <w:tcW w:w="2753" w:type="dxa"/>
          </w:tcPr>
          <w:p w:rsidR="00FB70F6" w:rsidRDefault="00611373" w:rsidP="00403972">
            <w:pPr>
              <w:pStyle w:val="Tabletext"/>
            </w:pPr>
            <w:sdt>
              <w:sdtPr>
                <w:alias w:val="RDC for first listed runway"/>
                <w:tag w:val="RDC for first listed runway"/>
                <w:id w:val="-221447981"/>
                <w:placeholder>
                  <w:docPart w:val="70D22F019D7248D78176F1EE4F8628DA"/>
                </w:placeholder>
              </w:sdtPr>
              <w:sdtContent>
                <w:r w:rsidR="00E37029">
                  <w:t xml:space="preserve"> </w:t>
                </w:r>
              </w:sdtContent>
            </w:sdt>
          </w:p>
        </w:tc>
        <w:tc>
          <w:tcPr>
            <w:tcW w:w="2718" w:type="dxa"/>
          </w:tcPr>
          <w:p w:rsidR="00FB70F6" w:rsidRDefault="00611373" w:rsidP="00403972">
            <w:pPr>
              <w:pStyle w:val="Tabletext"/>
            </w:pPr>
            <w:sdt>
              <w:sdtPr>
                <w:alias w:val="RRC for first listed runway"/>
                <w:tag w:val="RRC for first listed runway"/>
                <w:id w:val="1610471233"/>
                <w:placeholder>
                  <w:docPart w:val="8B74D5B3F2944D2CB53E63CC5B544720"/>
                </w:placeholder>
              </w:sdtPr>
              <w:sdtContent>
                <w:r w:rsidR="00E37029">
                  <w:t xml:space="preserve"> </w:t>
                </w:r>
              </w:sdtContent>
            </w:sdt>
          </w:p>
        </w:tc>
      </w:tr>
      <w:tr w:rsidR="00FB70F6" w:rsidTr="00403972">
        <w:tc>
          <w:tcPr>
            <w:tcW w:w="4105" w:type="dxa"/>
          </w:tcPr>
          <w:p w:rsidR="00FB70F6" w:rsidRPr="00E43D84" w:rsidRDefault="00611373" w:rsidP="00403972">
            <w:pPr>
              <w:pStyle w:val="Tabletext"/>
            </w:pPr>
            <w:sdt>
              <w:sdtPr>
                <w:alias w:val="Second Runway for RDC and RRC"/>
                <w:tag w:val="Second Runway for RDC and RRC"/>
                <w:id w:val="1628659119"/>
                <w:placeholder>
                  <w:docPart w:val="12AD7E9617324D41A684122B4D808E4E"/>
                </w:placeholder>
              </w:sdtPr>
              <w:sdtContent>
                <w:r w:rsidR="00E37029">
                  <w:t xml:space="preserve"> </w:t>
                </w:r>
              </w:sdtContent>
            </w:sdt>
          </w:p>
        </w:tc>
        <w:tc>
          <w:tcPr>
            <w:tcW w:w="2753" w:type="dxa"/>
          </w:tcPr>
          <w:p w:rsidR="00FB70F6" w:rsidRDefault="00611373" w:rsidP="00403972">
            <w:pPr>
              <w:pStyle w:val="Tabletext"/>
            </w:pPr>
            <w:sdt>
              <w:sdtPr>
                <w:alias w:val="RDC for second listed runway"/>
                <w:tag w:val="RDC for second listed runway"/>
                <w:id w:val="-1112289106"/>
                <w:placeholder>
                  <w:docPart w:val="192E8742CE514DEB975122BD7C73949E"/>
                </w:placeholder>
              </w:sdtPr>
              <w:sdtContent>
                <w:r w:rsidR="00E37029">
                  <w:t xml:space="preserve"> </w:t>
                </w:r>
              </w:sdtContent>
            </w:sdt>
          </w:p>
        </w:tc>
        <w:tc>
          <w:tcPr>
            <w:tcW w:w="2718" w:type="dxa"/>
          </w:tcPr>
          <w:p w:rsidR="00FB70F6" w:rsidRDefault="00611373" w:rsidP="00403972">
            <w:pPr>
              <w:pStyle w:val="Tabletext"/>
            </w:pPr>
            <w:sdt>
              <w:sdtPr>
                <w:alias w:val="RRC for second listed runway"/>
                <w:tag w:val="RRC for second listed runway"/>
                <w:id w:val="-1394043752"/>
                <w:placeholder>
                  <w:docPart w:val="91B1626AEB1E48769A8826B7C072E50B"/>
                </w:placeholder>
              </w:sdtPr>
              <w:sdtContent>
                <w:r w:rsidR="00E37029">
                  <w:t xml:space="preserve"> </w:t>
                </w:r>
              </w:sdtContent>
            </w:sdt>
          </w:p>
        </w:tc>
      </w:tr>
    </w:tbl>
    <w:p w:rsidR="00FB70F6" w:rsidRDefault="00FB70F6" w:rsidP="00FB70F6">
      <w:pPr>
        <w:pStyle w:val="TableHeader"/>
      </w:pPr>
    </w:p>
    <w:p w:rsidR="00FB70F6" w:rsidRDefault="00FB70F6" w:rsidP="00FB70F6">
      <w:pPr>
        <w:pStyle w:val="TableHeader"/>
      </w:pPr>
      <w:r>
        <w:t>Approach Minimums:</w:t>
      </w:r>
    </w:p>
    <w:tbl>
      <w:tblPr>
        <w:tblStyle w:val="YellowHeaderRow"/>
        <w:tblW w:w="0" w:type="auto"/>
        <w:tblLook w:val="04A0" w:firstRow="1" w:lastRow="0" w:firstColumn="1" w:lastColumn="0" w:noHBand="0" w:noVBand="1"/>
      </w:tblPr>
      <w:tblGrid>
        <w:gridCol w:w="2389"/>
        <w:gridCol w:w="2390"/>
        <w:gridCol w:w="2389"/>
        <w:gridCol w:w="2390"/>
      </w:tblGrid>
      <w:tr w:rsidR="00FB70F6" w:rsidTr="00403972">
        <w:trPr>
          <w:cnfStyle w:val="100000000000" w:firstRow="1" w:lastRow="0" w:firstColumn="0" w:lastColumn="0" w:oddVBand="0" w:evenVBand="0" w:oddHBand="0" w:evenHBand="0" w:firstRowFirstColumn="0" w:firstRowLastColumn="0" w:lastRowFirstColumn="0" w:lastRowLastColumn="0"/>
          <w:tblHeader/>
        </w:trPr>
        <w:tc>
          <w:tcPr>
            <w:tcW w:w="2389" w:type="dxa"/>
            <w:shd w:val="clear" w:color="auto" w:fill="FFFFCC"/>
          </w:tcPr>
          <w:p w:rsidR="00FB70F6" w:rsidRPr="00E43D84" w:rsidRDefault="00FB70F6" w:rsidP="00403972">
            <w:pPr>
              <w:pStyle w:val="TableHeader"/>
              <w:spacing w:before="120" w:after="120"/>
            </w:pPr>
            <w:r>
              <w:t>Rwy End</w:t>
            </w:r>
          </w:p>
        </w:tc>
        <w:tc>
          <w:tcPr>
            <w:tcW w:w="2390" w:type="dxa"/>
            <w:shd w:val="clear" w:color="auto" w:fill="FFFFCC"/>
          </w:tcPr>
          <w:p w:rsidR="00FB70F6" w:rsidRPr="00E43D84" w:rsidRDefault="00FB70F6" w:rsidP="00403972">
            <w:pPr>
              <w:pStyle w:val="TableHeader"/>
              <w:spacing w:before="120" w:after="120"/>
            </w:pPr>
            <w:r>
              <w:t>Minimum</w:t>
            </w:r>
          </w:p>
        </w:tc>
        <w:tc>
          <w:tcPr>
            <w:tcW w:w="2389" w:type="dxa"/>
            <w:shd w:val="clear" w:color="auto" w:fill="FFFFCC"/>
          </w:tcPr>
          <w:p w:rsidR="00FB70F6" w:rsidRPr="00E43D84" w:rsidRDefault="00FB70F6" w:rsidP="00403972">
            <w:pPr>
              <w:pStyle w:val="TableHeader"/>
              <w:spacing w:before="120" w:after="120"/>
            </w:pPr>
            <w:r>
              <w:t>Rwy End</w:t>
            </w:r>
          </w:p>
        </w:tc>
        <w:tc>
          <w:tcPr>
            <w:tcW w:w="2390" w:type="dxa"/>
            <w:shd w:val="clear" w:color="auto" w:fill="FFFFCC"/>
          </w:tcPr>
          <w:p w:rsidR="00FB70F6" w:rsidRPr="00E43D84" w:rsidRDefault="00FB70F6" w:rsidP="00403972">
            <w:pPr>
              <w:pStyle w:val="TableHeader"/>
              <w:spacing w:before="120" w:after="120"/>
            </w:pPr>
            <w:r>
              <w:t>Minimum</w:t>
            </w:r>
          </w:p>
        </w:tc>
      </w:tr>
      <w:tr w:rsidR="00FB70F6" w:rsidTr="00403972">
        <w:tc>
          <w:tcPr>
            <w:tcW w:w="2389" w:type="dxa"/>
          </w:tcPr>
          <w:p w:rsidR="00FB70F6" w:rsidRPr="00E43D84" w:rsidRDefault="00611373" w:rsidP="00403972">
            <w:pPr>
              <w:pStyle w:val="Tabletext"/>
              <w:spacing w:before="120" w:after="120"/>
            </w:pPr>
            <w:sdt>
              <w:sdtPr>
                <w:alias w:val="Approach Minimums: Runway End 1"/>
                <w:tag w:val="Approach Minimums: Runway End 1"/>
                <w:id w:val="-982395001"/>
                <w:placeholder>
                  <w:docPart w:val="E50375A1716946B29E87D470E73370CA"/>
                </w:placeholder>
              </w:sdtPr>
              <w:sdtContent>
                <w:r w:rsidR="0025404F">
                  <w:t xml:space="preserve"> </w:t>
                </w:r>
              </w:sdtContent>
            </w:sdt>
          </w:p>
        </w:tc>
        <w:tc>
          <w:tcPr>
            <w:tcW w:w="2390" w:type="dxa"/>
          </w:tcPr>
          <w:p w:rsidR="00FB70F6" w:rsidRDefault="00611373" w:rsidP="00403972">
            <w:pPr>
              <w:pStyle w:val="Tabletext"/>
              <w:spacing w:before="120" w:after="120"/>
            </w:pPr>
            <w:sdt>
              <w:sdtPr>
                <w:alias w:val="Approach Minimums: Runway End 1 Minimum"/>
                <w:tag w:val="Approach Minimums: Runway End 1 Minimum"/>
                <w:id w:val="384921107"/>
                <w:placeholder>
                  <w:docPart w:val="B28B3857E6A7429D91291C2F4FE17550"/>
                </w:placeholder>
              </w:sdtPr>
              <w:sdtContent>
                <w:r w:rsidR="0025404F">
                  <w:t xml:space="preserve"> </w:t>
                </w:r>
              </w:sdtContent>
            </w:sdt>
          </w:p>
        </w:tc>
        <w:tc>
          <w:tcPr>
            <w:tcW w:w="2389" w:type="dxa"/>
          </w:tcPr>
          <w:p w:rsidR="00FB70F6" w:rsidRPr="00E43D84" w:rsidRDefault="00611373" w:rsidP="00403972">
            <w:pPr>
              <w:pStyle w:val="Tabletext"/>
              <w:spacing w:before="120" w:after="120"/>
            </w:pPr>
            <w:sdt>
              <w:sdtPr>
                <w:alias w:val="Approach Minimums: Runway End 5"/>
                <w:tag w:val="Approach Minimums: Runway End 5"/>
                <w:id w:val="-725380007"/>
                <w:placeholder>
                  <w:docPart w:val="1355B6358F7E4E5BB05DDAE39FF5A6DF"/>
                </w:placeholder>
              </w:sdtPr>
              <w:sdtContent>
                <w:r w:rsidR="0025404F">
                  <w:t xml:space="preserve"> </w:t>
                </w:r>
              </w:sdtContent>
            </w:sdt>
          </w:p>
        </w:tc>
        <w:tc>
          <w:tcPr>
            <w:tcW w:w="2390" w:type="dxa"/>
          </w:tcPr>
          <w:p w:rsidR="00FB70F6" w:rsidRDefault="00611373" w:rsidP="00403972">
            <w:pPr>
              <w:pStyle w:val="Tabletext"/>
              <w:spacing w:before="120" w:after="120"/>
            </w:pPr>
            <w:sdt>
              <w:sdtPr>
                <w:alias w:val="Approach Minimums: Runway End 5 Minimum"/>
                <w:tag w:val="Approach Minimums: Runway End 5 Minimum"/>
                <w:id w:val="2115239642"/>
                <w:placeholder>
                  <w:docPart w:val="D6D45DEEAC6E4C24A554088C6FEFCF73"/>
                </w:placeholder>
              </w:sdtPr>
              <w:sdtContent>
                <w:r w:rsidR="0025404F">
                  <w:t xml:space="preserve"> </w:t>
                </w:r>
              </w:sdtContent>
            </w:sdt>
          </w:p>
        </w:tc>
      </w:tr>
      <w:tr w:rsidR="00FB70F6" w:rsidTr="00403972">
        <w:tc>
          <w:tcPr>
            <w:tcW w:w="2389" w:type="dxa"/>
          </w:tcPr>
          <w:p w:rsidR="00FB70F6" w:rsidRPr="00E43D84" w:rsidRDefault="00611373" w:rsidP="00403972">
            <w:pPr>
              <w:pStyle w:val="Tabletext"/>
              <w:spacing w:before="120" w:after="120"/>
            </w:pPr>
            <w:sdt>
              <w:sdtPr>
                <w:alias w:val="Approach Minimums: Runway End 2"/>
                <w:tag w:val="Approach Minimums: Runway End 2"/>
                <w:id w:val="271141884"/>
                <w:placeholder>
                  <w:docPart w:val="6BD84133FF91469593B2220F36B4DEEC"/>
                </w:placeholder>
              </w:sdtPr>
              <w:sdtContent>
                <w:r w:rsidR="0025404F">
                  <w:t xml:space="preserve"> </w:t>
                </w:r>
              </w:sdtContent>
            </w:sdt>
          </w:p>
        </w:tc>
        <w:tc>
          <w:tcPr>
            <w:tcW w:w="2390" w:type="dxa"/>
          </w:tcPr>
          <w:p w:rsidR="00FB70F6" w:rsidRDefault="00611373" w:rsidP="00403972">
            <w:pPr>
              <w:pStyle w:val="Tabletext"/>
              <w:spacing w:before="120" w:after="120"/>
            </w:pPr>
            <w:sdt>
              <w:sdtPr>
                <w:alias w:val="Approach Minimums: Runway End 1 Minimum"/>
                <w:tag w:val="Approach Minimums: Runway End 1 Minimum"/>
                <w:id w:val="-755361406"/>
                <w:placeholder>
                  <w:docPart w:val="04A8D2C3E46B478A8350D9F1BB61A54D"/>
                </w:placeholder>
              </w:sdtPr>
              <w:sdtContent>
                <w:r w:rsidR="0025404F">
                  <w:t xml:space="preserve"> </w:t>
                </w:r>
              </w:sdtContent>
            </w:sdt>
          </w:p>
        </w:tc>
        <w:tc>
          <w:tcPr>
            <w:tcW w:w="2389" w:type="dxa"/>
          </w:tcPr>
          <w:p w:rsidR="00FB70F6" w:rsidRPr="00E43D84" w:rsidRDefault="00611373" w:rsidP="00403972">
            <w:pPr>
              <w:pStyle w:val="Tabletext"/>
              <w:spacing w:before="120" w:after="120"/>
            </w:pPr>
            <w:sdt>
              <w:sdtPr>
                <w:alias w:val="Approach Minimums: Runway End 6"/>
                <w:tag w:val="Approach Minimums: Runway End 6"/>
                <w:id w:val="1463162400"/>
                <w:placeholder>
                  <w:docPart w:val="CCB2B17BA1A145D0B244CD13C0B1B4D7"/>
                </w:placeholder>
              </w:sdtPr>
              <w:sdtContent>
                <w:r w:rsidR="0025404F">
                  <w:t xml:space="preserve"> </w:t>
                </w:r>
              </w:sdtContent>
            </w:sdt>
          </w:p>
        </w:tc>
        <w:tc>
          <w:tcPr>
            <w:tcW w:w="2390" w:type="dxa"/>
          </w:tcPr>
          <w:p w:rsidR="00FB70F6" w:rsidRDefault="00611373" w:rsidP="00403972">
            <w:pPr>
              <w:pStyle w:val="Tabletext"/>
              <w:spacing w:before="120" w:after="120"/>
            </w:pPr>
            <w:sdt>
              <w:sdtPr>
                <w:alias w:val="Approach Minimums: Runway End 6 Minimum"/>
                <w:tag w:val="Approach Minimums: Runway End 6 Minimum"/>
                <w:id w:val="151883824"/>
                <w:placeholder>
                  <w:docPart w:val="1E6C106152864480B490E068F1051EEA"/>
                </w:placeholder>
              </w:sdtPr>
              <w:sdtContent>
                <w:r w:rsidR="0025404F">
                  <w:t xml:space="preserve"> </w:t>
                </w:r>
              </w:sdtContent>
            </w:sdt>
          </w:p>
        </w:tc>
      </w:tr>
      <w:tr w:rsidR="00FB70F6" w:rsidTr="00403972">
        <w:tc>
          <w:tcPr>
            <w:tcW w:w="2389" w:type="dxa"/>
          </w:tcPr>
          <w:p w:rsidR="00FB70F6" w:rsidRPr="00E43D84" w:rsidRDefault="00611373" w:rsidP="00403972">
            <w:pPr>
              <w:pStyle w:val="Tabletext"/>
              <w:spacing w:before="120" w:after="120"/>
            </w:pPr>
            <w:sdt>
              <w:sdtPr>
                <w:alias w:val="Approach Minimums: Runway End 3"/>
                <w:tag w:val="Approach Minimums: Runway End 3"/>
                <w:id w:val="2007475604"/>
                <w:placeholder>
                  <w:docPart w:val="E4E4CE08AC8C45D79BEEC345A89E62E3"/>
                </w:placeholder>
              </w:sdtPr>
              <w:sdtContent>
                <w:r w:rsidR="0025404F">
                  <w:t xml:space="preserve"> </w:t>
                </w:r>
              </w:sdtContent>
            </w:sdt>
          </w:p>
        </w:tc>
        <w:tc>
          <w:tcPr>
            <w:tcW w:w="2390" w:type="dxa"/>
          </w:tcPr>
          <w:p w:rsidR="00FB70F6" w:rsidRDefault="00611373" w:rsidP="00403972">
            <w:pPr>
              <w:pStyle w:val="Tabletext"/>
              <w:spacing w:before="120" w:after="120"/>
            </w:pPr>
            <w:sdt>
              <w:sdtPr>
                <w:alias w:val="Approach Minimums: Runway End 1 Minimum"/>
                <w:tag w:val="Approach Minimums: Runway End 1 Minimum"/>
                <w:id w:val="1764265913"/>
                <w:placeholder>
                  <w:docPart w:val="E6514ADFD26A45FFB4F4ACA6BC442FDC"/>
                </w:placeholder>
              </w:sdtPr>
              <w:sdtContent>
                <w:r w:rsidR="0025404F">
                  <w:t xml:space="preserve"> </w:t>
                </w:r>
              </w:sdtContent>
            </w:sdt>
          </w:p>
        </w:tc>
        <w:tc>
          <w:tcPr>
            <w:tcW w:w="2389" w:type="dxa"/>
          </w:tcPr>
          <w:p w:rsidR="00FB70F6" w:rsidRPr="00E43D84" w:rsidRDefault="00611373" w:rsidP="00403972">
            <w:pPr>
              <w:pStyle w:val="Tabletext"/>
              <w:spacing w:before="120" w:after="120"/>
            </w:pPr>
            <w:sdt>
              <w:sdtPr>
                <w:alias w:val="Approach Minimums: Runway End 7"/>
                <w:tag w:val="Approach Minimums: Runway End 7"/>
                <w:id w:val="-439768833"/>
                <w:placeholder>
                  <w:docPart w:val="4BD3BDBE642349219DBD045316E4857A"/>
                </w:placeholder>
              </w:sdtPr>
              <w:sdtContent>
                <w:r w:rsidR="0025404F">
                  <w:t xml:space="preserve"> </w:t>
                </w:r>
              </w:sdtContent>
            </w:sdt>
          </w:p>
        </w:tc>
        <w:tc>
          <w:tcPr>
            <w:tcW w:w="2390" w:type="dxa"/>
          </w:tcPr>
          <w:p w:rsidR="00FB70F6" w:rsidRDefault="00611373" w:rsidP="00403972">
            <w:pPr>
              <w:pStyle w:val="Tabletext"/>
              <w:spacing w:before="120" w:after="120"/>
            </w:pPr>
            <w:sdt>
              <w:sdtPr>
                <w:alias w:val="Approach Minimums: Runway End 7 Minimums"/>
                <w:tag w:val="Approach Minimums: Runway End 7 Minimums"/>
                <w:id w:val="569471235"/>
                <w:placeholder>
                  <w:docPart w:val="F787EE678B5B4F98937A3F79A61B78BB"/>
                </w:placeholder>
              </w:sdtPr>
              <w:sdtContent>
                <w:r w:rsidR="0025404F">
                  <w:t xml:space="preserve"> </w:t>
                </w:r>
              </w:sdtContent>
            </w:sdt>
          </w:p>
        </w:tc>
      </w:tr>
      <w:tr w:rsidR="00FB70F6" w:rsidTr="00403972">
        <w:tc>
          <w:tcPr>
            <w:tcW w:w="2389" w:type="dxa"/>
          </w:tcPr>
          <w:p w:rsidR="00FB70F6" w:rsidRPr="00E43D84" w:rsidRDefault="00611373" w:rsidP="00403972">
            <w:pPr>
              <w:pStyle w:val="Tabletext"/>
              <w:spacing w:before="120" w:after="120"/>
            </w:pPr>
            <w:sdt>
              <w:sdtPr>
                <w:alias w:val="Approach Minimums: Runway End 4"/>
                <w:tag w:val="Approach Minimums: Runway End 4"/>
                <w:id w:val="1269734078"/>
                <w:placeholder>
                  <w:docPart w:val="7C7B5BCD017F4022830D364D9345CE32"/>
                </w:placeholder>
              </w:sdtPr>
              <w:sdtContent>
                <w:r w:rsidR="0025404F">
                  <w:t xml:space="preserve"> </w:t>
                </w:r>
              </w:sdtContent>
            </w:sdt>
          </w:p>
        </w:tc>
        <w:tc>
          <w:tcPr>
            <w:tcW w:w="2390" w:type="dxa"/>
          </w:tcPr>
          <w:p w:rsidR="00FB70F6" w:rsidRDefault="00611373" w:rsidP="00403972">
            <w:pPr>
              <w:pStyle w:val="Tabletext"/>
              <w:spacing w:before="120" w:after="120"/>
            </w:pPr>
            <w:sdt>
              <w:sdtPr>
                <w:alias w:val="Approach Minimums: Runway End 1 Minimum"/>
                <w:tag w:val="Approach Minimums: Runway End 1 Minimum"/>
                <w:id w:val="1155958015"/>
                <w:placeholder>
                  <w:docPart w:val="2345D6C0275947898EE7168D130E640B"/>
                </w:placeholder>
              </w:sdtPr>
              <w:sdtContent>
                <w:r w:rsidR="0025404F">
                  <w:t xml:space="preserve"> </w:t>
                </w:r>
              </w:sdtContent>
            </w:sdt>
          </w:p>
        </w:tc>
        <w:tc>
          <w:tcPr>
            <w:tcW w:w="2389" w:type="dxa"/>
          </w:tcPr>
          <w:p w:rsidR="00FB70F6" w:rsidRPr="00E43D84" w:rsidRDefault="00611373" w:rsidP="00403972">
            <w:pPr>
              <w:pStyle w:val="Tabletext"/>
              <w:spacing w:before="120" w:after="120"/>
            </w:pPr>
            <w:sdt>
              <w:sdtPr>
                <w:alias w:val="Approach Minimums: Runway End 8"/>
                <w:tag w:val="Approach Minimums: Runway End 8"/>
                <w:id w:val="1628501294"/>
                <w:placeholder>
                  <w:docPart w:val="7AD4152612EA492B953612CFA14EEC21"/>
                </w:placeholder>
              </w:sdtPr>
              <w:sdtContent>
                <w:r w:rsidR="0025404F">
                  <w:t xml:space="preserve"> </w:t>
                </w:r>
              </w:sdtContent>
            </w:sdt>
          </w:p>
        </w:tc>
        <w:tc>
          <w:tcPr>
            <w:tcW w:w="2390" w:type="dxa"/>
          </w:tcPr>
          <w:p w:rsidR="00FB70F6" w:rsidRDefault="00611373" w:rsidP="00403972">
            <w:pPr>
              <w:pStyle w:val="Tabletext"/>
              <w:spacing w:before="120" w:after="120"/>
            </w:pPr>
            <w:sdt>
              <w:sdtPr>
                <w:alias w:val="Approach Minimums: Runway End 8 Minimums"/>
                <w:tag w:val="Approach Minimums: Runway End 8 Minimums"/>
                <w:id w:val="-443145458"/>
                <w:placeholder>
                  <w:docPart w:val="F5264F2A19CD4C5390B396E5E9C674D1"/>
                </w:placeholder>
              </w:sdtPr>
              <w:sdtContent>
                <w:r w:rsidR="0025404F">
                  <w:t xml:space="preserve"> </w:t>
                </w:r>
              </w:sdtContent>
            </w:sdt>
          </w:p>
        </w:tc>
      </w:tr>
    </w:tbl>
    <w:p w:rsidR="00FB70F6" w:rsidRDefault="00FB70F6" w:rsidP="00FB70F6">
      <w:pPr>
        <w:pStyle w:val="Caption"/>
      </w:pPr>
      <w:r>
        <w:t>Runways (Existing and Future):</w:t>
      </w:r>
    </w:p>
    <w:tbl>
      <w:tblPr>
        <w:tblStyle w:val="YellowHeaderRow"/>
        <w:tblW w:w="0" w:type="auto"/>
        <w:tblLook w:val="04A0" w:firstRow="1" w:lastRow="0" w:firstColumn="1" w:lastColumn="0" w:noHBand="0" w:noVBand="1"/>
      </w:tblPr>
      <w:tblGrid>
        <w:gridCol w:w="2088"/>
        <w:gridCol w:w="1473"/>
        <w:gridCol w:w="1473"/>
        <w:gridCol w:w="1473"/>
        <w:gridCol w:w="1473"/>
        <w:gridCol w:w="1596"/>
      </w:tblGrid>
      <w:tr w:rsidR="00FB70F6" w:rsidTr="00403972">
        <w:trPr>
          <w:cnfStyle w:val="100000000000" w:firstRow="1" w:lastRow="0" w:firstColumn="0" w:lastColumn="0" w:oddVBand="0" w:evenVBand="0" w:oddHBand="0" w:evenHBand="0" w:firstRowFirstColumn="0" w:firstRowLastColumn="0" w:lastRowFirstColumn="0" w:lastRowLastColumn="0"/>
          <w:trHeight w:val="488"/>
          <w:tblHeader/>
        </w:trPr>
        <w:tc>
          <w:tcPr>
            <w:tcW w:w="2088" w:type="dxa"/>
            <w:vMerge w:val="restart"/>
            <w:shd w:val="clear" w:color="auto" w:fill="FFFFCC"/>
          </w:tcPr>
          <w:p w:rsidR="00FB70F6" w:rsidRPr="00B00074" w:rsidRDefault="00FB70F6" w:rsidP="00403972">
            <w:pPr>
              <w:pStyle w:val="TableHeader"/>
            </w:pPr>
            <w:r w:rsidRPr="00B00074">
              <w:t>Runway</w:t>
            </w:r>
          </w:p>
        </w:tc>
        <w:tc>
          <w:tcPr>
            <w:tcW w:w="2946" w:type="dxa"/>
            <w:gridSpan w:val="2"/>
            <w:shd w:val="clear" w:color="auto" w:fill="FFFFCC"/>
          </w:tcPr>
          <w:p w:rsidR="00FB70F6" w:rsidRPr="00B00074" w:rsidRDefault="00FB70F6" w:rsidP="00403972">
            <w:pPr>
              <w:pStyle w:val="TableHeader"/>
            </w:pPr>
            <w:r w:rsidRPr="00B00074">
              <w:t>Existing</w:t>
            </w:r>
          </w:p>
        </w:tc>
        <w:tc>
          <w:tcPr>
            <w:tcW w:w="2946" w:type="dxa"/>
            <w:gridSpan w:val="2"/>
            <w:shd w:val="clear" w:color="auto" w:fill="FFFFCC"/>
          </w:tcPr>
          <w:p w:rsidR="00FB70F6" w:rsidRPr="00B00074" w:rsidRDefault="00FB70F6" w:rsidP="00403972">
            <w:pPr>
              <w:pStyle w:val="TableHeader"/>
            </w:pPr>
            <w:r w:rsidRPr="00B00074">
              <w:t>Future</w:t>
            </w:r>
          </w:p>
        </w:tc>
        <w:tc>
          <w:tcPr>
            <w:tcW w:w="1596" w:type="dxa"/>
            <w:vMerge w:val="restart"/>
            <w:shd w:val="clear" w:color="auto" w:fill="FFFFCC"/>
          </w:tcPr>
          <w:p w:rsidR="00FB70F6" w:rsidRPr="00B00074" w:rsidRDefault="00FB70F6" w:rsidP="00403972">
            <w:pPr>
              <w:pStyle w:val="TableHeader"/>
            </w:pPr>
            <w:r w:rsidRPr="00B00074">
              <w:t>Departure Surface</w:t>
            </w:r>
          </w:p>
          <w:p w:rsidR="00FB70F6" w:rsidRDefault="00FB70F6" w:rsidP="00403972">
            <w:pPr>
              <w:pStyle w:val="TableHeader"/>
            </w:pPr>
            <w:r w:rsidRPr="00B00074">
              <w:t>(Y or N/A)</w:t>
            </w:r>
          </w:p>
        </w:tc>
      </w:tr>
      <w:tr w:rsidR="00FB70F6" w:rsidTr="00403972">
        <w:trPr>
          <w:cnfStyle w:val="100000000000" w:firstRow="1" w:lastRow="0" w:firstColumn="0" w:lastColumn="0" w:oddVBand="0" w:evenVBand="0" w:oddHBand="0" w:evenHBand="0" w:firstRowFirstColumn="0" w:firstRowLastColumn="0" w:lastRowFirstColumn="0" w:lastRowLastColumn="0"/>
          <w:trHeight w:val="487"/>
          <w:tblHeader/>
        </w:trPr>
        <w:tc>
          <w:tcPr>
            <w:tcW w:w="2088" w:type="dxa"/>
            <w:vMerge/>
          </w:tcPr>
          <w:p w:rsidR="00FB70F6" w:rsidRDefault="00FB70F6" w:rsidP="00403972">
            <w:pPr>
              <w:pStyle w:val="TableHeader"/>
              <w:spacing w:before="120" w:after="120"/>
            </w:pPr>
          </w:p>
        </w:tc>
        <w:tc>
          <w:tcPr>
            <w:tcW w:w="1473" w:type="dxa"/>
            <w:shd w:val="clear" w:color="auto" w:fill="FFFFCC"/>
          </w:tcPr>
          <w:p w:rsidR="00FB70F6" w:rsidRPr="00B00074" w:rsidRDefault="00FB70F6" w:rsidP="00403972">
            <w:pPr>
              <w:pStyle w:val="TableHeader"/>
            </w:pPr>
            <w:r w:rsidRPr="00B00074">
              <w:t xml:space="preserve">Length </w:t>
            </w:r>
          </w:p>
          <w:p w:rsidR="00FB70F6" w:rsidRPr="00B00074" w:rsidRDefault="00FB70F6" w:rsidP="00403972">
            <w:pPr>
              <w:pStyle w:val="TableHeader"/>
            </w:pPr>
            <w:r w:rsidRPr="00B00074">
              <w:t>(ft)</w:t>
            </w:r>
          </w:p>
        </w:tc>
        <w:tc>
          <w:tcPr>
            <w:tcW w:w="1473" w:type="dxa"/>
            <w:shd w:val="clear" w:color="auto" w:fill="FFFFCC"/>
          </w:tcPr>
          <w:p w:rsidR="00FB70F6" w:rsidRPr="00B00074" w:rsidRDefault="00FB70F6" w:rsidP="00403972">
            <w:pPr>
              <w:pStyle w:val="TableHeader"/>
            </w:pPr>
            <w:r w:rsidRPr="00B00074">
              <w:t xml:space="preserve">Width </w:t>
            </w:r>
          </w:p>
          <w:p w:rsidR="00FB70F6" w:rsidRPr="00B00074" w:rsidRDefault="00FB70F6" w:rsidP="00403972">
            <w:pPr>
              <w:pStyle w:val="TableHeader"/>
            </w:pPr>
            <w:r w:rsidRPr="00B00074">
              <w:t>(ft)</w:t>
            </w:r>
          </w:p>
        </w:tc>
        <w:tc>
          <w:tcPr>
            <w:tcW w:w="1473" w:type="dxa"/>
            <w:shd w:val="clear" w:color="auto" w:fill="FFFFCC"/>
          </w:tcPr>
          <w:p w:rsidR="00FB70F6" w:rsidRPr="00B00074" w:rsidRDefault="00FB70F6" w:rsidP="00403972">
            <w:pPr>
              <w:pStyle w:val="TableHeader"/>
            </w:pPr>
            <w:r w:rsidRPr="00B00074">
              <w:t xml:space="preserve">Length </w:t>
            </w:r>
          </w:p>
          <w:p w:rsidR="00FB70F6" w:rsidRPr="00B00074" w:rsidRDefault="00FB70F6" w:rsidP="00403972">
            <w:pPr>
              <w:pStyle w:val="TableHeader"/>
            </w:pPr>
            <w:r w:rsidRPr="00B00074">
              <w:t>(ft)</w:t>
            </w:r>
          </w:p>
        </w:tc>
        <w:tc>
          <w:tcPr>
            <w:tcW w:w="1473" w:type="dxa"/>
            <w:shd w:val="clear" w:color="auto" w:fill="FFFFCC"/>
          </w:tcPr>
          <w:p w:rsidR="00FB70F6" w:rsidRPr="00B00074" w:rsidRDefault="00FB70F6" w:rsidP="00403972">
            <w:pPr>
              <w:pStyle w:val="TableHeader"/>
            </w:pPr>
            <w:r w:rsidRPr="00B00074">
              <w:t xml:space="preserve">Width </w:t>
            </w:r>
          </w:p>
          <w:p w:rsidR="00FB70F6" w:rsidRPr="00B00074" w:rsidRDefault="00FB70F6" w:rsidP="00403972">
            <w:pPr>
              <w:pStyle w:val="TableHeader"/>
            </w:pPr>
            <w:r w:rsidRPr="00B00074">
              <w:t>(ft)</w:t>
            </w:r>
          </w:p>
        </w:tc>
        <w:tc>
          <w:tcPr>
            <w:tcW w:w="1596" w:type="dxa"/>
            <w:vMerge/>
          </w:tcPr>
          <w:p w:rsidR="00FB70F6" w:rsidRDefault="00FB70F6" w:rsidP="00403972">
            <w:pPr>
              <w:pStyle w:val="TableHeader"/>
              <w:spacing w:before="120" w:after="120"/>
            </w:pPr>
          </w:p>
        </w:tc>
      </w:tr>
      <w:tr w:rsidR="00FB70F6" w:rsidTr="00403972">
        <w:tc>
          <w:tcPr>
            <w:tcW w:w="2088" w:type="dxa"/>
          </w:tcPr>
          <w:p w:rsidR="00FB70F6" w:rsidRPr="00E43D84" w:rsidRDefault="00611373" w:rsidP="00403972">
            <w:pPr>
              <w:pStyle w:val="Tabletext"/>
              <w:spacing w:before="120" w:after="120"/>
            </w:pPr>
            <w:sdt>
              <w:sdtPr>
                <w:alias w:val="Runways: Runway 1"/>
                <w:tag w:val="Runways: Runway 1"/>
                <w:id w:val="-599181473"/>
                <w:placeholder>
                  <w:docPart w:val="555933551D5340F49197BF59FA1CFA78"/>
                </w:placeholder>
              </w:sdtPr>
              <w:sdtContent>
                <w:r w:rsidR="00403972">
                  <w:t xml:space="preserve"> </w:t>
                </w:r>
              </w:sdtContent>
            </w:sdt>
          </w:p>
        </w:tc>
        <w:tc>
          <w:tcPr>
            <w:tcW w:w="1473" w:type="dxa"/>
            <w:tcBorders>
              <w:top w:val="single" w:sz="6" w:space="0" w:color="000000"/>
            </w:tcBorders>
          </w:tcPr>
          <w:p w:rsidR="00FB70F6" w:rsidRDefault="00611373" w:rsidP="00403972">
            <w:pPr>
              <w:pStyle w:val="Tabletext"/>
              <w:spacing w:before="120" w:after="120"/>
            </w:pPr>
            <w:sdt>
              <w:sdtPr>
                <w:alias w:val="Runways: Runway 1 Existing Length (ft)"/>
                <w:tag w:val="Runways: Runway 1 Existing Length (ft)"/>
                <w:id w:val="528157962"/>
                <w:placeholder>
                  <w:docPart w:val="5F4801B322C244479571AF0E544157C3"/>
                </w:placeholder>
              </w:sdtPr>
              <w:sdtContent>
                <w:r w:rsidR="00403972">
                  <w:t xml:space="preserve"> </w:t>
                </w:r>
              </w:sdtContent>
            </w:sdt>
          </w:p>
        </w:tc>
        <w:tc>
          <w:tcPr>
            <w:tcW w:w="1473" w:type="dxa"/>
            <w:tcBorders>
              <w:top w:val="single" w:sz="6" w:space="0" w:color="000000"/>
            </w:tcBorders>
          </w:tcPr>
          <w:p w:rsidR="00FB70F6" w:rsidRPr="00E43D84" w:rsidRDefault="00611373" w:rsidP="00403972">
            <w:pPr>
              <w:pStyle w:val="Tabletext"/>
              <w:spacing w:before="120" w:after="120"/>
            </w:pPr>
            <w:sdt>
              <w:sdtPr>
                <w:alias w:val="Runways: Runway 1 Existing Width (ft)"/>
                <w:tag w:val="Runways: Runway 1 Existing Width (ft)"/>
                <w:id w:val="-972129323"/>
                <w:placeholder>
                  <w:docPart w:val="BE80EC1C78584B218F542DD87C791E8B"/>
                </w:placeholder>
              </w:sdtPr>
              <w:sdtContent>
                <w:r w:rsidR="00637444">
                  <w:t xml:space="preserve"> </w:t>
                </w:r>
              </w:sdtContent>
            </w:sdt>
          </w:p>
        </w:tc>
        <w:tc>
          <w:tcPr>
            <w:tcW w:w="1473" w:type="dxa"/>
            <w:tcBorders>
              <w:top w:val="single" w:sz="6" w:space="0" w:color="000000"/>
            </w:tcBorders>
          </w:tcPr>
          <w:p w:rsidR="00FB70F6" w:rsidRPr="00E43D84" w:rsidRDefault="00611373" w:rsidP="00403972">
            <w:pPr>
              <w:pStyle w:val="Tabletext"/>
              <w:spacing w:before="120" w:after="120"/>
            </w:pPr>
            <w:sdt>
              <w:sdtPr>
                <w:alias w:val="Runways: Runway 1 Future Length (ft)"/>
                <w:tag w:val="Runways: Runway 1 Future Length (ft)"/>
                <w:id w:val="227888417"/>
                <w:placeholder>
                  <w:docPart w:val="429B4947A80F4B65B6DAA1BE1A7E8676"/>
                </w:placeholder>
              </w:sdtPr>
              <w:sdtContent>
                <w:r w:rsidR="00637444">
                  <w:t xml:space="preserve"> </w:t>
                </w:r>
              </w:sdtContent>
            </w:sdt>
          </w:p>
        </w:tc>
        <w:tc>
          <w:tcPr>
            <w:tcW w:w="1473" w:type="dxa"/>
            <w:tcBorders>
              <w:top w:val="single" w:sz="6" w:space="0" w:color="000000"/>
            </w:tcBorders>
          </w:tcPr>
          <w:p w:rsidR="00FB70F6" w:rsidRDefault="00611373" w:rsidP="00403972">
            <w:pPr>
              <w:pStyle w:val="Tabletext"/>
              <w:spacing w:before="120" w:after="120"/>
            </w:pPr>
            <w:sdt>
              <w:sdtPr>
                <w:alias w:val="Runways: Runway 1 Future Width (ft)"/>
                <w:tag w:val="Runways: Runway 1 Future Width (ft)"/>
                <w:id w:val="-1131857070"/>
                <w:placeholder>
                  <w:docPart w:val="2BD78E4AD08F4C6D88822B73F52D1BFC"/>
                </w:placeholder>
              </w:sdtPr>
              <w:sdtContent>
                <w:r w:rsidR="00637444">
                  <w:t xml:space="preserve"> </w:t>
                </w:r>
              </w:sdtContent>
            </w:sdt>
          </w:p>
        </w:tc>
        <w:tc>
          <w:tcPr>
            <w:tcW w:w="1596" w:type="dxa"/>
          </w:tcPr>
          <w:p w:rsidR="00FB70F6" w:rsidRDefault="00611373" w:rsidP="00403972">
            <w:pPr>
              <w:pStyle w:val="Tabletext"/>
              <w:spacing w:before="120" w:after="120"/>
            </w:pPr>
            <w:sdt>
              <w:sdtPr>
                <w:alias w:val="Runways: Runway 1 Departure Surface (Y or N/A)"/>
                <w:tag w:val="Runways: Runway 1 Departure Surface (Y or N/A)"/>
                <w:id w:val="2086956173"/>
                <w:placeholder>
                  <w:docPart w:val="A7786A161A7243C3A786FB0C09716B85"/>
                </w:placeholder>
              </w:sdtPr>
              <w:sdtContent>
                <w:r w:rsidR="00637444">
                  <w:t xml:space="preserve"> </w:t>
                </w:r>
              </w:sdtContent>
            </w:sdt>
          </w:p>
        </w:tc>
      </w:tr>
      <w:tr w:rsidR="00FB70F6" w:rsidTr="00403972">
        <w:tc>
          <w:tcPr>
            <w:tcW w:w="2088" w:type="dxa"/>
          </w:tcPr>
          <w:p w:rsidR="00FB70F6" w:rsidRPr="00E43D84" w:rsidRDefault="00611373" w:rsidP="00403972">
            <w:pPr>
              <w:pStyle w:val="Tabletext"/>
              <w:spacing w:before="120" w:after="120"/>
            </w:pPr>
            <w:sdt>
              <w:sdtPr>
                <w:alias w:val="Runways: Runway 2"/>
                <w:tag w:val="Runways: Runway 2"/>
                <w:id w:val="1657793567"/>
                <w:placeholder>
                  <w:docPart w:val="F3B5851D6AF044D9B56FBEF24DE6B61B"/>
                </w:placeholder>
              </w:sdtPr>
              <w:sdtContent>
                <w:r w:rsidR="00403972">
                  <w:t xml:space="preserve"> </w:t>
                </w:r>
              </w:sdtContent>
            </w:sdt>
          </w:p>
        </w:tc>
        <w:tc>
          <w:tcPr>
            <w:tcW w:w="1473" w:type="dxa"/>
          </w:tcPr>
          <w:p w:rsidR="00FB70F6" w:rsidRDefault="00611373" w:rsidP="00403972">
            <w:pPr>
              <w:pStyle w:val="Tabletext"/>
              <w:spacing w:before="120" w:after="120"/>
            </w:pPr>
            <w:sdt>
              <w:sdtPr>
                <w:alias w:val="Runways: Runway 2  Existing Length (ft)"/>
                <w:tag w:val="Runways: Runway 2  Existing Length (ft)"/>
                <w:id w:val="-2099404150"/>
                <w:placeholder>
                  <w:docPart w:val="63FE6EAF8DBF441DB0F98DA38C80E4A5"/>
                </w:placeholder>
              </w:sdtPr>
              <w:sdtContent>
                <w:r w:rsidR="00637444">
                  <w:t xml:space="preserve"> </w:t>
                </w:r>
              </w:sdtContent>
            </w:sdt>
          </w:p>
        </w:tc>
        <w:tc>
          <w:tcPr>
            <w:tcW w:w="1473" w:type="dxa"/>
          </w:tcPr>
          <w:p w:rsidR="00FB70F6" w:rsidRPr="00E43D84" w:rsidRDefault="00611373" w:rsidP="00403972">
            <w:pPr>
              <w:pStyle w:val="Tabletext"/>
              <w:spacing w:before="120" w:after="120"/>
            </w:pPr>
            <w:sdt>
              <w:sdtPr>
                <w:alias w:val="Runways: Runway 2 Existing Width (ft)"/>
                <w:tag w:val="Runways: Runway 2 Existing Width (ft)"/>
                <w:id w:val="-1841695313"/>
                <w:placeholder>
                  <w:docPart w:val="7E4647DF8B1640EC9245A31EE5F2DFF4"/>
                </w:placeholder>
              </w:sdtPr>
              <w:sdtContent>
                <w:r w:rsidR="00637444">
                  <w:t xml:space="preserve"> </w:t>
                </w:r>
              </w:sdtContent>
            </w:sdt>
          </w:p>
        </w:tc>
        <w:tc>
          <w:tcPr>
            <w:tcW w:w="1473" w:type="dxa"/>
          </w:tcPr>
          <w:p w:rsidR="00FB70F6" w:rsidRPr="00E43D84" w:rsidRDefault="00611373" w:rsidP="00403972">
            <w:pPr>
              <w:pStyle w:val="Tabletext"/>
              <w:spacing w:before="120" w:after="120"/>
            </w:pPr>
            <w:sdt>
              <w:sdtPr>
                <w:alias w:val="Runways: Runway 2 Future Length (ft)"/>
                <w:tag w:val="Runways: Runway 2 Future Length (ft)"/>
                <w:id w:val="-982694118"/>
                <w:placeholder>
                  <w:docPart w:val="76A6287921A64ACF8CFE166997DBF6E5"/>
                </w:placeholder>
              </w:sdtPr>
              <w:sdtContent>
                <w:r w:rsidR="00637444">
                  <w:t xml:space="preserve"> </w:t>
                </w:r>
              </w:sdtContent>
            </w:sdt>
          </w:p>
        </w:tc>
        <w:tc>
          <w:tcPr>
            <w:tcW w:w="1473" w:type="dxa"/>
          </w:tcPr>
          <w:p w:rsidR="00FB70F6" w:rsidRDefault="00611373" w:rsidP="00403972">
            <w:pPr>
              <w:pStyle w:val="Tabletext"/>
              <w:spacing w:before="120" w:after="120"/>
            </w:pPr>
            <w:sdt>
              <w:sdtPr>
                <w:alias w:val="Runways: Runway 2 Future Width (ft)"/>
                <w:tag w:val="Runways: Runway 2 Future Width (ft)"/>
                <w:id w:val="2096663560"/>
                <w:placeholder>
                  <w:docPart w:val="650836AB87A245BFBEE974DFBF529D82"/>
                </w:placeholder>
              </w:sdtPr>
              <w:sdtContent>
                <w:r w:rsidR="00637444">
                  <w:t xml:space="preserve"> </w:t>
                </w:r>
              </w:sdtContent>
            </w:sdt>
          </w:p>
        </w:tc>
        <w:tc>
          <w:tcPr>
            <w:tcW w:w="1596" w:type="dxa"/>
          </w:tcPr>
          <w:p w:rsidR="00FB70F6" w:rsidRDefault="00611373" w:rsidP="00403972">
            <w:pPr>
              <w:pStyle w:val="Tabletext"/>
              <w:spacing w:before="120" w:after="120"/>
            </w:pPr>
            <w:sdt>
              <w:sdtPr>
                <w:alias w:val="Runways: Runway 2  Departure Surface (Y or N/A)"/>
                <w:tag w:val="Runways: Runway 2 Departure Surface (Y or N/A)"/>
                <w:id w:val="-590850629"/>
                <w:placeholder>
                  <w:docPart w:val="D4AC44740B9840D98913060BAB082D23"/>
                </w:placeholder>
              </w:sdtPr>
              <w:sdtContent>
                <w:r w:rsidR="00637444">
                  <w:t xml:space="preserve"> </w:t>
                </w:r>
              </w:sdtContent>
            </w:sdt>
          </w:p>
        </w:tc>
      </w:tr>
      <w:tr w:rsidR="00FB70F6" w:rsidTr="00403972">
        <w:tc>
          <w:tcPr>
            <w:tcW w:w="2088" w:type="dxa"/>
          </w:tcPr>
          <w:p w:rsidR="00FB70F6" w:rsidRPr="00E43D84" w:rsidRDefault="00611373" w:rsidP="00403972">
            <w:pPr>
              <w:pStyle w:val="Tabletext"/>
              <w:spacing w:before="120" w:after="120"/>
            </w:pPr>
            <w:sdt>
              <w:sdtPr>
                <w:alias w:val="Runways: Runway 3"/>
                <w:tag w:val="Runways: Runway 3"/>
                <w:id w:val="-1851477713"/>
                <w:placeholder>
                  <w:docPart w:val="33C5BA588D0C491F9F63D1A09EB16DE4"/>
                </w:placeholder>
              </w:sdtPr>
              <w:sdtContent>
                <w:r w:rsidR="00403972">
                  <w:t xml:space="preserve"> </w:t>
                </w:r>
              </w:sdtContent>
            </w:sdt>
          </w:p>
        </w:tc>
        <w:tc>
          <w:tcPr>
            <w:tcW w:w="1473" w:type="dxa"/>
          </w:tcPr>
          <w:p w:rsidR="00FB70F6" w:rsidRDefault="00611373" w:rsidP="00403972">
            <w:pPr>
              <w:pStyle w:val="Tabletext"/>
              <w:spacing w:before="120" w:after="120"/>
            </w:pPr>
            <w:sdt>
              <w:sdtPr>
                <w:alias w:val="Runways: Runway 3  Existing Length (ft)"/>
                <w:tag w:val="Runways: Runway 3  Existing Length (ft)"/>
                <w:id w:val="1232967449"/>
                <w:placeholder>
                  <w:docPart w:val="5B20858CC1094CFA839BDB5F334ED98C"/>
                </w:placeholder>
              </w:sdtPr>
              <w:sdtContent>
                <w:r w:rsidR="00637444">
                  <w:t xml:space="preserve"> </w:t>
                </w:r>
              </w:sdtContent>
            </w:sdt>
          </w:p>
        </w:tc>
        <w:tc>
          <w:tcPr>
            <w:tcW w:w="1473" w:type="dxa"/>
          </w:tcPr>
          <w:p w:rsidR="00FB70F6" w:rsidRPr="00E43D84" w:rsidRDefault="00611373" w:rsidP="00403972">
            <w:pPr>
              <w:pStyle w:val="Tabletext"/>
              <w:spacing w:before="120" w:after="120"/>
            </w:pPr>
            <w:sdt>
              <w:sdtPr>
                <w:alias w:val="Runways: Runway 3 Existing Width (ft)"/>
                <w:tag w:val="Runways: Runway 3  Existing Width (ft)"/>
                <w:id w:val="-243495771"/>
                <w:placeholder>
                  <w:docPart w:val="224C5C2A1B5144D389CB64D7E98EED28"/>
                </w:placeholder>
              </w:sdtPr>
              <w:sdtContent>
                <w:r w:rsidR="00637444">
                  <w:t xml:space="preserve"> </w:t>
                </w:r>
              </w:sdtContent>
            </w:sdt>
          </w:p>
        </w:tc>
        <w:tc>
          <w:tcPr>
            <w:tcW w:w="1473" w:type="dxa"/>
          </w:tcPr>
          <w:p w:rsidR="00FB70F6" w:rsidRPr="00E43D84" w:rsidRDefault="00611373" w:rsidP="00403972">
            <w:pPr>
              <w:pStyle w:val="Tabletext"/>
              <w:spacing w:before="120" w:after="120"/>
            </w:pPr>
            <w:sdt>
              <w:sdtPr>
                <w:alias w:val="Runways: Runway 3 Future Length (ft)"/>
                <w:tag w:val="Runways: Runway 3 Future Length (ft)"/>
                <w:id w:val="1687103913"/>
                <w:placeholder>
                  <w:docPart w:val="10262C70A6DE46D29AFAFAD85574D6B6"/>
                </w:placeholder>
              </w:sdtPr>
              <w:sdtContent>
                <w:r w:rsidR="00637444">
                  <w:t xml:space="preserve"> </w:t>
                </w:r>
              </w:sdtContent>
            </w:sdt>
          </w:p>
        </w:tc>
        <w:tc>
          <w:tcPr>
            <w:tcW w:w="1473" w:type="dxa"/>
          </w:tcPr>
          <w:p w:rsidR="00FB70F6" w:rsidRDefault="00611373" w:rsidP="00403972">
            <w:pPr>
              <w:pStyle w:val="Tabletext"/>
              <w:spacing w:before="120" w:after="120"/>
            </w:pPr>
            <w:sdt>
              <w:sdtPr>
                <w:alias w:val="Runways: Runway 3 Future Width (ft)"/>
                <w:tag w:val="Runways: Runway 3 Future Width (ft)"/>
                <w:id w:val="-353657354"/>
                <w:placeholder>
                  <w:docPart w:val="B118DFD968CC4295BE61E3F31E739392"/>
                </w:placeholder>
              </w:sdtPr>
              <w:sdtContent>
                <w:r w:rsidR="00637444">
                  <w:t xml:space="preserve"> </w:t>
                </w:r>
              </w:sdtContent>
            </w:sdt>
          </w:p>
        </w:tc>
        <w:tc>
          <w:tcPr>
            <w:tcW w:w="1596" w:type="dxa"/>
          </w:tcPr>
          <w:p w:rsidR="00FB70F6" w:rsidRDefault="00611373" w:rsidP="00403972">
            <w:pPr>
              <w:pStyle w:val="Tabletext"/>
              <w:spacing w:before="120" w:after="120"/>
            </w:pPr>
            <w:sdt>
              <w:sdtPr>
                <w:alias w:val="Runways: Runway 3 Departure Surface (Y or N/A)"/>
                <w:tag w:val="Runways: Runway 3 Departure Surface (Y or N/A)"/>
                <w:id w:val="-2025306720"/>
                <w:placeholder>
                  <w:docPart w:val="7B89F255283E41C3880D2BD67090EE7D"/>
                </w:placeholder>
              </w:sdtPr>
              <w:sdtContent>
                <w:r w:rsidR="00637444">
                  <w:t xml:space="preserve"> </w:t>
                </w:r>
              </w:sdtContent>
            </w:sdt>
          </w:p>
        </w:tc>
      </w:tr>
      <w:tr w:rsidR="00FB70F6" w:rsidTr="00403972">
        <w:tc>
          <w:tcPr>
            <w:tcW w:w="2088" w:type="dxa"/>
          </w:tcPr>
          <w:p w:rsidR="00FB70F6" w:rsidRPr="00E43D84" w:rsidRDefault="00611373" w:rsidP="00403972">
            <w:pPr>
              <w:pStyle w:val="Tabletext"/>
              <w:spacing w:before="120" w:after="120"/>
            </w:pPr>
            <w:sdt>
              <w:sdtPr>
                <w:alias w:val="Runways: Runway 4"/>
                <w:tag w:val="Runways: Runway 4"/>
                <w:id w:val="-667089680"/>
                <w:placeholder>
                  <w:docPart w:val="95EC806ECB614814AA47B2E4BA052476"/>
                </w:placeholder>
              </w:sdtPr>
              <w:sdtContent>
                <w:r w:rsidR="00403972">
                  <w:t xml:space="preserve"> </w:t>
                </w:r>
              </w:sdtContent>
            </w:sdt>
          </w:p>
        </w:tc>
        <w:tc>
          <w:tcPr>
            <w:tcW w:w="1473" w:type="dxa"/>
          </w:tcPr>
          <w:p w:rsidR="00FB70F6" w:rsidRDefault="00611373" w:rsidP="00403972">
            <w:pPr>
              <w:pStyle w:val="Tabletext"/>
              <w:spacing w:before="120" w:after="120"/>
            </w:pPr>
            <w:sdt>
              <w:sdtPr>
                <w:alias w:val="Runways: Runway 4  Existing Length (ft)"/>
                <w:tag w:val="Runways: Runway 4 Existing Length (ft)"/>
                <w:id w:val="1028839287"/>
                <w:placeholder>
                  <w:docPart w:val="1C2D187A4D1A45708583D7352F02BE51"/>
                </w:placeholder>
              </w:sdtPr>
              <w:sdtContent>
                <w:r w:rsidR="00637444">
                  <w:t xml:space="preserve"> </w:t>
                </w:r>
              </w:sdtContent>
            </w:sdt>
          </w:p>
        </w:tc>
        <w:tc>
          <w:tcPr>
            <w:tcW w:w="1473" w:type="dxa"/>
          </w:tcPr>
          <w:p w:rsidR="00FB70F6" w:rsidRPr="00E43D84" w:rsidRDefault="00611373" w:rsidP="00403972">
            <w:pPr>
              <w:pStyle w:val="Tabletext"/>
              <w:spacing w:before="120" w:after="120"/>
            </w:pPr>
            <w:sdt>
              <w:sdtPr>
                <w:alias w:val="Runways: Runway 4 Existing Width (ft)"/>
                <w:tag w:val="Runways: Runway 4 Existing Width (ft)"/>
                <w:id w:val="-636258692"/>
                <w:placeholder>
                  <w:docPart w:val="EBEC8503E65C4CA88342EC50A4705C36"/>
                </w:placeholder>
              </w:sdtPr>
              <w:sdtContent>
                <w:r w:rsidR="00637444">
                  <w:t xml:space="preserve"> </w:t>
                </w:r>
              </w:sdtContent>
            </w:sdt>
          </w:p>
        </w:tc>
        <w:tc>
          <w:tcPr>
            <w:tcW w:w="1473" w:type="dxa"/>
          </w:tcPr>
          <w:p w:rsidR="00FB70F6" w:rsidRPr="00E43D84" w:rsidRDefault="00611373" w:rsidP="00403972">
            <w:pPr>
              <w:pStyle w:val="Tabletext"/>
              <w:spacing w:before="120" w:after="120"/>
            </w:pPr>
            <w:sdt>
              <w:sdtPr>
                <w:alias w:val="Runways: Runway 4 Future Length (ft)"/>
                <w:tag w:val="Runways: Runway 4 Future Length (ft)"/>
                <w:id w:val="-100187812"/>
                <w:placeholder>
                  <w:docPart w:val="59A8B7EF210B47A18EC48A5D929C606F"/>
                </w:placeholder>
              </w:sdtPr>
              <w:sdtContent>
                <w:r w:rsidR="00637444">
                  <w:t xml:space="preserve"> </w:t>
                </w:r>
              </w:sdtContent>
            </w:sdt>
          </w:p>
        </w:tc>
        <w:tc>
          <w:tcPr>
            <w:tcW w:w="1473" w:type="dxa"/>
          </w:tcPr>
          <w:p w:rsidR="00FB70F6" w:rsidRDefault="00611373" w:rsidP="00403972">
            <w:pPr>
              <w:pStyle w:val="Tabletext"/>
              <w:spacing w:before="120" w:after="120"/>
            </w:pPr>
            <w:sdt>
              <w:sdtPr>
                <w:alias w:val="Runways: Runway 4 Future Width (ft)"/>
                <w:tag w:val="Runways: Runway 4 Future Width (ft)"/>
                <w:id w:val="2059744817"/>
                <w:placeholder>
                  <w:docPart w:val="C024DE6EF8994AA2BCFB4E24AA826C33"/>
                </w:placeholder>
              </w:sdtPr>
              <w:sdtContent>
                <w:r w:rsidR="00637444">
                  <w:t xml:space="preserve"> </w:t>
                </w:r>
              </w:sdtContent>
            </w:sdt>
          </w:p>
        </w:tc>
        <w:tc>
          <w:tcPr>
            <w:tcW w:w="1596" w:type="dxa"/>
          </w:tcPr>
          <w:p w:rsidR="00FB70F6" w:rsidRDefault="00611373" w:rsidP="00403972">
            <w:pPr>
              <w:pStyle w:val="Tabletext"/>
              <w:spacing w:before="120" w:after="120"/>
            </w:pPr>
            <w:sdt>
              <w:sdtPr>
                <w:alias w:val="Runways: Runway 4 Departure Surface (Y or N/A)"/>
                <w:tag w:val="Runways: Runway 4 Departure Surface (Y or N/A)"/>
                <w:id w:val="263885922"/>
                <w:placeholder>
                  <w:docPart w:val="F62D9FCAC83C4D22BEEB80B365559723"/>
                </w:placeholder>
              </w:sdtPr>
              <w:sdtContent>
                <w:r w:rsidR="00637444">
                  <w:t xml:space="preserve"> </w:t>
                </w:r>
              </w:sdtContent>
            </w:sdt>
          </w:p>
        </w:tc>
      </w:tr>
      <w:tr w:rsidR="00FB70F6" w:rsidTr="00403972">
        <w:tc>
          <w:tcPr>
            <w:tcW w:w="2088" w:type="dxa"/>
          </w:tcPr>
          <w:p w:rsidR="00FB70F6" w:rsidRPr="00E43D84" w:rsidRDefault="00611373" w:rsidP="00403972">
            <w:pPr>
              <w:pStyle w:val="Tabletext"/>
              <w:spacing w:before="120" w:after="120"/>
            </w:pPr>
            <w:sdt>
              <w:sdtPr>
                <w:alias w:val="Runways: Runway 5"/>
                <w:tag w:val="Runways: Runway 5"/>
                <w:id w:val="483052138"/>
                <w:placeholder>
                  <w:docPart w:val="8814172C078247A5983461A78B51B678"/>
                </w:placeholder>
              </w:sdtPr>
              <w:sdtContent>
                <w:r w:rsidR="00403972">
                  <w:t xml:space="preserve"> </w:t>
                </w:r>
              </w:sdtContent>
            </w:sdt>
          </w:p>
        </w:tc>
        <w:tc>
          <w:tcPr>
            <w:tcW w:w="1473" w:type="dxa"/>
          </w:tcPr>
          <w:p w:rsidR="00FB70F6" w:rsidRDefault="00611373" w:rsidP="00403972">
            <w:pPr>
              <w:pStyle w:val="Tabletext"/>
              <w:spacing w:before="120" w:after="120"/>
            </w:pPr>
            <w:sdt>
              <w:sdtPr>
                <w:alias w:val="Runways: Runway 5 Existing Length (ft)"/>
                <w:tag w:val="Runways: Runway 5 Existing Length (ft)"/>
                <w:id w:val="543184758"/>
                <w:placeholder>
                  <w:docPart w:val="EB29730A729B4B1FA55ADEBDA9617C9A"/>
                </w:placeholder>
              </w:sdtPr>
              <w:sdtContent>
                <w:r w:rsidR="00637444">
                  <w:t xml:space="preserve"> </w:t>
                </w:r>
              </w:sdtContent>
            </w:sdt>
          </w:p>
        </w:tc>
        <w:tc>
          <w:tcPr>
            <w:tcW w:w="1473" w:type="dxa"/>
          </w:tcPr>
          <w:p w:rsidR="00FB70F6" w:rsidRPr="00E43D84" w:rsidRDefault="00611373" w:rsidP="00403972">
            <w:pPr>
              <w:pStyle w:val="Tabletext"/>
              <w:spacing w:before="120" w:after="120"/>
            </w:pPr>
            <w:sdt>
              <w:sdtPr>
                <w:alias w:val="Runways: Runway 5 Existing Width (ft)"/>
                <w:tag w:val="Runways: Runway 5 Existing Width (ft)"/>
                <w:id w:val="-1938199225"/>
                <w:placeholder>
                  <w:docPart w:val="8594A8FB6C924BA1A8D902BF0FA3E80D"/>
                </w:placeholder>
              </w:sdtPr>
              <w:sdtContent>
                <w:r w:rsidR="00637444">
                  <w:t xml:space="preserve"> </w:t>
                </w:r>
              </w:sdtContent>
            </w:sdt>
          </w:p>
        </w:tc>
        <w:tc>
          <w:tcPr>
            <w:tcW w:w="1473" w:type="dxa"/>
          </w:tcPr>
          <w:p w:rsidR="00FB70F6" w:rsidRPr="00E43D84" w:rsidRDefault="00611373" w:rsidP="00403972">
            <w:pPr>
              <w:pStyle w:val="Tabletext"/>
              <w:spacing w:before="120" w:after="120"/>
            </w:pPr>
            <w:sdt>
              <w:sdtPr>
                <w:alias w:val="Runways: Runway 5 Future Length (ft)"/>
                <w:tag w:val="Runways: Runway 5 Future Length (ft)"/>
                <w:id w:val="-583225892"/>
                <w:placeholder>
                  <w:docPart w:val="F1FDC55015804CE29ADD071FB593017D"/>
                </w:placeholder>
              </w:sdtPr>
              <w:sdtContent>
                <w:r w:rsidR="00637444">
                  <w:t xml:space="preserve"> </w:t>
                </w:r>
              </w:sdtContent>
            </w:sdt>
          </w:p>
        </w:tc>
        <w:tc>
          <w:tcPr>
            <w:tcW w:w="1473" w:type="dxa"/>
          </w:tcPr>
          <w:p w:rsidR="00FB70F6" w:rsidRDefault="00611373" w:rsidP="00403972">
            <w:pPr>
              <w:pStyle w:val="Tabletext"/>
              <w:spacing w:before="120" w:after="120"/>
            </w:pPr>
            <w:sdt>
              <w:sdtPr>
                <w:alias w:val="Runways: Runway 5 Future Width (ft)"/>
                <w:tag w:val="Runways: Runway 5 Future Width (ft)"/>
                <w:id w:val="1204911669"/>
                <w:placeholder>
                  <w:docPart w:val="E615B7C9E17A4248819831D81DC27F34"/>
                </w:placeholder>
              </w:sdtPr>
              <w:sdtContent>
                <w:r w:rsidR="00637444">
                  <w:t xml:space="preserve"> </w:t>
                </w:r>
              </w:sdtContent>
            </w:sdt>
          </w:p>
        </w:tc>
        <w:tc>
          <w:tcPr>
            <w:tcW w:w="1596" w:type="dxa"/>
          </w:tcPr>
          <w:p w:rsidR="00FB70F6" w:rsidRDefault="00611373" w:rsidP="00403972">
            <w:pPr>
              <w:pStyle w:val="Tabletext"/>
              <w:spacing w:before="120" w:after="120"/>
            </w:pPr>
            <w:sdt>
              <w:sdtPr>
                <w:alias w:val="Runways: Runway 5 Departure Surface (Y or N/A)"/>
                <w:tag w:val="Runways: Runway 5 Departure Surface (Y or N/A)"/>
                <w:id w:val="-350651787"/>
                <w:placeholder>
                  <w:docPart w:val="17C922D39C2A4F258859C25D6F7EBE61"/>
                </w:placeholder>
              </w:sdtPr>
              <w:sdtContent>
                <w:r w:rsidR="00637444">
                  <w:t xml:space="preserve"> </w:t>
                </w:r>
              </w:sdtContent>
            </w:sdt>
          </w:p>
        </w:tc>
      </w:tr>
    </w:tbl>
    <w:p w:rsidR="00FB70F6" w:rsidRPr="00E43D84" w:rsidRDefault="00FB70F6" w:rsidP="00FB70F6"/>
    <w:p w:rsidR="00FB70F6" w:rsidRDefault="00FB70F6" w:rsidP="00FB70F6">
      <w:r>
        <w:t xml:space="preserve">For the balance of the checklist, enter a mark </w:t>
      </w:r>
      <w:proofErr w:type="gramStart"/>
      <w:r>
        <w:t xml:space="preserve">( </w:t>
      </w:r>
      <w:proofErr w:type="gramEnd"/>
      <w:r w:rsidRPr="00E43D84">
        <w:rPr>
          <w:noProof/>
        </w:rPr>
        <w:drawing>
          <wp:inline distT="0" distB="0" distL="0" distR="0" wp14:anchorId="4AB0B983" wp14:editId="78C9BEE3">
            <wp:extent cx="232169" cy="213444"/>
            <wp:effectExtent l="0" t="0" r="0" b="0"/>
            <wp:docPr id="1" name="Picture 1" descr="red 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52\AppData\Local\Microsoft\Windows\Temporary Internet Files\Content.IE5\E8P71N44\MC900434665[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199" cy="213472"/>
                    </a:xfrm>
                    <a:prstGeom prst="rect">
                      <a:avLst/>
                    </a:prstGeom>
                    <a:noFill/>
                    <a:ln>
                      <a:noFill/>
                    </a:ln>
                  </pic:spPr>
                </pic:pic>
              </a:graphicData>
            </a:graphic>
          </wp:inline>
        </w:drawing>
      </w:r>
      <w:r>
        <w:t xml:space="preserve">or </w:t>
      </w:r>
      <w:r w:rsidRPr="00E43D84">
        <w:t>X</w:t>
      </w:r>
      <w:r>
        <w:t xml:space="preserve"> ) to confirm inclusion.</w:t>
      </w:r>
    </w:p>
    <w:p w:rsidR="00FB70F6" w:rsidRDefault="00FB70F6" w:rsidP="00FB70F6">
      <w:r>
        <w:br w:type="page"/>
      </w:r>
    </w:p>
    <w:p w:rsidR="00FB70F6" w:rsidRPr="007E5757" w:rsidRDefault="00FB70F6" w:rsidP="00FB70F6">
      <w:pPr>
        <w:pStyle w:val="AppendixHeading2"/>
        <w:numPr>
          <w:ilvl w:val="1"/>
          <w:numId w:val="22"/>
        </w:numPr>
      </w:pPr>
      <w:bookmarkStart w:id="1" w:name="_Toc346807693"/>
      <w:bookmarkStart w:id="2" w:name="_Toc347757641"/>
      <w:r w:rsidRPr="007E5757">
        <w:lastRenderedPageBreak/>
        <w:t>Narrative Report</w:t>
      </w:r>
      <w:bookmarkEnd w:id="1"/>
      <w:bookmarkEnd w:id="2"/>
    </w:p>
    <w:tbl>
      <w:tblPr>
        <w:tblStyle w:val="YellowHeaderRow"/>
        <w:tblW w:w="9468" w:type="dxa"/>
        <w:tblLayout w:type="fixed"/>
        <w:tblLook w:val="04A0" w:firstRow="1" w:lastRow="0" w:firstColumn="1" w:lastColumn="0" w:noHBand="0" w:noVBand="1"/>
      </w:tblPr>
      <w:tblGrid>
        <w:gridCol w:w="2988"/>
        <w:gridCol w:w="3002"/>
        <w:gridCol w:w="869"/>
        <w:gridCol w:w="870"/>
        <w:gridCol w:w="869"/>
        <w:gridCol w:w="870"/>
      </w:tblGrid>
      <w:tr w:rsidR="00FB70F6" w:rsidRPr="00D15670"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9468" w:type="dxa"/>
            <w:gridSpan w:val="6"/>
            <w:shd w:val="clear" w:color="auto" w:fill="000000" w:themeFill="text1"/>
          </w:tcPr>
          <w:p w:rsidR="00FB70F6" w:rsidRPr="00E43D84" w:rsidRDefault="00FB70F6" w:rsidP="00403972">
            <w:pPr>
              <w:pStyle w:val="TableHeader"/>
            </w:pPr>
            <w:r w:rsidRPr="00E43D84">
              <w:t>Narrative Report</w:t>
            </w:r>
          </w:p>
        </w:tc>
      </w:tr>
      <w:tr w:rsidR="00FB70F6" w:rsidRPr="00D15670"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val="restart"/>
            <w:shd w:val="clear" w:color="auto" w:fill="FFFFCC"/>
          </w:tcPr>
          <w:p w:rsidR="00FB70F6" w:rsidRPr="00E43D84" w:rsidRDefault="00FB70F6" w:rsidP="00403972">
            <w:pPr>
              <w:pStyle w:val="TableHeader"/>
            </w:pPr>
            <w:r w:rsidRPr="00E43D84">
              <w:t>Item</w:t>
            </w:r>
          </w:p>
        </w:tc>
        <w:tc>
          <w:tcPr>
            <w:tcW w:w="3002" w:type="dxa"/>
            <w:vMerge w:val="restart"/>
            <w:shd w:val="clear" w:color="auto" w:fill="FFFFCC"/>
          </w:tcPr>
          <w:p w:rsidR="00FB70F6" w:rsidRPr="00E43D84" w:rsidRDefault="00FB70F6" w:rsidP="00403972">
            <w:pPr>
              <w:pStyle w:val="TableHeader"/>
            </w:pPr>
            <w:r w:rsidRPr="00E43D84">
              <w:t>Instructions</w:t>
            </w:r>
          </w:p>
        </w:tc>
        <w:tc>
          <w:tcPr>
            <w:tcW w:w="2608" w:type="dxa"/>
            <w:gridSpan w:val="3"/>
            <w:shd w:val="clear" w:color="auto" w:fill="FFFFCC"/>
          </w:tcPr>
          <w:p w:rsidR="00FB70F6" w:rsidRPr="00E43D84" w:rsidRDefault="00FB70F6" w:rsidP="00403972">
            <w:pPr>
              <w:pStyle w:val="TableHeader"/>
            </w:pPr>
            <w:r w:rsidRPr="00E43D84">
              <w:t>Sponsor/Consultant</w:t>
            </w:r>
          </w:p>
        </w:tc>
        <w:tc>
          <w:tcPr>
            <w:tcW w:w="870" w:type="dxa"/>
            <w:vMerge w:val="restart"/>
            <w:shd w:val="clear" w:color="auto" w:fill="FFFFCC"/>
          </w:tcPr>
          <w:p w:rsidR="00FB70F6" w:rsidRPr="00E43D84" w:rsidRDefault="00FB70F6" w:rsidP="00403972">
            <w:pPr>
              <w:pStyle w:val="TableHeader"/>
            </w:pPr>
            <w:r w:rsidRPr="00E43D84">
              <w:t>FAA</w:t>
            </w:r>
          </w:p>
        </w:tc>
      </w:tr>
      <w:tr w:rsidR="00FB70F6" w:rsidRPr="00D15670"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tcPr>
          <w:p w:rsidR="00FB70F6" w:rsidRPr="00E43D84" w:rsidRDefault="00FB70F6" w:rsidP="00403972">
            <w:pPr>
              <w:pStyle w:val="Tabletext"/>
            </w:pPr>
          </w:p>
        </w:tc>
        <w:tc>
          <w:tcPr>
            <w:tcW w:w="3002" w:type="dxa"/>
            <w:vMerge/>
          </w:tcPr>
          <w:p w:rsidR="00FB70F6" w:rsidRPr="00E43D84" w:rsidRDefault="00FB70F6" w:rsidP="00403972">
            <w:pPr>
              <w:pStyle w:val="Tabletext"/>
            </w:pPr>
          </w:p>
        </w:tc>
        <w:tc>
          <w:tcPr>
            <w:tcW w:w="869" w:type="dxa"/>
            <w:shd w:val="clear" w:color="auto" w:fill="FFFFCC"/>
          </w:tcPr>
          <w:p w:rsidR="00FB70F6" w:rsidRPr="00E43D84" w:rsidRDefault="00FB70F6" w:rsidP="00403972">
            <w:pPr>
              <w:pStyle w:val="TableHeader"/>
            </w:pPr>
            <w:r w:rsidRPr="00E43D84">
              <w:t>Yes</w:t>
            </w:r>
          </w:p>
        </w:tc>
        <w:tc>
          <w:tcPr>
            <w:tcW w:w="870" w:type="dxa"/>
            <w:shd w:val="clear" w:color="auto" w:fill="FFFFCC"/>
          </w:tcPr>
          <w:p w:rsidR="00FB70F6" w:rsidRPr="00E43D84" w:rsidRDefault="00FB70F6" w:rsidP="00403972">
            <w:pPr>
              <w:pStyle w:val="TableHeader"/>
            </w:pPr>
            <w:r w:rsidRPr="00E43D84">
              <w:t>No</w:t>
            </w:r>
          </w:p>
        </w:tc>
        <w:tc>
          <w:tcPr>
            <w:tcW w:w="869" w:type="dxa"/>
            <w:shd w:val="clear" w:color="auto" w:fill="FFFFCC"/>
          </w:tcPr>
          <w:p w:rsidR="00FB70F6" w:rsidRPr="00E43D84" w:rsidRDefault="00FB70F6" w:rsidP="00403972">
            <w:pPr>
              <w:pStyle w:val="TableHeader"/>
            </w:pPr>
            <w:r w:rsidRPr="00E43D84">
              <w:t>N/A</w:t>
            </w:r>
          </w:p>
        </w:tc>
        <w:tc>
          <w:tcPr>
            <w:tcW w:w="870" w:type="dxa"/>
            <w:vMerge/>
          </w:tcPr>
          <w:p w:rsidR="00FB70F6" w:rsidRPr="00E43D84" w:rsidRDefault="00FB70F6" w:rsidP="00403972">
            <w:pPr>
              <w:pStyle w:val="Tabletext"/>
            </w:pPr>
          </w:p>
        </w:tc>
      </w:tr>
      <w:tr w:rsidR="00FB70F6" w:rsidRPr="00D15670" w:rsidTr="00670F0E">
        <w:trPr>
          <w:cantSplit/>
        </w:trPr>
        <w:tc>
          <w:tcPr>
            <w:tcW w:w="2988" w:type="dxa"/>
          </w:tcPr>
          <w:p w:rsidR="00FB70F6" w:rsidRPr="00045491" w:rsidRDefault="00FB70F6" w:rsidP="00403972">
            <w:pPr>
              <w:pStyle w:val="TableListA"/>
              <w:spacing w:before="120" w:after="120"/>
            </w:pPr>
            <w:r w:rsidRPr="00E8641D">
              <w:t>Executive</w:t>
            </w:r>
            <w:r w:rsidRPr="00045491">
              <w:t xml:space="preserve"> Summary – A </w:t>
            </w:r>
            <w:r>
              <w:t>concise</w:t>
            </w:r>
            <w:r w:rsidRPr="00045491">
              <w:t xml:space="preserve"> summary of the findings/ recommendations of the master planning effort or changes to the ALP.  This should include a description of planned projects, an implementation plan/timeline, and identification of benchmarks or actions that will be conducted to either verify the original planning assumptions or proceed with project implementation.</w:t>
            </w:r>
          </w:p>
        </w:tc>
        <w:tc>
          <w:tcPr>
            <w:tcW w:w="3002" w:type="dxa"/>
            <w:vMerge w:val="restart"/>
          </w:tcPr>
          <w:p w:rsidR="00FB70F6" w:rsidRPr="003733BC" w:rsidRDefault="00FB70F6" w:rsidP="00403972">
            <w:pPr>
              <w:pStyle w:val="TableText-LeftAlign"/>
            </w:pPr>
            <w:r w:rsidRPr="003733BC">
              <w:t>From AC 150/5070-6, Section 202: An accompanying ALP Narrative Report should explain and document those changes and contain at least the following elements:</w:t>
            </w:r>
          </w:p>
          <w:p w:rsidR="00FB70F6" w:rsidRPr="00D15670" w:rsidRDefault="00FB70F6" w:rsidP="00403972">
            <w:pPr>
              <w:pStyle w:val="TableBullets"/>
            </w:pPr>
            <w:r w:rsidRPr="00D15670">
              <w:t>Basic aeronautical forecasts.</w:t>
            </w:r>
          </w:p>
          <w:p w:rsidR="00FB70F6" w:rsidRPr="00D15670" w:rsidRDefault="00FB70F6" w:rsidP="00403972">
            <w:pPr>
              <w:pStyle w:val="TableBullets"/>
            </w:pPr>
            <w:r w:rsidRPr="00D15670">
              <w:t>Basis for the proposed items of development.</w:t>
            </w:r>
          </w:p>
          <w:p w:rsidR="00FB70F6" w:rsidRPr="00D15670" w:rsidRDefault="00FB70F6" w:rsidP="00403972">
            <w:pPr>
              <w:pStyle w:val="TableBullets"/>
            </w:pPr>
            <w:r w:rsidRPr="00D15670">
              <w:t>Rationale for unusual design features and/or modifications to FAA Airport Design Standards.</w:t>
            </w:r>
          </w:p>
          <w:p w:rsidR="00FB70F6" w:rsidRPr="00D15670" w:rsidRDefault="00FB70F6" w:rsidP="00403972">
            <w:pPr>
              <w:pStyle w:val="TableBullets"/>
            </w:pPr>
            <w:r w:rsidRPr="00D15670">
              <w:t>Summary of the various stages of airport development and layout sketches of the major items of development in each stage.</w:t>
            </w:r>
          </w:p>
          <w:p w:rsidR="00FB70F6" w:rsidRPr="00D15670" w:rsidRDefault="00FB70F6" w:rsidP="00403972">
            <w:pPr>
              <w:pStyle w:val="TableBullets"/>
            </w:pPr>
            <w:r w:rsidRPr="00D15670">
              <w:t>An environmental overview to document environmental conditions that should be considered in the identification and analysis of airport development alternatives and proposed projects</w:t>
            </w:r>
            <w:r>
              <w:t>.</w:t>
            </w:r>
          </w:p>
        </w:tc>
        <w:sdt>
          <w:sdtPr>
            <w:alias w:val="Narrative Report: Sponsor/Consultant Yes"/>
            <w:tag w:val="Narrative Report: Sponsor/Consultant Yes"/>
            <w:id w:val="-1881468297"/>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Sponsor/Consultant No"/>
            <w:tag w:val="Narrative Report: Sponsor/Consultant No"/>
            <w:id w:val="-1507209305"/>
            <w14:checkbox>
              <w14:checked w14:val="0"/>
              <w14:checkedState w14:val="0072" w14:font="Webdings"/>
              <w14:uncheckedState w14:val="0020" w14:font="Webdings"/>
            </w14:checkbox>
          </w:sdtPr>
          <w:sdtContent>
            <w:tc>
              <w:tcPr>
                <w:tcW w:w="870" w:type="dxa"/>
                <w:vAlign w:val="center"/>
              </w:tcPr>
              <w:p w:rsidR="00FB70F6" w:rsidRPr="00E43D84" w:rsidRDefault="00C74184" w:rsidP="00670F0E">
                <w:pPr>
                  <w:pStyle w:val="Tabletext"/>
                </w:pPr>
                <w:r>
                  <w:sym w:font="Webdings" w:char="F020"/>
                </w:r>
              </w:p>
            </w:tc>
          </w:sdtContent>
        </w:sdt>
        <w:sdt>
          <w:sdtPr>
            <w:alias w:val="Narrative Report: Sponsor/Consultant N/A"/>
            <w:tag w:val="Narrative Report: Sponsor/Consultant N/A"/>
            <w:id w:val="-681740535"/>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678243797"/>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7E5757" w:rsidRDefault="00FB70F6" w:rsidP="00403972">
            <w:pPr>
              <w:pStyle w:val="Tablelist10"/>
              <w:numPr>
                <w:ilvl w:val="0"/>
                <w:numId w:val="6"/>
              </w:numPr>
              <w:ind w:left="720"/>
            </w:pPr>
            <w:r w:rsidRPr="007E5757">
              <w:t xml:space="preserve">Identify </w:t>
            </w:r>
            <w:r w:rsidRPr="00E8641D">
              <w:t>Projects</w:t>
            </w:r>
            <w:r w:rsidRPr="007E5757">
              <w:t xml:space="preserve"> along with description</w:t>
            </w:r>
          </w:p>
        </w:tc>
        <w:tc>
          <w:tcPr>
            <w:tcW w:w="3002" w:type="dxa"/>
            <w:vMerge/>
          </w:tcPr>
          <w:p w:rsidR="00FB70F6" w:rsidRPr="00E43D84" w:rsidRDefault="00FB70F6" w:rsidP="00403972">
            <w:pPr>
              <w:pStyle w:val="Tabletext-LAlign"/>
            </w:pPr>
          </w:p>
        </w:tc>
        <w:sdt>
          <w:sdtPr>
            <w:alias w:val="Narrative Report: Sponsor/Consultant Yes"/>
            <w:tag w:val="Narrative Report: Sponsor/Consultant Yes"/>
            <w:id w:val="-418951100"/>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023204366"/>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607529729"/>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554578441"/>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7E5757" w:rsidRDefault="00FB70F6" w:rsidP="00403972">
            <w:pPr>
              <w:pStyle w:val="Tablelist10"/>
              <w:numPr>
                <w:ilvl w:val="0"/>
                <w:numId w:val="6"/>
              </w:numPr>
              <w:ind w:left="720"/>
            </w:pPr>
            <w:r w:rsidRPr="007E5757">
              <w:t>Create a Timeline for each Project</w:t>
            </w:r>
          </w:p>
        </w:tc>
        <w:tc>
          <w:tcPr>
            <w:tcW w:w="3002" w:type="dxa"/>
            <w:vMerge/>
          </w:tcPr>
          <w:p w:rsidR="00FB70F6" w:rsidRPr="00E43D84" w:rsidRDefault="00FB70F6" w:rsidP="00403972">
            <w:pPr>
              <w:pStyle w:val="Tabletext-LAlign"/>
            </w:pPr>
          </w:p>
        </w:tc>
        <w:sdt>
          <w:sdtPr>
            <w:alias w:val="Narrative Report: Sponsor/Consultant Yes"/>
            <w:tag w:val="Narrative Report: Sponsor/Consultant Yes"/>
            <w:id w:val="-1529331244"/>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967234341"/>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612816317"/>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274591982"/>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7E5757" w:rsidRDefault="00FB70F6" w:rsidP="00403972">
            <w:pPr>
              <w:pStyle w:val="Tablelist10"/>
              <w:numPr>
                <w:ilvl w:val="0"/>
                <w:numId w:val="6"/>
              </w:numPr>
              <w:ind w:left="720"/>
            </w:pPr>
            <w:r w:rsidRPr="007E5757">
              <w:t>Identify and List:</w:t>
            </w:r>
          </w:p>
        </w:tc>
        <w:tc>
          <w:tcPr>
            <w:tcW w:w="3002" w:type="dxa"/>
            <w:vMerge/>
          </w:tcPr>
          <w:p w:rsidR="00FB70F6" w:rsidRPr="00E43D84" w:rsidRDefault="00FB70F6" w:rsidP="00403972">
            <w:pPr>
              <w:pStyle w:val="Tabletext-LAlign"/>
            </w:pPr>
          </w:p>
        </w:tc>
        <w:sdt>
          <w:sdtPr>
            <w:alias w:val="Narrative Report: Sponsor/Consultant Yes"/>
            <w:tag w:val="Narrative Report: Sponsor/Consultant Yes"/>
            <w:id w:val="-1415619787"/>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60068401"/>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334953910"/>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652053718"/>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7E5757" w:rsidRDefault="00FB70F6" w:rsidP="00403972">
            <w:pPr>
              <w:pStyle w:val="Tablelista1"/>
              <w:numPr>
                <w:ilvl w:val="0"/>
                <w:numId w:val="5"/>
              </w:numPr>
              <w:ind w:left="1080"/>
            </w:pPr>
            <w:r w:rsidRPr="00E8641D">
              <w:t>Proposed</w:t>
            </w:r>
            <w:r w:rsidRPr="007E5757">
              <w:t xml:space="preserve"> Projects </w:t>
            </w:r>
          </w:p>
          <w:p w:rsidR="00FB70F6" w:rsidRPr="007E5757" w:rsidRDefault="00FB70F6" w:rsidP="00403972">
            <w:pPr>
              <w:pStyle w:val="Tabletext-LAlign"/>
            </w:pPr>
            <w:r w:rsidRPr="007E5757">
              <w:t>(e.g., Hangar development)</w:t>
            </w:r>
          </w:p>
        </w:tc>
        <w:tc>
          <w:tcPr>
            <w:tcW w:w="3002" w:type="dxa"/>
            <w:vMerge/>
          </w:tcPr>
          <w:p w:rsidR="00FB70F6" w:rsidRPr="00E43D84" w:rsidRDefault="00FB70F6" w:rsidP="00403972">
            <w:pPr>
              <w:pStyle w:val="Tabletext-LAlign"/>
            </w:pPr>
          </w:p>
        </w:tc>
        <w:sdt>
          <w:sdtPr>
            <w:alias w:val="Narrative Report: Sponsor/Consultant Yes"/>
            <w:tag w:val="Narrative Report: Sponsor/Consultant Yes"/>
            <w:id w:val="1276285664"/>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994341282"/>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8551913"/>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623813270"/>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7E5757" w:rsidRDefault="00FB70F6" w:rsidP="00403972">
            <w:pPr>
              <w:pStyle w:val="Tablelista1"/>
              <w:numPr>
                <w:ilvl w:val="0"/>
                <w:numId w:val="5"/>
              </w:numPr>
              <w:tabs>
                <w:tab w:val="clear" w:pos="1512"/>
              </w:tabs>
              <w:ind w:left="1080"/>
            </w:pPr>
            <w:r w:rsidRPr="007E5757">
              <w:t>Milestones/</w:t>
            </w:r>
            <w:r>
              <w:t xml:space="preserve"> </w:t>
            </w:r>
            <w:r w:rsidRPr="007E5757">
              <w:t xml:space="preserve">Triggering Events </w:t>
            </w:r>
          </w:p>
          <w:p w:rsidR="00FB70F6" w:rsidRPr="007E5757" w:rsidRDefault="00FB70F6" w:rsidP="00403972">
            <w:pPr>
              <w:pStyle w:val="Tabletext-LAlign"/>
            </w:pPr>
            <w:r w:rsidRPr="007E5757">
              <w:t>(e.g., 1. All hangars are full, 2. There is a waiting list long enough to fill a new development, 3. Hangars have reached their useful life, etc.)</w:t>
            </w:r>
          </w:p>
        </w:tc>
        <w:tc>
          <w:tcPr>
            <w:tcW w:w="3002" w:type="dxa"/>
            <w:vMerge/>
          </w:tcPr>
          <w:p w:rsidR="00FB70F6" w:rsidRPr="00E43D84" w:rsidRDefault="00FB70F6" w:rsidP="00403972">
            <w:pPr>
              <w:pStyle w:val="Tabletext-LAlign"/>
            </w:pPr>
          </w:p>
        </w:tc>
        <w:sdt>
          <w:sdtPr>
            <w:alias w:val="Narrative Report: Sponsor/Consultant Yes"/>
            <w:tag w:val="Narrative Report: Sponsor/Consultant Yes"/>
            <w:id w:val="-280339036"/>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317237291"/>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549718086"/>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329821111"/>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7E5757" w:rsidRDefault="00FB70F6" w:rsidP="00403972">
            <w:pPr>
              <w:pStyle w:val="Tablelista1"/>
              <w:numPr>
                <w:ilvl w:val="0"/>
                <w:numId w:val="5"/>
              </w:numPr>
              <w:tabs>
                <w:tab w:val="clear" w:pos="1512"/>
              </w:tabs>
              <w:ind w:left="1080"/>
            </w:pPr>
            <w:r w:rsidRPr="007E5757">
              <w:t xml:space="preserve">Action items/Next Steps </w:t>
            </w:r>
          </w:p>
          <w:p w:rsidR="00FB70F6" w:rsidRPr="007E5757" w:rsidRDefault="00FB70F6" w:rsidP="00403972">
            <w:pPr>
              <w:pStyle w:val="Tabletext-LAlign"/>
            </w:pPr>
            <w:r w:rsidRPr="007E5757">
              <w:t>(e.g., 1. Maintain log and gather data, 2. Discuss plan with ADO, 3. Coordinate with ADO regarding potential for inclusion in FAA ACIP (Airports Capital Improvement Program), 4. Identify funding sources.)</w:t>
            </w:r>
          </w:p>
        </w:tc>
        <w:tc>
          <w:tcPr>
            <w:tcW w:w="3002" w:type="dxa"/>
            <w:vMerge/>
          </w:tcPr>
          <w:p w:rsidR="00FB70F6" w:rsidRPr="00E43D84" w:rsidRDefault="00FB70F6" w:rsidP="00403972">
            <w:pPr>
              <w:pStyle w:val="Tabletext-LAlign"/>
            </w:pPr>
          </w:p>
        </w:tc>
        <w:sdt>
          <w:sdtPr>
            <w:alias w:val="Narrative Report: Sponsor/Consultant Yes"/>
            <w:tag w:val="Narrative Report: Sponsor/Consultant Yes"/>
            <w:id w:val="-1090471288"/>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627322736"/>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823237579"/>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760942533"/>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7E5757" w:rsidRDefault="00FB70F6" w:rsidP="00403972">
            <w:pPr>
              <w:pStyle w:val="Tablelista1"/>
              <w:numPr>
                <w:ilvl w:val="0"/>
                <w:numId w:val="5"/>
              </w:numPr>
              <w:ind w:left="1080"/>
            </w:pPr>
            <w:r w:rsidRPr="007E5757">
              <w:t>Funding Plan</w:t>
            </w:r>
          </w:p>
        </w:tc>
        <w:tc>
          <w:tcPr>
            <w:tcW w:w="3002" w:type="dxa"/>
          </w:tcPr>
          <w:p w:rsidR="00FB70F6" w:rsidRPr="00D15670" w:rsidRDefault="00FB70F6" w:rsidP="00403972">
            <w:pPr>
              <w:pStyle w:val="Tabletext-LAlign"/>
            </w:pPr>
            <w:r w:rsidRPr="00D15670">
              <w:t>Capital Improvement Plan for the forecast horizons.  See AC 150/5070-6, Chapter 11.  Only a rough, order-of-magnitude report is needed in the executive summary.</w:t>
            </w:r>
          </w:p>
        </w:tc>
        <w:sdt>
          <w:sdtPr>
            <w:alias w:val="Narrative Report: Sponsor/Consultant Yes"/>
            <w:tag w:val="Narrative Report: Sponsor/Consultant Yes"/>
            <w:id w:val="1712450171"/>
            <w14:checkbox>
              <w14:checked w14:val="0"/>
              <w14:checkedState w14:val="0072" w14:font="Webdings"/>
              <w14:uncheckedState w14:val="0020" w14:font="Webdings"/>
            </w14:checkbox>
          </w:sdtPr>
          <w:sdtContent>
            <w:tc>
              <w:tcPr>
                <w:tcW w:w="869" w:type="dxa"/>
                <w:vAlign w:val="center"/>
              </w:tcPr>
              <w:p w:rsidR="00FB70F6" w:rsidRPr="00D15670" w:rsidRDefault="00FD0E7B" w:rsidP="00670F0E">
                <w:pPr>
                  <w:pStyle w:val="Tabletext"/>
                </w:pPr>
                <w:r>
                  <w:sym w:font="Webdings" w:char="F020"/>
                </w:r>
              </w:p>
            </w:tc>
          </w:sdtContent>
        </w:sdt>
        <w:sdt>
          <w:sdtPr>
            <w:alias w:val="Narrative Report: Sponsor/Consultant No"/>
            <w:tag w:val="Narrative Report: Sponsor/Consultant No"/>
            <w:id w:val="-2023390428"/>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sdt>
          <w:sdtPr>
            <w:alias w:val="Narrative Report: Sponsor/Consultant N/A"/>
            <w:tag w:val="Narrative Report: Sponsor/Consultant N/A"/>
            <w:id w:val="296959031"/>
            <w14:checkbox>
              <w14:checked w14:val="0"/>
              <w14:checkedState w14:val="0072" w14:font="Webdings"/>
              <w14:uncheckedState w14:val="0020" w14:font="Webdings"/>
            </w14:checkbox>
          </w:sdtPr>
          <w:sdtContent>
            <w:tc>
              <w:tcPr>
                <w:tcW w:w="869" w:type="dxa"/>
                <w:vAlign w:val="center"/>
              </w:tcPr>
              <w:p w:rsidR="00FB70F6" w:rsidRPr="00D15670" w:rsidRDefault="00670F0E" w:rsidP="00670F0E">
                <w:pPr>
                  <w:pStyle w:val="Tabletext"/>
                </w:pPr>
                <w:r>
                  <w:sym w:font="Webdings" w:char="F020"/>
                </w:r>
              </w:p>
            </w:tc>
          </w:sdtContent>
        </w:sdt>
        <w:sdt>
          <w:sdtPr>
            <w:alias w:val="Narrative Report: FAA Review"/>
            <w:tag w:val="Narrative Report: FAA Review"/>
            <w:id w:val="-1200547405"/>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tr>
      <w:tr w:rsidR="00FB70F6" w:rsidRPr="00D15670" w:rsidTr="00670F0E">
        <w:trPr>
          <w:cantSplit/>
        </w:trPr>
        <w:tc>
          <w:tcPr>
            <w:tcW w:w="2988" w:type="dxa"/>
          </w:tcPr>
          <w:p w:rsidR="00FB70F6" w:rsidRPr="00D15670" w:rsidRDefault="00FB70F6" w:rsidP="00403972">
            <w:pPr>
              <w:pStyle w:val="TableListA"/>
              <w:spacing w:before="120" w:after="120"/>
            </w:pPr>
            <w:r w:rsidRPr="00D15670">
              <w:t>Basic aeronautical forecasts (0-5, 6-10, 11-20 years):</w:t>
            </w:r>
            <w:r w:rsidRPr="00D15670">
              <w:tab/>
              <w:t>Basic aeronautical forecasts (0-5, 6-10, 11-20 years):</w:t>
            </w:r>
          </w:p>
        </w:tc>
        <w:tc>
          <w:tcPr>
            <w:tcW w:w="3002" w:type="dxa"/>
          </w:tcPr>
          <w:p w:rsidR="00FB70F6" w:rsidRPr="00D15670" w:rsidRDefault="00FB70F6" w:rsidP="00403972">
            <w:pPr>
              <w:pStyle w:val="Tabletext-LAlign"/>
            </w:pPr>
            <w:r w:rsidRPr="00D15670">
              <w:t>Forecasts of future levels of aviation activity as approved by the FAA. These projections are used to determine the need for new or expanded facilities.  See AC 150/5070-6, Chapter 7.</w:t>
            </w:r>
          </w:p>
        </w:tc>
        <w:sdt>
          <w:sdtPr>
            <w:alias w:val="Narrative Report: Sponsor/Consultant Yes"/>
            <w:tag w:val="Narrative Report: Sponsor/Consultant Yes"/>
            <w:id w:val="-569194336"/>
            <w14:checkbox>
              <w14:checked w14:val="0"/>
              <w14:checkedState w14:val="0072" w14:font="Webdings"/>
              <w14:uncheckedState w14:val="0020" w14:font="Webdings"/>
            </w14:checkbox>
          </w:sdtPr>
          <w:sdtContent>
            <w:tc>
              <w:tcPr>
                <w:tcW w:w="869" w:type="dxa"/>
                <w:vAlign w:val="center"/>
              </w:tcPr>
              <w:p w:rsidR="00FB70F6" w:rsidRPr="00D15670" w:rsidRDefault="00FD0E7B" w:rsidP="00670F0E">
                <w:pPr>
                  <w:pStyle w:val="Tabletext"/>
                </w:pPr>
                <w:r>
                  <w:sym w:font="Webdings" w:char="F020"/>
                </w:r>
              </w:p>
            </w:tc>
          </w:sdtContent>
        </w:sdt>
        <w:sdt>
          <w:sdtPr>
            <w:alias w:val="Narrative Report: Sponsor/Consultant No"/>
            <w:tag w:val="Narrative Report: Sponsor/Consultant No"/>
            <w:id w:val="1793794494"/>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sdt>
          <w:sdtPr>
            <w:alias w:val="Narrative Report: Sponsor/Consultant N/A"/>
            <w:tag w:val="Narrative Report: Sponsor/Consultant N/A"/>
            <w:id w:val="1770967803"/>
            <w14:checkbox>
              <w14:checked w14:val="0"/>
              <w14:checkedState w14:val="0072" w14:font="Webdings"/>
              <w14:uncheckedState w14:val="0020" w14:font="Webdings"/>
            </w14:checkbox>
          </w:sdtPr>
          <w:sdtContent>
            <w:tc>
              <w:tcPr>
                <w:tcW w:w="869" w:type="dxa"/>
                <w:vAlign w:val="center"/>
              </w:tcPr>
              <w:p w:rsidR="00FB70F6" w:rsidRPr="00D15670" w:rsidRDefault="00670F0E" w:rsidP="00670F0E">
                <w:pPr>
                  <w:pStyle w:val="Tabletext"/>
                </w:pPr>
                <w:r>
                  <w:sym w:font="Webdings" w:char="F020"/>
                </w:r>
              </w:p>
            </w:tc>
          </w:sdtContent>
        </w:sdt>
        <w:sdt>
          <w:sdtPr>
            <w:alias w:val="Narrative Report: FAA Review"/>
            <w:tag w:val="Narrative Report: FAA Review"/>
            <w:id w:val="896168138"/>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tr>
      <w:tr w:rsidR="00FB70F6" w:rsidRPr="00D15670" w:rsidTr="00670F0E">
        <w:trPr>
          <w:cantSplit/>
        </w:trPr>
        <w:tc>
          <w:tcPr>
            <w:tcW w:w="2988" w:type="dxa"/>
          </w:tcPr>
          <w:p w:rsidR="00FB70F6" w:rsidRPr="00045491" w:rsidRDefault="00FB70F6" w:rsidP="00403972">
            <w:pPr>
              <w:pStyle w:val="Tablelist10"/>
              <w:numPr>
                <w:ilvl w:val="0"/>
                <w:numId w:val="18"/>
              </w:numPr>
              <w:ind w:left="720"/>
            </w:pPr>
            <w:r w:rsidRPr="00045491">
              <w:t>Total annual operations</w:t>
            </w:r>
          </w:p>
        </w:tc>
        <w:tc>
          <w:tcPr>
            <w:tcW w:w="3002" w:type="dxa"/>
          </w:tcPr>
          <w:p w:rsidR="00FB70F6" w:rsidRPr="00D15670" w:rsidRDefault="00FB70F6" w:rsidP="00403972">
            <w:pPr>
              <w:pStyle w:val="Tabletext-LAlign"/>
            </w:pPr>
            <w:r w:rsidRPr="00D15670">
              <w:t>Total local and itinerant aircraft operations at the airport.</w:t>
            </w:r>
          </w:p>
        </w:tc>
        <w:sdt>
          <w:sdtPr>
            <w:alias w:val="Narrative Report: Sponsor/Consultant Yes"/>
            <w:tag w:val="Narrative Report: Sponsor/Consultant Yes"/>
            <w:id w:val="366112085"/>
            <w14:checkbox>
              <w14:checked w14:val="0"/>
              <w14:checkedState w14:val="0072" w14:font="Webdings"/>
              <w14:uncheckedState w14:val="0020" w14:font="Webdings"/>
            </w14:checkbox>
          </w:sdtPr>
          <w:sdtContent>
            <w:tc>
              <w:tcPr>
                <w:tcW w:w="869" w:type="dxa"/>
                <w:vAlign w:val="center"/>
              </w:tcPr>
              <w:p w:rsidR="00FB70F6" w:rsidRPr="00D15670" w:rsidRDefault="00FD0E7B" w:rsidP="00670F0E">
                <w:pPr>
                  <w:pStyle w:val="Tabletext"/>
                </w:pPr>
                <w:r>
                  <w:sym w:font="Webdings" w:char="F020"/>
                </w:r>
              </w:p>
            </w:tc>
          </w:sdtContent>
        </w:sdt>
        <w:sdt>
          <w:sdtPr>
            <w:alias w:val="Narrative Report: Sponsor/Consultant No"/>
            <w:tag w:val="Narrative Report: Sponsor/Consultant No"/>
            <w:id w:val="-839544561"/>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sdt>
          <w:sdtPr>
            <w:alias w:val="Narrative Report: Sponsor/Consultant N/A"/>
            <w:tag w:val="Narrative Report: Sponsor/Consultant N/A"/>
            <w:id w:val="1399168744"/>
            <w14:checkbox>
              <w14:checked w14:val="0"/>
              <w14:checkedState w14:val="0072" w14:font="Webdings"/>
              <w14:uncheckedState w14:val="0020" w14:font="Webdings"/>
            </w14:checkbox>
          </w:sdtPr>
          <w:sdtContent>
            <w:tc>
              <w:tcPr>
                <w:tcW w:w="869" w:type="dxa"/>
                <w:vAlign w:val="center"/>
              </w:tcPr>
              <w:p w:rsidR="00FB70F6" w:rsidRPr="00D15670" w:rsidRDefault="00670F0E" w:rsidP="00670F0E">
                <w:pPr>
                  <w:pStyle w:val="Tabletext"/>
                </w:pPr>
                <w:r>
                  <w:sym w:font="Webdings" w:char="F020"/>
                </w:r>
              </w:p>
            </w:tc>
          </w:sdtContent>
        </w:sdt>
        <w:sdt>
          <w:sdtPr>
            <w:alias w:val="Narrative Report: FAA Review"/>
            <w:tag w:val="Narrative Report: FAA Review"/>
            <w:id w:val="1228182206"/>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tr>
      <w:tr w:rsidR="00FB70F6" w:rsidRPr="00D15670" w:rsidTr="00670F0E">
        <w:trPr>
          <w:cantSplit/>
        </w:trPr>
        <w:tc>
          <w:tcPr>
            <w:tcW w:w="2988" w:type="dxa"/>
          </w:tcPr>
          <w:p w:rsidR="00FB70F6" w:rsidRPr="00045491" w:rsidRDefault="00FB70F6" w:rsidP="00403972">
            <w:pPr>
              <w:pStyle w:val="Tablelist10"/>
              <w:numPr>
                <w:ilvl w:val="0"/>
                <w:numId w:val="6"/>
              </w:numPr>
              <w:ind w:left="720"/>
            </w:pPr>
            <w:r w:rsidRPr="00045491">
              <w:t>Annual itinerant operations by all aircraft</w:t>
            </w:r>
          </w:p>
        </w:tc>
        <w:tc>
          <w:tcPr>
            <w:tcW w:w="3002" w:type="dxa"/>
          </w:tcPr>
          <w:p w:rsidR="00FB70F6" w:rsidRPr="00D15670" w:rsidRDefault="00FB70F6" w:rsidP="00403972">
            <w:pPr>
              <w:pStyle w:val="Tabletext-LAlign"/>
            </w:pPr>
            <w:r w:rsidRPr="00D15670">
              <w:t>Itinerant operations by aircraft that leaves the local airspace, generally 25 miles or more from the airport.  See AC 150/5070-6, Chapter 7, Section 702.a. and Figure 7-2.</w:t>
            </w:r>
          </w:p>
        </w:tc>
        <w:sdt>
          <w:sdtPr>
            <w:alias w:val="Narrative Report: Sponsor/Consultant Yes"/>
            <w:tag w:val="Narrative Report: Sponsor/Consultant Yes"/>
            <w:id w:val="-1055544361"/>
            <w14:checkbox>
              <w14:checked w14:val="0"/>
              <w14:checkedState w14:val="0072" w14:font="Webdings"/>
              <w14:uncheckedState w14:val="0020" w14:font="Webdings"/>
            </w14:checkbox>
          </w:sdtPr>
          <w:sdtContent>
            <w:tc>
              <w:tcPr>
                <w:tcW w:w="869" w:type="dxa"/>
                <w:vAlign w:val="center"/>
              </w:tcPr>
              <w:p w:rsidR="00FB70F6" w:rsidRPr="00D15670" w:rsidRDefault="00FD0E7B" w:rsidP="00670F0E">
                <w:pPr>
                  <w:pStyle w:val="Tabletext"/>
                </w:pPr>
                <w:r>
                  <w:sym w:font="Webdings" w:char="F020"/>
                </w:r>
              </w:p>
            </w:tc>
          </w:sdtContent>
        </w:sdt>
        <w:sdt>
          <w:sdtPr>
            <w:alias w:val="Narrative Report: Sponsor/Consultant No"/>
            <w:tag w:val="Narrative Report: Sponsor/Consultant No"/>
            <w:id w:val="1189639096"/>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sdt>
          <w:sdtPr>
            <w:alias w:val="Narrative Report: Sponsor/Consultant N/A"/>
            <w:tag w:val="Narrative Report: Sponsor/Consultant N/A"/>
            <w:id w:val="-1977286143"/>
            <w14:checkbox>
              <w14:checked w14:val="0"/>
              <w14:checkedState w14:val="0072" w14:font="Webdings"/>
              <w14:uncheckedState w14:val="0020" w14:font="Webdings"/>
            </w14:checkbox>
          </w:sdtPr>
          <w:sdtContent>
            <w:tc>
              <w:tcPr>
                <w:tcW w:w="869" w:type="dxa"/>
                <w:vAlign w:val="center"/>
              </w:tcPr>
              <w:p w:rsidR="00FB70F6" w:rsidRPr="00D15670" w:rsidRDefault="00670F0E" w:rsidP="00670F0E">
                <w:pPr>
                  <w:pStyle w:val="Tabletext"/>
                </w:pPr>
                <w:r>
                  <w:sym w:font="Webdings" w:char="F020"/>
                </w:r>
              </w:p>
            </w:tc>
          </w:sdtContent>
        </w:sdt>
        <w:sdt>
          <w:sdtPr>
            <w:alias w:val="Narrative Report: FAA Review"/>
            <w:tag w:val="Narrative Report: FAA Review"/>
            <w:id w:val="-526481267"/>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tr>
      <w:tr w:rsidR="00FB70F6" w:rsidRPr="00D15670" w:rsidTr="00670F0E">
        <w:trPr>
          <w:cantSplit/>
        </w:trPr>
        <w:tc>
          <w:tcPr>
            <w:tcW w:w="2988" w:type="dxa"/>
          </w:tcPr>
          <w:p w:rsidR="00FB70F6" w:rsidRPr="00045491" w:rsidRDefault="00FB70F6" w:rsidP="00403972">
            <w:pPr>
              <w:pStyle w:val="Tablelist10"/>
              <w:numPr>
                <w:ilvl w:val="0"/>
                <w:numId w:val="6"/>
              </w:numPr>
              <w:ind w:left="720"/>
            </w:pPr>
            <w:r w:rsidRPr="00045491">
              <w:t>Annual itinerant operations by current critical aircraft</w:t>
            </w:r>
          </w:p>
        </w:tc>
        <w:tc>
          <w:tcPr>
            <w:tcW w:w="3002" w:type="dxa"/>
          </w:tcPr>
          <w:p w:rsidR="00FB70F6" w:rsidRPr="00D15670" w:rsidRDefault="00FB70F6" w:rsidP="00403972">
            <w:pPr>
              <w:pStyle w:val="Tabletext-LAlign"/>
            </w:pPr>
          </w:p>
        </w:tc>
        <w:sdt>
          <w:sdtPr>
            <w:alias w:val="Narrative Report: Sponsor/Consultant Yes"/>
            <w:tag w:val="Narrative Report: Sponsor/Consultant Yes"/>
            <w:id w:val="-1124082850"/>
            <w14:checkbox>
              <w14:checked w14:val="0"/>
              <w14:checkedState w14:val="0072" w14:font="Webdings"/>
              <w14:uncheckedState w14:val="0020" w14:font="Webdings"/>
            </w14:checkbox>
          </w:sdtPr>
          <w:sdtContent>
            <w:tc>
              <w:tcPr>
                <w:tcW w:w="869" w:type="dxa"/>
                <w:vAlign w:val="center"/>
              </w:tcPr>
              <w:p w:rsidR="00FB70F6" w:rsidRPr="00D15670" w:rsidRDefault="00FD0E7B" w:rsidP="00670F0E">
                <w:pPr>
                  <w:pStyle w:val="Tabletext"/>
                </w:pPr>
                <w:r>
                  <w:sym w:font="Webdings" w:char="F020"/>
                </w:r>
              </w:p>
            </w:tc>
          </w:sdtContent>
        </w:sdt>
        <w:sdt>
          <w:sdtPr>
            <w:alias w:val="Narrative Report: Sponsor/Consultant No"/>
            <w:tag w:val="Narrative Report: Sponsor/Consultant No"/>
            <w:id w:val="-1315408535"/>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sdt>
          <w:sdtPr>
            <w:alias w:val="Narrative Report: Sponsor/Consultant N/A"/>
            <w:tag w:val="Narrative Report: Sponsor/Consultant N/A"/>
            <w:id w:val="691809985"/>
            <w14:checkbox>
              <w14:checked w14:val="0"/>
              <w14:checkedState w14:val="0072" w14:font="Webdings"/>
              <w14:uncheckedState w14:val="0020" w14:font="Webdings"/>
            </w14:checkbox>
          </w:sdtPr>
          <w:sdtContent>
            <w:tc>
              <w:tcPr>
                <w:tcW w:w="869" w:type="dxa"/>
                <w:vAlign w:val="center"/>
              </w:tcPr>
              <w:p w:rsidR="00FB70F6" w:rsidRPr="00D15670" w:rsidRDefault="00670F0E" w:rsidP="00670F0E">
                <w:pPr>
                  <w:pStyle w:val="Tabletext"/>
                </w:pPr>
                <w:r>
                  <w:sym w:font="Webdings" w:char="F020"/>
                </w:r>
              </w:p>
            </w:tc>
          </w:sdtContent>
        </w:sdt>
        <w:sdt>
          <w:sdtPr>
            <w:alias w:val="Narrative Report: FAA Review"/>
            <w:tag w:val="Narrative Report: FAA Review"/>
            <w:id w:val="-726997114"/>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tr>
      <w:tr w:rsidR="00FB70F6" w:rsidRPr="00D15670" w:rsidTr="00670F0E">
        <w:trPr>
          <w:cantSplit/>
        </w:trPr>
        <w:tc>
          <w:tcPr>
            <w:tcW w:w="2988" w:type="dxa"/>
          </w:tcPr>
          <w:p w:rsidR="00FB70F6" w:rsidRPr="00045491" w:rsidRDefault="00FB70F6" w:rsidP="00403972">
            <w:pPr>
              <w:pStyle w:val="Tablelist10"/>
              <w:numPr>
                <w:ilvl w:val="0"/>
                <w:numId w:val="6"/>
              </w:numPr>
              <w:ind w:left="720"/>
            </w:pPr>
            <w:r w:rsidRPr="00045491">
              <w:t>Annual itinerant operations by future critical aircraft</w:t>
            </w:r>
          </w:p>
        </w:tc>
        <w:tc>
          <w:tcPr>
            <w:tcW w:w="3002" w:type="dxa"/>
          </w:tcPr>
          <w:p w:rsidR="00FB70F6" w:rsidRPr="00D15670" w:rsidRDefault="00FB70F6" w:rsidP="00403972">
            <w:pPr>
              <w:pStyle w:val="Tabletext-LAlign"/>
            </w:pPr>
          </w:p>
        </w:tc>
        <w:sdt>
          <w:sdtPr>
            <w:alias w:val="Narrative Report: Sponsor/Consultant Yes"/>
            <w:tag w:val="Narrative Report: Sponsor/Consultant Yes"/>
            <w:id w:val="568231214"/>
            <w14:checkbox>
              <w14:checked w14:val="0"/>
              <w14:checkedState w14:val="0072" w14:font="Webdings"/>
              <w14:uncheckedState w14:val="0020" w14:font="Webdings"/>
            </w14:checkbox>
          </w:sdtPr>
          <w:sdtContent>
            <w:tc>
              <w:tcPr>
                <w:tcW w:w="869" w:type="dxa"/>
                <w:vAlign w:val="center"/>
              </w:tcPr>
              <w:p w:rsidR="00FB70F6" w:rsidRPr="00D15670" w:rsidRDefault="00FD0E7B" w:rsidP="00670F0E">
                <w:pPr>
                  <w:pStyle w:val="Tabletext"/>
                </w:pPr>
                <w:r>
                  <w:sym w:font="Webdings" w:char="F020"/>
                </w:r>
              </w:p>
            </w:tc>
          </w:sdtContent>
        </w:sdt>
        <w:sdt>
          <w:sdtPr>
            <w:alias w:val="Narrative Report: Sponsor/Consultant No"/>
            <w:tag w:val="Narrative Report: Sponsor/Consultant No"/>
            <w:id w:val="-1677109839"/>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sdt>
          <w:sdtPr>
            <w:alias w:val="Narrative Report: Sponsor/Consultant N/A"/>
            <w:tag w:val="Narrative Report: Sponsor/Consultant N/A"/>
            <w:id w:val="-291061590"/>
            <w14:checkbox>
              <w14:checked w14:val="0"/>
              <w14:checkedState w14:val="0072" w14:font="Webdings"/>
              <w14:uncheckedState w14:val="0020" w14:font="Webdings"/>
            </w14:checkbox>
          </w:sdtPr>
          <w:sdtContent>
            <w:tc>
              <w:tcPr>
                <w:tcW w:w="869" w:type="dxa"/>
                <w:vAlign w:val="center"/>
              </w:tcPr>
              <w:p w:rsidR="00FB70F6" w:rsidRPr="00D15670" w:rsidRDefault="00670F0E" w:rsidP="00670F0E">
                <w:pPr>
                  <w:pStyle w:val="Tabletext"/>
                </w:pPr>
                <w:r>
                  <w:sym w:font="Webdings" w:char="F020"/>
                </w:r>
              </w:p>
            </w:tc>
          </w:sdtContent>
        </w:sdt>
        <w:sdt>
          <w:sdtPr>
            <w:alias w:val="Narrative Report: FAA Review"/>
            <w:tag w:val="Narrative Report: FAA Review"/>
            <w:id w:val="1731731899"/>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tr>
      <w:tr w:rsidR="00FB70F6" w:rsidRPr="00D15670" w:rsidTr="00670F0E">
        <w:trPr>
          <w:cantSplit/>
        </w:trPr>
        <w:tc>
          <w:tcPr>
            <w:tcW w:w="2988" w:type="dxa"/>
          </w:tcPr>
          <w:p w:rsidR="00FB70F6" w:rsidRPr="00045491" w:rsidRDefault="00FB70F6" w:rsidP="00403972">
            <w:pPr>
              <w:pStyle w:val="Tablelist10"/>
              <w:numPr>
                <w:ilvl w:val="0"/>
                <w:numId w:val="6"/>
              </w:numPr>
              <w:ind w:left="720"/>
            </w:pPr>
            <w:r w:rsidRPr="00045491">
              <w:t>Number of based aircraft</w:t>
            </w:r>
          </w:p>
        </w:tc>
        <w:tc>
          <w:tcPr>
            <w:tcW w:w="3002" w:type="dxa"/>
          </w:tcPr>
          <w:p w:rsidR="00FB70F6" w:rsidRPr="00D15670" w:rsidRDefault="00FB70F6" w:rsidP="00403972">
            <w:pPr>
              <w:pStyle w:val="Tabletext-LAlign"/>
            </w:pPr>
            <w:r w:rsidRPr="00D15670">
              <w:t>Aircraft that use the subject airport as a home base, i.e., have hangar or tie-down space agreements.  See AC 150/5070-6, Chapter 7, Section 702.a. and Figure 7-2.</w:t>
            </w:r>
          </w:p>
          <w:p w:rsidR="00FB70F6" w:rsidRPr="00D15670" w:rsidRDefault="00FB70F6" w:rsidP="00403972">
            <w:pPr>
              <w:pStyle w:val="Tabletext-LAlign"/>
            </w:pPr>
          </w:p>
        </w:tc>
        <w:sdt>
          <w:sdtPr>
            <w:alias w:val="Narrative Report: Sponsor/Consultant Yes"/>
            <w:tag w:val="Narrative Report: Sponsor/Consultant Yes"/>
            <w:id w:val="-2113732569"/>
            <w14:checkbox>
              <w14:checked w14:val="0"/>
              <w14:checkedState w14:val="0072" w14:font="Webdings"/>
              <w14:uncheckedState w14:val="0020" w14:font="Webdings"/>
            </w14:checkbox>
          </w:sdtPr>
          <w:sdtContent>
            <w:tc>
              <w:tcPr>
                <w:tcW w:w="869" w:type="dxa"/>
                <w:vAlign w:val="center"/>
              </w:tcPr>
              <w:p w:rsidR="00FB70F6" w:rsidRPr="00D15670" w:rsidRDefault="00FD0E7B" w:rsidP="00670F0E">
                <w:pPr>
                  <w:pStyle w:val="Tabletext"/>
                </w:pPr>
                <w:r>
                  <w:sym w:font="Webdings" w:char="F020"/>
                </w:r>
              </w:p>
            </w:tc>
          </w:sdtContent>
        </w:sdt>
        <w:sdt>
          <w:sdtPr>
            <w:alias w:val="Narrative Report: Sponsor/Consultant No"/>
            <w:tag w:val="Narrative Report: Sponsor/Consultant No"/>
            <w:id w:val="-883012970"/>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sdt>
          <w:sdtPr>
            <w:alias w:val="Narrative Report: Sponsor/Consultant N/A"/>
            <w:tag w:val="Narrative Report: Sponsor/Consultant N/A"/>
            <w:id w:val="-1544053609"/>
            <w14:checkbox>
              <w14:checked w14:val="0"/>
              <w14:checkedState w14:val="0072" w14:font="Webdings"/>
              <w14:uncheckedState w14:val="0020" w14:font="Webdings"/>
            </w14:checkbox>
          </w:sdtPr>
          <w:sdtContent>
            <w:tc>
              <w:tcPr>
                <w:tcW w:w="869" w:type="dxa"/>
                <w:vAlign w:val="center"/>
              </w:tcPr>
              <w:p w:rsidR="00FB70F6" w:rsidRPr="00D15670" w:rsidRDefault="00670F0E" w:rsidP="00670F0E">
                <w:pPr>
                  <w:pStyle w:val="Tabletext"/>
                </w:pPr>
                <w:r>
                  <w:sym w:font="Webdings" w:char="F020"/>
                </w:r>
              </w:p>
            </w:tc>
          </w:sdtContent>
        </w:sdt>
        <w:sdt>
          <w:sdtPr>
            <w:alias w:val="Narrative Report: FAA Review"/>
            <w:tag w:val="Narrative Report: FAA Review"/>
            <w:id w:val="1444039811"/>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tr>
      <w:tr w:rsidR="00FB70F6" w:rsidRPr="00D15670" w:rsidTr="00670F0E">
        <w:trPr>
          <w:cantSplit/>
        </w:trPr>
        <w:tc>
          <w:tcPr>
            <w:tcW w:w="2988" w:type="dxa"/>
          </w:tcPr>
          <w:p w:rsidR="00FB70F6" w:rsidRPr="00045491" w:rsidRDefault="00FB70F6" w:rsidP="00403972">
            <w:pPr>
              <w:pStyle w:val="Tablelist10"/>
              <w:numPr>
                <w:ilvl w:val="0"/>
                <w:numId w:val="6"/>
              </w:numPr>
              <w:ind w:left="720"/>
            </w:pPr>
            <w:r w:rsidRPr="00045491">
              <w:t>Annual instrument approaches</w:t>
            </w:r>
          </w:p>
        </w:tc>
        <w:tc>
          <w:tcPr>
            <w:tcW w:w="3002" w:type="dxa"/>
          </w:tcPr>
          <w:p w:rsidR="00FB70F6" w:rsidRPr="00D15670" w:rsidRDefault="00FB70F6" w:rsidP="00403972">
            <w:pPr>
              <w:pStyle w:val="Tabletext-LAlign"/>
            </w:pPr>
            <w:r w:rsidRPr="00D15670">
              <w:t>Number of instrument approaches expected to be executed during a 12-month period.  See AC 150/5070-6, Chapter 7, Section 702.a. and Figure 7-2.</w:t>
            </w:r>
          </w:p>
        </w:tc>
        <w:sdt>
          <w:sdtPr>
            <w:alias w:val="Narrative Report: Sponsor/Consultant Yes"/>
            <w:tag w:val="Narrative Report: Sponsor/Consultant Yes"/>
            <w:id w:val="780913145"/>
            <w14:checkbox>
              <w14:checked w14:val="0"/>
              <w14:checkedState w14:val="0072" w14:font="Webdings"/>
              <w14:uncheckedState w14:val="0020" w14:font="Webdings"/>
            </w14:checkbox>
          </w:sdtPr>
          <w:sdtContent>
            <w:tc>
              <w:tcPr>
                <w:tcW w:w="869" w:type="dxa"/>
                <w:vAlign w:val="center"/>
              </w:tcPr>
              <w:p w:rsidR="00FB70F6" w:rsidRPr="00D15670" w:rsidRDefault="00FD0E7B" w:rsidP="00670F0E">
                <w:pPr>
                  <w:pStyle w:val="Tabletext"/>
                </w:pPr>
                <w:r>
                  <w:sym w:font="Webdings" w:char="F020"/>
                </w:r>
              </w:p>
            </w:tc>
          </w:sdtContent>
        </w:sdt>
        <w:sdt>
          <w:sdtPr>
            <w:alias w:val="Narrative Report: Sponsor/Consultant No"/>
            <w:tag w:val="Narrative Report: Sponsor/Consultant No"/>
            <w:id w:val="-1134558217"/>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sdt>
          <w:sdtPr>
            <w:alias w:val="Narrative Report: Sponsor/Consultant N/A"/>
            <w:tag w:val="Narrative Report: Sponsor/Consultant N/A"/>
            <w:id w:val="-1643879936"/>
            <w14:checkbox>
              <w14:checked w14:val="0"/>
              <w14:checkedState w14:val="0072" w14:font="Webdings"/>
              <w14:uncheckedState w14:val="0020" w14:font="Webdings"/>
            </w14:checkbox>
          </w:sdtPr>
          <w:sdtContent>
            <w:tc>
              <w:tcPr>
                <w:tcW w:w="869" w:type="dxa"/>
                <w:vAlign w:val="center"/>
              </w:tcPr>
              <w:p w:rsidR="00FB70F6" w:rsidRPr="00D15670" w:rsidRDefault="00670F0E" w:rsidP="00670F0E">
                <w:pPr>
                  <w:pStyle w:val="Tabletext"/>
                </w:pPr>
                <w:r>
                  <w:sym w:font="Webdings" w:char="F020"/>
                </w:r>
              </w:p>
            </w:tc>
          </w:sdtContent>
        </w:sdt>
        <w:sdt>
          <w:sdtPr>
            <w:alias w:val="Narrative Report: FAA Review"/>
            <w:tag w:val="Narrative Report: FAA Review"/>
            <w:id w:val="-2065246109"/>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tr>
      <w:tr w:rsidR="00FB70F6" w:rsidRPr="00D15670" w:rsidTr="00670F0E">
        <w:trPr>
          <w:cantSplit/>
        </w:trPr>
        <w:tc>
          <w:tcPr>
            <w:tcW w:w="2988" w:type="dxa"/>
          </w:tcPr>
          <w:p w:rsidR="00FB70F6" w:rsidRPr="00045491" w:rsidRDefault="00FB70F6" w:rsidP="00403972">
            <w:pPr>
              <w:pStyle w:val="Tablelist10"/>
              <w:numPr>
                <w:ilvl w:val="0"/>
                <w:numId w:val="6"/>
              </w:numPr>
              <w:ind w:left="720"/>
            </w:pPr>
            <w:r w:rsidRPr="00045491">
              <w:t>Number of enplanements</w:t>
            </w:r>
          </w:p>
        </w:tc>
        <w:tc>
          <w:tcPr>
            <w:tcW w:w="3002" w:type="dxa"/>
          </w:tcPr>
          <w:p w:rsidR="00FB70F6" w:rsidRPr="00D15670" w:rsidRDefault="00FB70F6" w:rsidP="00403972">
            <w:pPr>
              <w:pStyle w:val="Tabletext-LAlign"/>
            </w:pPr>
            <w:r w:rsidRPr="00D15670">
              <w:t>See AC 150/5070-6, Chapter 7, Section 702.a. and Figure 7-2.</w:t>
            </w:r>
          </w:p>
        </w:tc>
        <w:sdt>
          <w:sdtPr>
            <w:alias w:val="Narrative Report: Sponsor/Consultant Yes"/>
            <w:tag w:val="Narrative Report: Sponsor/Consultant Yes"/>
            <w:id w:val="-1386867255"/>
            <w14:checkbox>
              <w14:checked w14:val="0"/>
              <w14:checkedState w14:val="0072" w14:font="Webdings"/>
              <w14:uncheckedState w14:val="0020" w14:font="Webdings"/>
            </w14:checkbox>
          </w:sdtPr>
          <w:sdtContent>
            <w:tc>
              <w:tcPr>
                <w:tcW w:w="869" w:type="dxa"/>
                <w:vAlign w:val="center"/>
              </w:tcPr>
              <w:p w:rsidR="00FB70F6" w:rsidRPr="00D15670" w:rsidRDefault="00FD0E7B" w:rsidP="00670F0E">
                <w:pPr>
                  <w:pStyle w:val="Tabletext"/>
                </w:pPr>
                <w:r>
                  <w:sym w:font="Webdings" w:char="F020"/>
                </w:r>
              </w:p>
            </w:tc>
          </w:sdtContent>
        </w:sdt>
        <w:sdt>
          <w:sdtPr>
            <w:alias w:val="Narrative Report: Sponsor/Consultant No"/>
            <w:tag w:val="Narrative Report: Sponsor/Consultant No"/>
            <w:id w:val="1732971070"/>
            <w14:checkbox>
              <w14:checked w14:val="0"/>
              <w14:checkedState w14:val="0072" w14:font="Webdings"/>
              <w14:uncheckedState w14:val="0020" w14:font="Webdings"/>
            </w14:checkbox>
          </w:sdtPr>
          <w:sdtContent>
            <w:tc>
              <w:tcPr>
                <w:tcW w:w="870" w:type="dxa"/>
                <w:vAlign w:val="center"/>
              </w:tcPr>
              <w:p w:rsidR="00FB70F6" w:rsidRPr="00D15670" w:rsidRDefault="00C74184" w:rsidP="00670F0E">
                <w:pPr>
                  <w:pStyle w:val="Tabletext"/>
                </w:pPr>
                <w:r>
                  <w:sym w:font="Webdings" w:char="F020"/>
                </w:r>
              </w:p>
            </w:tc>
          </w:sdtContent>
        </w:sdt>
        <w:sdt>
          <w:sdtPr>
            <w:alias w:val="Narrative Report: Sponsor/Consultant N/A"/>
            <w:tag w:val="Narrative Report: Sponsor/Consultant N/A"/>
            <w:id w:val="5029244"/>
            <w14:checkbox>
              <w14:checked w14:val="0"/>
              <w14:checkedState w14:val="0072" w14:font="Webdings"/>
              <w14:uncheckedState w14:val="0020" w14:font="Webdings"/>
            </w14:checkbox>
          </w:sdtPr>
          <w:sdtContent>
            <w:tc>
              <w:tcPr>
                <w:tcW w:w="869" w:type="dxa"/>
                <w:vAlign w:val="center"/>
              </w:tcPr>
              <w:p w:rsidR="00FB70F6" w:rsidRPr="00D15670" w:rsidRDefault="00C74184" w:rsidP="00670F0E">
                <w:pPr>
                  <w:pStyle w:val="Tabletext"/>
                </w:pPr>
                <w:r>
                  <w:sym w:font="Webdings" w:char="F020"/>
                </w:r>
              </w:p>
            </w:tc>
          </w:sdtContent>
        </w:sdt>
        <w:sdt>
          <w:sdtPr>
            <w:alias w:val="Narrative Report: FAA Review"/>
            <w:tag w:val="Narrative Report: FAA Review"/>
            <w:id w:val="-1111431567"/>
            <w14:checkbox>
              <w14:checked w14:val="0"/>
              <w14:checkedState w14:val="0072" w14:font="Webdings"/>
              <w14:uncheckedState w14:val="0020" w14:font="Webdings"/>
            </w14:checkbox>
          </w:sdtPr>
          <w:sdtContent>
            <w:tc>
              <w:tcPr>
                <w:tcW w:w="870" w:type="dxa"/>
                <w:vAlign w:val="center"/>
              </w:tcPr>
              <w:p w:rsidR="00FB70F6" w:rsidRPr="00D15670" w:rsidRDefault="00C74184" w:rsidP="00670F0E">
                <w:pPr>
                  <w:pStyle w:val="Tabletext"/>
                </w:pPr>
                <w:r>
                  <w:sym w:font="Webdings" w:char="F020"/>
                </w:r>
              </w:p>
            </w:tc>
          </w:sdtContent>
        </w:sdt>
      </w:tr>
      <w:tr w:rsidR="00FB70F6" w:rsidRPr="00D15670" w:rsidTr="00670F0E">
        <w:trPr>
          <w:cantSplit/>
        </w:trPr>
        <w:tc>
          <w:tcPr>
            <w:tcW w:w="2988" w:type="dxa"/>
          </w:tcPr>
          <w:p w:rsidR="00FB70F6" w:rsidRPr="00045491" w:rsidRDefault="00FB70F6" w:rsidP="00403972">
            <w:pPr>
              <w:pStyle w:val="Tablelist10"/>
              <w:numPr>
                <w:ilvl w:val="0"/>
                <w:numId w:val="6"/>
              </w:numPr>
              <w:ind w:left="720"/>
            </w:pPr>
            <w:r w:rsidRPr="00045491">
              <w:t>Critical Aircraft</w:t>
            </w:r>
            <w:r>
              <w:t xml:space="preserve"> (also referred as “design aircraft” or “critical design aircraft)</w:t>
            </w:r>
            <w:r w:rsidRPr="00045491">
              <w:t xml:space="preserve"> </w:t>
            </w:r>
          </w:p>
        </w:tc>
        <w:tc>
          <w:tcPr>
            <w:tcW w:w="3002" w:type="dxa"/>
          </w:tcPr>
          <w:p w:rsidR="00FB70F6" w:rsidRDefault="00FB70F6" w:rsidP="00403972">
            <w:pPr>
              <w:pStyle w:val="Tabletext-LAlign"/>
            </w:pPr>
            <w:r>
              <w:t>The critical aircraft is t</w:t>
            </w:r>
            <w:r w:rsidRPr="00D15670">
              <w:t xml:space="preserve">he most demanding aircraft identified in the forecast that will use the airport. Federally funded projects require that the critical aircraft will make substantial use of the airport in the planning period.  Substantial use means either 500 or more annual itinerant operations or scheduled service.  The critical aircraft may be a single aircraft or a composite of the most demanding characteristics of several aircraft. </w:t>
            </w:r>
            <w:r>
              <w:t>Provide the aircraft, AAC, and ADG. (e.g. Boeing 737-400, C-III) See AC 150/5300-</w:t>
            </w:r>
            <w:proofErr w:type="gramStart"/>
            <w:r>
              <w:t>13A,</w:t>
            </w:r>
            <w:proofErr w:type="gramEnd"/>
            <w:r>
              <w:t xml:space="preserve"> Paragraph 105(b) and </w:t>
            </w:r>
            <w:r w:rsidRPr="00D15670">
              <w:t>FAA Order 5090.3C, 3-4.</w:t>
            </w:r>
            <w:r>
              <w:t xml:space="preserve"> </w:t>
            </w:r>
          </w:p>
          <w:p w:rsidR="00FB70F6" w:rsidRPr="00D15670" w:rsidRDefault="00FB70F6" w:rsidP="00403972">
            <w:pPr>
              <w:pStyle w:val="Tabletext-LAlign"/>
            </w:pPr>
          </w:p>
        </w:tc>
        <w:sdt>
          <w:sdtPr>
            <w:alias w:val="Narrative Report: Sponsor/Consultant Yes"/>
            <w:tag w:val="Narrative Report: Sponsor/Consultant Yes"/>
            <w:id w:val="244233986"/>
            <w14:checkbox>
              <w14:checked w14:val="0"/>
              <w14:checkedState w14:val="0072" w14:font="Webdings"/>
              <w14:uncheckedState w14:val="0020" w14:font="Webdings"/>
            </w14:checkbox>
          </w:sdtPr>
          <w:sdtContent>
            <w:tc>
              <w:tcPr>
                <w:tcW w:w="869" w:type="dxa"/>
                <w:vAlign w:val="center"/>
              </w:tcPr>
              <w:p w:rsidR="00FB70F6" w:rsidRPr="00D15670" w:rsidRDefault="00FD0E7B" w:rsidP="00670F0E">
                <w:pPr>
                  <w:pStyle w:val="Tabletext"/>
                </w:pPr>
                <w:r>
                  <w:sym w:font="Webdings" w:char="F020"/>
                </w:r>
              </w:p>
            </w:tc>
          </w:sdtContent>
        </w:sdt>
        <w:sdt>
          <w:sdtPr>
            <w:alias w:val="Narrative Report: Sponsor/Consultant No"/>
            <w:tag w:val="Narrative Report: Sponsor/Consultant No"/>
            <w:id w:val="759722708"/>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sdt>
          <w:sdtPr>
            <w:alias w:val="Narrative Report: Sponsor/Consultant N/A"/>
            <w:tag w:val="Narrative Report: Sponsor/Consultant N/A"/>
            <w:id w:val="-1840461745"/>
            <w14:checkbox>
              <w14:checked w14:val="0"/>
              <w14:checkedState w14:val="0072" w14:font="Webdings"/>
              <w14:uncheckedState w14:val="0020" w14:font="Webdings"/>
            </w14:checkbox>
          </w:sdtPr>
          <w:sdtContent>
            <w:tc>
              <w:tcPr>
                <w:tcW w:w="869" w:type="dxa"/>
                <w:vAlign w:val="center"/>
              </w:tcPr>
              <w:p w:rsidR="00FB70F6" w:rsidRPr="00D15670" w:rsidRDefault="00670F0E" w:rsidP="00670F0E">
                <w:pPr>
                  <w:pStyle w:val="Tabletext"/>
                </w:pPr>
                <w:r>
                  <w:sym w:font="Webdings" w:char="F020"/>
                </w:r>
              </w:p>
            </w:tc>
          </w:sdtContent>
        </w:sdt>
        <w:sdt>
          <w:sdtPr>
            <w:alias w:val="Narrative Report: FAA Review"/>
            <w:tag w:val="Narrative Report: FAA Review"/>
            <w:id w:val="-161930099"/>
            <w14:checkbox>
              <w14:checked w14:val="0"/>
              <w14:checkedState w14:val="0072" w14:font="Webdings"/>
              <w14:uncheckedState w14:val="0020" w14:font="Webdings"/>
            </w14:checkbox>
          </w:sdtPr>
          <w:sdtContent>
            <w:tc>
              <w:tcPr>
                <w:tcW w:w="870" w:type="dxa"/>
                <w:vAlign w:val="center"/>
              </w:tcPr>
              <w:p w:rsidR="00FB70F6" w:rsidRPr="00D15670"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1"/>
              <w:ind w:left="720"/>
            </w:pPr>
            <w:r>
              <w:t>Runway Design Code (RDC)</w:t>
            </w:r>
          </w:p>
        </w:tc>
        <w:tc>
          <w:tcPr>
            <w:tcW w:w="3002" w:type="dxa"/>
          </w:tcPr>
          <w:p w:rsidR="00FB70F6" w:rsidRPr="00E43D84" w:rsidRDefault="00FB70F6" w:rsidP="00403972">
            <w:pPr>
              <w:pStyle w:val="Tabletext-LAlign"/>
            </w:pPr>
            <w:r>
              <w:t xml:space="preserve">Describe the RDC for each runway. For the purpose of airport geometric design, </w:t>
            </w:r>
            <w:r w:rsidRPr="007D7697">
              <w:t xml:space="preserve">each runway will contain a RDC which signifies the design standards to which the runway is to be built. The RDC consists of three parameters: Aircraft Approach Category (AAC), Airplane Design Group (ADG) and the approach visibility minimums. These parameters represent the aircraft that are intended to be accommodated by the airport, regardless of substantial use. </w:t>
            </w:r>
            <w:r>
              <w:t>See</w:t>
            </w:r>
            <w:r w:rsidRPr="007D7697">
              <w:t xml:space="preserve"> AC 150/</w:t>
            </w:r>
            <w:r>
              <w:t>5300-13A, Paragraph 105(c).</w:t>
            </w:r>
          </w:p>
        </w:tc>
        <w:sdt>
          <w:sdtPr>
            <w:alias w:val="Narrative Report: Sponsor/Consultant Yes"/>
            <w:tag w:val="Narrative Report: Sponsor/Consultant Yes"/>
            <w:id w:val="951981447"/>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2077196171"/>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322280978"/>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986302167"/>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Del="00644F59" w:rsidRDefault="00FB70F6" w:rsidP="00403972">
            <w:pPr>
              <w:pStyle w:val="TableList1"/>
              <w:numPr>
                <w:ilvl w:val="0"/>
                <w:numId w:val="29"/>
              </w:numPr>
              <w:ind w:left="720"/>
            </w:pPr>
            <w:r>
              <w:t>Runway Reference Code (RRC)</w:t>
            </w:r>
          </w:p>
        </w:tc>
        <w:tc>
          <w:tcPr>
            <w:tcW w:w="3002" w:type="dxa"/>
          </w:tcPr>
          <w:p w:rsidR="00FB70F6" w:rsidRDefault="00FB70F6" w:rsidP="00403972">
            <w:pPr>
              <w:pStyle w:val="Tabletext-LAlign"/>
            </w:pPr>
            <w:r>
              <w:t>Describe the RRC for each runway. The RRC describes the current operational capabilities of a runway where no special operating procedures are necessary. The RRC consists of the same three components as the RDC, but is based on planned development and has no operational application. See AC 150/5300-13A, Paragraph 318.</w:t>
            </w:r>
          </w:p>
        </w:tc>
        <w:sdt>
          <w:sdtPr>
            <w:alias w:val="Narrative Report: Sponsor/Consultant Yes"/>
            <w:tag w:val="Narrative Report: Sponsor/Consultant Yes"/>
            <w:id w:val="701130470"/>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531756013"/>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220093300"/>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917714392"/>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A"/>
              <w:spacing w:before="120" w:after="120"/>
            </w:pPr>
            <w:r w:rsidRPr="00494B82">
              <w:t>Alternatives/Proposed Development</w:t>
            </w:r>
          </w:p>
        </w:tc>
        <w:tc>
          <w:tcPr>
            <w:tcW w:w="3002" w:type="dxa"/>
          </w:tcPr>
          <w:p w:rsidR="00FB70F6" w:rsidRPr="00E43D84" w:rsidRDefault="00FB70F6" w:rsidP="00403972">
            <w:pPr>
              <w:pStyle w:val="Tabletext-LAlign"/>
            </w:pPr>
          </w:p>
        </w:tc>
        <w:sdt>
          <w:sdtPr>
            <w:alias w:val="Narrative Report: Sponsor/Consultant Yes"/>
            <w:tag w:val="Narrative Report: Sponsor/Consultant Yes"/>
            <w:id w:val="-832912318"/>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932038278"/>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841750265"/>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259517922"/>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10"/>
              <w:ind w:left="0" w:firstLine="0"/>
            </w:pPr>
            <w:r>
              <w:t xml:space="preserve">11. </w:t>
            </w:r>
            <w:r w:rsidRPr="007E5757">
              <w:t>Explanation</w:t>
            </w:r>
            <w:r w:rsidRPr="00494B82">
              <w:t xml:space="preserve"> of proposed development items</w:t>
            </w:r>
          </w:p>
        </w:tc>
        <w:tc>
          <w:tcPr>
            <w:tcW w:w="3002" w:type="dxa"/>
          </w:tcPr>
          <w:p w:rsidR="00FB70F6" w:rsidRPr="00494B82" w:rsidRDefault="00FB70F6" w:rsidP="00403972">
            <w:pPr>
              <w:pStyle w:val="Tabletext-LAlign"/>
            </w:pPr>
            <w:r w:rsidRPr="00494B82">
              <w:t>Specific projects can be described as project listings on a master table, on individual project data sheets, or in projects booklets.</w:t>
            </w:r>
          </w:p>
        </w:tc>
        <w:sdt>
          <w:sdtPr>
            <w:alias w:val="Narrative Report: Sponsor/Consultant Yes"/>
            <w:tag w:val="Narrative Report: Sponsor/Consultant Yes"/>
            <w:id w:val="-2060381075"/>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6396123"/>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841150169"/>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214711781"/>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E43D84" w:rsidRDefault="00FB70F6" w:rsidP="00403972">
            <w:pPr>
              <w:pStyle w:val="Tablelist10"/>
              <w:ind w:left="0" w:firstLine="0"/>
            </w:pPr>
            <w:r>
              <w:t xml:space="preserve">12. </w:t>
            </w:r>
            <w:r w:rsidRPr="00494B82">
              <w:t>Discuss near-term and future Approach Procedure Requirements or effects (</w:t>
            </w:r>
            <w:r w:rsidRPr="00E43D84">
              <w:t>e.g., LPV, Circling, etc.)</w:t>
            </w:r>
          </w:p>
        </w:tc>
        <w:tc>
          <w:tcPr>
            <w:tcW w:w="3002" w:type="dxa"/>
          </w:tcPr>
          <w:p w:rsidR="00FB70F6" w:rsidRPr="00494B82" w:rsidRDefault="00FB70F6" w:rsidP="00403972">
            <w:pPr>
              <w:pStyle w:val="Tabletext-LAlign"/>
            </w:pPr>
            <w:r w:rsidRPr="00494B82">
              <w:t>Based on existing or forecast usage. See FAA Order 7400.2, Figures 6-6-3 and 6-3-9.</w:t>
            </w:r>
          </w:p>
        </w:tc>
        <w:sdt>
          <w:sdtPr>
            <w:alias w:val="Narrative Report: Sponsor/Consultant Yes"/>
            <w:tag w:val="Narrative Report: Sponsor/Consultant Yes"/>
            <w:id w:val="-327904924"/>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229610352"/>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275246130"/>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149669512"/>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E43D84" w:rsidRDefault="00FB70F6" w:rsidP="00403972">
            <w:pPr>
              <w:pStyle w:val="Tablelist10"/>
            </w:pPr>
            <w:r>
              <w:t xml:space="preserve">13. </w:t>
            </w:r>
            <w:r w:rsidRPr="00494B82">
              <w:t>Navigational Aids</w:t>
            </w:r>
            <w:r w:rsidRPr="00E43D84">
              <w:t xml:space="preserve"> or Other Equipment Needs (e.g., Approach Lights, Wind Cones, AWOS, etc.)</w:t>
            </w:r>
          </w:p>
        </w:tc>
        <w:tc>
          <w:tcPr>
            <w:tcW w:w="3002" w:type="dxa"/>
          </w:tcPr>
          <w:p w:rsidR="00FB70F6" w:rsidRPr="00494B82" w:rsidRDefault="00FB70F6" w:rsidP="00403972">
            <w:pPr>
              <w:pStyle w:val="Tabletext-LAlign"/>
            </w:pPr>
            <w:r w:rsidRPr="00494B82">
              <w:t>The need for new or additional navigational aids is a function of the fleet mix, the percentage of time that poor weather conditions are present, and the cost to the users of not being able to use the airport while it is not accessible.</w:t>
            </w:r>
          </w:p>
        </w:tc>
        <w:sdt>
          <w:sdtPr>
            <w:alias w:val="Narrative Report: Sponsor/Consultant Yes"/>
            <w:tag w:val="Narrative Report: Sponsor/Consultant Yes"/>
            <w:id w:val="47586011"/>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863517551"/>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334893434"/>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676795477"/>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E43D84" w:rsidRDefault="00FB70F6" w:rsidP="00403972">
            <w:pPr>
              <w:pStyle w:val="Tablelist10"/>
              <w:ind w:left="720" w:firstLine="0"/>
            </w:pPr>
            <w:r>
              <w:t>14. W</w:t>
            </w:r>
            <w:r w:rsidRPr="00E43D84">
              <w:t>ind coverage.  Is it adequate for existing and future runway layouts?  Has wind data been updated?</w:t>
            </w:r>
          </w:p>
        </w:tc>
        <w:tc>
          <w:tcPr>
            <w:tcW w:w="3002" w:type="dxa"/>
          </w:tcPr>
          <w:p w:rsidR="00FB70F6" w:rsidRPr="00E43D84" w:rsidRDefault="00FB70F6" w:rsidP="00403972">
            <w:pPr>
              <w:pStyle w:val="Tabletext-LAlign"/>
            </w:pPr>
            <w:r>
              <w:t xml:space="preserve">This analysis </w:t>
            </w:r>
            <w:r w:rsidRPr="00E43D84">
              <w:t>determines if additional runways are needed to provide the necessary wind coverage. Reference AC 150/</w:t>
            </w:r>
            <w:r>
              <w:t>5300-13A</w:t>
            </w:r>
            <w:r w:rsidRPr="00E43D84">
              <w:t xml:space="preserve">, </w:t>
            </w:r>
            <w:r>
              <w:t xml:space="preserve">Appendix 2 </w:t>
            </w:r>
            <w:r w:rsidRPr="00E43D84">
              <w:t>for guidance on wind coverage analysis techniques.</w:t>
            </w:r>
          </w:p>
        </w:tc>
        <w:sdt>
          <w:sdtPr>
            <w:alias w:val="Narrative Report: Sponsor/Consultant Yes"/>
            <w:tag w:val="Narrative Report: Sponsor/Consultant Yes"/>
            <w:id w:val="-1816949470"/>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573541695"/>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213425987"/>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402146569"/>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E43D84" w:rsidRDefault="00FB70F6" w:rsidP="00403972">
            <w:pPr>
              <w:pStyle w:val="TableListA"/>
              <w:spacing w:before="120" w:after="120"/>
            </w:pPr>
            <w:r>
              <w:t xml:space="preserve">Modification to Standards.  </w:t>
            </w:r>
          </w:p>
        </w:tc>
        <w:tc>
          <w:tcPr>
            <w:tcW w:w="3002" w:type="dxa"/>
          </w:tcPr>
          <w:p w:rsidR="00FB70F6" w:rsidRDefault="00FB70F6" w:rsidP="00403972">
            <w:pPr>
              <w:pStyle w:val="Tabletext-LAlign"/>
            </w:pPr>
            <w:r>
              <w:t>Any approved nonconformance to FAA standards, other than dimensional standards for RSAs and OFZs, require FAA approval. A description of all approved modification to standards shall be provided. See AC 150/5300-</w:t>
            </w:r>
            <w:proofErr w:type="gramStart"/>
            <w:r>
              <w:t>13A,</w:t>
            </w:r>
            <w:proofErr w:type="gramEnd"/>
            <w:r>
              <w:t xml:space="preserve"> Paragraph 106(b) and FAA Order 5300.1.</w:t>
            </w:r>
          </w:p>
          <w:p w:rsidR="00FB70F6" w:rsidRPr="00494B82" w:rsidRDefault="00FB70F6" w:rsidP="00403972">
            <w:pPr>
              <w:pStyle w:val="Tabletext-LAlign"/>
            </w:pPr>
          </w:p>
        </w:tc>
        <w:sdt>
          <w:sdtPr>
            <w:alias w:val="Narrative Report: Sponsor/Consultant Yes"/>
            <w:tag w:val="Narrative Report: Sponsor/Consultant Yes"/>
            <w:id w:val="-1362274552"/>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737743228"/>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501467205"/>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26154008"/>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A"/>
              <w:spacing w:before="120" w:after="120"/>
            </w:pPr>
            <w:r w:rsidRPr="00494B82">
              <w:t>Obstruction Surfaces (14 CFR Part 77 and Threshold Siting Surface)</w:t>
            </w:r>
          </w:p>
        </w:tc>
        <w:tc>
          <w:tcPr>
            <w:tcW w:w="3002" w:type="dxa"/>
          </w:tcPr>
          <w:p w:rsidR="00FB70F6" w:rsidRPr="00494B82" w:rsidRDefault="00FB70F6" w:rsidP="00403972">
            <w:pPr>
              <w:pStyle w:val="Tabletext-LAlign"/>
            </w:pPr>
            <w:r w:rsidRPr="00494B82">
              <w:t>Reference 14 CFR Part 77 and AC 150/</w:t>
            </w:r>
            <w:r>
              <w:t>5300-13A, Paragraph 303.</w:t>
            </w:r>
          </w:p>
        </w:tc>
        <w:sdt>
          <w:sdtPr>
            <w:alias w:val="Narrative Report: Sponsor/Consultant Yes"/>
            <w:tag w:val="Narrative Report: Sponsor/Consultant Yes"/>
            <w:id w:val="713857953"/>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878305343"/>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614007182"/>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656428225"/>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A"/>
              <w:spacing w:before="120" w:after="120"/>
            </w:pPr>
            <w:r>
              <w:t>Runway Protection Zone</w:t>
            </w:r>
          </w:p>
        </w:tc>
        <w:tc>
          <w:tcPr>
            <w:tcW w:w="3002" w:type="dxa"/>
          </w:tcPr>
          <w:p w:rsidR="00FB70F6" w:rsidRPr="00494B82" w:rsidRDefault="00FB70F6" w:rsidP="00403972">
            <w:pPr>
              <w:pStyle w:val="Tabletext-LAlign"/>
            </w:pPr>
            <w:r>
              <w:t>A description of any incompatible land uses inside the RPZ shall be provided. Prior to including new or modified land use in the RPZ, the Regional and ADO staff must consult with the National Airport Planning and Environmental Division, APP-400. This policy is exempt from existing land uses in the RPZ. See AC 150/5300-13A, Paragraph 310 and FAA memorandum dated September 27, 2012.</w:t>
            </w:r>
          </w:p>
        </w:tc>
        <w:sdt>
          <w:sdtPr>
            <w:alias w:val="Narrative Report: Sponsor/Consultant Yes"/>
            <w:tag w:val="Narrative Report: Sponsor/Consultant Yes"/>
            <w:id w:val="-727758781"/>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887219236"/>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918978274"/>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363052563"/>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A"/>
              <w:spacing w:before="120" w:after="120"/>
            </w:pPr>
            <w:r>
              <w:t>D</w:t>
            </w:r>
            <w:r w:rsidRPr="00494B82">
              <w:t>evelopment summary (including sketches, schedules, and cost estimates) for stages of construction for:</w:t>
            </w:r>
            <w:r w:rsidRPr="00494B82">
              <w:tab/>
              <w:t>Development summary (including sketches, schedules, and cost estimates) for stages of construction for:</w:t>
            </w:r>
          </w:p>
        </w:tc>
        <w:tc>
          <w:tcPr>
            <w:tcW w:w="3002" w:type="dxa"/>
          </w:tcPr>
          <w:p w:rsidR="00FB70F6" w:rsidRPr="00D15670" w:rsidRDefault="00FB70F6" w:rsidP="00403972">
            <w:pPr>
              <w:pStyle w:val="Tabletext-LAlign"/>
            </w:pPr>
            <w:r w:rsidRPr="00D15670">
              <w:t>Documentation provided should include any electronic spreadsheets and files to facilitate in modifying the financial plan on an as-needed basis.</w:t>
            </w:r>
          </w:p>
        </w:tc>
        <w:sdt>
          <w:sdtPr>
            <w:alias w:val="Narrative Report: Sponsor/Consultant Yes"/>
            <w:tag w:val="Narrative Report: Sponsor/Consultant Yes"/>
            <w:id w:val="-2147118074"/>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240485819"/>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654180499"/>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771901832"/>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1F6558" w:rsidRDefault="00FB70F6" w:rsidP="00403972">
            <w:pPr>
              <w:pStyle w:val="Tablelist10"/>
              <w:ind w:left="720" w:firstLine="0"/>
            </w:pPr>
            <w:r>
              <w:t xml:space="preserve">15. Development </w:t>
            </w:r>
            <w:r w:rsidRPr="001F6558">
              <w:t>Projects Completed Since Last ALP</w:t>
            </w:r>
          </w:p>
        </w:tc>
        <w:tc>
          <w:tcPr>
            <w:tcW w:w="3002" w:type="dxa"/>
          </w:tcPr>
          <w:p w:rsidR="00FB70F6" w:rsidRPr="00E43D84" w:rsidRDefault="00FB70F6" w:rsidP="00403972">
            <w:pPr>
              <w:pStyle w:val="Tabletext-LAlign"/>
            </w:pPr>
          </w:p>
        </w:tc>
        <w:sdt>
          <w:sdtPr>
            <w:alias w:val="Narrative Report: Sponsor/Consultant Yes"/>
            <w:tag w:val="Narrative Report: Sponsor/Consultant Yes"/>
            <w:id w:val="281000591"/>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552375385"/>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757992479"/>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746799634"/>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1F6558" w:rsidRDefault="00FB70F6" w:rsidP="00403972">
            <w:pPr>
              <w:pStyle w:val="Tablelist10"/>
              <w:ind w:left="720" w:firstLine="0"/>
            </w:pPr>
            <w:r>
              <w:t xml:space="preserve">16. </w:t>
            </w:r>
            <w:r w:rsidRPr="001F6558">
              <w:t>0-5 years</w:t>
            </w:r>
          </w:p>
        </w:tc>
        <w:tc>
          <w:tcPr>
            <w:tcW w:w="3002" w:type="dxa"/>
          </w:tcPr>
          <w:p w:rsidR="00FB70F6" w:rsidRPr="00E43D84" w:rsidRDefault="00FB70F6" w:rsidP="00403972">
            <w:pPr>
              <w:pStyle w:val="Tabletext-LAlign"/>
            </w:pPr>
          </w:p>
        </w:tc>
        <w:sdt>
          <w:sdtPr>
            <w:alias w:val="Narrative Report: Sponsor/Consultant Yes"/>
            <w:tag w:val="Narrative Report: Sponsor/Consultant Yes"/>
            <w:id w:val="1456296524"/>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516073232"/>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548186859"/>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595213309"/>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1F6558" w:rsidRDefault="00FB70F6" w:rsidP="00403972">
            <w:pPr>
              <w:pStyle w:val="Tablelist10"/>
              <w:ind w:left="720" w:firstLine="0"/>
            </w:pPr>
            <w:r>
              <w:t xml:space="preserve">17. </w:t>
            </w:r>
            <w:r w:rsidRPr="001F6558">
              <w:t>6-10 years</w:t>
            </w:r>
          </w:p>
        </w:tc>
        <w:tc>
          <w:tcPr>
            <w:tcW w:w="3002" w:type="dxa"/>
          </w:tcPr>
          <w:p w:rsidR="00FB70F6" w:rsidRPr="00E43D84" w:rsidRDefault="00FB70F6" w:rsidP="00403972">
            <w:pPr>
              <w:pStyle w:val="Tabletext-LAlign"/>
            </w:pPr>
          </w:p>
        </w:tc>
        <w:sdt>
          <w:sdtPr>
            <w:alias w:val="Narrative Report: Sponsor/Consultant Yes"/>
            <w:tag w:val="Narrative Report: Sponsor/Consultant Yes"/>
            <w:id w:val="-1795904940"/>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310513738"/>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235311336"/>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320466183"/>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1F6558" w:rsidRDefault="00FB70F6" w:rsidP="00403972">
            <w:pPr>
              <w:pStyle w:val="Tablelist10"/>
              <w:ind w:left="720" w:firstLine="0"/>
            </w:pPr>
            <w:r>
              <w:t xml:space="preserve">18. </w:t>
            </w:r>
            <w:r w:rsidRPr="001F6558">
              <w:t>11-20 years</w:t>
            </w:r>
          </w:p>
        </w:tc>
        <w:tc>
          <w:tcPr>
            <w:tcW w:w="3002" w:type="dxa"/>
          </w:tcPr>
          <w:p w:rsidR="00FB70F6" w:rsidRPr="00E43D84" w:rsidRDefault="00FB70F6" w:rsidP="00403972">
            <w:pPr>
              <w:pStyle w:val="Tabletext-LAlign"/>
            </w:pPr>
          </w:p>
        </w:tc>
        <w:sdt>
          <w:sdtPr>
            <w:alias w:val="Narrative Report: Sponsor/Consultant Yes"/>
            <w:tag w:val="Narrative Report: Sponsor/Consultant Yes"/>
            <w:id w:val="-1318176504"/>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997035584"/>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238562771"/>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674556046"/>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E43D84" w:rsidRDefault="00FB70F6" w:rsidP="00403972">
            <w:pPr>
              <w:pStyle w:val="TableListA"/>
              <w:spacing w:before="120" w:after="120"/>
            </w:pPr>
            <w:r w:rsidRPr="00494B82">
              <w:t xml:space="preserve">Shadow </w:t>
            </w:r>
            <w:r w:rsidRPr="00E43D84">
              <w:t>or line-of-sight study for towered airports (negative or positive statements are required).</w:t>
            </w:r>
          </w:p>
        </w:tc>
        <w:tc>
          <w:tcPr>
            <w:tcW w:w="3002" w:type="dxa"/>
          </w:tcPr>
          <w:p w:rsidR="00FB70F6" w:rsidRPr="00FE284C" w:rsidRDefault="00FB70F6" w:rsidP="00403972">
            <w:pPr>
              <w:pStyle w:val="Tabletext-LAlign"/>
            </w:pPr>
            <w:r w:rsidRPr="00FE284C">
              <w:t>Reference FAA Order 6480.4.  This can be from the Airway Facilities Tower Integration Laboratory (AFTIL) or simpler GIS-generated studies.</w:t>
            </w:r>
          </w:p>
        </w:tc>
        <w:sdt>
          <w:sdtPr>
            <w:alias w:val="Narrative Report: Sponsor/Consultant Yes"/>
            <w:tag w:val="Narrative Report: Sponsor/Consultant Yes"/>
            <w:id w:val="1177534061"/>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540248937"/>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682928986"/>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974171699"/>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A"/>
              <w:spacing w:before="120" w:after="120"/>
            </w:pPr>
            <w:r w:rsidRPr="00494B82">
              <w:t>Letters of coordination with all levels of government, as needed.</w:t>
            </w:r>
          </w:p>
        </w:tc>
        <w:tc>
          <w:tcPr>
            <w:tcW w:w="3002" w:type="dxa"/>
          </w:tcPr>
          <w:p w:rsidR="00FB70F6" w:rsidRPr="001A6F84" w:rsidRDefault="00FB70F6" w:rsidP="00403972">
            <w:pPr>
              <w:pStyle w:val="Tabletext-LAlign"/>
            </w:pPr>
            <w:r w:rsidRPr="001A6F84">
              <w:t>Affected private and/or governmental groups, agencies, commissions, etc., that may have input on the plans.  See AC 150/5070-6, Chapter 3.</w:t>
            </w:r>
          </w:p>
        </w:tc>
        <w:sdt>
          <w:sdtPr>
            <w:alias w:val="Narrative Report: Sponsor/Consultant Yes"/>
            <w:tag w:val="Narrative Report: Sponsor/Consultant Yes"/>
            <w:id w:val="-770857860"/>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464033713"/>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1805039134"/>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861500206"/>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E43D84" w:rsidRDefault="00FB70F6" w:rsidP="00403972">
            <w:pPr>
              <w:pStyle w:val="TableListA"/>
              <w:spacing w:before="120" w:after="120"/>
            </w:pPr>
            <w:r w:rsidRPr="00494B82">
              <w:t>Wil</w:t>
            </w:r>
            <w:r w:rsidRPr="00E43D84">
              <w:t>dlife Hazard Management Issues Review (in narrative).</w:t>
            </w:r>
          </w:p>
        </w:tc>
        <w:tc>
          <w:tcPr>
            <w:tcW w:w="3002" w:type="dxa"/>
          </w:tcPr>
          <w:p w:rsidR="00FB70F6" w:rsidRPr="001A6F84" w:rsidRDefault="00FB70F6" w:rsidP="00403972">
            <w:pPr>
              <w:pStyle w:val="Tabletext-LAlign"/>
            </w:pPr>
            <w:r w:rsidRPr="001A6F84">
              <w:t>Reference AC 150/5200-33.</w:t>
            </w:r>
          </w:p>
        </w:tc>
        <w:sdt>
          <w:sdtPr>
            <w:alias w:val="Narrative Report: Sponsor/Consultant Yes"/>
            <w:tag w:val="Narrative Report: Sponsor/Consultant Yes"/>
            <w:id w:val="-1768995651"/>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804690708"/>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222528108"/>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179084911"/>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A"/>
              <w:spacing w:before="120" w:after="120"/>
            </w:pPr>
            <w:r w:rsidRPr="00494B82">
              <w:t xml:space="preserve">Preliminary Identification of Environmental Features </w:t>
            </w:r>
          </w:p>
        </w:tc>
        <w:tc>
          <w:tcPr>
            <w:tcW w:w="3002" w:type="dxa"/>
          </w:tcPr>
          <w:p w:rsidR="00FB70F6" w:rsidRPr="001A6F84" w:rsidRDefault="00FB70F6" w:rsidP="00403972">
            <w:pPr>
              <w:pStyle w:val="Tabletext-LAlign"/>
            </w:pPr>
            <w:r w:rsidRPr="001A6F84">
              <w:t>Potential or known features only.  Further environmental analysis will be necessary. Reference FAA Order 5050.4B.  Begin framework for NEPA analysis.</w:t>
            </w:r>
          </w:p>
        </w:tc>
        <w:sdt>
          <w:sdtPr>
            <w:alias w:val="Narrative Report: Sponsor/Consultant Yes"/>
            <w:tag w:val="Narrative Report: Sponsor/Consultant Yes"/>
            <w:id w:val="1290706806"/>
            <w14:checkbox>
              <w14:checked w14:val="0"/>
              <w14:checkedState w14:val="0072" w14:font="Webdings"/>
              <w14:uncheckedState w14:val="0020" w14:font="Webdings"/>
            </w14:checkbox>
          </w:sdtPr>
          <w:sdtContent>
            <w:tc>
              <w:tcPr>
                <w:tcW w:w="869" w:type="dxa"/>
                <w:vAlign w:val="center"/>
              </w:tcPr>
              <w:p w:rsidR="00FB70F6" w:rsidRPr="00E43D84" w:rsidRDefault="00FD0E7B" w:rsidP="00670F0E">
                <w:pPr>
                  <w:pStyle w:val="Tabletext"/>
                </w:pPr>
                <w:r>
                  <w:sym w:font="Webdings" w:char="F020"/>
                </w:r>
              </w:p>
            </w:tc>
          </w:sdtContent>
        </w:sdt>
        <w:sdt>
          <w:sdtPr>
            <w:alias w:val="Narrative Report: Sponsor/Consultant No"/>
            <w:tag w:val="Narrative Report: Sponsor/Consultant No"/>
            <w:id w:val="-1583833062"/>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sdt>
          <w:sdtPr>
            <w:alias w:val="Narrative Report: Sponsor/Consultant N/A"/>
            <w:tag w:val="Narrative Report: Sponsor/Consultant N/A"/>
            <w:id w:val="-518693580"/>
            <w14:checkbox>
              <w14:checked w14:val="0"/>
              <w14:checkedState w14:val="0072" w14:font="Webdings"/>
              <w14:uncheckedState w14:val="0020" w14:font="Webdings"/>
            </w14:checkbox>
          </w:sdtPr>
          <w:sdtContent>
            <w:tc>
              <w:tcPr>
                <w:tcW w:w="869" w:type="dxa"/>
                <w:vAlign w:val="center"/>
              </w:tcPr>
              <w:p w:rsidR="00FB70F6" w:rsidRPr="00E43D84" w:rsidRDefault="00670F0E" w:rsidP="00670F0E">
                <w:pPr>
                  <w:pStyle w:val="Tabletext"/>
                </w:pPr>
                <w:r>
                  <w:sym w:font="Webdings" w:char="F020"/>
                </w:r>
              </w:p>
            </w:tc>
          </w:sdtContent>
        </w:sdt>
        <w:sdt>
          <w:sdtPr>
            <w:alias w:val="Narrative Report: FAA Review"/>
            <w:tag w:val="Narrative Report: FAA Review"/>
            <w:id w:val="-1332206280"/>
            <w14:checkbox>
              <w14:checked w14:val="0"/>
              <w14:checkedState w14:val="0072" w14:font="Webdings"/>
              <w14:uncheckedState w14:val="0020" w14:font="Webdings"/>
            </w14:checkbox>
          </w:sdtPr>
          <w:sdtContent>
            <w:tc>
              <w:tcPr>
                <w:tcW w:w="870" w:type="dxa"/>
                <w:vAlign w:val="center"/>
              </w:tcPr>
              <w:p w:rsidR="00FB70F6" w:rsidRPr="00E43D84"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10"/>
              <w:ind w:left="720" w:firstLine="0"/>
            </w:pPr>
            <w:r>
              <w:t xml:space="preserve">19. </w:t>
            </w:r>
            <w:r w:rsidRPr="00494B82">
              <w:t>Major airport drainage ditches</w:t>
            </w:r>
          </w:p>
        </w:tc>
        <w:tc>
          <w:tcPr>
            <w:tcW w:w="3002" w:type="dxa"/>
          </w:tcPr>
          <w:p w:rsidR="00FB70F6" w:rsidRPr="00D15670" w:rsidRDefault="00FB70F6" w:rsidP="00403972">
            <w:pPr>
              <w:pStyle w:val="Tabletext-LAlign"/>
            </w:pPr>
          </w:p>
        </w:tc>
        <w:sdt>
          <w:sdtPr>
            <w:alias w:val="Narrative Report: Sponsor/Consultant Yes"/>
            <w:tag w:val="Narrative Report: Sponsor/Consultant Yes"/>
            <w:id w:val="-665473435"/>
            <w14:checkbox>
              <w14:checked w14:val="0"/>
              <w14:checkedState w14:val="0072" w14:font="Webdings"/>
              <w14:uncheckedState w14:val="0020" w14:font="Webdings"/>
            </w14:checkbox>
          </w:sdtPr>
          <w:sdtContent>
            <w:tc>
              <w:tcPr>
                <w:tcW w:w="869" w:type="dxa"/>
                <w:vAlign w:val="center"/>
              </w:tcPr>
              <w:p w:rsidR="00FB70F6" w:rsidRPr="00494B82" w:rsidRDefault="00FD0E7B" w:rsidP="00670F0E">
                <w:pPr>
                  <w:pStyle w:val="Tabletext"/>
                </w:pPr>
                <w:r>
                  <w:sym w:font="Webdings" w:char="F020"/>
                </w:r>
              </w:p>
            </w:tc>
          </w:sdtContent>
        </w:sdt>
        <w:sdt>
          <w:sdtPr>
            <w:alias w:val="Narrative Report: Sponsor/Consultant No"/>
            <w:tag w:val="Narrative Report: Sponsor/Consultant No"/>
            <w:id w:val="1869868463"/>
            <w14:checkbox>
              <w14:checked w14:val="0"/>
              <w14:checkedState w14:val="0072" w14:font="Webdings"/>
              <w14:uncheckedState w14:val="0020" w14:font="Webdings"/>
            </w14:checkbox>
          </w:sdtPr>
          <w:sdtContent>
            <w:tc>
              <w:tcPr>
                <w:tcW w:w="870" w:type="dxa"/>
                <w:vAlign w:val="center"/>
              </w:tcPr>
              <w:p w:rsidR="00FB70F6" w:rsidRPr="00494B82" w:rsidRDefault="00670F0E" w:rsidP="00670F0E">
                <w:pPr>
                  <w:pStyle w:val="Tabletext"/>
                </w:pPr>
                <w:r>
                  <w:sym w:font="Webdings" w:char="F020"/>
                </w:r>
              </w:p>
            </w:tc>
          </w:sdtContent>
        </w:sdt>
        <w:sdt>
          <w:sdtPr>
            <w:alias w:val="Narrative Report: Sponsor/Consultant N/A"/>
            <w:tag w:val="Narrative Report: Sponsor/Consultant N/A"/>
            <w:id w:val="-185830363"/>
            <w14:checkbox>
              <w14:checked w14:val="0"/>
              <w14:checkedState w14:val="0072" w14:font="Webdings"/>
              <w14:uncheckedState w14:val="0020" w14:font="Webdings"/>
            </w14:checkbox>
          </w:sdtPr>
          <w:sdtContent>
            <w:tc>
              <w:tcPr>
                <w:tcW w:w="869" w:type="dxa"/>
                <w:vAlign w:val="center"/>
              </w:tcPr>
              <w:p w:rsidR="00FB70F6" w:rsidRPr="00494B82" w:rsidRDefault="00670F0E" w:rsidP="00670F0E">
                <w:pPr>
                  <w:pStyle w:val="Tabletext"/>
                </w:pPr>
                <w:r>
                  <w:sym w:font="Webdings" w:char="F020"/>
                </w:r>
              </w:p>
            </w:tc>
          </w:sdtContent>
        </w:sdt>
        <w:sdt>
          <w:sdtPr>
            <w:alias w:val="Narrative Report: FAA Review"/>
            <w:tag w:val="Narrative Report: FAA Review"/>
            <w:id w:val="556435497"/>
            <w14:checkbox>
              <w14:checked w14:val="0"/>
              <w14:checkedState w14:val="0072" w14:font="Webdings"/>
              <w14:uncheckedState w14:val="0020" w14:font="Webdings"/>
            </w14:checkbox>
          </w:sdtPr>
          <w:sdtContent>
            <w:tc>
              <w:tcPr>
                <w:tcW w:w="870" w:type="dxa"/>
                <w:vAlign w:val="center"/>
              </w:tcPr>
              <w:p w:rsidR="00FB70F6" w:rsidRPr="00494B82"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10"/>
              <w:ind w:left="720" w:firstLine="0"/>
            </w:pPr>
            <w:r>
              <w:t xml:space="preserve">20. </w:t>
            </w:r>
            <w:r w:rsidRPr="00494B82">
              <w:t>Wetlands</w:t>
            </w:r>
          </w:p>
        </w:tc>
        <w:tc>
          <w:tcPr>
            <w:tcW w:w="3002" w:type="dxa"/>
          </w:tcPr>
          <w:p w:rsidR="00FB70F6" w:rsidRPr="00D15670" w:rsidRDefault="00FB70F6" w:rsidP="00403972">
            <w:pPr>
              <w:pStyle w:val="Tabletext-LAlign"/>
            </w:pPr>
          </w:p>
        </w:tc>
        <w:sdt>
          <w:sdtPr>
            <w:alias w:val="Narrative Report: Sponsor/Consultant Yes"/>
            <w:tag w:val="Narrative Report: Sponsor/Consultant Yes"/>
            <w:id w:val="-840927597"/>
            <w14:checkbox>
              <w14:checked w14:val="0"/>
              <w14:checkedState w14:val="0072" w14:font="Webdings"/>
              <w14:uncheckedState w14:val="0020" w14:font="Webdings"/>
            </w14:checkbox>
          </w:sdtPr>
          <w:sdtContent>
            <w:tc>
              <w:tcPr>
                <w:tcW w:w="869" w:type="dxa"/>
                <w:vAlign w:val="center"/>
              </w:tcPr>
              <w:p w:rsidR="00FB70F6" w:rsidRPr="00494B82" w:rsidRDefault="00FD0E7B" w:rsidP="00670F0E">
                <w:pPr>
                  <w:pStyle w:val="Tabletext"/>
                </w:pPr>
                <w:r>
                  <w:sym w:font="Webdings" w:char="F020"/>
                </w:r>
              </w:p>
            </w:tc>
          </w:sdtContent>
        </w:sdt>
        <w:sdt>
          <w:sdtPr>
            <w:alias w:val="Narrative Report: Sponsor/Consultant No"/>
            <w:tag w:val="Narrative Report: Sponsor/Consultant No"/>
            <w:id w:val="-1139565847"/>
            <w14:checkbox>
              <w14:checked w14:val="0"/>
              <w14:checkedState w14:val="0072" w14:font="Webdings"/>
              <w14:uncheckedState w14:val="0020" w14:font="Webdings"/>
            </w14:checkbox>
          </w:sdtPr>
          <w:sdtContent>
            <w:tc>
              <w:tcPr>
                <w:tcW w:w="870" w:type="dxa"/>
                <w:vAlign w:val="center"/>
              </w:tcPr>
              <w:p w:rsidR="00FB70F6" w:rsidRPr="00494B82" w:rsidRDefault="00670F0E" w:rsidP="00670F0E">
                <w:pPr>
                  <w:pStyle w:val="Tabletext"/>
                </w:pPr>
                <w:r>
                  <w:sym w:font="Webdings" w:char="F020"/>
                </w:r>
              </w:p>
            </w:tc>
          </w:sdtContent>
        </w:sdt>
        <w:sdt>
          <w:sdtPr>
            <w:alias w:val="Narrative Report: Sponsor/Consultant N/A"/>
            <w:tag w:val="Narrative Report: Sponsor/Consultant N/A"/>
            <w:id w:val="408051749"/>
            <w14:checkbox>
              <w14:checked w14:val="0"/>
              <w14:checkedState w14:val="0072" w14:font="Webdings"/>
              <w14:uncheckedState w14:val="0020" w14:font="Webdings"/>
            </w14:checkbox>
          </w:sdtPr>
          <w:sdtContent>
            <w:tc>
              <w:tcPr>
                <w:tcW w:w="869" w:type="dxa"/>
                <w:vAlign w:val="center"/>
              </w:tcPr>
              <w:p w:rsidR="00FB70F6" w:rsidRPr="00494B82" w:rsidRDefault="00670F0E" w:rsidP="00670F0E">
                <w:pPr>
                  <w:pStyle w:val="Tabletext"/>
                </w:pPr>
                <w:r>
                  <w:sym w:font="Webdings" w:char="F020"/>
                </w:r>
              </w:p>
            </w:tc>
          </w:sdtContent>
        </w:sdt>
        <w:sdt>
          <w:sdtPr>
            <w:alias w:val="Narrative Report: FAA Review"/>
            <w:tag w:val="Narrative Report: FAA Review"/>
            <w:id w:val="-57709070"/>
            <w14:checkbox>
              <w14:checked w14:val="0"/>
              <w14:checkedState w14:val="0072" w14:font="Webdings"/>
              <w14:uncheckedState w14:val="0020" w14:font="Webdings"/>
            </w14:checkbox>
          </w:sdtPr>
          <w:sdtContent>
            <w:tc>
              <w:tcPr>
                <w:tcW w:w="870" w:type="dxa"/>
                <w:vAlign w:val="center"/>
              </w:tcPr>
              <w:p w:rsidR="00FB70F6" w:rsidRPr="00494B82"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10"/>
              <w:ind w:left="720" w:firstLine="0"/>
            </w:pPr>
            <w:r>
              <w:t xml:space="preserve">21. </w:t>
            </w:r>
            <w:r w:rsidRPr="00494B82">
              <w:t>Flood Zones</w:t>
            </w:r>
          </w:p>
        </w:tc>
        <w:tc>
          <w:tcPr>
            <w:tcW w:w="3002" w:type="dxa"/>
          </w:tcPr>
          <w:p w:rsidR="00FB70F6" w:rsidRPr="00D15670" w:rsidRDefault="00FB70F6" w:rsidP="00403972">
            <w:pPr>
              <w:pStyle w:val="Tabletext-LAlign"/>
            </w:pPr>
          </w:p>
        </w:tc>
        <w:sdt>
          <w:sdtPr>
            <w:alias w:val="Narrative Report: Sponsor/Consultant Yes"/>
            <w:tag w:val="Narrative Report: Sponsor/Consultant Yes"/>
            <w:id w:val="1229495434"/>
            <w14:checkbox>
              <w14:checked w14:val="0"/>
              <w14:checkedState w14:val="0072" w14:font="Webdings"/>
              <w14:uncheckedState w14:val="0020" w14:font="Webdings"/>
            </w14:checkbox>
          </w:sdtPr>
          <w:sdtContent>
            <w:tc>
              <w:tcPr>
                <w:tcW w:w="869" w:type="dxa"/>
                <w:vAlign w:val="center"/>
              </w:tcPr>
              <w:p w:rsidR="00FB70F6" w:rsidRPr="00494B82" w:rsidRDefault="00FD0E7B" w:rsidP="00670F0E">
                <w:pPr>
                  <w:pStyle w:val="Tabletext"/>
                </w:pPr>
                <w:r>
                  <w:sym w:font="Webdings" w:char="F020"/>
                </w:r>
              </w:p>
            </w:tc>
          </w:sdtContent>
        </w:sdt>
        <w:sdt>
          <w:sdtPr>
            <w:alias w:val="Narrative Report: Sponsor/Consultant No"/>
            <w:tag w:val="Narrative Report: Sponsor/Consultant No"/>
            <w:id w:val="1250311523"/>
            <w14:checkbox>
              <w14:checked w14:val="0"/>
              <w14:checkedState w14:val="0072" w14:font="Webdings"/>
              <w14:uncheckedState w14:val="0020" w14:font="Webdings"/>
            </w14:checkbox>
          </w:sdtPr>
          <w:sdtContent>
            <w:tc>
              <w:tcPr>
                <w:tcW w:w="870" w:type="dxa"/>
                <w:vAlign w:val="center"/>
              </w:tcPr>
              <w:p w:rsidR="00FB70F6" w:rsidRPr="00494B82" w:rsidRDefault="00670F0E" w:rsidP="00670F0E">
                <w:pPr>
                  <w:pStyle w:val="Tabletext"/>
                </w:pPr>
                <w:r>
                  <w:sym w:font="Webdings" w:char="F020"/>
                </w:r>
              </w:p>
            </w:tc>
          </w:sdtContent>
        </w:sdt>
        <w:sdt>
          <w:sdtPr>
            <w:alias w:val="Narrative Report: Sponsor/Consultant N/A"/>
            <w:tag w:val="Narrative Report: Sponsor/Consultant N/A"/>
            <w:id w:val="-811487045"/>
            <w14:checkbox>
              <w14:checked w14:val="0"/>
              <w14:checkedState w14:val="0072" w14:font="Webdings"/>
              <w14:uncheckedState w14:val="0020" w14:font="Webdings"/>
            </w14:checkbox>
          </w:sdtPr>
          <w:sdtContent>
            <w:tc>
              <w:tcPr>
                <w:tcW w:w="869" w:type="dxa"/>
                <w:vAlign w:val="center"/>
              </w:tcPr>
              <w:p w:rsidR="00FB70F6" w:rsidRPr="00494B82" w:rsidRDefault="00670F0E" w:rsidP="00670F0E">
                <w:pPr>
                  <w:pStyle w:val="Tabletext"/>
                </w:pPr>
                <w:r>
                  <w:sym w:font="Webdings" w:char="F020"/>
                </w:r>
              </w:p>
            </w:tc>
          </w:sdtContent>
        </w:sdt>
        <w:sdt>
          <w:sdtPr>
            <w:alias w:val="Narrative Report: FAA Review"/>
            <w:tag w:val="Narrative Report: FAA Review"/>
            <w:id w:val="913738755"/>
            <w14:checkbox>
              <w14:checked w14:val="0"/>
              <w14:checkedState w14:val="0072" w14:font="Webdings"/>
              <w14:uncheckedState w14:val="0020" w14:font="Webdings"/>
            </w14:checkbox>
          </w:sdtPr>
          <w:sdtContent>
            <w:tc>
              <w:tcPr>
                <w:tcW w:w="870" w:type="dxa"/>
                <w:vAlign w:val="center"/>
              </w:tcPr>
              <w:p w:rsidR="00FB70F6" w:rsidRPr="00494B82"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10"/>
              <w:ind w:left="720" w:firstLine="0"/>
            </w:pPr>
            <w:r>
              <w:t xml:space="preserve">22. </w:t>
            </w:r>
            <w:r w:rsidRPr="00494B82">
              <w:t>Historic or Cultural features</w:t>
            </w:r>
          </w:p>
        </w:tc>
        <w:tc>
          <w:tcPr>
            <w:tcW w:w="3002" w:type="dxa"/>
          </w:tcPr>
          <w:p w:rsidR="00FB70F6" w:rsidRPr="00D15670" w:rsidRDefault="00FB70F6" w:rsidP="00403972">
            <w:pPr>
              <w:pStyle w:val="Tabletext-LAlign"/>
            </w:pPr>
          </w:p>
        </w:tc>
        <w:sdt>
          <w:sdtPr>
            <w:alias w:val="Narrative Report: Sponsor/Consultant Yes"/>
            <w:tag w:val="Narrative Report: Sponsor/Consultant Yes"/>
            <w:id w:val="-1077737511"/>
            <w14:checkbox>
              <w14:checked w14:val="0"/>
              <w14:checkedState w14:val="0072" w14:font="Webdings"/>
              <w14:uncheckedState w14:val="0020" w14:font="Webdings"/>
            </w14:checkbox>
          </w:sdtPr>
          <w:sdtContent>
            <w:tc>
              <w:tcPr>
                <w:tcW w:w="869" w:type="dxa"/>
                <w:vAlign w:val="center"/>
              </w:tcPr>
              <w:p w:rsidR="00FB70F6" w:rsidRPr="00494B82" w:rsidRDefault="00FD0E7B" w:rsidP="00670F0E">
                <w:pPr>
                  <w:pStyle w:val="Tabletext"/>
                </w:pPr>
                <w:r>
                  <w:sym w:font="Webdings" w:char="F020"/>
                </w:r>
              </w:p>
            </w:tc>
          </w:sdtContent>
        </w:sdt>
        <w:sdt>
          <w:sdtPr>
            <w:alias w:val="Narrative Report: Sponsor/Consultant No"/>
            <w:tag w:val="Narrative Report: Sponsor/Consultant No"/>
            <w:id w:val="1045724396"/>
            <w14:checkbox>
              <w14:checked w14:val="0"/>
              <w14:checkedState w14:val="0072" w14:font="Webdings"/>
              <w14:uncheckedState w14:val="0020" w14:font="Webdings"/>
            </w14:checkbox>
          </w:sdtPr>
          <w:sdtContent>
            <w:tc>
              <w:tcPr>
                <w:tcW w:w="870" w:type="dxa"/>
                <w:vAlign w:val="center"/>
              </w:tcPr>
              <w:p w:rsidR="00FB70F6" w:rsidRPr="00494B82" w:rsidRDefault="00670F0E" w:rsidP="00670F0E">
                <w:pPr>
                  <w:pStyle w:val="Tabletext"/>
                </w:pPr>
                <w:r>
                  <w:sym w:font="Webdings" w:char="F020"/>
                </w:r>
              </w:p>
            </w:tc>
          </w:sdtContent>
        </w:sdt>
        <w:sdt>
          <w:sdtPr>
            <w:alias w:val="Narrative Report: Sponsor/Consultant N/A"/>
            <w:tag w:val="Narrative Report: Sponsor/Consultant N/A"/>
            <w:id w:val="1814821733"/>
            <w14:checkbox>
              <w14:checked w14:val="0"/>
              <w14:checkedState w14:val="0072" w14:font="Webdings"/>
              <w14:uncheckedState w14:val="0020" w14:font="Webdings"/>
            </w14:checkbox>
          </w:sdtPr>
          <w:sdtContent>
            <w:tc>
              <w:tcPr>
                <w:tcW w:w="869" w:type="dxa"/>
                <w:vAlign w:val="center"/>
              </w:tcPr>
              <w:p w:rsidR="00FB70F6" w:rsidRPr="00494B82" w:rsidRDefault="00670F0E" w:rsidP="00670F0E">
                <w:pPr>
                  <w:pStyle w:val="Tabletext"/>
                </w:pPr>
                <w:r>
                  <w:sym w:font="Webdings" w:char="F020"/>
                </w:r>
              </w:p>
            </w:tc>
          </w:sdtContent>
        </w:sdt>
        <w:sdt>
          <w:sdtPr>
            <w:alias w:val="Narrative Report: FAA Review"/>
            <w:tag w:val="Narrative Report: FAA Review"/>
            <w:id w:val="-1328441342"/>
            <w14:checkbox>
              <w14:checked w14:val="0"/>
              <w14:checkedState w14:val="0072" w14:font="Webdings"/>
              <w14:uncheckedState w14:val="0020" w14:font="Webdings"/>
            </w14:checkbox>
          </w:sdtPr>
          <w:sdtContent>
            <w:tc>
              <w:tcPr>
                <w:tcW w:w="870" w:type="dxa"/>
                <w:vAlign w:val="center"/>
              </w:tcPr>
              <w:p w:rsidR="00FB70F6" w:rsidRPr="00494B82"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10"/>
              <w:ind w:left="720" w:firstLine="0"/>
            </w:pPr>
            <w:r>
              <w:t xml:space="preserve">23. </w:t>
            </w:r>
            <w:r w:rsidRPr="00494B82">
              <w:t>Section 4(f) features</w:t>
            </w:r>
          </w:p>
        </w:tc>
        <w:tc>
          <w:tcPr>
            <w:tcW w:w="3002" w:type="dxa"/>
          </w:tcPr>
          <w:p w:rsidR="00FB70F6" w:rsidRPr="00D15670" w:rsidRDefault="00FB70F6" w:rsidP="00403972">
            <w:pPr>
              <w:pStyle w:val="Tabletext-LAlign"/>
            </w:pPr>
          </w:p>
        </w:tc>
        <w:sdt>
          <w:sdtPr>
            <w:alias w:val="Narrative Report: Sponsor/Consultant Yes"/>
            <w:tag w:val="Narrative Report: Sponsor/Consultant Yes"/>
            <w:id w:val="1247545718"/>
            <w14:checkbox>
              <w14:checked w14:val="0"/>
              <w14:checkedState w14:val="0072" w14:font="Webdings"/>
              <w14:uncheckedState w14:val="0020" w14:font="Webdings"/>
            </w14:checkbox>
          </w:sdtPr>
          <w:sdtContent>
            <w:tc>
              <w:tcPr>
                <w:tcW w:w="869" w:type="dxa"/>
                <w:vAlign w:val="center"/>
              </w:tcPr>
              <w:p w:rsidR="00FB70F6" w:rsidRPr="00494B82" w:rsidRDefault="00FD0E7B" w:rsidP="00670F0E">
                <w:pPr>
                  <w:pStyle w:val="Tabletext"/>
                </w:pPr>
                <w:r>
                  <w:sym w:font="Webdings" w:char="F020"/>
                </w:r>
              </w:p>
            </w:tc>
          </w:sdtContent>
        </w:sdt>
        <w:sdt>
          <w:sdtPr>
            <w:alias w:val="Narrative Report: Sponsor/Consultant No"/>
            <w:tag w:val="Narrative Report: Sponsor/Consultant No"/>
            <w:id w:val="-1138795014"/>
            <w14:checkbox>
              <w14:checked w14:val="0"/>
              <w14:checkedState w14:val="0072" w14:font="Webdings"/>
              <w14:uncheckedState w14:val="0020" w14:font="Webdings"/>
            </w14:checkbox>
          </w:sdtPr>
          <w:sdtContent>
            <w:tc>
              <w:tcPr>
                <w:tcW w:w="870" w:type="dxa"/>
                <w:vAlign w:val="center"/>
              </w:tcPr>
              <w:p w:rsidR="00FB70F6" w:rsidRPr="00494B82" w:rsidRDefault="00670F0E" w:rsidP="00670F0E">
                <w:pPr>
                  <w:pStyle w:val="Tabletext"/>
                </w:pPr>
                <w:r>
                  <w:sym w:font="Webdings" w:char="F020"/>
                </w:r>
              </w:p>
            </w:tc>
          </w:sdtContent>
        </w:sdt>
        <w:sdt>
          <w:sdtPr>
            <w:alias w:val="Narrative Report: Sponsor/Consultant N/A"/>
            <w:tag w:val="Narrative Report: Sponsor/Consultant N/A"/>
            <w:id w:val="-877938849"/>
            <w14:checkbox>
              <w14:checked w14:val="0"/>
              <w14:checkedState w14:val="0072" w14:font="Webdings"/>
              <w14:uncheckedState w14:val="0020" w14:font="Webdings"/>
            </w14:checkbox>
          </w:sdtPr>
          <w:sdtContent>
            <w:tc>
              <w:tcPr>
                <w:tcW w:w="869" w:type="dxa"/>
                <w:vAlign w:val="center"/>
              </w:tcPr>
              <w:p w:rsidR="00FB70F6" w:rsidRPr="00494B82" w:rsidRDefault="00670F0E" w:rsidP="00670F0E">
                <w:pPr>
                  <w:pStyle w:val="Tabletext"/>
                </w:pPr>
                <w:r>
                  <w:sym w:font="Webdings" w:char="F020"/>
                </w:r>
              </w:p>
            </w:tc>
          </w:sdtContent>
        </w:sdt>
        <w:sdt>
          <w:sdtPr>
            <w:alias w:val="Narrative Report: FAA Review"/>
            <w:tag w:val="Narrative Report: FAA Review"/>
            <w:id w:val="-278177200"/>
            <w14:checkbox>
              <w14:checked w14:val="0"/>
              <w14:checkedState w14:val="0072" w14:font="Webdings"/>
              <w14:uncheckedState w14:val="0020" w14:font="Webdings"/>
            </w14:checkbox>
          </w:sdtPr>
          <w:sdtContent>
            <w:tc>
              <w:tcPr>
                <w:tcW w:w="870" w:type="dxa"/>
                <w:vAlign w:val="center"/>
              </w:tcPr>
              <w:p w:rsidR="00FB70F6" w:rsidRPr="00494B82"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10"/>
              <w:ind w:left="720" w:firstLine="0"/>
            </w:pPr>
            <w:r>
              <w:t xml:space="preserve">24. </w:t>
            </w:r>
            <w:r w:rsidRPr="00494B82">
              <w:t>Flora/Fauna</w:t>
            </w:r>
          </w:p>
        </w:tc>
        <w:tc>
          <w:tcPr>
            <w:tcW w:w="3002" w:type="dxa"/>
          </w:tcPr>
          <w:p w:rsidR="00FB70F6" w:rsidRPr="00D15670" w:rsidRDefault="00FB70F6" w:rsidP="00403972">
            <w:pPr>
              <w:pStyle w:val="Tabletext-LAlign"/>
            </w:pPr>
          </w:p>
        </w:tc>
        <w:sdt>
          <w:sdtPr>
            <w:alias w:val="Narrative Report: Sponsor/Consultant Yes"/>
            <w:tag w:val="Narrative Report: Sponsor/Consultant Yes"/>
            <w:id w:val="1268036026"/>
            <w14:checkbox>
              <w14:checked w14:val="0"/>
              <w14:checkedState w14:val="0072" w14:font="Webdings"/>
              <w14:uncheckedState w14:val="0020" w14:font="Webdings"/>
            </w14:checkbox>
          </w:sdtPr>
          <w:sdtContent>
            <w:tc>
              <w:tcPr>
                <w:tcW w:w="869" w:type="dxa"/>
                <w:vAlign w:val="center"/>
              </w:tcPr>
              <w:p w:rsidR="00FB70F6" w:rsidRPr="00670F0E" w:rsidRDefault="00FD0E7B" w:rsidP="00670F0E">
                <w:pPr>
                  <w:pStyle w:val="Tabletext"/>
                </w:pPr>
                <w:r w:rsidRPr="00670F0E">
                  <w:sym w:font="Webdings" w:char="F020"/>
                </w:r>
              </w:p>
            </w:tc>
          </w:sdtContent>
        </w:sdt>
        <w:sdt>
          <w:sdtPr>
            <w:alias w:val="Narrative Report: Sponsor/Consultant No"/>
            <w:tag w:val="Narrative Report: Sponsor/Consultant No"/>
            <w:id w:val="-1617362451"/>
            <w14:checkbox>
              <w14:checked w14:val="0"/>
              <w14:checkedState w14:val="0072" w14:font="Webdings"/>
              <w14:uncheckedState w14:val="0020" w14:font="Webdings"/>
            </w14:checkbox>
          </w:sdtPr>
          <w:sdtContent>
            <w:tc>
              <w:tcPr>
                <w:tcW w:w="870" w:type="dxa"/>
                <w:vAlign w:val="center"/>
              </w:tcPr>
              <w:p w:rsidR="00FB70F6" w:rsidRPr="00670F0E" w:rsidRDefault="00670F0E" w:rsidP="00670F0E">
                <w:pPr>
                  <w:pStyle w:val="Tabletext"/>
                </w:pPr>
                <w:r>
                  <w:sym w:font="Webdings" w:char="F020"/>
                </w:r>
              </w:p>
            </w:tc>
          </w:sdtContent>
        </w:sdt>
        <w:sdt>
          <w:sdtPr>
            <w:alias w:val="Narrative Report: Sponsor/Consultant N/A"/>
            <w:tag w:val="Narrative Report: Sponsor/Consultant N/A"/>
            <w:id w:val="525139175"/>
            <w14:checkbox>
              <w14:checked w14:val="0"/>
              <w14:checkedState w14:val="0072" w14:font="Webdings"/>
              <w14:uncheckedState w14:val="0020" w14:font="Webdings"/>
            </w14:checkbox>
          </w:sdtPr>
          <w:sdtContent>
            <w:tc>
              <w:tcPr>
                <w:tcW w:w="869" w:type="dxa"/>
                <w:vAlign w:val="center"/>
              </w:tcPr>
              <w:p w:rsidR="00FB70F6" w:rsidRPr="00670F0E" w:rsidRDefault="00670F0E" w:rsidP="00670F0E">
                <w:pPr>
                  <w:pStyle w:val="Tabletext"/>
                </w:pPr>
                <w:r>
                  <w:sym w:font="Webdings" w:char="F020"/>
                </w:r>
              </w:p>
            </w:tc>
          </w:sdtContent>
        </w:sdt>
        <w:sdt>
          <w:sdtPr>
            <w:alias w:val="Narrative Report: FAA Review"/>
            <w:tag w:val="Narrative Report: FAA Review"/>
            <w:id w:val="126515135"/>
            <w14:checkbox>
              <w14:checked w14:val="0"/>
              <w14:checkedState w14:val="0072" w14:font="Webdings"/>
              <w14:uncheckedState w14:val="0020" w14:font="Webdings"/>
            </w14:checkbox>
          </w:sdtPr>
          <w:sdtContent>
            <w:tc>
              <w:tcPr>
                <w:tcW w:w="870" w:type="dxa"/>
                <w:vAlign w:val="center"/>
              </w:tcPr>
              <w:p w:rsidR="00FB70F6" w:rsidRPr="00670F0E"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10"/>
              <w:ind w:left="720" w:firstLine="0"/>
            </w:pPr>
            <w:r>
              <w:t xml:space="preserve">25. </w:t>
            </w:r>
            <w:r w:rsidRPr="00494B82">
              <w:t>Natural Resources</w:t>
            </w:r>
          </w:p>
        </w:tc>
        <w:tc>
          <w:tcPr>
            <w:tcW w:w="3002" w:type="dxa"/>
          </w:tcPr>
          <w:p w:rsidR="00FB70F6" w:rsidRPr="001A6F84" w:rsidRDefault="00FB70F6" w:rsidP="00403972">
            <w:pPr>
              <w:pStyle w:val="Tabletext-LAlign"/>
            </w:pPr>
          </w:p>
        </w:tc>
        <w:sdt>
          <w:sdtPr>
            <w:alias w:val="Narrative Report: Sponsor/Consultant Yes"/>
            <w:tag w:val="Narrative Report: Sponsor/Consultant Yes"/>
            <w:id w:val="-1614120564"/>
            <w14:checkbox>
              <w14:checked w14:val="0"/>
              <w14:checkedState w14:val="0072" w14:font="Webdings"/>
              <w14:uncheckedState w14:val="0020" w14:font="Webdings"/>
            </w14:checkbox>
          </w:sdtPr>
          <w:sdtContent>
            <w:tc>
              <w:tcPr>
                <w:tcW w:w="869" w:type="dxa"/>
                <w:vAlign w:val="center"/>
              </w:tcPr>
              <w:p w:rsidR="00FB70F6" w:rsidRPr="00670F0E" w:rsidRDefault="00FD0E7B" w:rsidP="00670F0E">
                <w:pPr>
                  <w:pStyle w:val="Tabletext"/>
                </w:pPr>
                <w:r w:rsidRPr="00670F0E">
                  <w:sym w:font="Webdings" w:char="F020"/>
                </w:r>
              </w:p>
            </w:tc>
          </w:sdtContent>
        </w:sdt>
        <w:sdt>
          <w:sdtPr>
            <w:alias w:val="Narrative Report: Sponsor/Consultant No"/>
            <w:tag w:val="Narrative Report: Sponsor/Consultant No"/>
            <w:id w:val="457464396"/>
            <w14:checkbox>
              <w14:checked w14:val="0"/>
              <w14:checkedState w14:val="0072" w14:font="Webdings"/>
              <w14:uncheckedState w14:val="0020" w14:font="Webdings"/>
            </w14:checkbox>
          </w:sdtPr>
          <w:sdtContent>
            <w:tc>
              <w:tcPr>
                <w:tcW w:w="870" w:type="dxa"/>
                <w:vAlign w:val="center"/>
              </w:tcPr>
              <w:p w:rsidR="00FB70F6" w:rsidRPr="00670F0E" w:rsidRDefault="00670F0E" w:rsidP="00670F0E">
                <w:pPr>
                  <w:pStyle w:val="Tabletext"/>
                </w:pPr>
                <w:r>
                  <w:sym w:font="Webdings" w:char="F020"/>
                </w:r>
              </w:p>
            </w:tc>
          </w:sdtContent>
        </w:sdt>
        <w:sdt>
          <w:sdtPr>
            <w:alias w:val="Narrative Report: Sponsor/Consultant N/A"/>
            <w:tag w:val="Narrative Report: Sponsor/Consultant N/A"/>
            <w:id w:val="-1658914450"/>
            <w14:checkbox>
              <w14:checked w14:val="0"/>
              <w14:checkedState w14:val="0072" w14:font="Webdings"/>
              <w14:uncheckedState w14:val="0020" w14:font="Webdings"/>
            </w14:checkbox>
          </w:sdtPr>
          <w:sdtContent>
            <w:tc>
              <w:tcPr>
                <w:tcW w:w="869" w:type="dxa"/>
                <w:vAlign w:val="center"/>
              </w:tcPr>
              <w:p w:rsidR="00FB70F6" w:rsidRPr="00670F0E" w:rsidRDefault="00670F0E" w:rsidP="00670F0E">
                <w:pPr>
                  <w:pStyle w:val="Tabletext"/>
                </w:pPr>
                <w:r>
                  <w:sym w:font="Webdings" w:char="F020"/>
                </w:r>
              </w:p>
            </w:tc>
          </w:sdtContent>
        </w:sdt>
        <w:sdt>
          <w:sdtPr>
            <w:alias w:val="Narrative Report: FAA Review"/>
            <w:tag w:val="Narrative Report: FAA Review"/>
            <w:id w:val="652423130"/>
            <w14:checkbox>
              <w14:checked w14:val="0"/>
              <w14:checkedState w14:val="0072" w14:font="Webdings"/>
              <w14:uncheckedState w14:val="0020" w14:font="Webdings"/>
            </w14:checkbox>
          </w:sdtPr>
          <w:sdtContent>
            <w:tc>
              <w:tcPr>
                <w:tcW w:w="870" w:type="dxa"/>
                <w:vAlign w:val="center"/>
              </w:tcPr>
              <w:p w:rsidR="00FB70F6" w:rsidRPr="00670F0E" w:rsidRDefault="00670F0E" w:rsidP="00670F0E">
                <w:pPr>
                  <w:pStyle w:val="Tabletext"/>
                </w:pPr>
                <w:r>
                  <w:sym w:font="Webdings" w:char="F020"/>
                </w:r>
              </w:p>
            </w:tc>
          </w:sdtContent>
        </w:sdt>
      </w:tr>
      <w:tr w:rsidR="00FB70F6" w:rsidRPr="00D15670" w:rsidTr="00670F0E">
        <w:trPr>
          <w:cantSplit/>
        </w:trPr>
        <w:tc>
          <w:tcPr>
            <w:tcW w:w="2988" w:type="dxa"/>
          </w:tcPr>
          <w:p w:rsidR="00FB70F6" w:rsidRPr="00494B82" w:rsidRDefault="00FB70F6" w:rsidP="00403972">
            <w:pPr>
              <w:pStyle w:val="Tablelist10"/>
              <w:ind w:left="720" w:firstLine="0"/>
            </w:pPr>
            <w:r>
              <w:t xml:space="preserve">26. </w:t>
            </w:r>
            <w:r w:rsidRPr="00494B82">
              <w:t>Etc. (other features identified in Order 5050.4B)</w:t>
            </w:r>
          </w:p>
        </w:tc>
        <w:tc>
          <w:tcPr>
            <w:tcW w:w="3002" w:type="dxa"/>
          </w:tcPr>
          <w:p w:rsidR="00FB70F6" w:rsidRPr="001A6F84" w:rsidRDefault="00FB70F6" w:rsidP="00403972">
            <w:pPr>
              <w:pStyle w:val="Tabletext-LAlign"/>
            </w:pPr>
          </w:p>
        </w:tc>
        <w:sdt>
          <w:sdtPr>
            <w:alias w:val="Narrative Report: Sponsor/Consultant Yes"/>
            <w:tag w:val="Narrative Report: Sponsor/Consultant Yes"/>
            <w:id w:val="1052495361"/>
            <w14:checkbox>
              <w14:checked w14:val="0"/>
              <w14:checkedState w14:val="0072" w14:font="Webdings"/>
              <w14:uncheckedState w14:val="0020" w14:font="Webdings"/>
            </w14:checkbox>
          </w:sdtPr>
          <w:sdtContent>
            <w:tc>
              <w:tcPr>
                <w:tcW w:w="869" w:type="dxa"/>
                <w:vAlign w:val="center"/>
              </w:tcPr>
              <w:p w:rsidR="00FB70F6" w:rsidRPr="00670F0E" w:rsidRDefault="00FD0E7B" w:rsidP="00670F0E">
                <w:pPr>
                  <w:pStyle w:val="Tabletext"/>
                </w:pPr>
                <w:r w:rsidRPr="00670F0E">
                  <w:sym w:font="Webdings" w:char="F020"/>
                </w:r>
              </w:p>
            </w:tc>
          </w:sdtContent>
        </w:sdt>
        <w:sdt>
          <w:sdtPr>
            <w:alias w:val="Narrative Report: Sponsor/Consultant No"/>
            <w:tag w:val="Narrative Report: Sponsor/Consultant No"/>
            <w:id w:val="1960603005"/>
            <w14:checkbox>
              <w14:checked w14:val="0"/>
              <w14:checkedState w14:val="0072" w14:font="Webdings"/>
              <w14:uncheckedState w14:val="0020" w14:font="Webdings"/>
            </w14:checkbox>
          </w:sdtPr>
          <w:sdtContent>
            <w:tc>
              <w:tcPr>
                <w:tcW w:w="870" w:type="dxa"/>
                <w:vAlign w:val="center"/>
              </w:tcPr>
              <w:p w:rsidR="00FB70F6" w:rsidRPr="00670F0E" w:rsidRDefault="00670F0E" w:rsidP="00670F0E">
                <w:pPr>
                  <w:pStyle w:val="Tabletext"/>
                </w:pPr>
                <w:r>
                  <w:sym w:font="Webdings" w:char="F020"/>
                </w:r>
              </w:p>
            </w:tc>
          </w:sdtContent>
        </w:sdt>
        <w:sdt>
          <w:sdtPr>
            <w:alias w:val="Narrative Report: Sponsor/Consultant N/A"/>
            <w:tag w:val="Narrative Report: Sponsor/Consultant N/A"/>
            <w:id w:val="1626578985"/>
            <w14:checkbox>
              <w14:checked w14:val="0"/>
              <w14:checkedState w14:val="0072" w14:font="Webdings"/>
              <w14:uncheckedState w14:val="0020" w14:font="Webdings"/>
            </w14:checkbox>
          </w:sdtPr>
          <w:sdtContent>
            <w:tc>
              <w:tcPr>
                <w:tcW w:w="869" w:type="dxa"/>
                <w:vAlign w:val="center"/>
              </w:tcPr>
              <w:p w:rsidR="00FB70F6" w:rsidRPr="00670F0E" w:rsidRDefault="00670F0E" w:rsidP="00670F0E">
                <w:pPr>
                  <w:pStyle w:val="Tabletext"/>
                </w:pPr>
                <w:r>
                  <w:sym w:font="Webdings" w:char="F020"/>
                </w:r>
              </w:p>
            </w:tc>
          </w:sdtContent>
        </w:sdt>
        <w:sdt>
          <w:sdtPr>
            <w:alias w:val="Narrative Report: FAA Review"/>
            <w:tag w:val="Narrative Report: FAA Review"/>
            <w:id w:val="190569504"/>
            <w14:checkbox>
              <w14:checked w14:val="0"/>
              <w14:checkedState w14:val="0072" w14:font="Webdings"/>
              <w14:uncheckedState w14:val="0020" w14:font="Webdings"/>
            </w14:checkbox>
          </w:sdtPr>
          <w:sdtContent>
            <w:tc>
              <w:tcPr>
                <w:tcW w:w="870" w:type="dxa"/>
                <w:vAlign w:val="center"/>
              </w:tcPr>
              <w:p w:rsidR="00FB70F6" w:rsidRPr="00670F0E" w:rsidRDefault="00670F0E" w:rsidP="00670F0E">
                <w:pPr>
                  <w:pStyle w:val="Tabletext"/>
                </w:pPr>
                <w:r>
                  <w:sym w:font="Webdings" w:char="F020"/>
                </w:r>
              </w:p>
            </w:tc>
          </w:sdtContent>
        </w:sdt>
      </w:tr>
      <w:tr w:rsidR="00FB70F6" w:rsidRPr="00D15670" w:rsidTr="00670F0E">
        <w:trPr>
          <w:cantSplit/>
        </w:trPr>
        <w:tc>
          <w:tcPr>
            <w:tcW w:w="2988" w:type="dxa"/>
          </w:tcPr>
          <w:p w:rsidR="00FB70F6" w:rsidRDefault="00FB70F6" w:rsidP="00403972">
            <w:pPr>
              <w:pStyle w:val="TableListA"/>
              <w:spacing w:before="120" w:after="120"/>
            </w:pPr>
            <w:r>
              <w:t>Note Action Items from Runway Safety Program Office</w:t>
            </w:r>
          </w:p>
        </w:tc>
        <w:tc>
          <w:tcPr>
            <w:tcW w:w="3002" w:type="dxa"/>
          </w:tcPr>
          <w:p w:rsidR="00FB70F6" w:rsidRPr="001A6F84" w:rsidRDefault="00FB70F6" w:rsidP="00403972">
            <w:pPr>
              <w:pStyle w:val="Tabletext-LAlign"/>
            </w:pPr>
            <w:r w:rsidRPr="001A6F84">
              <w:t>List and note status of items from Runway Safety Program Office or Runway Safety Action Plan.</w:t>
            </w:r>
          </w:p>
        </w:tc>
        <w:tc>
          <w:tcPr>
            <w:tcW w:w="869" w:type="dxa"/>
            <w:vAlign w:val="center"/>
          </w:tcPr>
          <w:p w:rsidR="00FB70F6" w:rsidRPr="00670F0E" w:rsidRDefault="00FB70F6" w:rsidP="00670F0E">
            <w:pPr>
              <w:pStyle w:val="Tabletext"/>
            </w:pPr>
          </w:p>
        </w:tc>
        <w:sdt>
          <w:sdtPr>
            <w:alias w:val="Narrative Report: Sponsor/Consultant No"/>
            <w:tag w:val="Narrative Report: Sponsor/Consultant No"/>
            <w:id w:val="-1501112620"/>
            <w14:checkbox>
              <w14:checked w14:val="0"/>
              <w14:checkedState w14:val="0072" w14:font="Webdings"/>
              <w14:uncheckedState w14:val="0020" w14:font="Webdings"/>
            </w14:checkbox>
          </w:sdtPr>
          <w:sdtContent>
            <w:tc>
              <w:tcPr>
                <w:tcW w:w="870" w:type="dxa"/>
                <w:vAlign w:val="center"/>
              </w:tcPr>
              <w:p w:rsidR="00FB70F6" w:rsidRPr="00670F0E" w:rsidRDefault="00670F0E" w:rsidP="00670F0E">
                <w:pPr>
                  <w:pStyle w:val="Tabletext"/>
                </w:pPr>
                <w:r>
                  <w:sym w:font="Webdings" w:char="F020"/>
                </w:r>
              </w:p>
            </w:tc>
          </w:sdtContent>
        </w:sdt>
        <w:sdt>
          <w:sdtPr>
            <w:alias w:val="Narrative Report: Sponsor/Consultant N/A"/>
            <w:tag w:val="Narrative Report: Sponsor/Consultant N/A"/>
            <w:id w:val="-1574199531"/>
            <w14:checkbox>
              <w14:checked w14:val="0"/>
              <w14:checkedState w14:val="0072" w14:font="Webdings"/>
              <w14:uncheckedState w14:val="0020" w14:font="Webdings"/>
            </w14:checkbox>
          </w:sdtPr>
          <w:sdtContent>
            <w:tc>
              <w:tcPr>
                <w:tcW w:w="869" w:type="dxa"/>
                <w:vAlign w:val="center"/>
              </w:tcPr>
              <w:p w:rsidR="00FB70F6" w:rsidRPr="00670F0E" w:rsidRDefault="00670F0E" w:rsidP="00670F0E">
                <w:pPr>
                  <w:pStyle w:val="Tabletext"/>
                </w:pPr>
                <w:r>
                  <w:sym w:font="Webdings" w:char="F020"/>
                </w:r>
              </w:p>
            </w:tc>
          </w:sdtContent>
        </w:sdt>
        <w:sdt>
          <w:sdtPr>
            <w:alias w:val="Narrative Report: FAA Review"/>
            <w:tag w:val="Narrative Report: FAA Review"/>
            <w:id w:val="335041890"/>
            <w14:checkbox>
              <w14:checked w14:val="0"/>
              <w14:checkedState w14:val="0072" w14:font="Webdings"/>
              <w14:uncheckedState w14:val="0020" w14:font="Webdings"/>
            </w14:checkbox>
          </w:sdtPr>
          <w:sdtContent>
            <w:tc>
              <w:tcPr>
                <w:tcW w:w="870" w:type="dxa"/>
                <w:vAlign w:val="center"/>
              </w:tcPr>
              <w:p w:rsidR="00FB70F6" w:rsidRPr="00670F0E" w:rsidRDefault="00670F0E" w:rsidP="00670F0E">
                <w:pPr>
                  <w:pStyle w:val="Tabletext"/>
                </w:pPr>
                <w:r>
                  <w:sym w:font="Webdings" w:char="F020"/>
                </w:r>
              </w:p>
            </w:tc>
          </w:sdtContent>
        </w:sdt>
      </w:tr>
      <w:tr w:rsidR="00FB70F6" w:rsidRPr="00D15670" w:rsidTr="00670F0E">
        <w:trPr>
          <w:cantSplit/>
        </w:trPr>
        <w:tc>
          <w:tcPr>
            <w:tcW w:w="2988" w:type="dxa"/>
          </w:tcPr>
          <w:p w:rsidR="00FB70F6" w:rsidRDefault="00FB70F6" w:rsidP="00403972">
            <w:pPr>
              <w:pStyle w:val="TableListA"/>
              <w:spacing w:before="120" w:after="120"/>
            </w:pPr>
            <w:r>
              <w:t xml:space="preserve">Declared Distance (DD) </w:t>
            </w:r>
          </w:p>
        </w:tc>
        <w:tc>
          <w:tcPr>
            <w:tcW w:w="3002" w:type="dxa"/>
          </w:tcPr>
          <w:p w:rsidR="00FB70F6" w:rsidRPr="001A6F84" w:rsidRDefault="00FB70F6" w:rsidP="00403972">
            <w:pPr>
              <w:pStyle w:val="Tabletext-LAlign"/>
            </w:pPr>
            <w:r>
              <w:t xml:space="preserve">The narrative on declared distances is used to aid in understanding the maximum distances available and suitable for meeting takeoff, rejected takeoff, and landing distances performance requirements for turbine powered aircraft. The narrative shall also provide clarification on why declared distances have been implemented. Declared distances data must be listed for all runway ends. The TORA, TODA, ASDA, and LDA will be equal to the runway length in cases where a runway does not have displaced thresholds, stopways, or clearway, and have standard RSAs, ROFAs, RPZs, and TSS. Reference AC 150/5300-13A, Paragraph 323. </w:t>
            </w:r>
          </w:p>
        </w:tc>
        <w:sdt>
          <w:sdtPr>
            <w:alias w:val="Narrative Report: Sponsor/Consultant Yes"/>
            <w:tag w:val="Narrative Report: Sponsor/Consultant Yes"/>
            <w:id w:val="-1768689119"/>
            <w14:checkbox>
              <w14:checked w14:val="0"/>
              <w14:checkedState w14:val="0072" w14:font="Webdings"/>
              <w14:uncheckedState w14:val="0020" w14:font="Webdings"/>
            </w14:checkbox>
          </w:sdtPr>
          <w:sdtContent>
            <w:tc>
              <w:tcPr>
                <w:tcW w:w="869" w:type="dxa"/>
                <w:vAlign w:val="center"/>
              </w:tcPr>
              <w:p w:rsidR="00FB70F6" w:rsidRPr="00670F0E" w:rsidRDefault="00670F0E" w:rsidP="00670F0E">
                <w:pPr>
                  <w:pStyle w:val="Tabletext"/>
                </w:pPr>
                <w:r>
                  <w:sym w:font="Webdings" w:char="F020"/>
                </w:r>
              </w:p>
            </w:tc>
          </w:sdtContent>
        </w:sdt>
        <w:sdt>
          <w:sdtPr>
            <w:alias w:val="Narrative Report: Sponsor/Consultant No"/>
            <w:tag w:val="Narrative Report: Sponsor/Consultant No"/>
            <w:id w:val="-499574083"/>
            <w14:checkbox>
              <w14:checked w14:val="0"/>
              <w14:checkedState w14:val="0072" w14:font="Webdings"/>
              <w14:uncheckedState w14:val="0020" w14:font="Webdings"/>
            </w14:checkbox>
          </w:sdtPr>
          <w:sdtContent>
            <w:tc>
              <w:tcPr>
                <w:tcW w:w="870" w:type="dxa"/>
                <w:vAlign w:val="center"/>
              </w:tcPr>
              <w:p w:rsidR="00FB70F6" w:rsidRPr="00670F0E" w:rsidRDefault="00B2540E" w:rsidP="00670F0E">
                <w:pPr>
                  <w:pStyle w:val="Tabletext"/>
                </w:pPr>
                <w:r>
                  <w:sym w:font="Webdings" w:char="F020"/>
                </w:r>
              </w:p>
            </w:tc>
          </w:sdtContent>
        </w:sdt>
        <w:sdt>
          <w:sdtPr>
            <w:alias w:val="Narrative Report: Sponsor/Consultant N/A"/>
            <w:tag w:val="Narrative Report: Sponsor/Consultant N/A"/>
            <w:id w:val="1077935979"/>
            <w14:checkbox>
              <w14:checked w14:val="0"/>
              <w14:checkedState w14:val="0072" w14:font="Webdings"/>
              <w14:uncheckedState w14:val="0020" w14:font="Webdings"/>
            </w14:checkbox>
          </w:sdtPr>
          <w:sdtContent>
            <w:tc>
              <w:tcPr>
                <w:tcW w:w="869" w:type="dxa"/>
                <w:vAlign w:val="center"/>
              </w:tcPr>
              <w:p w:rsidR="00FB70F6" w:rsidRPr="00670F0E" w:rsidRDefault="00670F0E" w:rsidP="00670F0E">
                <w:pPr>
                  <w:pStyle w:val="Tabletext"/>
                </w:pPr>
                <w:r>
                  <w:sym w:font="Webdings" w:char="F020"/>
                </w:r>
              </w:p>
            </w:tc>
          </w:sdtContent>
        </w:sdt>
        <w:sdt>
          <w:sdtPr>
            <w:alias w:val="Narrative Report: FAA Review"/>
            <w:tag w:val="Narrative Report: FAA Review"/>
            <w:id w:val="-257372786"/>
            <w14:checkbox>
              <w14:checked w14:val="0"/>
              <w14:checkedState w14:val="0072" w14:font="Webdings"/>
              <w14:uncheckedState w14:val="0020" w14:font="Webdings"/>
            </w14:checkbox>
          </w:sdtPr>
          <w:sdtContent>
            <w:tc>
              <w:tcPr>
                <w:tcW w:w="870" w:type="dxa"/>
                <w:vAlign w:val="center"/>
              </w:tcPr>
              <w:p w:rsidR="00FB70F6" w:rsidRPr="00670F0E" w:rsidRDefault="00670F0E" w:rsidP="00670F0E">
                <w:pPr>
                  <w:pStyle w:val="Tabletext"/>
                </w:pPr>
                <w:r>
                  <w:sym w:font="Webdings" w:char="F020"/>
                </w:r>
              </w:p>
            </w:tc>
          </w:sdtContent>
        </w:sdt>
      </w:tr>
      <w:tr w:rsidR="00FB70F6" w:rsidRPr="00D15670" w:rsidTr="00403972">
        <w:trPr>
          <w:cantSplit/>
        </w:trPr>
        <w:tc>
          <w:tcPr>
            <w:tcW w:w="9468" w:type="dxa"/>
            <w:gridSpan w:val="6"/>
          </w:tcPr>
          <w:p w:rsidR="00FB70F6" w:rsidRPr="00E43D84" w:rsidRDefault="00FB70F6" w:rsidP="00403972">
            <w:pPr>
              <w:pStyle w:val="Tabletext-LAlign"/>
            </w:pPr>
            <w:r w:rsidRPr="00886BFF">
              <w:t xml:space="preserve">Remarks </w:t>
            </w:r>
          </w:p>
          <w:sdt>
            <w:sdtPr>
              <w:rPr>
                <w:b/>
              </w:rPr>
              <w:alias w:val="Narrative Report Remarks"/>
              <w:tag w:val="Narrative Report Remarks"/>
              <w:id w:val="-88853091"/>
            </w:sdtPr>
            <w:sdtContent>
              <w:p w:rsidR="00670F0E" w:rsidRDefault="00670F0E" w:rsidP="00670F0E">
                <w:pPr>
                  <w:pStyle w:val="TableText-LeftAlign"/>
                  <w:spacing w:before="40" w:after="40"/>
                  <w:rPr>
                    <w:rFonts w:ascii="Times New Roman" w:eastAsia="Times New Roman" w:hAnsi="Times New Roman" w:cs="Times New Roman"/>
                    <w:b/>
                    <w:iCs w:val="0"/>
                    <w:sz w:val="24"/>
                    <w:szCs w:val="24"/>
                  </w:rPr>
                </w:pPr>
                <w:r>
                  <w:t xml:space="preserve"> </w:t>
                </w:r>
              </w:p>
            </w:sdtContent>
          </w:sdt>
          <w:p w:rsidR="00670F0E" w:rsidRPr="00FD0E7B" w:rsidRDefault="00670F0E" w:rsidP="00FD0E7B">
            <w:pPr>
              <w:pStyle w:val="TableText-LeftAlign"/>
              <w:spacing w:before="40" w:after="40"/>
              <w:rPr>
                <w:rFonts w:ascii="Times New Roman" w:eastAsia="Times New Roman" w:hAnsi="Times New Roman" w:cs="Times New Roman"/>
                <w:b/>
                <w:iCs w:val="0"/>
                <w:sz w:val="24"/>
                <w:szCs w:val="24"/>
              </w:rPr>
            </w:pPr>
          </w:p>
        </w:tc>
      </w:tr>
    </w:tbl>
    <w:p w:rsidR="00FB70F6" w:rsidRDefault="00FB70F6" w:rsidP="00FB70F6"/>
    <w:p w:rsidR="00FB70F6" w:rsidRPr="00E43D84" w:rsidRDefault="00FB70F6" w:rsidP="00FB70F6">
      <w:r>
        <w:br w:type="page"/>
      </w:r>
    </w:p>
    <w:p w:rsidR="00FB70F6" w:rsidRDefault="00FB70F6" w:rsidP="00FB70F6">
      <w:pPr>
        <w:pStyle w:val="AppendixHeading2"/>
        <w:numPr>
          <w:ilvl w:val="1"/>
          <w:numId w:val="22"/>
        </w:numPr>
      </w:pPr>
      <w:bookmarkStart w:id="3" w:name="_Toc346807694"/>
      <w:bookmarkStart w:id="4" w:name="_Toc347757642"/>
      <w:r>
        <w:t>Title Sheet</w:t>
      </w:r>
      <w:bookmarkEnd w:id="3"/>
      <w:bookmarkEnd w:id="4"/>
    </w:p>
    <w:p w:rsidR="00FB70F6" w:rsidRDefault="00FB70F6" w:rsidP="00FB70F6">
      <w:pPr>
        <w:pStyle w:val="ListParagraph"/>
      </w:pPr>
      <w:r w:rsidRPr="00494B82">
        <w:t xml:space="preserve">The scale of the Title Sheet should be developed to include the </w:t>
      </w:r>
      <w:r>
        <w:t>items listed below.</w:t>
      </w:r>
    </w:p>
    <w:p w:rsidR="00FB70F6" w:rsidRPr="00A13F18" w:rsidRDefault="00FB70F6" w:rsidP="00FB70F6">
      <w:pPr>
        <w:pStyle w:val="ListParagraph"/>
      </w:pPr>
      <w:r w:rsidRPr="00217ED3">
        <w:t>The minimum size for the final drawing</w:t>
      </w:r>
      <w:r>
        <w:t xml:space="preserve"> set is 22” X 34” (ANSI D) and </w:t>
      </w:r>
      <w:r w:rsidRPr="00217ED3">
        <w:t>24” X 36” (ARCH D).  Coordinate use of 34” x 44” (ANSI E) and 26” X 48” (ARCH E) with FAA.  Color drawings may be acceptable if they are still usable if reproduced in grey scale.</w:t>
      </w:r>
    </w:p>
    <w:tbl>
      <w:tblPr>
        <w:tblStyle w:val="YellowHeaderRow"/>
        <w:tblW w:w="9468" w:type="dxa"/>
        <w:tblLayout w:type="fixed"/>
        <w:tblLook w:val="04A0" w:firstRow="1" w:lastRow="0" w:firstColumn="1" w:lastColumn="0" w:noHBand="0" w:noVBand="1"/>
      </w:tblPr>
      <w:tblGrid>
        <w:gridCol w:w="2988"/>
        <w:gridCol w:w="3002"/>
        <w:gridCol w:w="869"/>
        <w:gridCol w:w="870"/>
        <w:gridCol w:w="869"/>
        <w:gridCol w:w="870"/>
      </w:tblGrid>
      <w:tr w:rsidR="00FB70F6" w:rsidRPr="00D15670" w:rsidTr="00403972">
        <w:trPr>
          <w:cnfStyle w:val="100000000000" w:firstRow="1" w:lastRow="0" w:firstColumn="0" w:lastColumn="0" w:oddVBand="0" w:evenVBand="0" w:oddHBand="0" w:evenHBand="0" w:firstRowFirstColumn="0" w:firstRowLastColumn="0" w:lastRowFirstColumn="0" w:lastRowLastColumn="0"/>
          <w:trHeight w:val="225"/>
          <w:tblHeader/>
        </w:trPr>
        <w:tc>
          <w:tcPr>
            <w:tcW w:w="9468" w:type="dxa"/>
            <w:gridSpan w:val="6"/>
            <w:shd w:val="clear" w:color="auto" w:fill="000000" w:themeFill="text1"/>
          </w:tcPr>
          <w:p w:rsidR="00FB70F6" w:rsidRPr="00E43D84" w:rsidRDefault="00FB70F6" w:rsidP="00403972">
            <w:pPr>
              <w:pStyle w:val="TableHeader"/>
            </w:pPr>
            <w:r w:rsidRPr="00E43D84">
              <w:t>Title Sheet</w:t>
            </w:r>
          </w:p>
        </w:tc>
      </w:tr>
      <w:tr w:rsidR="00FB70F6" w:rsidRPr="00D15670" w:rsidTr="00403972">
        <w:trPr>
          <w:cnfStyle w:val="100000000000" w:firstRow="1" w:lastRow="0" w:firstColumn="0" w:lastColumn="0" w:oddVBand="0" w:evenVBand="0" w:oddHBand="0" w:evenHBand="0" w:firstRowFirstColumn="0" w:firstRowLastColumn="0" w:lastRowFirstColumn="0" w:lastRowLastColumn="0"/>
          <w:trHeight w:val="225"/>
          <w:tblHeader/>
        </w:trPr>
        <w:tc>
          <w:tcPr>
            <w:tcW w:w="2988" w:type="dxa"/>
            <w:vMerge w:val="restart"/>
            <w:shd w:val="clear" w:color="auto" w:fill="FFFFCC"/>
          </w:tcPr>
          <w:p w:rsidR="00FB70F6" w:rsidRPr="00E43D84" w:rsidRDefault="00FB70F6" w:rsidP="00403972">
            <w:pPr>
              <w:pStyle w:val="TableHeader"/>
            </w:pPr>
            <w:r w:rsidRPr="00E43D84">
              <w:t>Item</w:t>
            </w:r>
          </w:p>
        </w:tc>
        <w:tc>
          <w:tcPr>
            <w:tcW w:w="3002" w:type="dxa"/>
            <w:vMerge w:val="restart"/>
            <w:shd w:val="clear" w:color="auto" w:fill="FFFFCC"/>
          </w:tcPr>
          <w:p w:rsidR="00FB70F6" w:rsidRPr="00E43D84" w:rsidRDefault="00FB70F6" w:rsidP="00403972">
            <w:pPr>
              <w:pStyle w:val="TableHeader"/>
            </w:pPr>
            <w:r w:rsidRPr="00E43D84">
              <w:t>Instructions</w:t>
            </w:r>
          </w:p>
        </w:tc>
        <w:tc>
          <w:tcPr>
            <w:tcW w:w="2608" w:type="dxa"/>
            <w:gridSpan w:val="3"/>
            <w:shd w:val="clear" w:color="auto" w:fill="FFFFCC"/>
          </w:tcPr>
          <w:p w:rsidR="00FB70F6" w:rsidRPr="00E43D84" w:rsidRDefault="00FB70F6" w:rsidP="00403972">
            <w:pPr>
              <w:pStyle w:val="TableHeader"/>
            </w:pPr>
            <w:r w:rsidRPr="00E43D84">
              <w:t>Sponsor/Consultant</w:t>
            </w:r>
          </w:p>
        </w:tc>
        <w:tc>
          <w:tcPr>
            <w:tcW w:w="870" w:type="dxa"/>
            <w:vMerge w:val="restart"/>
            <w:shd w:val="clear" w:color="auto" w:fill="FFFFCC"/>
          </w:tcPr>
          <w:p w:rsidR="00FB70F6" w:rsidRPr="00E43D84" w:rsidRDefault="00FB70F6" w:rsidP="00403972">
            <w:pPr>
              <w:pStyle w:val="TableHeader"/>
            </w:pPr>
            <w:r w:rsidRPr="00E43D84">
              <w:t>FAA</w:t>
            </w:r>
          </w:p>
        </w:tc>
      </w:tr>
      <w:tr w:rsidR="00FB70F6" w:rsidRPr="00D15670" w:rsidTr="00403972">
        <w:trPr>
          <w:cnfStyle w:val="100000000000" w:firstRow="1" w:lastRow="0" w:firstColumn="0" w:lastColumn="0" w:oddVBand="0" w:evenVBand="0" w:oddHBand="0" w:evenHBand="0" w:firstRowFirstColumn="0" w:firstRowLastColumn="0" w:lastRowFirstColumn="0" w:lastRowLastColumn="0"/>
          <w:trHeight w:val="225"/>
          <w:tblHeader/>
        </w:trPr>
        <w:tc>
          <w:tcPr>
            <w:tcW w:w="2988" w:type="dxa"/>
            <w:vMerge/>
          </w:tcPr>
          <w:p w:rsidR="00FB70F6" w:rsidRPr="00E43D84" w:rsidRDefault="00FB70F6" w:rsidP="00403972">
            <w:pPr>
              <w:pStyle w:val="Tabletext"/>
            </w:pPr>
          </w:p>
        </w:tc>
        <w:tc>
          <w:tcPr>
            <w:tcW w:w="3002" w:type="dxa"/>
            <w:vMerge/>
          </w:tcPr>
          <w:p w:rsidR="00FB70F6" w:rsidRPr="00E43D84" w:rsidRDefault="00FB70F6" w:rsidP="00403972">
            <w:pPr>
              <w:pStyle w:val="Tabletext"/>
            </w:pPr>
          </w:p>
        </w:tc>
        <w:tc>
          <w:tcPr>
            <w:tcW w:w="869" w:type="dxa"/>
            <w:shd w:val="clear" w:color="auto" w:fill="FFFFCC"/>
          </w:tcPr>
          <w:p w:rsidR="00FB70F6" w:rsidRPr="00E43D84" w:rsidRDefault="00FB70F6" w:rsidP="00403972">
            <w:pPr>
              <w:pStyle w:val="TableHeader"/>
            </w:pPr>
            <w:r w:rsidRPr="00E43D84">
              <w:t>Yes</w:t>
            </w:r>
          </w:p>
        </w:tc>
        <w:tc>
          <w:tcPr>
            <w:tcW w:w="870" w:type="dxa"/>
            <w:shd w:val="clear" w:color="auto" w:fill="FFFFCC"/>
          </w:tcPr>
          <w:p w:rsidR="00FB70F6" w:rsidRPr="00E43D84" w:rsidRDefault="00FB70F6" w:rsidP="00403972">
            <w:pPr>
              <w:pStyle w:val="TableHeader"/>
            </w:pPr>
            <w:r w:rsidRPr="00E43D84">
              <w:t>No</w:t>
            </w:r>
          </w:p>
        </w:tc>
        <w:tc>
          <w:tcPr>
            <w:tcW w:w="869" w:type="dxa"/>
            <w:shd w:val="clear" w:color="auto" w:fill="FFFFCC"/>
          </w:tcPr>
          <w:p w:rsidR="00FB70F6" w:rsidRPr="00E43D84" w:rsidRDefault="00FB70F6" w:rsidP="00403972">
            <w:pPr>
              <w:pStyle w:val="TableHeader"/>
            </w:pPr>
            <w:r w:rsidRPr="00E43D84">
              <w:t>N/A</w:t>
            </w:r>
          </w:p>
        </w:tc>
        <w:tc>
          <w:tcPr>
            <w:tcW w:w="870" w:type="dxa"/>
            <w:vMerge/>
          </w:tcPr>
          <w:p w:rsidR="00FB70F6" w:rsidRPr="00E43D84" w:rsidRDefault="00FB70F6" w:rsidP="00403972">
            <w:pPr>
              <w:pStyle w:val="Tabletext"/>
            </w:pPr>
          </w:p>
        </w:tc>
      </w:tr>
      <w:tr w:rsidR="00B2540E" w:rsidRPr="00D15670" w:rsidTr="00B2540E">
        <w:tc>
          <w:tcPr>
            <w:tcW w:w="2988" w:type="dxa"/>
          </w:tcPr>
          <w:p w:rsidR="00B2540E" w:rsidRPr="00494B82" w:rsidRDefault="00B2540E" w:rsidP="00403972">
            <w:pPr>
              <w:pStyle w:val="TableListA"/>
              <w:numPr>
                <w:ilvl w:val="0"/>
                <w:numId w:val="27"/>
              </w:numPr>
              <w:ind w:left="360"/>
            </w:pPr>
            <w:r w:rsidRPr="00494B82">
              <w:t>Title and revision blocks</w:t>
            </w:r>
          </w:p>
        </w:tc>
        <w:tc>
          <w:tcPr>
            <w:tcW w:w="3002" w:type="dxa"/>
          </w:tcPr>
          <w:p w:rsidR="00B2540E" w:rsidRPr="00217ED3" w:rsidRDefault="00B2540E" w:rsidP="00403972">
            <w:pPr>
              <w:pStyle w:val="Tabletext-LAlign"/>
            </w:pPr>
            <w:r w:rsidRPr="00217ED3">
              <w:t>Each drawing in the Airport Layout Plan drawing set shall have a Title and Revision Block.  For drawings that have been updated, e.g., as-builts, the revision block should show the current revision number and date of revision.</w:t>
            </w:r>
          </w:p>
        </w:tc>
        <w:sdt>
          <w:sdtPr>
            <w:rPr>
              <w:szCs w:val="18"/>
            </w:rPr>
            <w:alias w:val="Title Sheet: Sponsor/Consultant Yes"/>
            <w:tag w:val="Title Sheet: Sponsor/Consultant Yes"/>
            <w:id w:val="1263961314"/>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pStyle w:val="Tabletext-LAlign"/>
                  <w:jc w:val="center"/>
                  <w:rPr>
                    <w:szCs w:val="18"/>
                  </w:rPr>
                </w:pPr>
                <w:r w:rsidRPr="00B2540E">
                  <w:rPr>
                    <w:szCs w:val="18"/>
                  </w:rPr>
                  <w:sym w:font="Webdings" w:char="F020"/>
                </w:r>
              </w:p>
            </w:tc>
          </w:sdtContent>
        </w:sdt>
        <w:sdt>
          <w:sdtPr>
            <w:rPr>
              <w:rFonts w:ascii="Arial" w:hAnsi="Arial" w:cs="Arial"/>
              <w:sz w:val="18"/>
              <w:szCs w:val="18"/>
            </w:rPr>
            <w:alias w:val="Title Sheet: Sponsor/Consultant No"/>
            <w:tag w:val="Title Sheet: Sponsor/Consultant No"/>
            <w:id w:val="-1063261487"/>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sdt>
          <w:sdtPr>
            <w:rPr>
              <w:szCs w:val="18"/>
            </w:rPr>
            <w:alias w:val="Title Sheet: Sponsor/Consultant N/A"/>
            <w:tag w:val="Title Sheet: Sponsor/Consultant N/A"/>
            <w:id w:val="1587036128"/>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pStyle w:val="Tabletext-LAlign"/>
                  <w:jc w:val="center"/>
                  <w:rPr>
                    <w:szCs w:val="18"/>
                  </w:rPr>
                </w:pPr>
                <w:r w:rsidRPr="00B2540E">
                  <w:rPr>
                    <w:szCs w:val="18"/>
                  </w:rPr>
                  <w:sym w:font="Webdings" w:char="F020"/>
                </w:r>
              </w:p>
            </w:tc>
          </w:sdtContent>
        </w:sdt>
        <w:sdt>
          <w:sdtPr>
            <w:rPr>
              <w:szCs w:val="18"/>
            </w:rPr>
            <w:alias w:val="Title Sheet: FAA Review"/>
            <w:tag w:val="Title Sheet: FAA Review"/>
            <w:id w:val="-1333522754"/>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pStyle w:val="Tabletext-LAlign"/>
                  <w:jc w:val="center"/>
                  <w:rPr>
                    <w:szCs w:val="18"/>
                  </w:rPr>
                </w:pPr>
                <w:r w:rsidRPr="00B2540E">
                  <w:rPr>
                    <w:szCs w:val="18"/>
                  </w:rPr>
                  <w:sym w:font="Webdings" w:char="F020"/>
                </w:r>
              </w:p>
            </w:tc>
          </w:sdtContent>
        </w:sdt>
      </w:tr>
      <w:tr w:rsidR="00B2540E" w:rsidRPr="00D15670" w:rsidTr="00B2540E">
        <w:tc>
          <w:tcPr>
            <w:tcW w:w="2988" w:type="dxa"/>
          </w:tcPr>
          <w:p w:rsidR="00B2540E" w:rsidRPr="00E43D84" w:rsidRDefault="00B2540E" w:rsidP="00403972">
            <w:pPr>
              <w:pStyle w:val="TableListA"/>
              <w:numPr>
                <w:ilvl w:val="0"/>
                <w:numId w:val="0"/>
              </w:numPr>
              <w:ind w:left="360" w:hanging="360"/>
            </w:pPr>
            <w:r>
              <w:t xml:space="preserve">B.    </w:t>
            </w:r>
            <w:r w:rsidRPr="00494B82">
              <w:t xml:space="preserve">Airport </w:t>
            </w:r>
            <w:r w:rsidRPr="00E43D84">
              <w:t>sponsor approval block</w:t>
            </w:r>
          </w:p>
        </w:tc>
        <w:tc>
          <w:tcPr>
            <w:tcW w:w="3002" w:type="dxa"/>
          </w:tcPr>
          <w:p w:rsidR="00B2540E" w:rsidRPr="00217ED3" w:rsidRDefault="00B2540E" w:rsidP="00403972">
            <w:pPr>
              <w:pStyle w:val="Tabletext-LAlign"/>
            </w:pPr>
            <w:r w:rsidRPr="00217ED3">
              <w:t xml:space="preserve">Provide an approval block for the sponsoring authority’s representative to sign.  Include space for name, title, and date.  </w:t>
            </w:r>
          </w:p>
        </w:tc>
        <w:sdt>
          <w:sdtPr>
            <w:rPr>
              <w:szCs w:val="18"/>
            </w:rPr>
            <w:alias w:val="Title Sheet: Sponsor/Consultant Yes"/>
            <w:tag w:val="Title Sheet: Sponsor/Consultant Yes"/>
            <w:id w:val="988595029"/>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pStyle w:val="Tabletext-LAlign"/>
                  <w:jc w:val="center"/>
                  <w:rPr>
                    <w:szCs w:val="18"/>
                  </w:rPr>
                </w:pPr>
                <w:r w:rsidRPr="00B2540E">
                  <w:rPr>
                    <w:szCs w:val="18"/>
                  </w:rPr>
                  <w:sym w:font="Webdings" w:char="F020"/>
                </w:r>
              </w:p>
            </w:tc>
          </w:sdtContent>
        </w:sdt>
        <w:sdt>
          <w:sdtPr>
            <w:rPr>
              <w:rFonts w:ascii="Arial" w:hAnsi="Arial" w:cs="Arial"/>
              <w:sz w:val="18"/>
              <w:szCs w:val="18"/>
            </w:rPr>
            <w:alias w:val="Title Sheet: Sponsor/Consultant No"/>
            <w:tag w:val="Title Sheet: Sponsor/Consultant No"/>
            <w:id w:val="-1152972099"/>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sdt>
          <w:sdtPr>
            <w:rPr>
              <w:rFonts w:ascii="Arial" w:hAnsi="Arial" w:cs="Arial"/>
              <w:sz w:val="18"/>
              <w:szCs w:val="18"/>
            </w:rPr>
            <w:alias w:val="Title Sheet: Sponsor/Consultant N/A"/>
            <w:tag w:val="Title Sheet: Sponsor/Consultant N/A"/>
            <w:id w:val="-818809319"/>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sdt>
          <w:sdtPr>
            <w:rPr>
              <w:rFonts w:ascii="Arial" w:hAnsi="Arial" w:cs="Arial"/>
              <w:sz w:val="18"/>
              <w:szCs w:val="18"/>
            </w:rPr>
            <w:alias w:val="Title Sheet: FAA Review"/>
            <w:tag w:val="Title Sheet: FAA Review"/>
            <w:id w:val="965320763"/>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tr>
      <w:tr w:rsidR="00B2540E" w:rsidRPr="00D15670" w:rsidTr="00B2540E">
        <w:tc>
          <w:tcPr>
            <w:tcW w:w="2988" w:type="dxa"/>
          </w:tcPr>
          <w:p w:rsidR="00B2540E" w:rsidRPr="00494B82" w:rsidRDefault="00B2540E" w:rsidP="00403972">
            <w:pPr>
              <w:pStyle w:val="TableListA"/>
              <w:numPr>
                <w:ilvl w:val="0"/>
                <w:numId w:val="0"/>
              </w:numPr>
              <w:ind w:left="360" w:hanging="360"/>
            </w:pPr>
            <w:r>
              <w:t xml:space="preserve">C.    </w:t>
            </w:r>
            <w:r w:rsidRPr="00494B82">
              <w:t>Date of ALP (date the airport sponsor signs the ALP)</w:t>
            </w:r>
          </w:p>
        </w:tc>
        <w:tc>
          <w:tcPr>
            <w:tcW w:w="3002" w:type="dxa"/>
          </w:tcPr>
          <w:p w:rsidR="00B2540E" w:rsidRPr="00217ED3" w:rsidRDefault="00B2540E" w:rsidP="00403972">
            <w:pPr>
              <w:pStyle w:val="Tabletext-LAlign"/>
            </w:pPr>
            <w:r w:rsidRPr="00217ED3">
              <w:t>The month and year of signature prominently shown near the title.</w:t>
            </w:r>
          </w:p>
        </w:tc>
        <w:sdt>
          <w:sdtPr>
            <w:rPr>
              <w:szCs w:val="18"/>
            </w:rPr>
            <w:alias w:val="Title Sheet: Sponsor/Consultant Yes"/>
            <w:tag w:val="Title Sheet: Sponsor/Consultant Yes"/>
            <w:id w:val="-159936752"/>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pStyle w:val="Tabletext-LAlign"/>
                  <w:jc w:val="center"/>
                  <w:rPr>
                    <w:szCs w:val="18"/>
                  </w:rPr>
                </w:pPr>
                <w:r w:rsidRPr="00B2540E">
                  <w:rPr>
                    <w:szCs w:val="18"/>
                  </w:rPr>
                  <w:sym w:font="Webdings" w:char="F020"/>
                </w:r>
              </w:p>
            </w:tc>
          </w:sdtContent>
        </w:sdt>
        <w:sdt>
          <w:sdtPr>
            <w:rPr>
              <w:rFonts w:ascii="Arial" w:hAnsi="Arial" w:cs="Arial"/>
              <w:sz w:val="18"/>
              <w:szCs w:val="18"/>
            </w:rPr>
            <w:alias w:val="Title Sheet: Sponsor/Consultant No"/>
            <w:tag w:val="Title Sheet: Sponsor/Consultant No"/>
            <w:id w:val="-1292433013"/>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sdt>
          <w:sdtPr>
            <w:rPr>
              <w:rFonts w:ascii="Arial" w:hAnsi="Arial" w:cs="Arial"/>
              <w:sz w:val="18"/>
              <w:szCs w:val="18"/>
            </w:rPr>
            <w:alias w:val="Title Sheet: Sponsor/Consultant N/A"/>
            <w:tag w:val="Title Sheet: Sponsor/Consultant N/A"/>
            <w:id w:val="-157548559"/>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sdt>
          <w:sdtPr>
            <w:rPr>
              <w:rFonts w:ascii="Arial" w:hAnsi="Arial" w:cs="Arial"/>
              <w:sz w:val="18"/>
              <w:szCs w:val="18"/>
            </w:rPr>
            <w:alias w:val="Title Sheet: FAA Review"/>
            <w:tag w:val="Title Sheet: FAA Review"/>
            <w:id w:val="902801476"/>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tr>
      <w:tr w:rsidR="00B2540E" w:rsidRPr="00D15670" w:rsidTr="00B2540E">
        <w:tc>
          <w:tcPr>
            <w:tcW w:w="2988" w:type="dxa"/>
          </w:tcPr>
          <w:p w:rsidR="00B2540E" w:rsidRPr="00494B82" w:rsidRDefault="00B2540E" w:rsidP="00403972">
            <w:pPr>
              <w:pStyle w:val="TableListA"/>
              <w:numPr>
                <w:ilvl w:val="0"/>
                <w:numId w:val="0"/>
              </w:numPr>
              <w:ind w:left="360" w:hanging="360"/>
            </w:pPr>
            <w:r>
              <w:t xml:space="preserve">D.    </w:t>
            </w:r>
            <w:r w:rsidRPr="00494B82">
              <w:t>Index of sheets</w:t>
            </w:r>
            <w:r>
              <w:t xml:space="preserve"> (including revision date column)</w:t>
            </w:r>
          </w:p>
        </w:tc>
        <w:tc>
          <w:tcPr>
            <w:tcW w:w="3002" w:type="dxa"/>
          </w:tcPr>
          <w:p w:rsidR="00B2540E" w:rsidRPr="00217ED3" w:rsidRDefault="00B2540E" w:rsidP="00403972">
            <w:pPr>
              <w:pStyle w:val="Tabletext-LAlign"/>
            </w:pPr>
            <w:r w:rsidRPr="00217ED3">
              <w:t>Airport Layout Drawing, Airport Airspace Drawing, Inner Portion of the Approach Surface Drawing, Terminal Area Drawing, Land Use Drawing, Airport Property Map, Airport Departure Surface, etc.</w:t>
            </w:r>
          </w:p>
        </w:tc>
        <w:sdt>
          <w:sdtPr>
            <w:rPr>
              <w:szCs w:val="18"/>
            </w:rPr>
            <w:alias w:val="Title Sheet: Sponsor/Consultant Yes"/>
            <w:tag w:val="Title Sheet: Sponsor/Consultant Yes"/>
            <w:id w:val="-1322268303"/>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pStyle w:val="Tabletext-LAlign"/>
                  <w:jc w:val="center"/>
                  <w:rPr>
                    <w:szCs w:val="18"/>
                  </w:rPr>
                </w:pPr>
                <w:r w:rsidRPr="00B2540E">
                  <w:rPr>
                    <w:szCs w:val="18"/>
                  </w:rPr>
                  <w:sym w:font="Webdings" w:char="F020"/>
                </w:r>
              </w:p>
            </w:tc>
          </w:sdtContent>
        </w:sdt>
        <w:sdt>
          <w:sdtPr>
            <w:rPr>
              <w:rFonts w:ascii="Arial" w:hAnsi="Arial" w:cs="Arial"/>
              <w:sz w:val="18"/>
              <w:szCs w:val="18"/>
            </w:rPr>
            <w:alias w:val="Title Sheet: Sponsor/Consultant No"/>
            <w:tag w:val="Title Sheet: Sponsor/Consultant No"/>
            <w:id w:val="-1660146793"/>
            <w14:checkbox>
              <w14:checked w14:val="0"/>
              <w14:checkedState w14:val="0072" w14:font="Webdings"/>
              <w14:uncheckedState w14:val="0020" w14:font="Webdings"/>
            </w14:checkbox>
          </w:sdtPr>
          <w:sdtContent>
            <w:tc>
              <w:tcPr>
                <w:tcW w:w="870" w:type="dxa"/>
                <w:vAlign w:val="center"/>
              </w:tcPr>
              <w:p w:rsidR="00B2540E" w:rsidRPr="00B2540E" w:rsidRDefault="00C74184" w:rsidP="00B2540E">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Title Sheet: Sponsor/Consultant N/A"/>
            <w:tag w:val="Title Sheet: Sponsor/Consultant N/A"/>
            <w:id w:val="1519114212"/>
            <w14:checkbox>
              <w14:checked w14:val="0"/>
              <w14:checkedState w14:val="0072" w14:font="Webdings"/>
              <w14:uncheckedState w14:val="0020" w14:font="Webdings"/>
            </w14:checkbox>
          </w:sdtPr>
          <w:sdtContent>
            <w:tc>
              <w:tcPr>
                <w:tcW w:w="869" w:type="dxa"/>
                <w:vAlign w:val="center"/>
              </w:tcPr>
              <w:p w:rsidR="00B2540E" w:rsidRPr="00B2540E" w:rsidRDefault="00C74184" w:rsidP="00B2540E">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Title Sheet: FAA Review"/>
            <w:tag w:val="Title Sheet: FAA Review"/>
            <w:id w:val="2094280776"/>
            <w14:checkbox>
              <w14:checked w14:val="0"/>
              <w14:checkedState w14:val="0072" w14:font="Webdings"/>
              <w14:uncheckedState w14:val="0020" w14:font="Webdings"/>
            </w14:checkbox>
          </w:sdtPr>
          <w:sdtContent>
            <w:tc>
              <w:tcPr>
                <w:tcW w:w="870" w:type="dxa"/>
                <w:vAlign w:val="center"/>
              </w:tcPr>
              <w:p w:rsidR="00B2540E" w:rsidRPr="00B2540E" w:rsidRDefault="00C74184" w:rsidP="00B2540E">
                <w:pPr>
                  <w:jc w:val="center"/>
                  <w:rPr>
                    <w:rFonts w:ascii="Arial" w:hAnsi="Arial" w:cs="Arial"/>
                    <w:sz w:val="18"/>
                    <w:szCs w:val="18"/>
                  </w:rPr>
                </w:pPr>
                <w:r>
                  <w:rPr>
                    <w:rFonts w:ascii="Arial" w:hAnsi="Arial" w:cs="Arial"/>
                    <w:sz w:val="18"/>
                    <w:szCs w:val="18"/>
                  </w:rPr>
                  <w:sym w:font="Webdings" w:char="F020"/>
                </w:r>
              </w:p>
            </w:tc>
          </w:sdtContent>
        </w:sdt>
      </w:tr>
      <w:tr w:rsidR="00B2540E" w:rsidRPr="00D15670" w:rsidTr="00B2540E">
        <w:tc>
          <w:tcPr>
            <w:tcW w:w="2988" w:type="dxa"/>
          </w:tcPr>
          <w:p w:rsidR="00B2540E" w:rsidRPr="00E43D84" w:rsidRDefault="00B2540E" w:rsidP="00403972">
            <w:pPr>
              <w:pStyle w:val="TableListA"/>
              <w:numPr>
                <w:ilvl w:val="0"/>
                <w:numId w:val="0"/>
              </w:numPr>
              <w:ind w:left="360" w:hanging="360"/>
            </w:pPr>
            <w:r>
              <w:t xml:space="preserve">E.    </w:t>
            </w:r>
            <w:r w:rsidRPr="00494B82">
              <w:t>State Aeronautics Agency Approval Block</w:t>
            </w:r>
            <w:r w:rsidRPr="00E43D84">
              <w:t xml:space="preserve"> (as needed)</w:t>
            </w:r>
          </w:p>
        </w:tc>
        <w:tc>
          <w:tcPr>
            <w:tcW w:w="3002" w:type="dxa"/>
          </w:tcPr>
          <w:p w:rsidR="00B2540E" w:rsidRPr="00217ED3" w:rsidRDefault="00B2540E" w:rsidP="00403972">
            <w:pPr>
              <w:pStyle w:val="Tabletext-LAlign"/>
            </w:pPr>
            <w:r w:rsidRPr="00217ED3">
              <w:t xml:space="preserve">Provide an approval block for the sponsoring authority’s representative to sign.  Include space for name, title, and date. </w:t>
            </w:r>
          </w:p>
        </w:tc>
        <w:sdt>
          <w:sdtPr>
            <w:rPr>
              <w:szCs w:val="18"/>
            </w:rPr>
            <w:alias w:val="Title Sheet: Sponsor/Consultant Yes"/>
            <w:tag w:val="Title Sheet: Sponsor/Consultant Yes"/>
            <w:id w:val="1287932157"/>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pStyle w:val="Tabletext-LAlign"/>
                  <w:jc w:val="center"/>
                  <w:rPr>
                    <w:szCs w:val="18"/>
                  </w:rPr>
                </w:pPr>
                <w:r w:rsidRPr="00B2540E">
                  <w:rPr>
                    <w:szCs w:val="18"/>
                  </w:rPr>
                  <w:sym w:font="Webdings" w:char="F020"/>
                </w:r>
              </w:p>
            </w:tc>
          </w:sdtContent>
        </w:sdt>
        <w:sdt>
          <w:sdtPr>
            <w:rPr>
              <w:rFonts w:ascii="Arial" w:hAnsi="Arial" w:cs="Arial"/>
              <w:sz w:val="18"/>
              <w:szCs w:val="18"/>
            </w:rPr>
            <w:alias w:val="Title Sheet: Sponsor/Consultant No"/>
            <w:tag w:val="Title Sheet: Sponsor/Consultant No"/>
            <w:id w:val="1572235750"/>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Title Sheet: Sponsor/Consultant N/A"/>
            <w:tag w:val="Title Sheet: Sponsor/Consultant N/A"/>
            <w:id w:val="-1116054606"/>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sdt>
          <w:sdtPr>
            <w:rPr>
              <w:rFonts w:ascii="Arial" w:hAnsi="Arial" w:cs="Arial"/>
              <w:sz w:val="18"/>
              <w:szCs w:val="18"/>
            </w:rPr>
            <w:alias w:val="Title Sheet: FAA Review"/>
            <w:tag w:val="Title Sheet: FAA Review"/>
            <w:id w:val="-1788801087"/>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tr>
      <w:tr w:rsidR="00B2540E" w:rsidRPr="00D15670" w:rsidTr="00B2540E">
        <w:tc>
          <w:tcPr>
            <w:tcW w:w="2988" w:type="dxa"/>
          </w:tcPr>
          <w:p w:rsidR="00B2540E" w:rsidRPr="00494B82" w:rsidRDefault="00B2540E" w:rsidP="00403972">
            <w:pPr>
              <w:pStyle w:val="TableListA"/>
              <w:numPr>
                <w:ilvl w:val="0"/>
                <w:numId w:val="0"/>
              </w:numPr>
              <w:ind w:left="360" w:hanging="360"/>
            </w:pPr>
            <w:r>
              <w:t xml:space="preserve">F.    </w:t>
            </w:r>
            <w:r w:rsidRPr="00494B82">
              <w:t>State outline with county boundaries.  County in which airport is located should be highlighted.</w:t>
            </w:r>
          </w:p>
        </w:tc>
        <w:tc>
          <w:tcPr>
            <w:tcW w:w="3002" w:type="dxa"/>
          </w:tcPr>
          <w:p w:rsidR="00B2540E" w:rsidRPr="00217ED3" w:rsidRDefault="00B2540E" w:rsidP="00403972">
            <w:pPr>
              <w:pStyle w:val="Tabletext-LAlign"/>
            </w:pPr>
            <w:r w:rsidRPr="00217ED3">
              <w:t>Provide as needed.</w:t>
            </w:r>
          </w:p>
        </w:tc>
        <w:sdt>
          <w:sdtPr>
            <w:rPr>
              <w:szCs w:val="18"/>
            </w:rPr>
            <w:alias w:val="Title Sheet: Sponsor/Consultant Yes"/>
            <w:tag w:val="Title Sheet: Sponsor/Consultant Yes"/>
            <w:id w:val="1926143792"/>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pStyle w:val="Tabletext-LAlign"/>
                  <w:jc w:val="center"/>
                  <w:rPr>
                    <w:szCs w:val="18"/>
                  </w:rPr>
                </w:pPr>
                <w:r w:rsidRPr="00B2540E">
                  <w:rPr>
                    <w:szCs w:val="18"/>
                  </w:rPr>
                  <w:sym w:font="Webdings" w:char="F020"/>
                </w:r>
              </w:p>
            </w:tc>
          </w:sdtContent>
        </w:sdt>
        <w:sdt>
          <w:sdtPr>
            <w:rPr>
              <w:rFonts w:ascii="Arial" w:hAnsi="Arial" w:cs="Arial"/>
              <w:sz w:val="18"/>
              <w:szCs w:val="18"/>
            </w:rPr>
            <w:alias w:val="Title Sheet: Sponsor/Consultant No"/>
            <w:tag w:val="Title Sheet: Sponsor/Consultant No"/>
            <w:id w:val="-334689184"/>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sdt>
          <w:sdtPr>
            <w:rPr>
              <w:rFonts w:ascii="Arial" w:hAnsi="Arial" w:cs="Arial"/>
              <w:sz w:val="18"/>
              <w:szCs w:val="18"/>
            </w:rPr>
            <w:alias w:val="Title Sheet: Sponsor/Consultant N/A"/>
            <w:tag w:val="Title Sheet: Sponsor/Consultant N/A"/>
            <w:id w:val="191887516"/>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sdt>
          <w:sdtPr>
            <w:rPr>
              <w:rFonts w:ascii="Arial" w:hAnsi="Arial" w:cs="Arial"/>
              <w:sz w:val="18"/>
              <w:szCs w:val="18"/>
            </w:rPr>
            <w:alias w:val="Title Sheet: FAA Review"/>
            <w:tag w:val="Title Sheet: FAA Review"/>
            <w:id w:val="-352736098"/>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tr>
      <w:tr w:rsidR="00B2540E" w:rsidRPr="00D15670" w:rsidTr="00B2540E">
        <w:tc>
          <w:tcPr>
            <w:tcW w:w="2988" w:type="dxa"/>
          </w:tcPr>
          <w:p w:rsidR="00B2540E" w:rsidRPr="00494B82" w:rsidRDefault="00B2540E" w:rsidP="00403972">
            <w:pPr>
              <w:pStyle w:val="TableListA"/>
              <w:numPr>
                <w:ilvl w:val="0"/>
                <w:numId w:val="0"/>
              </w:numPr>
              <w:ind w:left="360" w:hanging="360"/>
            </w:pPr>
            <w:r>
              <w:t xml:space="preserve">G.    </w:t>
            </w:r>
            <w:r w:rsidRPr="00494B82">
              <w:t>Location map (general area)</w:t>
            </w:r>
          </w:p>
        </w:tc>
        <w:tc>
          <w:tcPr>
            <w:tcW w:w="3002" w:type="dxa"/>
          </w:tcPr>
          <w:p w:rsidR="00B2540E" w:rsidRPr="00E43D84" w:rsidRDefault="00B2540E" w:rsidP="00403972">
            <w:pPr>
              <w:pStyle w:val="Tabletext-LAlign"/>
            </w:pPr>
          </w:p>
        </w:tc>
        <w:sdt>
          <w:sdtPr>
            <w:rPr>
              <w:szCs w:val="18"/>
            </w:rPr>
            <w:alias w:val="Title Sheet: Sponsor/Consultant Yes"/>
            <w:tag w:val="Title Sheet: Sponsor/Consultant Yes"/>
            <w:id w:val="1354757719"/>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pStyle w:val="Tabletext-LAlign"/>
                  <w:jc w:val="center"/>
                  <w:rPr>
                    <w:szCs w:val="18"/>
                  </w:rPr>
                </w:pPr>
                <w:r w:rsidRPr="00B2540E">
                  <w:rPr>
                    <w:szCs w:val="18"/>
                  </w:rPr>
                  <w:sym w:font="Webdings" w:char="F020"/>
                </w:r>
              </w:p>
            </w:tc>
          </w:sdtContent>
        </w:sdt>
        <w:sdt>
          <w:sdtPr>
            <w:rPr>
              <w:rFonts w:ascii="Arial" w:hAnsi="Arial" w:cs="Arial"/>
              <w:sz w:val="18"/>
              <w:szCs w:val="18"/>
            </w:rPr>
            <w:alias w:val="Title Sheet: Sponsor/Consultant No"/>
            <w:tag w:val="Title Sheet: Sponsor/Consultant No"/>
            <w:id w:val="68318507"/>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sdt>
          <w:sdtPr>
            <w:rPr>
              <w:rFonts w:ascii="Arial" w:hAnsi="Arial" w:cs="Arial"/>
              <w:sz w:val="18"/>
              <w:szCs w:val="18"/>
            </w:rPr>
            <w:alias w:val="Title Sheet: Sponsor/Consultant N/A"/>
            <w:tag w:val="Title Sheet: Sponsor/Consultant N/A"/>
            <w:id w:val="-658465523"/>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sdt>
          <w:sdtPr>
            <w:rPr>
              <w:rFonts w:ascii="Arial" w:hAnsi="Arial" w:cs="Arial"/>
              <w:sz w:val="18"/>
              <w:szCs w:val="18"/>
            </w:rPr>
            <w:alias w:val="Title Sheet: FAA Review"/>
            <w:tag w:val="Title Sheet: FAA Review"/>
            <w:id w:val="350916922"/>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tr>
      <w:tr w:rsidR="00B2540E" w:rsidRPr="00D15670" w:rsidTr="00B2540E">
        <w:tc>
          <w:tcPr>
            <w:tcW w:w="2988" w:type="dxa"/>
          </w:tcPr>
          <w:p w:rsidR="00B2540E" w:rsidRPr="00494B82" w:rsidRDefault="00B2540E" w:rsidP="00403972">
            <w:pPr>
              <w:pStyle w:val="TableListA"/>
              <w:numPr>
                <w:ilvl w:val="0"/>
                <w:numId w:val="0"/>
              </w:numPr>
              <w:ind w:left="360" w:hanging="360"/>
            </w:pPr>
            <w:r>
              <w:t xml:space="preserve">H.    </w:t>
            </w:r>
            <w:r w:rsidRPr="00494B82">
              <w:t>Vicinity map (</w:t>
            </w:r>
            <w:r>
              <w:t>specific airport area</w:t>
            </w:r>
            <w:r w:rsidRPr="00494B82">
              <w:t>)</w:t>
            </w:r>
          </w:p>
        </w:tc>
        <w:tc>
          <w:tcPr>
            <w:tcW w:w="3002" w:type="dxa"/>
          </w:tcPr>
          <w:p w:rsidR="00B2540E" w:rsidRPr="00E43D84" w:rsidRDefault="00B2540E" w:rsidP="00403972">
            <w:pPr>
              <w:pStyle w:val="Tabletext-LAlign"/>
            </w:pPr>
          </w:p>
        </w:tc>
        <w:sdt>
          <w:sdtPr>
            <w:rPr>
              <w:szCs w:val="18"/>
            </w:rPr>
            <w:alias w:val="Title Sheet: Sponsor/Consultant Yes"/>
            <w:tag w:val="Title Sheet: Sponsor/Consultant Yes"/>
            <w:id w:val="-679048837"/>
            <w14:checkbox>
              <w14:checked w14:val="0"/>
              <w14:checkedState w14:val="0072" w14:font="Webdings"/>
              <w14:uncheckedState w14:val="0020" w14:font="Webdings"/>
            </w14:checkbox>
          </w:sdtPr>
          <w:sdtContent>
            <w:tc>
              <w:tcPr>
                <w:tcW w:w="869" w:type="dxa"/>
                <w:vAlign w:val="center"/>
              </w:tcPr>
              <w:p w:rsidR="00B2540E" w:rsidRPr="00B2540E" w:rsidRDefault="00B2540E" w:rsidP="00B2540E">
                <w:pPr>
                  <w:pStyle w:val="Tabletext-LAlign"/>
                  <w:jc w:val="center"/>
                  <w:rPr>
                    <w:szCs w:val="18"/>
                  </w:rPr>
                </w:pPr>
                <w:r w:rsidRPr="00B2540E">
                  <w:rPr>
                    <w:szCs w:val="18"/>
                  </w:rPr>
                  <w:sym w:font="Webdings" w:char="F020"/>
                </w:r>
              </w:p>
            </w:tc>
          </w:sdtContent>
        </w:sdt>
        <w:sdt>
          <w:sdtPr>
            <w:rPr>
              <w:rFonts w:ascii="Arial" w:hAnsi="Arial" w:cs="Arial"/>
              <w:sz w:val="18"/>
              <w:szCs w:val="18"/>
            </w:rPr>
            <w:alias w:val="Title Sheet: Sponsor/Consultant No"/>
            <w:tag w:val="Title Sheet: Sponsor/Consultant No"/>
            <w:id w:val="-758451834"/>
            <w14:checkbox>
              <w14:checked w14:val="0"/>
              <w14:checkedState w14:val="0072" w14:font="Webdings"/>
              <w14:uncheckedState w14:val="0020" w14:font="Webdings"/>
            </w14:checkbox>
          </w:sdtPr>
          <w:sdtContent>
            <w:tc>
              <w:tcPr>
                <w:tcW w:w="870" w:type="dxa"/>
                <w:vAlign w:val="center"/>
              </w:tcPr>
              <w:p w:rsidR="00B2540E" w:rsidRPr="00B2540E" w:rsidRDefault="00B2540E" w:rsidP="00B2540E">
                <w:pPr>
                  <w:jc w:val="center"/>
                  <w:rPr>
                    <w:rFonts w:ascii="Arial" w:hAnsi="Arial" w:cs="Arial"/>
                    <w:sz w:val="18"/>
                    <w:szCs w:val="18"/>
                  </w:rPr>
                </w:pPr>
                <w:r w:rsidRPr="00B2540E">
                  <w:rPr>
                    <w:rFonts w:ascii="Arial" w:hAnsi="Arial" w:cs="Arial"/>
                    <w:sz w:val="18"/>
                    <w:szCs w:val="18"/>
                  </w:rPr>
                  <w:sym w:font="Webdings" w:char="F020"/>
                </w:r>
              </w:p>
            </w:tc>
          </w:sdtContent>
        </w:sdt>
        <w:sdt>
          <w:sdtPr>
            <w:rPr>
              <w:rFonts w:ascii="Arial" w:hAnsi="Arial" w:cs="Arial"/>
              <w:sz w:val="18"/>
              <w:szCs w:val="18"/>
            </w:rPr>
            <w:alias w:val="Title Sheet: Sponsor/Consultant N/A"/>
            <w:tag w:val="Title Sheet: Sponsor/Consultant N/A"/>
            <w:id w:val="1782830385"/>
            <w14:checkbox>
              <w14:checked w14:val="0"/>
              <w14:checkedState w14:val="0072" w14:font="Webdings"/>
              <w14:uncheckedState w14:val="0020" w14:font="Webdings"/>
            </w14:checkbox>
          </w:sdtPr>
          <w:sdtContent>
            <w:tc>
              <w:tcPr>
                <w:tcW w:w="869" w:type="dxa"/>
                <w:vAlign w:val="center"/>
              </w:tcPr>
              <w:p w:rsidR="00B2540E" w:rsidRPr="00B2540E" w:rsidRDefault="00B51F9D" w:rsidP="00B2540E">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Title Sheet: FAA Review"/>
            <w:tag w:val="Title Sheet: FAA Review"/>
            <w:id w:val="-981931748"/>
            <w14:checkbox>
              <w14:checked w14:val="0"/>
              <w14:checkedState w14:val="0072" w14:font="Webdings"/>
              <w14:uncheckedState w14:val="0020" w14:font="Webdings"/>
            </w14:checkbox>
          </w:sdtPr>
          <w:sdtContent>
            <w:tc>
              <w:tcPr>
                <w:tcW w:w="870" w:type="dxa"/>
                <w:vAlign w:val="center"/>
              </w:tcPr>
              <w:p w:rsidR="00B2540E" w:rsidRPr="00B2540E" w:rsidRDefault="00B51F9D" w:rsidP="00B2540E">
                <w:pPr>
                  <w:jc w:val="center"/>
                  <w:rPr>
                    <w:rFonts w:ascii="Arial" w:hAnsi="Arial" w:cs="Arial"/>
                    <w:sz w:val="18"/>
                    <w:szCs w:val="18"/>
                  </w:rPr>
                </w:pPr>
                <w:r>
                  <w:rPr>
                    <w:rFonts w:ascii="Arial" w:hAnsi="Arial" w:cs="Arial"/>
                    <w:sz w:val="18"/>
                    <w:szCs w:val="18"/>
                  </w:rPr>
                  <w:sym w:font="Webdings" w:char="F020"/>
                </w:r>
              </w:p>
            </w:tc>
          </w:sdtContent>
        </w:sdt>
      </w:tr>
      <w:tr w:rsidR="00FB70F6" w:rsidRPr="00D15670" w:rsidTr="00403972">
        <w:tc>
          <w:tcPr>
            <w:tcW w:w="9468" w:type="dxa"/>
            <w:gridSpan w:val="6"/>
          </w:tcPr>
          <w:p w:rsidR="00FB70F6" w:rsidRPr="00E43D84" w:rsidRDefault="00FB70F6" w:rsidP="00403972">
            <w:pPr>
              <w:pStyle w:val="Tabletext-LAlign"/>
              <w:keepNext/>
            </w:pPr>
            <w:r w:rsidRPr="00886BFF">
              <w:t xml:space="preserve">Remarks </w:t>
            </w:r>
          </w:p>
          <w:sdt>
            <w:sdtPr>
              <w:rPr>
                <w:b/>
              </w:rPr>
              <w:alias w:val="Title Sheet Remarks"/>
              <w:tag w:val="Title Sheet Remarks"/>
              <w:id w:val="587280873"/>
            </w:sdtPr>
            <w:sdtContent>
              <w:p w:rsidR="00670F0E" w:rsidRDefault="00670F0E" w:rsidP="00670F0E">
                <w:pPr>
                  <w:pStyle w:val="TableText-LeftAlign"/>
                  <w:spacing w:before="40" w:after="40"/>
                  <w:rPr>
                    <w:rFonts w:ascii="Times New Roman" w:eastAsia="Times New Roman" w:hAnsi="Times New Roman" w:cs="Times New Roman"/>
                    <w:b/>
                    <w:iCs w:val="0"/>
                    <w:sz w:val="24"/>
                    <w:szCs w:val="24"/>
                  </w:rPr>
                </w:pPr>
                <w:r>
                  <w:t xml:space="preserve"> </w:t>
                </w:r>
              </w:p>
            </w:sdtContent>
          </w:sdt>
          <w:p w:rsidR="00FB70F6" w:rsidRPr="00D15670" w:rsidRDefault="00FB70F6" w:rsidP="00403972">
            <w:pPr>
              <w:pStyle w:val="Tabletext-LAlign"/>
              <w:ind w:left="0"/>
            </w:pPr>
          </w:p>
        </w:tc>
      </w:tr>
    </w:tbl>
    <w:p w:rsidR="00FB70F6" w:rsidRDefault="00FB70F6" w:rsidP="00FB70F6"/>
    <w:p w:rsidR="00FB70F6" w:rsidRDefault="00FB70F6" w:rsidP="00FB70F6">
      <w:pPr>
        <w:spacing w:before="0" w:after="0"/>
        <w:rPr>
          <w:rFonts w:cs="Arial"/>
          <w:b/>
          <w:bCs/>
          <w:iCs/>
          <w:szCs w:val="28"/>
        </w:rPr>
      </w:pPr>
      <w:r>
        <w:br w:type="page"/>
      </w:r>
    </w:p>
    <w:p w:rsidR="00FB70F6" w:rsidRDefault="00FB70F6" w:rsidP="00FB70F6">
      <w:pPr>
        <w:pStyle w:val="AppendixHeading2"/>
        <w:numPr>
          <w:ilvl w:val="1"/>
          <w:numId w:val="22"/>
        </w:numPr>
      </w:pPr>
      <w:bookmarkStart w:id="5" w:name="_Toc346807695"/>
      <w:bookmarkStart w:id="6" w:name="_Toc347757643"/>
      <w:r>
        <w:t>Airport Data Sheet</w:t>
      </w:r>
      <w:bookmarkEnd w:id="5"/>
      <w:bookmarkEnd w:id="6"/>
    </w:p>
    <w:p w:rsidR="00FB70F6" w:rsidRDefault="00FB70F6" w:rsidP="00FB70F6">
      <w:pPr>
        <w:pStyle w:val="ListParagraph"/>
      </w:pPr>
      <w:r w:rsidRPr="00202A2C">
        <w:t>For smaller airports, some of the ALP sheets may be combined if practical and approved FAA.</w:t>
      </w:r>
    </w:p>
    <w:tbl>
      <w:tblPr>
        <w:tblStyle w:val="YellowHeaderRow"/>
        <w:tblW w:w="9468" w:type="dxa"/>
        <w:tblLayout w:type="fixed"/>
        <w:tblLook w:val="04A0" w:firstRow="1" w:lastRow="0" w:firstColumn="1" w:lastColumn="0" w:noHBand="0" w:noVBand="1"/>
      </w:tblPr>
      <w:tblGrid>
        <w:gridCol w:w="2988"/>
        <w:gridCol w:w="3002"/>
        <w:gridCol w:w="869"/>
        <w:gridCol w:w="870"/>
        <w:gridCol w:w="869"/>
        <w:gridCol w:w="870"/>
      </w:tblGrid>
      <w:tr w:rsidR="00FB70F6" w:rsidRPr="00D15670"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9468" w:type="dxa"/>
            <w:gridSpan w:val="6"/>
            <w:shd w:val="clear" w:color="auto" w:fill="000000" w:themeFill="text1"/>
          </w:tcPr>
          <w:p w:rsidR="00FB70F6" w:rsidRPr="00E43D84" w:rsidRDefault="00FB70F6" w:rsidP="00403972">
            <w:pPr>
              <w:pStyle w:val="TableHeader"/>
            </w:pPr>
            <w:r w:rsidRPr="00E43D84">
              <w:t>Airport Data Sheet</w:t>
            </w:r>
          </w:p>
        </w:tc>
      </w:tr>
      <w:tr w:rsidR="00FB70F6" w:rsidRPr="00D15670"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val="restart"/>
            <w:shd w:val="clear" w:color="auto" w:fill="FFFFCC"/>
          </w:tcPr>
          <w:p w:rsidR="00FB70F6" w:rsidRPr="00E43D84" w:rsidRDefault="00FB70F6" w:rsidP="00403972">
            <w:pPr>
              <w:pStyle w:val="TableHeader"/>
            </w:pPr>
            <w:r w:rsidRPr="00E43D84">
              <w:t>Item</w:t>
            </w:r>
          </w:p>
        </w:tc>
        <w:tc>
          <w:tcPr>
            <w:tcW w:w="3002" w:type="dxa"/>
            <w:vMerge w:val="restart"/>
            <w:shd w:val="clear" w:color="auto" w:fill="FFFFCC"/>
          </w:tcPr>
          <w:p w:rsidR="00FB70F6" w:rsidRPr="00E43D84" w:rsidRDefault="00FB70F6" w:rsidP="00403972">
            <w:pPr>
              <w:pStyle w:val="TableHeader"/>
            </w:pPr>
            <w:r w:rsidRPr="00E43D84">
              <w:t>Instructions</w:t>
            </w:r>
          </w:p>
        </w:tc>
        <w:tc>
          <w:tcPr>
            <w:tcW w:w="2608" w:type="dxa"/>
            <w:gridSpan w:val="3"/>
            <w:shd w:val="clear" w:color="auto" w:fill="FFFFCC"/>
          </w:tcPr>
          <w:p w:rsidR="00FB70F6" w:rsidRPr="00E43D84" w:rsidRDefault="00FB70F6" w:rsidP="00403972">
            <w:pPr>
              <w:pStyle w:val="TableHeader"/>
            </w:pPr>
            <w:r w:rsidRPr="00E43D84">
              <w:t>Sponsor/Consultant</w:t>
            </w:r>
          </w:p>
        </w:tc>
        <w:tc>
          <w:tcPr>
            <w:tcW w:w="870" w:type="dxa"/>
            <w:vMerge w:val="restart"/>
            <w:shd w:val="clear" w:color="auto" w:fill="FFFFCC"/>
          </w:tcPr>
          <w:p w:rsidR="00FB70F6" w:rsidRPr="00E43D84" w:rsidRDefault="00FB70F6" w:rsidP="00403972">
            <w:pPr>
              <w:pStyle w:val="TableHeader"/>
            </w:pPr>
            <w:r w:rsidRPr="00E43D84">
              <w:t>FAA</w:t>
            </w:r>
          </w:p>
        </w:tc>
      </w:tr>
      <w:tr w:rsidR="00FB70F6" w:rsidRPr="00D15670"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tcPr>
          <w:p w:rsidR="00FB70F6" w:rsidRPr="00E43D84" w:rsidRDefault="00FB70F6" w:rsidP="00403972">
            <w:pPr>
              <w:pStyle w:val="Tabletext"/>
            </w:pPr>
          </w:p>
        </w:tc>
        <w:tc>
          <w:tcPr>
            <w:tcW w:w="3002" w:type="dxa"/>
            <w:vMerge/>
          </w:tcPr>
          <w:p w:rsidR="00FB70F6" w:rsidRPr="00E43D84" w:rsidRDefault="00FB70F6" w:rsidP="00403972">
            <w:pPr>
              <w:pStyle w:val="Tabletext"/>
            </w:pPr>
          </w:p>
        </w:tc>
        <w:tc>
          <w:tcPr>
            <w:tcW w:w="869" w:type="dxa"/>
            <w:shd w:val="clear" w:color="auto" w:fill="FFFFCC"/>
          </w:tcPr>
          <w:p w:rsidR="00FB70F6" w:rsidRPr="00E43D84" w:rsidRDefault="00FB70F6" w:rsidP="00403972">
            <w:pPr>
              <w:pStyle w:val="TableHeader"/>
            </w:pPr>
            <w:r w:rsidRPr="00E43D84">
              <w:t>Yes</w:t>
            </w:r>
          </w:p>
        </w:tc>
        <w:tc>
          <w:tcPr>
            <w:tcW w:w="870" w:type="dxa"/>
            <w:shd w:val="clear" w:color="auto" w:fill="FFFFCC"/>
          </w:tcPr>
          <w:p w:rsidR="00FB70F6" w:rsidRPr="00E43D84" w:rsidRDefault="00FB70F6" w:rsidP="00403972">
            <w:pPr>
              <w:pStyle w:val="TableHeader"/>
            </w:pPr>
            <w:r w:rsidRPr="00E43D84">
              <w:t>No</w:t>
            </w:r>
          </w:p>
        </w:tc>
        <w:tc>
          <w:tcPr>
            <w:tcW w:w="869" w:type="dxa"/>
            <w:shd w:val="clear" w:color="auto" w:fill="FFFFCC"/>
          </w:tcPr>
          <w:p w:rsidR="00FB70F6" w:rsidRPr="00E43D84" w:rsidRDefault="00FB70F6" w:rsidP="00403972">
            <w:pPr>
              <w:pStyle w:val="TableHeader"/>
            </w:pPr>
            <w:r w:rsidRPr="00E43D84">
              <w:t>N/A</w:t>
            </w:r>
          </w:p>
        </w:tc>
        <w:tc>
          <w:tcPr>
            <w:tcW w:w="870" w:type="dxa"/>
            <w:vMerge/>
          </w:tcPr>
          <w:p w:rsidR="00FB70F6" w:rsidRPr="00E43D84" w:rsidRDefault="00FB70F6" w:rsidP="00403972">
            <w:pPr>
              <w:pStyle w:val="Tabletext"/>
            </w:pPr>
          </w:p>
        </w:tc>
      </w:tr>
      <w:tr w:rsidR="00FB70F6" w:rsidRPr="00D15670" w:rsidTr="00B51F9D">
        <w:trPr>
          <w:cantSplit/>
        </w:trPr>
        <w:tc>
          <w:tcPr>
            <w:tcW w:w="2988" w:type="dxa"/>
          </w:tcPr>
          <w:p w:rsidR="00FB70F6" w:rsidRPr="00494B82" w:rsidRDefault="00FB70F6" w:rsidP="00B51F9D">
            <w:pPr>
              <w:pStyle w:val="TableListA"/>
              <w:numPr>
                <w:ilvl w:val="0"/>
                <w:numId w:val="31"/>
              </w:numPr>
              <w:ind w:left="360"/>
            </w:pPr>
            <w:r w:rsidRPr="00494B82">
              <w:t>Title and Revision Blocks</w:t>
            </w:r>
          </w:p>
        </w:tc>
        <w:tc>
          <w:tcPr>
            <w:tcW w:w="3002" w:type="dxa"/>
          </w:tcPr>
          <w:p w:rsidR="00FB70F6" w:rsidRPr="00EC006E" w:rsidRDefault="00FB70F6" w:rsidP="00403972">
            <w:pPr>
              <w:pStyle w:val="Tabletext-LAlign"/>
            </w:pPr>
            <w:r w:rsidRPr="00EC006E">
              <w:t>Each drawing in the Airport Layout Plan drawing set shall have a Title and Revision Block.  For drawings that have been updated, e.g., as-builts, the revision block should show the current revision number and date of revision.</w:t>
            </w:r>
          </w:p>
        </w:tc>
        <w:sdt>
          <w:sdtPr>
            <w:rPr>
              <w:szCs w:val="18"/>
            </w:rPr>
            <w:alias w:val="Airport Data Sheet: Sponsor/Consultant Yes"/>
            <w:tag w:val="Airport Data Sheet: Sponsor/Consultant Yes"/>
            <w:id w:val="-2106951692"/>
            <w14:checkbox>
              <w14:checked w14:val="0"/>
              <w14:checkedState w14:val="0072" w14:font="Webdings"/>
              <w14:uncheckedState w14:val="0020" w14:font="Webdings"/>
            </w14:checkbox>
          </w:sdtPr>
          <w:sdtContent>
            <w:tc>
              <w:tcPr>
                <w:tcW w:w="869" w:type="dxa"/>
                <w:vAlign w:val="center"/>
              </w:tcPr>
              <w:p w:rsidR="00FB70F6" w:rsidRPr="00B51F9D" w:rsidRDefault="00B51F9D" w:rsidP="00B51F9D">
                <w:pPr>
                  <w:pStyle w:val="Tabletext-LAlign"/>
                  <w:jc w:val="center"/>
                  <w:rPr>
                    <w:szCs w:val="18"/>
                  </w:rPr>
                </w:pPr>
                <w:r w:rsidRPr="00B51F9D">
                  <w:rPr>
                    <w:szCs w:val="18"/>
                  </w:rPr>
                  <w:sym w:font="Webdings" w:char="F020"/>
                </w:r>
              </w:p>
            </w:tc>
          </w:sdtContent>
        </w:sdt>
        <w:sdt>
          <w:sdtPr>
            <w:rPr>
              <w:szCs w:val="18"/>
            </w:rPr>
            <w:alias w:val="Airport Data Sheet: Sponsor/Consultant No"/>
            <w:tag w:val="Airport Data Sheet: Sponsor/Consultant No"/>
            <w:id w:val="1663900326"/>
            <w14:checkbox>
              <w14:checked w14:val="0"/>
              <w14:checkedState w14:val="0072" w14:font="Webdings"/>
              <w14:uncheckedState w14:val="0020" w14:font="Webdings"/>
            </w14:checkbox>
          </w:sdtPr>
          <w:sdtContent>
            <w:tc>
              <w:tcPr>
                <w:tcW w:w="870" w:type="dxa"/>
                <w:vAlign w:val="center"/>
              </w:tcPr>
              <w:p w:rsidR="00FB70F6" w:rsidRPr="00B51F9D" w:rsidRDefault="00B51F9D" w:rsidP="00B51F9D">
                <w:pPr>
                  <w:pStyle w:val="Tabletext-LAlign"/>
                  <w:jc w:val="center"/>
                  <w:rPr>
                    <w:szCs w:val="18"/>
                  </w:rPr>
                </w:pPr>
                <w:r w:rsidRPr="00B51F9D">
                  <w:rPr>
                    <w:szCs w:val="18"/>
                  </w:rPr>
                  <w:sym w:font="Webdings" w:char="F020"/>
                </w:r>
              </w:p>
            </w:tc>
          </w:sdtContent>
        </w:sdt>
        <w:sdt>
          <w:sdtPr>
            <w:rPr>
              <w:szCs w:val="18"/>
            </w:rPr>
            <w:alias w:val="Airport Data Sheet: Sponsor/Consultant N/A"/>
            <w:tag w:val="Airport Data Sheet: Sponsor/Consultant N/A"/>
            <w:id w:val="-1307398114"/>
            <w14:checkbox>
              <w14:checked w14:val="0"/>
              <w14:checkedState w14:val="0072" w14:font="Webdings"/>
              <w14:uncheckedState w14:val="0020" w14:font="Webdings"/>
            </w14:checkbox>
          </w:sdtPr>
          <w:sdtContent>
            <w:tc>
              <w:tcPr>
                <w:tcW w:w="869" w:type="dxa"/>
                <w:vAlign w:val="center"/>
              </w:tcPr>
              <w:p w:rsidR="00FB70F6" w:rsidRPr="00B51F9D" w:rsidRDefault="00B51F9D" w:rsidP="00B51F9D">
                <w:pPr>
                  <w:pStyle w:val="Tabletext-LAlign"/>
                  <w:jc w:val="center"/>
                  <w:rPr>
                    <w:szCs w:val="18"/>
                  </w:rPr>
                </w:pPr>
                <w:r w:rsidRPr="00B51F9D">
                  <w:rPr>
                    <w:szCs w:val="18"/>
                  </w:rPr>
                  <w:sym w:font="Webdings" w:char="F020"/>
                </w:r>
              </w:p>
            </w:tc>
          </w:sdtContent>
        </w:sdt>
        <w:sdt>
          <w:sdtPr>
            <w:rPr>
              <w:szCs w:val="18"/>
            </w:rPr>
            <w:alias w:val="Airport Data Sheet: FAA Review"/>
            <w:tag w:val="Airport Data Sheet: FAA Review"/>
            <w:id w:val="1478875469"/>
            <w14:checkbox>
              <w14:checked w14:val="0"/>
              <w14:checkedState w14:val="0072" w14:font="Webdings"/>
              <w14:uncheckedState w14:val="0020" w14:font="Webdings"/>
            </w14:checkbox>
          </w:sdtPr>
          <w:sdtContent>
            <w:tc>
              <w:tcPr>
                <w:tcW w:w="870" w:type="dxa"/>
                <w:vAlign w:val="center"/>
              </w:tcPr>
              <w:p w:rsidR="00FB70F6" w:rsidRPr="00B51F9D" w:rsidRDefault="00B51F9D" w:rsidP="00B51F9D">
                <w:pPr>
                  <w:pStyle w:val="Tabletext-LAlign"/>
                  <w:jc w:val="center"/>
                  <w:rPr>
                    <w:szCs w:val="18"/>
                  </w:rPr>
                </w:pPr>
                <w:r w:rsidRPr="00B51F9D">
                  <w:rPr>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360" w:hanging="360"/>
            </w:pPr>
            <w:r w:rsidRPr="00494B82">
              <w:t xml:space="preserve">B. </w:t>
            </w:r>
            <w:r>
              <w:t xml:space="preserve">  </w:t>
            </w:r>
            <w:r w:rsidRPr="00494B82">
              <w:t>Wind Rose (all weather and IFR) with appropriate airport reference code and runway orientation depicted, crosswind coverage, and combined coverage, source of wind information and time period covered (for IFR runways applicable minimums should be included):</w:t>
            </w:r>
          </w:p>
        </w:tc>
        <w:tc>
          <w:tcPr>
            <w:tcW w:w="3002" w:type="dxa"/>
          </w:tcPr>
          <w:p w:rsidR="00B51F9D" w:rsidRPr="00EC006E" w:rsidRDefault="00B51F9D" w:rsidP="00403972">
            <w:pPr>
              <w:pStyle w:val="Tabletext-LAlign"/>
            </w:pPr>
            <w:r w:rsidRPr="00EC006E">
              <w:t>Assembly and analysis of wind data to determine ultimate runway orientation and also provides the operational impact of winds on existing runways.  If instrument procedures are present or will be requested then both all-weather and instrument meteorological condition wind roses are required. See AC 150/</w:t>
            </w:r>
            <w:r>
              <w:t>5300-13A</w:t>
            </w:r>
            <w:r w:rsidRPr="00EC006E">
              <w:t xml:space="preserve">, Appendix </w:t>
            </w:r>
            <w:r>
              <w:t>2</w:t>
            </w:r>
            <w:r w:rsidRPr="00EC006E">
              <w:t>.</w:t>
            </w:r>
          </w:p>
        </w:tc>
        <w:sdt>
          <w:sdtPr>
            <w:rPr>
              <w:rFonts w:ascii="Arial" w:hAnsi="Arial" w:cs="Arial"/>
              <w:sz w:val="18"/>
              <w:szCs w:val="18"/>
            </w:rPr>
            <w:alias w:val="Airport Data Sheet: Sponsor/Consultant Yes"/>
            <w:tag w:val="Airport Data Sheet: Sponsor/Consultant Yes"/>
            <w:id w:val="-661160297"/>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992288015"/>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632175220"/>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81791796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1.</w:t>
            </w:r>
            <w:r>
              <w:t xml:space="preserve">    </w:t>
            </w:r>
            <w:r w:rsidRPr="00494B82">
              <w:t>10.5, 13, 16, 20 knots wind</w:t>
            </w:r>
            <w:r>
              <w:t xml:space="preserve"> </w:t>
            </w:r>
            <w:r w:rsidRPr="00494B82">
              <w:t>rose (based on appropriate airport reference code)</w:t>
            </w:r>
          </w:p>
        </w:tc>
        <w:tc>
          <w:tcPr>
            <w:tcW w:w="3002" w:type="dxa"/>
            <w:vMerge w:val="restart"/>
          </w:tcPr>
          <w:p w:rsidR="00B51F9D" w:rsidRPr="00EC006E" w:rsidRDefault="00B51F9D" w:rsidP="00403972">
            <w:pPr>
              <w:pStyle w:val="Tabletext-LAlign"/>
            </w:pPr>
            <w:r w:rsidRPr="00EC006E">
              <w:t>When a runway orientation provides less than 95 percent wind coverage for any aircraft forecasted to use the airport on a regular basis, a crosswind runway is recommended.  The 95 percent wind coverage is computed on the basis of the crosswind not exceeding 10.5 knots for Airport Reference Codes A-I and B-I, 13 knots for Airport Reference Codes A-II and B-II, 16 knots for Airport Reference Codes A-III, B-III, and C-I through D-III, and 20 knots for Airport Reference Codes A-IV through D-VI.  See also AC 150/</w:t>
            </w:r>
            <w:r>
              <w:t>5300-13A</w:t>
            </w:r>
            <w:r w:rsidRPr="00EC006E">
              <w:t xml:space="preserve">, </w:t>
            </w:r>
            <w:r>
              <w:t>Paragraph 302(c</w:t>
            </w:r>
            <w:proofErr w:type="gramStart"/>
            <w:r>
              <w:t>)(</w:t>
            </w:r>
            <w:proofErr w:type="gramEnd"/>
            <w:r>
              <w:t>3)</w:t>
            </w:r>
            <w:r w:rsidRPr="00EC006E">
              <w:t xml:space="preserve"> and AC 150/</w:t>
            </w:r>
            <w:r>
              <w:t>5300-13A</w:t>
            </w:r>
            <w:r w:rsidRPr="00EC006E">
              <w:t xml:space="preserve">, Appendix </w:t>
            </w:r>
            <w:r>
              <w:t>2</w:t>
            </w:r>
            <w:r w:rsidRPr="00EC006E">
              <w:t>.</w:t>
            </w:r>
          </w:p>
        </w:tc>
        <w:sdt>
          <w:sdtPr>
            <w:rPr>
              <w:rFonts w:ascii="Arial" w:hAnsi="Arial" w:cs="Arial"/>
              <w:sz w:val="18"/>
              <w:szCs w:val="18"/>
            </w:rPr>
            <w:alias w:val="Airport Data Sheet: Sponsor/Consultant Yes"/>
            <w:tag w:val="Airport Data Sheet: Sponsor/Consultant Yes"/>
            <w:id w:val="-48578324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35785694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323246367"/>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745994728"/>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2.</w:t>
            </w:r>
            <w:r>
              <w:t xml:space="preserve">    </w:t>
            </w:r>
            <w:r w:rsidRPr="00494B82">
              <w:t>Percentage of wind coverage/crosswind</w:t>
            </w:r>
          </w:p>
        </w:tc>
        <w:tc>
          <w:tcPr>
            <w:tcW w:w="3002" w:type="dxa"/>
            <w:vMerge/>
          </w:tcPr>
          <w:p w:rsidR="00B51F9D" w:rsidRPr="00EC006E" w:rsidRDefault="00B51F9D" w:rsidP="00403972">
            <w:pPr>
              <w:pStyle w:val="Tabletext-LAlign"/>
            </w:pPr>
          </w:p>
        </w:tc>
        <w:sdt>
          <w:sdtPr>
            <w:rPr>
              <w:rFonts w:ascii="Arial" w:hAnsi="Arial" w:cs="Arial"/>
              <w:sz w:val="18"/>
              <w:szCs w:val="18"/>
            </w:rPr>
            <w:alias w:val="Airport Data Sheet: Sponsor/Consultant Yes"/>
            <w:tag w:val="Airport Data Sheet: Sponsor/Consultant Yes"/>
            <w:id w:val="391159809"/>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2054989276"/>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83978147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2100371960"/>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3.</w:t>
            </w:r>
            <w:r>
              <w:t xml:space="preserve">   </w:t>
            </w:r>
            <w:r w:rsidRPr="00494B82">
              <w:t>Source of data</w:t>
            </w:r>
          </w:p>
        </w:tc>
        <w:tc>
          <w:tcPr>
            <w:tcW w:w="3002" w:type="dxa"/>
          </w:tcPr>
          <w:p w:rsidR="00B51F9D" w:rsidRDefault="00B51F9D" w:rsidP="00403972">
            <w:pPr>
              <w:pStyle w:val="Tabletext-LAlign"/>
            </w:pPr>
            <w:r w:rsidRPr="00244FE5">
              <w:t xml:space="preserve">Wind data may be obtained from NOAA at </w:t>
            </w:r>
            <w:hyperlink r:id="rId10" w:history="1">
              <w:r w:rsidRPr="00244FE5">
                <w:rPr>
                  <w:rStyle w:val="Hyperlink"/>
                  <w:sz w:val="18"/>
                  <w:szCs w:val="18"/>
                </w:rPr>
                <w:t>http://www.ncdc.noaa.gov/</w:t>
              </w:r>
            </w:hyperlink>
            <w:r w:rsidRPr="00244FE5">
              <w:t xml:space="preserve"> </w:t>
            </w:r>
            <w:r>
              <w:t xml:space="preserve"> </w:t>
            </w:r>
          </w:p>
          <w:p w:rsidR="00B51F9D" w:rsidRPr="00244FE5" w:rsidRDefault="00B51F9D" w:rsidP="00403972">
            <w:pPr>
              <w:pStyle w:val="Tabletext-LAlign"/>
            </w:pPr>
            <w:r>
              <w:t>Reference AC 150/5300-13A, Appendix 2, Paragraph A2-5 and A2-6.</w:t>
            </w:r>
          </w:p>
        </w:tc>
        <w:sdt>
          <w:sdtPr>
            <w:rPr>
              <w:rFonts w:ascii="Arial" w:hAnsi="Arial" w:cs="Arial"/>
              <w:sz w:val="18"/>
              <w:szCs w:val="18"/>
            </w:rPr>
            <w:alias w:val="Airport Data Sheet: Sponsor/Consultant Yes"/>
            <w:tag w:val="Airport Data Sheet: Sponsor/Consultant Yes"/>
            <w:id w:val="-34540978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958402910"/>
            <w14:checkbox>
              <w14:checked w14:val="0"/>
              <w14:checkedState w14:val="0072" w14:font="Webdings"/>
              <w14:uncheckedState w14:val="0020" w14:font="Webdings"/>
            </w14:checkbox>
          </w:sdtPr>
          <w:sdtContent>
            <w:tc>
              <w:tcPr>
                <w:tcW w:w="870" w:type="dxa"/>
                <w:vAlign w:val="center"/>
              </w:tcPr>
              <w:p w:rsidR="00B51F9D" w:rsidRPr="00B51F9D" w:rsidRDefault="00C74184" w:rsidP="00B51F9D">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602811786"/>
            <w14:checkbox>
              <w14:checked w14:val="0"/>
              <w14:checkedState w14:val="0072" w14:font="Webdings"/>
              <w14:uncheckedState w14:val="0020" w14:font="Webdings"/>
            </w14:checkbox>
          </w:sdtPr>
          <w:sdtContent>
            <w:tc>
              <w:tcPr>
                <w:tcW w:w="869" w:type="dxa"/>
                <w:vAlign w:val="center"/>
              </w:tcPr>
              <w:p w:rsidR="00B51F9D" w:rsidRPr="00B51F9D" w:rsidRDefault="00C74184" w:rsidP="00B51F9D">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285418224"/>
            <w14:checkbox>
              <w14:checked w14:val="0"/>
              <w14:checkedState w14:val="0072" w14:font="Webdings"/>
              <w14:uncheckedState w14:val="0020" w14:font="Webdings"/>
            </w14:checkbox>
          </w:sdtPr>
          <w:sdtContent>
            <w:tc>
              <w:tcPr>
                <w:tcW w:w="870" w:type="dxa"/>
                <w:vAlign w:val="center"/>
              </w:tcPr>
              <w:p w:rsidR="00B51F9D" w:rsidRPr="00B51F9D" w:rsidRDefault="00C74184" w:rsidP="00B51F9D">
                <w:pPr>
                  <w:jc w:val="center"/>
                  <w:rPr>
                    <w:rFonts w:ascii="Arial" w:hAnsi="Arial" w:cs="Arial"/>
                    <w:sz w:val="18"/>
                    <w:szCs w:val="18"/>
                  </w:rPr>
                </w:pPr>
                <w:r>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4.</w:t>
            </w:r>
            <w:r>
              <w:t xml:space="preserve">    </w:t>
            </w:r>
            <w:r w:rsidRPr="00494B82">
              <w:t xml:space="preserve">Age of data (last 10 consecutive years of data with most current data no older than 10 years) </w:t>
            </w:r>
          </w:p>
        </w:tc>
        <w:tc>
          <w:tcPr>
            <w:tcW w:w="3002" w:type="dxa"/>
          </w:tcPr>
          <w:p w:rsidR="00B51F9D" w:rsidRPr="00EC006E" w:rsidRDefault="00B51F9D" w:rsidP="00403972">
            <w:pPr>
              <w:pStyle w:val="Tabletext-LAlign"/>
            </w:pPr>
            <w:r w:rsidRPr="00EC006E">
              <w:t>Data must be from the latest 10-year period from the reporting station closest to the airport.</w:t>
            </w:r>
            <w:r>
              <w:t xml:space="preserve"> Reference AC 150/5300-13A, Appendix 2, Paragraph A2-5.</w:t>
            </w:r>
          </w:p>
        </w:tc>
        <w:sdt>
          <w:sdtPr>
            <w:rPr>
              <w:rFonts w:ascii="Arial" w:hAnsi="Arial" w:cs="Arial"/>
              <w:sz w:val="18"/>
              <w:szCs w:val="18"/>
            </w:rPr>
            <w:alias w:val="Airport Data Sheet: Sponsor/Consultant Yes"/>
            <w:tag w:val="Airport Data Sheet: Sponsor/Consultant Yes"/>
            <w:id w:val="404648910"/>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393635995"/>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127753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96836605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360" w:hanging="360"/>
            </w:pPr>
            <w:r w:rsidRPr="00494B82">
              <w:t>C.</w:t>
            </w:r>
            <w:r>
              <w:t xml:space="preserve">  </w:t>
            </w:r>
            <w:r w:rsidRPr="00494B82">
              <w:t>Airport Data Table</w:t>
            </w:r>
          </w:p>
        </w:tc>
        <w:tc>
          <w:tcPr>
            <w:tcW w:w="3002" w:type="dxa"/>
          </w:tcPr>
          <w:p w:rsidR="00B51F9D" w:rsidRPr="00EC006E" w:rsidRDefault="00B51F9D" w:rsidP="00403972">
            <w:pPr>
              <w:pStyle w:val="Tabletext-LAlign"/>
            </w:pPr>
          </w:p>
        </w:tc>
        <w:sdt>
          <w:sdtPr>
            <w:rPr>
              <w:rFonts w:ascii="Arial" w:hAnsi="Arial" w:cs="Arial"/>
              <w:sz w:val="18"/>
              <w:szCs w:val="18"/>
            </w:rPr>
            <w:alias w:val="Airport Data Sheet: Sponsor/Consultant Yes"/>
            <w:tag w:val="Airport Data Sheet: Sponsor/Consultant Yes"/>
            <w:id w:val="-192101216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07073859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89152862"/>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36387539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1.</w:t>
            </w:r>
            <w:r>
              <w:t xml:space="preserve">   </w:t>
            </w:r>
            <w:r w:rsidRPr="00494B82">
              <w:t>ARC for Airport</w:t>
            </w:r>
            <w:r w:rsidRPr="00494B82">
              <w:tab/>
            </w:r>
          </w:p>
        </w:tc>
        <w:tc>
          <w:tcPr>
            <w:tcW w:w="3002" w:type="dxa"/>
          </w:tcPr>
          <w:p w:rsidR="00B51F9D" w:rsidRPr="00EC006E" w:rsidRDefault="00B51F9D" w:rsidP="00403972">
            <w:pPr>
              <w:pStyle w:val="Tabletext-LAlign"/>
            </w:pPr>
            <w:r w:rsidRPr="00EC006E">
              <w:t xml:space="preserve">List the Airport Reference Code (ARC) for airport. </w:t>
            </w:r>
            <w:r>
              <w:t>5300-13AARC is an airport designation that signifies the airport’s highest Runway Design Code (RDC), minus the third (visibility) component of the RDC. Reference AC 150/5300-13A.</w:t>
            </w:r>
          </w:p>
        </w:tc>
        <w:sdt>
          <w:sdtPr>
            <w:rPr>
              <w:rFonts w:ascii="Arial" w:hAnsi="Arial" w:cs="Arial"/>
              <w:sz w:val="18"/>
              <w:szCs w:val="18"/>
            </w:rPr>
            <w:alias w:val="Airport Data Sheet: Sponsor/Consultant Yes"/>
            <w:tag w:val="Airport Data Sheet: Sponsor/Consultant Yes"/>
            <w:id w:val="-46473603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567313552"/>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654262969"/>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30606150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2.</w:t>
            </w:r>
            <w:r>
              <w:t xml:space="preserve">    </w:t>
            </w:r>
            <w:r w:rsidRPr="00494B82">
              <w:t>Mean maximum temperature of hottest month</w:t>
            </w:r>
          </w:p>
        </w:tc>
        <w:tc>
          <w:tcPr>
            <w:tcW w:w="3002" w:type="dxa"/>
          </w:tcPr>
          <w:p w:rsidR="00B51F9D" w:rsidRPr="00EC006E" w:rsidRDefault="00B51F9D" w:rsidP="00403972">
            <w:pPr>
              <w:pStyle w:val="Tabletext-LAlign"/>
            </w:pPr>
            <w:r w:rsidRPr="00EC006E">
              <w:t>List the mean maximum temperature and the hottest month for the airport location as listed in “Monthly Station Normals of Temperature, Precipitation, and Heating and Cooling Degree-Days” (Climatography of the United States No. 81).  See AC 150/5325-4, 506.b.</w:t>
            </w:r>
          </w:p>
        </w:tc>
        <w:sdt>
          <w:sdtPr>
            <w:rPr>
              <w:rFonts w:ascii="Arial" w:hAnsi="Arial" w:cs="Arial"/>
              <w:sz w:val="18"/>
              <w:szCs w:val="18"/>
            </w:rPr>
            <w:alias w:val="Airport Data Sheet: Sponsor/Consultant Yes"/>
            <w:tag w:val="Airport Data Sheet: Sponsor/Consultant Yes"/>
            <w:id w:val="142691499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426640716"/>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290208732"/>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26242160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3.</w:t>
            </w:r>
            <w:r>
              <w:t xml:space="preserve">    </w:t>
            </w:r>
            <w:r w:rsidRPr="00494B82">
              <w:t xml:space="preserve">Airport elevation (highest point of the landing areas, nearest 0.1 foot) </w:t>
            </w:r>
            <w:r>
              <w:t>–</w:t>
            </w:r>
            <w:r w:rsidRPr="00494B82">
              <w:t xml:space="preserve"> </w:t>
            </w:r>
            <w:r>
              <w:t>using North American Vertical Datum of 1988 (</w:t>
            </w:r>
            <w:r w:rsidRPr="00494B82">
              <w:t>NAVD88</w:t>
            </w:r>
            <w:r>
              <w:t>)</w:t>
            </w:r>
          </w:p>
        </w:tc>
        <w:tc>
          <w:tcPr>
            <w:tcW w:w="3002" w:type="dxa"/>
          </w:tcPr>
          <w:p w:rsidR="00B51F9D" w:rsidRPr="00E43D84" w:rsidRDefault="00B51F9D" w:rsidP="00403972">
            <w:pPr>
              <w:pStyle w:val="Tabletext-LAlign"/>
            </w:pPr>
            <w:r w:rsidRPr="00EC006E">
              <w:t xml:space="preserve">List the Airport Elevation, the highest point on an airport's usable runway expressed in feet above mean sea level (MSL).  Use NAVD88.  </w:t>
            </w:r>
            <w:r>
              <w:t>Reference</w:t>
            </w:r>
            <w:r w:rsidRPr="00EC006E">
              <w:t xml:space="preserve"> AC 150</w:t>
            </w:r>
            <w:r w:rsidRPr="00E43D84">
              <w:t>/</w:t>
            </w:r>
            <w:r>
              <w:t>5300-13A</w:t>
            </w:r>
            <w:r w:rsidRPr="00E43D84">
              <w:t xml:space="preserve">, </w:t>
            </w:r>
            <w:r>
              <w:t>Paragraph 102(g)</w:t>
            </w:r>
          </w:p>
          <w:p w:rsidR="00B51F9D" w:rsidRPr="00EC006E" w:rsidRDefault="00B51F9D" w:rsidP="00403972">
            <w:pPr>
              <w:pStyle w:val="Tabletext-LAlign"/>
            </w:pPr>
            <w:r w:rsidRPr="00EC006E">
              <w:t>All elevations shall be in NAVD88.  A note shall be put on the Airport Layout Drawing that denotes that the NAVD88 vertical control datum was used.</w:t>
            </w:r>
          </w:p>
        </w:tc>
        <w:sdt>
          <w:sdtPr>
            <w:rPr>
              <w:rFonts w:ascii="Arial" w:hAnsi="Arial" w:cs="Arial"/>
              <w:sz w:val="18"/>
              <w:szCs w:val="18"/>
            </w:rPr>
            <w:alias w:val="Airport Data Sheet: Sponsor/Consultant Yes"/>
            <w:tag w:val="Airport Data Sheet: Sponsor/Consultant Yes"/>
            <w:id w:val="150593336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82369768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2002000780"/>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86610699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4.</w:t>
            </w:r>
            <w:r>
              <w:t xml:space="preserve">    </w:t>
            </w:r>
            <w:r w:rsidRPr="00494B82">
              <w:t>Airport Navigational Aids, including ownership (NDB, TVOR, ASR, Beacon, etc.)</w:t>
            </w:r>
          </w:p>
        </w:tc>
        <w:tc>
          <w:tcPr>
            <w:tcW w:w="3002" w:type="dxa"/>
          </w:tcPr>
          <w:p w:rsidR="00B51F9D" w:rsidRPr="00EC006E" w:rsidRDefault="00B51F9D" w:rsidP="00403972">
            <w:pPr>
              <w:pStyle w:val="Tabletext-LAlign"/>
            </w:pPr>
            <w:r w:rsidRPr="00EC006E">
              <w:t>List the electronic aids available at the airport.</w:t>
            </w:r>
          </w:p>
        </w:tc>
        <w:sdt>
          <w:sdtPr>
            <w:rPr>
              <w:rFonts w:ascii="Arial" w:hAnsi="Arial" w:cs="Arial"/>
              <w:sz w:val="18"/>
              <w:szCs w:val="18"/>
            </w:rPr>
            <w:alias w:val="Airport Data Sheet: Sponsor/Consultant Yes"/>
            <w:tag w:val="Airport Data Sheet: Sponsor/Consultant Yes"/>
            <w:id w:val="-173453575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9628436"/>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494378162"/>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29495218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5.</w:t>
            </w:r>
            <w:r>
              <w:t xml:space="preserve">    </w:t>
            </w:r>
            <w:r w:rsidRPr="00494B82">
              <w:t>Airport reference point coordinates, nearest second (existing, future if appropriate, and ultimate) - NAD83</w:t>
            </w:r>
          </w:p>
        </w:tc>
        <w:tc>
          <w:tcPr>
            <w:tcW w:w="3002" w:type="dxa"/>
          </w:tcPr>
          <w:p w:rsidR="00B51F9D" w:rsidRPr="00E43D84" w:rsidRDefault="00B51F9D" w:rsidP="00403972">
            <w:pPr>
              <w:pStyle w:val="Tabletext-LAlign"/>
            </w:pPr>
            <w:r w:rsidRPr="00EC006E">
              <w:t>List the Airport Reference Point, the latitude and longitude of the approximate center of the airport.  Use the North American Datum of 1983 (NAD83) coordinate system.  See</w:t>
            </w:r>
            <w:r w:rsidRPr="00E43D84">
              <w:t xml:space="preserve"> AC 150/</w:t>
            </w:r>
            <w:r>
              <w:t>5300-13A</w:t>
            </w:r>
            <w:r w:rsidRPr="00E43D84">
              <w:t xml:space="preserve">, </w:t>
            </w:r>
            <w:r>
              <w:t>Paragraph 207.</w:t>
            </w:r>
            <w:r w:rsidRPr="00E43D84">
              <w:t xml:space="preserve">   </w:t>
            </w:r>
          </w:p>
          <w:p w:rsidR="00B51F9D" w:rsidRPr="00EC006E" w:rsidRDefault="00B51F9D" w:rsidP="00403972">
            <w:pPr>
              <w:pStyle w:val="Tabletext-LAlign"/>
            </w:pPr>
            <w:r w:rsidRPr="00EC006E">
              <w:t>All latitude/longitude coordinates shall be in NAD83.  A note shall be put on the Airport Layout Drawing that denotes that the NAD83 coordinate system was used.</w:t>
            </w:r>
          </w:p>
        </w:tc>
        <w:sdt>
          <w:sdtPr>
            <w:rPr>
              <w:rFonts w:ascii="Arial" w:hAnsi="Arial" w:cs="Arial"/>
              <w:sz w:val="18"/>
              <w:szCs w:val="18"/>
            </w:rPr>
            <w:alias w:val="Airport Data Sheet: Sponsor/Consultant Yes"/>
            <w:tag w:val="Airport Data Sheet: Sponsor/Consultant Yes"/>
            <w:id w:val="778847076"/>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729579270"/>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952781703"/>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311716606"/>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bookmarkStart w:id="7" w:name="OLE_LINK3"/>
            <w:bookmarkStart w:id="8" w:name="OLE_LINK4"/>
            <w:r w:rsidRPr="00494B82">
              <w:t>6.</w:t>
            </w:r>
            <w:r>
              <w:t xml:space="preserve">    </w:t>
            </w:r>
            <w:r w:rsidRPr="00494B82">
              <w:t>Miscellaneous facilities (taxiway lighting, lighted wind cone(s), AWOS, etc.) [Including type/model and any facility critical areas]</w:t>
            </w:r>
            <w:bookmarkEnd w:id="7"/>
            <w:bookmarkEnd w:id="8"/>
          </w:p>
        </w:tc>
        <w:tc>
          <w:tcPr>
            <w:tcW w:w="3002" w:type="dxa"/>
          </w:tcPr>
          <w:p w:rsidR="00B51F9D" w:rsidRPr="00EC006E" w:rsidRDefault="00B51F9D" w:rsidP="00403972">
            <w:pPr>
              <w:pStyle w:val="Tabletext-LAlign"/>
            </w:pPr>
            <w:r w:rsidRPr="00EC006E">
              <w:t>List any other facilities available at the airport.</w:t>
            </w:r>
          </w:p>
        </w:tc>
        <w:sdt>
          <w:sdtPr>
            <w:rPr>
              <w:rFonts w:ascii="Arial" w:hAnsi="Arial" w:cs="Arial"/>
              <w:sz w:val="18"/>
              <w:szCs w:val="18"/>
            </w:rPr>
            <w:alias w:val="Airport Data Sheet: Sponsor/Consultant Yes"/>
            <w:tag w:val="Airport Data Sheet: Sponsor/Consultant Yes"/>
            <w:id w:val="-1304997222"/>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2102785310"/>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53299770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97043658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t>7</w:t>
            </w:r>
            <w:r w:rsidRPr="00494B82">
              <w:t>.</w:t>
            </w:r>
            <w:r>
              <w:t xml:space="preserve">    Airport Reference Code and </w:t>
            </w:r>
            <w:r w:rsidRPr="00494B82">
              <w:t>Critical Aircraft (existing &amp; future)</w:t>
            </w:r>
          </w:p>
        </w:tc>
        <w:tc>
          <w:tcPr>
            <w:tcW w:w="3002" w:type="dxa"/>
          </w:tcPr>
          <w:p w:rsidR="00B51F9D" w:rsidRPr="0020071B" w:rsidRDefault="00B51F9D" w:rsidP="00403972">
            <w:pPr>
              <w:pStyle w:val="Tabletext-LAlign"/>
            </w:pPr>
            <w:r w:rsidRPr="0020071B">
              <w:t xml:space="preserve">List the existing and ultimate </w:t>
            </w:r>
            <w:r>
              <w:t xml:space="preserve">Airport Reference Code and </w:t>
            </w:r>
            <w:r w:rsidRPr="0020071B">
              <w:t>Critical Aircraft, the most demanding aircraft identified in the forecast that will use the airport.  Federally funded projects require that critical design airplanes have at least 500 or more annual itinerant operations at the airport (landings and takeoffs are considered as separate operations) for an individual airplane or a family grouping of airplanes. See AC 150/5325-4, 102.a</w:t>
            </w:r>
            <w:proofErr w:type="gramStart"/>
            <w:r w:rsidRPr="0020071B">
              <w:t>.(</w:t>
            </w:r>
            <w:proofErr w:type="gramEnd"/>
            <w:r w:rsidRPr="0020071B">
              <w:t>8) and AC 150/5070-6, 702.a.  Indicated dimensions for wingspan and undercarriage, along with approach speed.</w:t>
            </w:r>
          </w:p>
        </w:tc>
        <w:sdt>
          <w:sdtPr>
            <w:rPr>
              <w:rFonts w:ascii="Arial" w:hAnsi="Arial" w:cs="Arial"/>
              <w:sz w:val="18"/>
              <w:szCs w:val="18"/>
            </w:rPr>
            <w:alias w:val="Airport Data Sheet: Sponsor/Consultant Yes"/>
            <w:tag w:val="Airport Data Sheet: Sponsor/Consultant Yes"/>
            <w:id w:val="205419083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2061470812"/>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61163112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201414030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t>8</w:t>
            </w:r>
            <w:r w:rsidRPr="00494B82">
              <w:t>.</w:t>
            </w:r>
            <w:r>
              <w:t xml:space="preserve">    </w:t>
            </w:r>
            <w:r w:rsidRPr="00494B82">
              <w:t>Airport magnetic variation, date and source</w:t>
            </w:r>
          </w:p>
        </w:tc>
        <w:tc>
          <w:tcPr>
            <w:tcW w:w="3002" w:type="dxa"/>
          </w:tcPr>
          <w:p w:rsidR="00B51F9D" w:rsidRPr="00E43D84" w:rsidRDefault="00B51F9D" w:rsidP="00403972">
            <w:pPr>
              <w:pStyle w:val="Tabletext-LAlign"/>
            </w:pPr>
            <w:r w:rsidRPr="0020071B">
              <w:t xml:space="preserve">Magnetic declination may be calculated at </w:t>
            </w:r>
            <w:hyperlink r:id="rId11" w:anchor="declination" w:history="1">
              <w:r w:rsidRPr="00E17E07">
                <w:rPr>
                  <w:rStyle w:val="Hyperlink"/>
                  <w:sz w:val="18"/>
                  <w:szCs w:val="18"/>
                </w:rPr>
                <w:t>http://www.ngdc.noaa.gov/geomag-web/#declination</w:t>
              </w:r>
            </w:hyperlink>
            <w:r w:rsidRPr="00E17E07">
              <w:rPr>
                <w:szCs w:val="18"/>
              </w:rPr>
              <w:t>.</w:t>
            </w:r>
            <w:r w:rsidRPr="00E43D84">
              <w:t xml:space="preserve">  This model is using the latest World Magnetic Model which has an Epoch Year of 2010.  See FAA Order 8260.19, "Flight Procedures and Airspace." Chapter 2, Section 5, for further information.</w:t>
            </w:r>
          </w:p>
        </w:tc>
        <w:sdt>
          <w:sdtPr>
            <w:rPr>
              <w:rFonts w:ascii="Arial" w:hAnsi="Arial" w:cs="Arial"/>
              <w:sz w:val="18"/>
              <w:szCs w:val="18"/>
            </w:rPr>
            <w:alias w:val="Airport Data Sheet: Sponsor/Consultant Yes"/>
            <w:tag w:val="Airport Data Sheet: Sponsor/Consultant Yes"/>
            <w:id w:val="157045517"/>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70113340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19997553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305936905"/>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t>9</w:t>
            </w:r>
            <w:r w:rsidRPr="00494B82">
              <w:t xml:space="preserve">. </w:t>
            </w:r>
            <w:r>
              <w:t xml:space="preserve"> </w:t>
            </w:r>
            <w:r w:rsidRPr="00494B82">
              <w:t>NPIAS service level (GA,</w:t>
            </w:r>
            <w:r>
              <w:t xml:space="preserve"> </w:t>
            </w:r>
            <w:r w:rsidRPr="00494B82">
              <w:t>RL,</w:t>
            </w:r>
            <w:r>
              <w:t xml:space="preserve"> </w:t>
            </w:r>
            <w:r w:rsidRPr="00494B82">
              <w:t>P,</w:t>
            </w:r>
            <w:r>
              <w:t xml:space="preserve"> </w:t>
            </w:r>
            <w:r w:rsidRPr="00494B82">
              <w:t xml:space="preserve">CS, </w:t>
            </w:r>
            <w:r>
              <w:t>etc.</w:t>
            </w:r>
            <w:r w:rsidRPr="00494B82">
              <w:t>)</w:t>
            </w:r>
            <w:r>
              <w:t xml:space="preserve"> </w:t>
            </w:r>
          </w:p>
        </w:tc>
        <w:tc>
          <w:tcPr>
            <w:tcW w:w="3002" w:type="dxa"/>
          </w:tcPr>
          <w:p w:rsidR="00B51F9D" w:rsidRPr="0020071B" w:rsidRDefault="00B51F9D" w:rsidP="00403972">
            <w:pPr>
              <w:pStyle w:val="Tabletext-LAlign"/>
            </w:pPr>
            <w:r w:rsidRPr="0020071B">
              <w:t>See FAA Order 5090.3C.</w:t>
            </w:r>
          </w:p>
        </w:tc>
        <w:sdt>
          <w:sdtPr>
            <w:rPr>
              <w:rFonts w:ascii="Arial" w:hAnsi="Arial" w:cs="Arial"/>
              <w:sz w:val="18"/>
              <w:szCs w:val="18"/>
            </w:rPr>
            <w:alias w:val="Airport Data Sheet: Sponsor/Consultant Yes"/>
            <w:tag w:val="Airport Data Sheet: Sponsor/Consultant Yes"/>
            <w:id w:val="-193203970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75027177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26067494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000967578"/>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1</w:t>
            </w:r>
            <w:r>
              <w:t>0</w:t>
            </w:r>
            <w:r w:rsidRPr="00494B82">
              <w:t>.</w:t>
            </w:r>
            <w:r>
              <w:t xml:space="preserve">  </w:t>
            </w:r>
            <w:r w:rsidRPr="00494B82">
              <w:t>State equivalent service role</w:t>
            </w:r>
          </w:p>
        </w:tc>
        <w:tc>
          <w:tcPr>
            <w:tcW w:w="3002" w:type="dxa"/>
          </w:tcPr>
          <w:p w:rsidR="00B51F9D" w:rsidRPr="0020071B" w:rsidRDefault="00B51F9D" w:rsidP="00403972">
            <w:pPr>
              <w:pStyle w:val="Tabletext-LAlign"/>
            </w:pPr>
            <w:r w:rsidRPr="0020071B">
              <w:t>As applicable pursuant to State Aviation Department System Plan.</w:t>
            </w:r>
          </w:p>
        </w:tc>
        <w:sdt>
          <w:sdtPr>
            <w:rPr>
              <w:rFonts w:ascii="Arial" w:hAnsi="Arial" w:cs="Arial"/>
              <w:sz w:val="18"/>
              <w:szCs w:val="18"/>
            </w:rPr>
            <w:alias w:val="Airport Data Sheet: Sponsor/Consultant Yes"/>
            <w:tag w:val="Airport Data Sheet: Sponsor/Consultant Yes"/>
            <w:id w:val="160662078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80304824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72159264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2134470658"/>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360" w:hanging="360"/>
            </w:pPr>
            <w:r w:rsidRPr="00494B82">
              <w:t xml:space="preserve">D. </w:t>
            </w:r>
            <w:r w:rsidRPr="00494B82">
              <w:tab/>
              <w:t>Runway Data Table</w:t>
            </w:r>
          </w:p>
        </w:tc>
        <w:tc>
          <w:tcPr>
            <w:tcW w:w="3002" w:type="dxa"/>
          </w:tcPr>
          <w:p w:rsidR="00B51F9D" w:rsidRPr="00E17E07" w:rsidRDefault="00B51F9D" w:rsidP="00403972">
            <w:pPr>
              <w:pStyle w:val="Tabletext-LAlign"/>
            </w:pPr>
            <w:r w:rsidRPr="00E17E07">
              <w:t>The Runway Data Table should show information for both existing and ultimate runways.</w:t>
            </w:r>
          </w:p>
        </w:tc>
        <w:sdt>
          <w:sdtPr>
            <w:rPr>
              <w:rFonts w:ascii="Arial" w:hAnsi="Arial" w:cs="Arial"/>
              <w:sz w:val="18"/>
              <w:szCs w:val="18"/>
            </w:rPr>
            <w:alias w:val="Airport Data Sheet: Sponsor/Consultant Yes"/>
            <w:tag w:val="Airport Data Sheet: Sponsor/Consultant Yes"/>
            <w:id w:val="55982986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650636760"/>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2031013373"/>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37678375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1.</w:t>
            </w:r>
            <w:r>
              <w:t xml:space="preserve">    </w:t>
            </w:r>
            <w:r w:rsidRPr="00494B82">
              <w:t>Runway identification  (Include identifying runways that are “utility”)</w:t>
            </w:r>
          </w:p>
        </w:tc>
        <w:tc>
          <w:tcPr>
            <w:tcW w:w="3002" w:type="dxa"/>
          </w:tcPr>
          <w:p w:rsidR="00B51F9D" w:rsidRPr="00E17E07" w:rsidRDefault="00B51F9D" w:rsidP="00403972">
            <w:pPr>
              <w:pStyle w:val="Tabletext-LAlign"/>
            </w:pPr>
            <w:r w:rsidRPr="00E17E07">
              <w:t>A column for each runway end should be present.  List the runway end number and if pavement strength is less than 12,500 pounds (single-wheel), then note as utility.</w:t>
            </w:r>
          </w:p>
        </w:tc>
        <w:sdt>
          <w:sdtPr>
            <w:rPr>
              <w:rFonts w:ascii="Arial" w:hAnsi="Arial" w:cs="Arial"/>
              <w:sz w:val="18"/>
              <w:szCs w:val="18"/>
            </w:rPr>
            <w:alias w:val="Airport Data Sheet: Sponsor/Consultant Yes"/>
            <w:tag w:val="Airport Data Sheet: Sponsor/Consultant Yes"/>
            <w:id w:val="-1954462693"/>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50393220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468097789"/>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939223616"/>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rsidRPr="00494B82">
              <w:t>2.</w:t>
            </w:r>
            <w:r>
              <w:t xml:space="preserve">    Runway Design Code (RDC)</w:t>
            </w:r>
          </w:p>
        </w:tc>
        <w:tc>
          <w:tcPr>
            <w:tcW w:w="3002" w:type="dxa"/>
          </w:tcPr>
          <w:p w:rsidR="00B51F9D" w:rsidRPr="00E17E07" w:rsidRDefault="00B51F9D" w:rsidP="00403972">
            <w:pPr>
              <w:pStyle w:val="Tabletext-LAlign"/>
            </w:pPr>
            <w:r>
              <w:t>5300-13AThe first component, depicted by a letter, is the AAC and relates to aircraft approach speed (operational characteristics). The second component, depicted by a Roman numeral, is the ADG and relates to either the aircraft wingspan or tail height (physical characteristics); whichever is more restrictive. The third component relates to the visibility minimums expressed by RVR values in feet of 1200, 1600, 2400, and 4000. List the RDC for each runway. See AC 150/5300-13A, Paragraph 105(c).</w:t>
            </w:r>
          </w:p>
        </w:tc>
        <w:sdt>
          <w:sdtPr>
            <w:rPr>
              <w:rFonts w:ascii="Arial" w:hAnsi="Arial" w:cs="Arial"/>
              <w:sz w:val="18"/>
              <w:szCs w:val="18"/>
            </w:rPr>
            <w:alias w:val="Airport Data Sheet: Sponsor/Consultant Yes"/>
            <w:tag w:val="Airport Data Sheet: Sponsor/Consultant Yes"/>
            <w:id w:val="152204379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219320082"/>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8898650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45722243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Default="00B51F9D" w:rsidP="00403972">
            <w:pPr>
              <w:pStyle w:val="Tabletext-LAlign"/>
              <w:ind w:left="720" w:hanging="360"/>
            </w:pPr>
            <w:r>
              <w:t>3. Runway Reference Code (RRC)</w:t>
            </w:r>
          </w:p>
        </w:tc>
        <w:tc>
          <w:tcPr>
            <w:tcW w:w="3002" w:type="dxa"/>
          </w:tcPr>
          <w:p w:rsidR="00B51F9D" w:rsidRPr="00E17E07" w:rsidRDefault="00B51F9D" w:rsidP="00403972">
            <w:pPr>
              <w:pStyle w:val="Tabletext-LAlign"/>
            </w:pPr>
            <w:r>
              <w:t>The RRC describes the current operational capabilities of a runway where no special operating procedures are necessary. Like the RDC, it is composed of three components: AAC, ADG, and visibility minimums. List the RRC for each Runway. See AC 150/5300-13A, Paragraph 318.</w:t>
            </w:r>
          </w:p>
        </w:tc>
        <w:sdt>
          <w:sdtPr>
            <w:rPr>
              <w:rFonts w:ascii="Arial" w:hAnsi="Arial" w:cs="Arial"/>
              <w:sz w:val="18"/>
              <w:szCs w:val="18"/>
            </w:rPr>
            <w:alias w:val="Airport Data Sheet: Sponsor/Consultant Yes"/>
            <w:tag w:val="Airport Data Sheet: Sponsor/Consultant Yes"/>
            <w:id w:val="-200304649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573267436"/>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362203377"/>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86186043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720" w:hanging="360"/>
            </w:pPr>
            <w:r>
              <w:t>4</w:t>
            </w:r>
            <w:r w:rsidRPr="00494B82">
              <w:t>.</w:t>
            </w:r>
            <w:r>
              <w:t xml:space="preserve">    </w:t>
            </w:r>
            <w:r w:rsidRPr="00494B82">
              <w:t>Pavement Strength &amp; Material Type</w:t>
            </w:r>
          </w:p>
        </w:tc>
        <w:tc>
          <w:tcPr>
            <w:tcW w:w="3002" w:type="dxa"/>
          </w:tcPr>
          <w:p w:rsidR="00B51F9D" w:rsidRPr="00E17E07" w:rsidRDefault="00B51F9D" w:rsidP="00403972">
            <w:pPr>
              <w:pStyle w:val="Tabletext-LAlign"/>
            </w:pPr>
            <w:r w:rsidRPr="00E17E07">
              <w:t>Indicate the runway surface material type, e.g., turf, asphalt, concrete, water, etc.</w:t>
            </w:r>
          </w:p>
        </w:tc>
        <w:sdt>
          <w:sdtPr>
            <w:rPr>
              <w:rFonts w:ascii="Arial" w:hAnsi="Arial" w:cs="Arial"/>
              <w:sz w:val="18"/>
              <w:szCs w:val="18"/>
            </w:rPr>
            <w:alias w:val="Airport Data Sheet: Sponsor/Consultant Yes"/>
            <w:tag w:val="Airport Data Sheet: Sponsor/Consultant Yes"/>
            <w:id w:val="150694172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44180229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47341535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49231997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1080" w:hanging="360"/>
            </w:pPr>
            <w:r w:rsidRPr="00494B82">
              <w:t xml:space="preserve">a. </w:t>
            </w:r>
            <w:r>
              <w:t xml:space="preserve">   </w:t>
            </w:r>
            <w:r w:rsidRPr="00494B82">
              <w:t>Strength by wheel loading</w:t>
            </w:r>
          </w:p>
        </w:tc>
        <w:tc>
          <w:tcPr>
            <w:tcW w:w="3002" w:type="dxa"/>
          </w:tcPr>
          <w:p w:rsidR="00B51F9D" w:rsidRPr="00E17E07" w:rsidRDefault="00B51F9D" w:rsidP="00403972">
            <w:pPr>
              <w:pStyle w:val="Tabletext-LAlign"/>
            </w:pPr>
            <w:r w:rsidRPr="00E17E07">
              <w:t>List the existing and ultimate design strength of the landing surface. See AC 150/5320-6, Chapter 3.</w:t>
            </w:r>
          </w:p>
        </w:tc>
        <w:sdt>
          <w:sdtPr>
            <w:rPr>
              <w:rFonts w:ascii="Arial" w:hAnsi="Arial" w:cs="Arial"/>
              <w:sz w:val="18"/>
              <w:szCs w:val="18"/>
            </w:rPr>
            <w:alias w:val="Airport Data Sheet: Sponsor/Consultant Yes"/>
            <w:tag w:val="Airport Data Sheet: Sponsor/Consultant Yes"/>
            <w:id w:val="104640678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864709096"/>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210290579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41809127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ind w:left="1080" w:hanging="360"/>
            </w:pPr>
            <w:r w:rsidRPr="00494B82">
              <w:t xml:space="preserve">b. </w:t>
            </w:r>
            <w:r>
              <w:t xml:space="preserve">   </w:t>
            </w:r>
            <w:r w:rsidRPr="00494B82">
              <w:t>Strength by PCN</w:t>
            </w:r>
          </w:p>
        </w:tc>
        <w:tc>
          <w:tcPr>
            <w:tcW w:w="3002" w:type="dxa"/>
          </w:tcPr>
          <w:p w:rsidR="00B51F9D" w:rsidRPr="000D237D" w:rsidRDefault="00B51F9D" w:rsidP="00403972">
            <w:pPr>
              <w:pStyle w:val="Tabletext-LAlign"/>
            </w:pPr>
            <w:r w:rsidRPr="000D237D">
              <w:t>See AC 150/5335-5.</w:t>
            </w:r>
          </w:p>
        </w:tc>
        <w:sdt>
          <w:sdtPr>
            <w:rPr>
              <w:rFonts w:ascii="Arial" w:hAnsi="Arial" w:cs="Arial"/>
              <w:sz w:val="18"/>
              <w:szCs w:val="18"/>
            </w:rPr>
            <w:alias w:val="Airport Data Sheet: Sponsor/Consultant Yes"/>
            <w:tag w:val="Airport Data Sheet: Sponsor/Consultant Yes"/>
            <w:id w:val="-1779716853"/>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42157193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53165310"/>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226990568"/>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230506" w:rsidRDefault="00B51F9D" w:rsidP="00403972">
            <w:pPr>
              <w:pStyle w:val="Tabletext-LAlign"/>
              <w:ind w:left="1080" w:hanging="360"/>
            </w:pPr>
            <w:r w:rsidRPr="00230506">
              <w:t>c.</w:t>
            </w:r>
            <w:r w:rsidRPr="00494B82">
              <w:t xml:space="preserve"> </w:t>
            </w:r>
            <w:r>
              <w:t xml:space="preserve">   </w:t>
            </w:r>
            <w:r w:rsidRPr="00230506">
              <w:t>Surface treatment</w:t>
            </w:r>
          </w:p>
        </w:tc>
        <w:tc>
          <w:tcPr>
            <w:tcW w:w="3002" w:type="dxa"/>
          </w:tcPr>
          <w:p w:rsidR="00B51F9D" w:rsidRPr="000D237D" w:rsidRDefault="00B51F9D" w:rsidP="00403972">
            <w:pPr>
              <w:pStyle w:val="Tabletext-LAlign"/>
            </w:pPr>
            <w:r w:rsidRPr="000D237D">
              <w:t>Note any surface treatment: grooved, PFC, etc.</w:t>
            </w:r>
          </w:p>
        </w:tc>
        <w:sdt>
          <w:sdtPr>
            <w:rPr>
              <w:rFonts w:ascii="Arial" w:hAnsi="Arial" w:cs="Arial"/>
              <w:sz w:val="18"/>
              <w:szCs w:val="18"/>
            </w:rPr>
            <w:alias w:val="Airport Data Sheet: Sponsor/Consultant Yes"/>
            <w:tag w:val="Airport Data Sheet: Sponsor/Consultant Yes"/>
            <w:id w:val="150192378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61751545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99668236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846199280"/>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tabs>
                <w:tab w:val="left" w:pos="720"/>
              </w:tabs>
              <w:ind w:left="720" w:hanging="360"/>
            </w:pPr>
            <w:r>
              <w:t>5</w:t>
            </w:r>
            <w:r w:rsidRPr="00494B82">
              <w:t xml:space="preserve">. </w:t>
            </w:r>
            <w:r>
              <w:t xml:space="preserve">   </w:t>
            </w:r>
            <w:r w:rsidRPr="00494B82">
              <w:t>Effective Runway Gradient (%) Author to note maximum grade within runway length.  Note to included statement that the runway meets line of sight requirements</w:t>
            </w:r>
          </w:p>
        </w:tc>
        <w:tc>
          <w:tcPr>
            <w:tcW w:w="3002" w:type="dxa"/>
          </w:tcPr>
          <w:p w:rsidR="00B51F9D" w:rsidRPr="000D237D" w:rsidRDefault="00B51F9D" w:rsidP="00403972">
            <w:pPr>
              <w:pStyle w:val="Tabletext-LAlign"/>
            </w:pPr>
            <w:r w:rsidRPr="000D237D">
              <w:t>List the maximum longitudinal grade of each runway centerline.  See AC 150/</w:t>
            </w:r>
            <w:r>
              <w:t>5300-13A</w:t>
            </w:r>
            <w:r w:rsidRPr="000D237D">
              <w:t xml:space="preserve">, </w:t>
            </w:r>
            <w:r>
              <w:t>Paragraph 313.</w:t>
            </w:r>
          </w:p>
        </w:tc>
        <w:sdt>
          <w:sdtPr>
            <w:rPr>
              <w:rFonts w:ascii="Arial" w:hAnsi="Arial" w:cs="Arial"/>
              <w:sz w:val="18"/>
              <w:szCs w:val="18"/>
            </w:rPr>
            <w:alias w:val="Airport Data Sheet: Sponsor/Consultant Yes"/>
            <w:tag w:val="Airport Data Sheet: Sponsor/Consultant Yes"/>
            <w:id w:val="-1729751666"/>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42045008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46019787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06548792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tabs>
                <w:tab w:val="left" w:pos="720"/>
              </w:tabs>
              <w:ind w:left="720" w:hanging="360"/>
            </w:pPr>
            <w:r>
              <w:t>6</w:t>
            </w:r>
            <w:r w:rsidRPr="00494B82">
              <w:t xml:space="preserve">. </w:t>
            </w:r>
            <w:r>
              <w:t xml:space="preserve">   </w:t>
            </w:r>
            <w:r w:rsidRPr="00494B82">
              <w:t>Percent (%) Wind Coverage (each runway)</w:t>
            </w:r>
          </w:p>
        </w:tc>
        <w:tc>
          <w:tcPr>
            <w:tcW w:w="3002" w:type="dxa"/>
          </w:tcPr>
          <w:p w:rsidR="00B51F9D" w:rsidRPr="000D237D" w:rsidRDefault="00B51F9D" w:rsidP="00403972">
            <w:pPr>
              <w:pStyle w:val="Tabletext-LAlign"/>
            </w:pPr>
            <w:r w:rsidRPr="000D237D">
              <w:t>List the percent wind coverage for each runway for each Aircraft Approach Category.  See AC 150/</w:t>
            </w:r>
            <w:r>
              <w:t>5300-13A</w:t>
            </w:r>
            <w:r w:rsidRPr="000D237D">
              <w:t xml:space="preserve">, Appendix </w:t>
            </w:r>
            <w:r>
              <w:t>2</w:t>
            </w:r>
            <w:r w:rsidRPr="000D237D">
              <w:t>.</w:t>
            </w:r>
          </w:p>
        </w:tc>
        <w:sdt>
          <w:sdtPr>
            <w:rPr>
              <w:rFonts w:ascii="Arial" w:hAnsi="Arial" w:cs="Arial"/>
              <w:sz w:val="18"/>
              <w:szCs w:val="18"/>
            </w:rPr>
            <w:alias w:val="Airport Data Sheet: Sponsor/Consultant Yes"/>
            <w:tag w:val="Airport Data Sheet: Sponsor/Consultant Yes"/>
            <w:id w:val="-61059927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25078197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093092979"/>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489642112"/>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tabs>
                <w:tab w:val="left" w:pos="720"/>
              </w:tabs>
              <w:ind w:left="720" w:hanging="360"/>
            </w:pPr>
            <w:r>
              <w:t>7</w:t>
            </w:r>
            <w:r w:rsidRPr="00494B82">
              <w:t xml:space="preserve">. </w:t>
            </w:r>
            <w:r>
              <w:t xml:space="preserve">   </w:t>
            </w:r>
            <w:r w:rsidRPr="00494B82">
              <w:t>Runway dimensions (length and width)</w:t>
            </w:r>
          </w:p>
        </w:tc>
        <w:tc>
          <w:tcPr>
            <w:tcW w:w="3002" w:type="dxa"/>
          </w:tcPr>
          <w:p w:rsidR="00B51F9D" w:rsidRPr="000D237D" w:rsidRDefault="00B51F9D" w:rsidP="00403972">
            <w:pPr>
              <w:pStyle w:val="Tabletext-LAlign"/>
            </w:pPr>
            <w:r w:rsidRPr="000D237D">
              <w:t xml:space="preserve">Dimensions determined for the Critical Design Aircraft by using graphical information in AC 150/5325-4.  </w:t>
            </w:r>
          </w:p>
        </w:tc>
        <w:sdt>
          <w:sdtPr>
            <w:rPr>
              <w:rFonts w:ascii="Arial" w:hAnsi="Arial" w:cs="Arial"/>
              <w:sz w:val="18"/>
              <w:szCs w:val="18"/>
            </w:rPr>
            <w:alias w:val="Airport Data Sheet: Sponsor/Consultant Yes"/>
            <w:tag w:val="Airport Data Sheet: Sponsor/Consultant Yes"/>
            <w:id w:val="914592126"/>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18968341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960532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51153467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tabs>
                <w:tab w:val="left" w:pos="720"/>
              </w:tabs>
              <w:ind w:left="720" w:hanging="360"/>
            </w:pPr>
            <w:r>
              <w:t>8</w:t>
            </w:r>
            <w:r w:rsidRPr="00494B82">
              <w:t xml:space="preserve">. </w:t>
            </w:r>
            <w:r>
              <w:t xml:space="preserve">   </w:t>
            </w:r>
            <w:r w:rsidRPr="00494B82">
              <w:t>Displaced Threshold</w:t>
            </w:r>
          </w:p>
        </w:tc>
        <w:tc>
          <w:tcPr>
            <w:tcW w:w="3002" w:type="dxa"/>
          </w:tcPr>
          <w:p w:rsidR="00B51F9D" w:rsidRPr="000D237D" w:rsidRDefault="00B51F9D" w:rsidP="00403972">
            <w:pPr>
              <w:pStyle w:val="Tabletext-LAlign"/>
            </w:pPr>
            <w:r w:rsidRPr="000D237D">
              <w:t>Provide the pavement elevation of the runway pavement at any displaced threshold.  See AC 150/</w:t>
            </w:r>
            <w:r>
              <w:t>5300-13A</w:t>
            </w:r>
            <w:r w:rsidRPr="000D237D">
              <w:t xml:space="preserve">, </w:t>
            </w:r>
            <w:r>
              <w:t>Paragraph 303(2).</w:t>
            </w:r>
          </w:p>
        </w:tc>
        <w:sdt>
          <w:sdtPr>
            <w:rPr>
              <w:rFonts w:ascii="Arial" w:hAnsi="Arial" w:cs="Arial"/>
              <w:sz w:val="18"/>
              <w:szCs w:val="18"/>
            </w:rPr>
            <w:alias w:val="Airport Data Sheet: Sponsor/Consultant Yes"/>
            <w:tag w:val="Airport Data Sheet: Sponsor/Consultant Yes"/>
            <w:id w:val="-1883234482"/>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12095600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721936520"/>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37600717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tabs>
                <w:tab w:val="left" w:pos="720"/>
              </w:tabs>
              <w:ind w:left="720" w:hanging="360"/>
            </w:pPr>
            <w:r>
              <w:t>9</w:t>
            </w:r>
            <w:r w:rsidRPr="00494B82">
              <w:t xml:space="preserve">. </w:t>
            </w:r>
            <w:r>
              <w:t xml:space="preserve">   </w:t>
            </w:r>
            <w:r w:rsidRPr="00494B82">
              <w:t>Runway safety area dimensions (actual existing and design standard)</w:t>
            </w:r>
          </w:p>
        </w:tc>
        <w:tc>
          <w:tcPr>
            <w:tcW w:w="3002" w:type="dxa"/>
          </w:tcPr>
          <w:p w:rsidR="00B51F9D" w:rsidRPr="000D237D" w:rsidRDefault="00B51F9D" w:rsidP="00403972">
            <w:pPr>
              <w:pStyle w:val="Tabletext-LAlign"/>
            </w:pPr>
            <w:r w:rsidRPr="000D237D">
              <w:t>List the existing and ultimate dimensions of the Runway Safety Area (RSA).  See AC 150/</w:t>
            </w:r>
            <w:r>
              <w:t>5300-13A</w:t>
            </w:r>
            <w:r w:rsidRPr="000D237D">
              <w:t xml:space="preserve">, </w:t>
            </w:r>
            <w:r>
              <w:t>Paragraph 307</w:t>
            </w:r>
            <w:r w:rsidRPr="000D237D">
              <w:t xml:space="preserve">.  </w:t>
            </w:r>
          </w:p>
        </w:tc>
        <w:sdt>
          <w:sdtPr>
            <w:rPr>
              <w:rFonts w:ascii="Arial" w:hAnsi="Arial" w:cs="Arial"/>
              <w:sz w:val="18"/>
              <w:szCs w:val="18"/>
            </w:rPr>
            <w:alias w:val="Airport Data Sheet: Sponsor/Consultant Yes"/>
            <w:tag w:val="Airport Data Sheet: Sponsor/Consultant Yes"/>
            <w:id w:val="-113093678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42700932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437208527"/>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9561380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tabs>
                <w:tab w:val="left" w:pos="720"/>
              </w:tabs>
              <w:ind w:left="720" w:hanging="360"/>
            </w:pPr>
            <w:r>
              <w:t>10</w:t>
            </w:r>
            <w:r w:rsidRPr="00494B82">
              <w:t xml:space="preserve">. </w:t>
            </w:r>
            <w:r>
              <w:t xml:space="preserve">  </w:t>
            </w:r>
            <w:r w:rsidRPr="00494B82">
              <w:t>Runway end coordinates (NAD83) (include displaced threshold coordinates, if applicable) to the nearest 0.01 second and 0.1 foot of elevation.</w:t>
            </w:r>
          </w:p>
        </w:tc>
        <w:tc>
          <w:tcPr>
            <w:tcW w:w="3002" w:type="dxa"/>
          </w:tcPr>
          <w:p w:rsidR="00B51F9D" w:rsidRPr="000D237D" w:rsidRDefault="00B51F9D" w:rsidP="00403972">
            <w:pPr>
              <w:pStyle w:val="Tabletext-LAlign"/>
            </w:pPr>
            <w:r w:rsidRPr="000D237D">
              <w:t>Show the latitude and longitude of the threshold center and end of pavement (if different) to the nearest .01 of a second and 0.1 foot of elevation</w:t>
            </w:r>
            <w:r>
              <w:t>.</w:t>
            </w:r>
          </w:p>
        </w:tc>
        <w:sdt>
          <w:sdtPr>
            <w:rPr>
              <w:rFonts w:ascii="Arial" w:hAnsi="Arial" w:cs="Arial"/>
              <w:sz w:val="18"/>
              <w:szCs w:val="18"/>
            </w:rPr>
            <w:alias w:val="Airport Data Sheet: Sponsor/Consultant Yes"/>
            <w:tag w:val="Airport Data Sheet: Sponsor/Consultant Yes"/>
            <w:id w:val="-576984577"/>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506412485"/>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210972064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200612338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tabs>
                <w:tab w:val="left" w:pos="720"/>
              </w:tabs>
              <w:ind w:left="720" w:hanging="360"/>
            </w:pPr>
            <w:r w:rsidRPr="00494B82">
              <w:t>1</w:t>
            </w:r>
            <w:r>
              <w:t>1.</w:t>
            </w:r>
            <w:r w:rsidRPr="00494B82">
              <w:t xml:space="preserve"> </w:t>
            </w:r>
            <w:r>
              <w:t xml:space="preserve">  </w:t>
            </w:r>
            <w:r w:rsidRPr="00494B82">
              <w:t>Runway lighting type (LIRL, MIRL, HIRL)</w:t>
            </w:r>
          </w:p>
        </w:tc>
        <w:tc>
          <w:tcPr>
            <w:tcW w:w="3002" w:type="dxa"/>
          </w:tcPr>
          <w:p w:rsidR="00B51F9D" w:rsidRPr="000D237D" w:rsidRDefault="00B51F9D" w:rsidP="00403972">
            <w:pPr>
              <w:pStyle w:val="Tabletext-LAlign"/>
            </w:pPr>
            <w:r w:rsidRPr="000D237D">
              <w:t>List the existing and ultimate type of runway lighting system for each runway, e.g., Reflectors, Low Intensity Runway Lighting (LIRL), Medium Intensity Runway Lighting (MIRL), or High Intensity Runway Lighting (HIRL). LIRLs will typically not be shown for new systems.  See AC 150/5340-30, Ch. 2.</w:t>
            </w:r>
          </w:p>
        </w:tc>
        <w:sdt>
          <w:sdtPr>
            <w:rPr>
              <w:rFonts w:ascii="Arial" w:hAnsi="Arial" w:cs="Arial"/>
              <w:sz w:val="18"/>
              <w:szCs w:val="18"/>
            </w:rPr>
            <w:alias w:val="Airport Data Sheet: Sponsor/Consultant Yes"/>
            <w:tag w:val="Airport Data Sheet: Sponsor/Consultant Yes"/>
            <w:id w:val="1326236440"/>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87785934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955122946"/>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63194548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494B82" w:rsidRDefault="00B51F9D" w:rsidP="00403972">
            <w:pPr>
              <w:pStyle w:val="Tabletext-LAlign"/>
              <w:tabs>
                <w:tab w:val="left" w:pos="720"/>
              </w:tabs>
              <w:ind w:left="720" w:hanging="360"/>
            </w:pPr>
            <w:r>
              <w:t>12.</w:t>
            </w:r>
            <w:r w:rsidRPr="00494B82">
              <w:t xml:space="preserve"> </w:t>
            </w:r>
            <w:r>
              <w:t xml:space="preserve">  </w:t>
            </w:r>
            <w:r w:rsidRPr="00494B82">
              <w:t>Runway Protection Zone (RPZ) Dimensions</w:t>
            </w:r>
          </w:p>
        </w:tc>
        <w:tc>
          <w:tcPr>
            <w:tcW w:w="3002" w:type="dxa"/>
          </w:tcPr>
          <w:p w:rsidR="00B51F9D" w:rsidRPr="000D237D" w:rsidRDefault="00B51F9D" w:rsidP="00403972">
            <w:pPr>
              <w:pStyle w:val="Tabletext-LAlign"/>
            </w:pPr>
            <w:r w:rsidRPr="000D237D">
              <w:t>List the existing and ultimate Runway Protection Zone (RPZ) dimensions.  See AC 150/</w:t>
            </w:r>
            <w:r>
              <w:t>5300-13A</w:t>
            </w:r>
            <w:r w:rsidRPr="000D237D">
              <w:t xml:space="preserve">, </w:t>
            </w:r>
            <w:r>
              <w:t>Paragraph 310</w:t>
            </w:r>
            <w:r w:rsidRPr="000D237D">
              <w:t xml:space="preserve">.  </w:t>
            </w:r>
            <w:r>
              <w:t xml:space="preserve">Prior to including new or modified land use in the RPZ, the Regional and ADO staff must consult with the National Airport Planning and Environmental Division, APP-400. </w:t>
            </w:r>
            <w:r w:rsidRPr="00745B7C">
              <w:t>This policy is exempt from existing land uses in the RPZ. See AC 150/</w:t>
            </w:r>
            <w:r>
              <w:t>5300-13A</w:t>
            </w:r>
            <w:r w:rsidRPr="00745B7C">
              <w:t>, Paragraph 310 and FAA memorandum dated September 27, 2012.</w:t>
            </w:r>
          </w:p>
        </w:tc>
        <w:sdt>
          <w:sdtPr>
            <w:rPr>
              <w:rFonts w:ascii="Arial" w:hAnsi="Arial" w:cs="Arial"/>
              <w:sz w:val="18"/>
              <w:szCs w:val="18"/>
            </w:rPr>
            <w:alias w:val="Airport Data Sheet: Sponsor/Consultant Yes"/>
            <w:tag w:val="Airport Data Sheet: Sponsor/Consultant Yes"/>
            <w:id w:val="-170046181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56432756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22974072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785689910"/>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1</w:t>
            </w:r>
            <w:r>
              <w:t xml:space="preserve">3.   </w:t>
            </w:r>
            <w:r w:rsidRPr="008A5121">
              <w:t>Runway marking type (visual or basic, non-precision, precision)</w:t>
            </w:r>
          </w:p>
        </w:tc>
        <w:tc>
          <w:tcPr>
            <w:tcW w:w="3002" w:type="dxa"/>
          </w:tcPr>
          <w:p w:rsidR="00B51F9D" w:rsidRPr="008A5121" w:rsidRDefault="00B51F9D" w:rsidP="00403972">
            <w:pPr>
              <w:pStyle w:val="Tabletext-LAlign"/>
            </w:pPr>
            <w:r w:rsidRPr="008A5121">
              <w:t>Indicate the existing and ultimate pavement markings for each runway.  See AC 150/5340-1, Section 2.</w:t>
            </w:r>
          </w:p>
        </w:tc>
        <w:sdt>
          <w:sdtPr>
            <w:rPr>
              <w:rFonts w:ascii="Arial" w:hAnsi="Arial" w:cs="Arial"/>
              <w:sz w:val="18"/>
              <w:szCs w:val="18"/>
            </w:rPr>
            <w:alias w:val="Airport Data Sheet: Sponsor/Consultant Yes"/>
            <w:tag w:val="Airport Data Sheet: Sponsor/Consultant Yes"/>
            <w:id w:val="-2378587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4842717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09544644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48204670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1</w:t>
            </w:r>
            <w:r>
              <w:t>4</w:t>
            </w:r>
            <w:r w:rsidRPr="008A5121">
              <w:t>.</w:t>
            </w:r>
            <w:r>
              <w:t xml:space="preserve">  </w:t>
            </w:r>
            <w:r w:rsidRPr="008A5121">
              <w:t>14 CFR Part 77 approach category (50:1; 34:1; 20:1) Existing and Future</w:t>
            </w:r>
          </w:p>
        </w:tc>
        <w:tc>
          <w:tcPr>
            <w:tcW w:w="3002" w:type="dxa"/>
          </w:tcPr>
          <w:p w:rsidR="00B51F9D" w:rsidRPr="008A5121" w:rsidRDefault="00B51F9D" w:rsidP="00403972">
            <w:pPr>
              <w:pStyle w:val="Tabletext-LAlign"/>
            </w:pPr>
            <w:r w:rsidRPr="008A5121">
              <w:t>List the existing and ultimate approach surface slope.  See FAA Order 7400.2, Figures 6-6-3 and 6-3-9.</w:t>
            </w:r>
          </w:p>
        </w:tc>
        <w:sdt>
          <w:sdtPr>
            <w:rPr>
              <w:rFonts w:ascii="Arial" w:hAnsi="Arial" w:cs="Arial"/>
              <w:sz w:val="18"/>
              <w:szCs w:val="18"/>
            </w:rPr>
            <w:alias w:val="Airport Data Sheet: Sponsor/Consultant Yes"/>
            <w:tag w:val="Airport Data Sheet: Sponsor/Consultant Yes"/>
            <w:id w:val="203777834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908382828"/>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536624280"/>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27151255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1</w:t>
            </w:r>
            <w:r>
              <w:t>5</w:t>
            </w:r>
            <w:r w:rsidRPr="008A5121">
              <w:t>.</w:t>
            </w:r>
            <w:r>
              <w:t xml:space="preserve">   </w:t>
            </w:r>
            <w:r w:rsidRPr="008A5121">
              <w:t>Approach Type (precision, non-precision, visual)</w:t>
            </w:r>
          </w:p>
        </w:tc>
        <w:tc>
          <w:tcPr>
            <w:tcW w:w="3002" w:type="dxa"/>
          </w:tcPr>
          <w:p w:rsidR="00B51F9D" w:rsidRPr="008A5121" w:rsidRDefault="00B51F9D" w:rsidP="00403972">
            <w:pPr>
              <w:pStyle w:val="Tabletext-LAlign"/>
            </w:pPr>
            <w:r w:rsidRPr="008A5121">
              <w:t>List the existing and ultimate Part 77 Approach Use Types.  See FAA Order 7400.2, Figures 6-6-3 and 6-3-9.</w:t>
            </w:r>
          </w:p>
        </w:tc>
        <w:sdt>
          <w:sdtPr>
            <w:rPr>
              <w:rFonts w:ascii="Arial" w:hAnsi="Arial" w:cs="Arial"/>
              <w:sz w:val="18"/>
              <w:szCs w:val="18"/>
            </w:rPr>
            <w:alias w:val="Airport Data Sheet: Sponsor/Consultant Yes"/>
            <w:tag w:val="Airport Data Sheet: Sponsor/Consultant Yes"/>
            <w:id w:val="-205506521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207311163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25849406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376058082"/>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1</w:t>
            </w:r>
            <w:r>
              <w:t>6</w:t>
            </w:r>
            <w:r w:rsidRPr="008A5121">
              <w:t>.</w:t>
            </w:r>
            <w:r>
              <w:t xml:space="preserve">  </w:t>
            </w:r>
            <w:r w:rsidRPr="008A5121">
              <w:t>Visibility minimums (existing and future)</w:t>
            </w:r>
          </w:p>
        </w:tc>
        <w:tc>
          <w:tcPr>
            <w:tcW w:w="3002" w:type="dxa"/>
          </w:tcPr>
          <w:p w:rsidR="00B51F9D" w:rsidRPr="008A5121" w:rsidRDefault="00B51F9D" w:rsidP="00403972">
            <w:pPr>
              <w:pStyle w:val="Tabletext-LAlign"/>
            </w:pPr>
            <w:r w:rsidRPr="008A5121">
              <w:t>List the existing and ultimate visibility minimums for each runway.  See AC 150/</w:t>
            </w:r>
            <w:r>
              <w:t>5300-13A</w:t>
            </w:r>
            <w:r w:rsidRPr="008A5121">
              <w:t xml:space="preserve">, </w:t>
            </w:r>
            <w:r>
              <w:t>Table 1-3.</w:t>
            </w:r>
          </w:p>
        </w:tc>
        <w:sdt>
          <w:sdtPr>
            <w:rPr>
              <w:rFonts w:ascii="Arial" w:hAnsi="Arial" w:cs="Arial"/>
              <w:sz w:val="18"/>
              <w:szCs w:val="18"/>
            </w:rPr>
            <w:alias w:val="Airport Data Sheet: Sponsor/Consultant Yes"/>
            <w:tag w:val="Airport Data Sheet: Sponsor/Consultant Yes"/>
            <w:id w:val="-162261478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4923522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263830243"/>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51264529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1</w:t>
            </w:r>
            <w:r>
              <w:t>7</w:t>
            </w:r>
            <w:r w:rsidRPr="008A5121">
              <w:t>.</w:t>
            </w:r>
            <w:r>
              <w:t xml:space="preserve">  </w:t>
            </w:r>
            <w:r w:rsidRPr="008A5121">
              <w:t>Type of Aeronautical Survey Required for Approach (Vertically Guided, not Vert. Guided)</w:t>
            </w:r>
          </w:p>
        </w:tc>
        <w:tc>
          <w:tcPr>
            <w:tcW w:w="3002" w:type="dxa"/>
          </w:tcPr>
          <w:p w:rsidR="00B51F9D" w:rsidRPr="008A5121" w:rsidRDefault="00B51F9D" w:rsidP="00403972">
            <w:pPr>
              <w:pStyle w:val="Tabletext-LAlign"/>
            </w:pPr>
            <w:r w:rsidRPr="008A5121">
              <w:t>List the type of aeronautical survey required for the visibility minimums given.  See AC 150/5300-18, Section 2.7</w:t>
            </w:r>
            <w:r>
              <w:t xml:space="preserve"> and AC 150/5300-13A, Table 3-4 and Table 3-5.</w:t>
            </w:r>
          </w:p>
        </w:tc>
        <w:sdt>
          <w:sdtPr>
            <w:rPr>
              <w:rFonts w:ascii="Arial" w:hAnsi="Arial" w:cs="Arial"/>
              <w:sz w:val="18"/>
              <w:szCs w:val="18"/>
            </w:rPr>
            <w:alias w:val="Airport Data Sheet: Sponsor/Consultant Yes"/>
            <w:tag w:val="Airport Data Sheet: Sponsor/Consultant Yes"/>
            <w:id w:val="84268313"/>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97652062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49406496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801421612"/>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1</w:t>
            </w:r>
            <w:r>
              <w:t>8</w:t>
            </w:r>
            <w:r w:rsidRPr="008A5121">
              <w:t>.</w:t>
            </w:r>
            <w:r>
              <w:t xml:space="preserve">  </w:t>
            </w:r>
            <w:r w:rsidRPr="008A5121">
              <w:t>Runway Departure</w:t>
            </w:r>
            <w:r>
              <w:t xml:space="preserve"> </w:t>
            </w:r>
            <w:r w:rsidRPr="008A5121">
              <w:t>Surface (Yes or N/A)”</w:t>
            </w:r>
          </w:p>
        </w:tc>
        <w:tc>
          <w:tcPr>
            <w:tcW w:w="3002" w:type="dxa"/>
          </w:tcPr>
          <w:p w:rsidR="00B51F9D" w:rsidRPr="008A5121" w:rsidRDefault="00B51F9D" w:rsidP="00403972">
            <w:pPr>
              <w:pStyle w:val="Tabletext-LAlign"/>
            </w:pPr>
            <w:r w:rsidRPr="008A5121">
              <w:t xml:space="preserve">Determine applicability of </w:t>
            </w:r>
            <w:r w:rsidRPr="008A5121">
              <w:rPr>
                <w:rFonts w:eastAsia="Arial"/>
                <w:color w:val="000000"/>
                <w:sz w:val="20"/>
              </w:rPr>
              <w:t xml:space="preserve">40:1 Departure Obstacle Clearance Surface (OCS) </w:t>
            </w:r>
            <w:r w:rsidRPr="008A5121">
              <w:t xml:space="preserve">as defined in </w:t>
            </w:r>
            <w:r>
              <w:t>Paragraph 303(c)</w:t>
            </w:r>
            <w:r w:rsidRPr="008A5121">
              <w:t xml:space="preserve"> of AC 150/</w:t>
            </w:r>
            <w:r>
              <w:t>5300-13A.</w:t>
            </w:r>
          </w:p>
        </w:tc>
        <w:sdt>
          <w:sdtPr>
            <w:rPr>
              <w:rFonts w:ascii="Arial" w:hAnsi="Arial" w:cs="Arial"/>
              <w:sz w:val="18"/>
              <w:szCs w:val="18"/>
            </w:rPr>
            <w:alias w:val="Airport Data Sheet: Sponsor/Consultant Yes"/>
            <w:tag w:val="Airport Data Sheet: Sponsor/Consultant Yes"/>
            <w:id w:val="438105963"/>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28640606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2108798426"/>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7333972"/>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1</w:t>
            </w:r>
            <w:r>
              <w:t>9</w:t>
            </w:r>
            <w:r w:rsidRPr="008A5121">
              <w:t>.</w:t>
            </w:r>
            <w:r>
              <w:t xml:space="preserve">  Runway </w:t>
            </w:r>
            <w:r w:rsidRPr="008A5121">
              <w:t xml:space="preserve">Object Free Area </w:t>
            </w:r>
          </w:p>
        </w:tc>
        <w:tc>
          <w:tcPr>
            <w:tcW w:w="3002" w:type="dxa"/>
          </w:tcPr>
          <w:p w:rsidR="00B51F9D" w:rsidRPr="008A5121" w:rsidRDefault="00B51F9D" w:rsidP="00403972">
            <w:pPr>
              <w:pStyle w:val="Tabletext-LAlign"/>
            </w:pPr>
            <w:r w:rsidRPr="008A5121">
              <w:t xml:space="preserve">List the existing and ultimate dimensions of the </w:t>
            </w:r>
            <w:r>
              <w:t xml:space="preserve">Runway </w:t>
            </w:r>
            <w:r w:rsidRPr="008A5121">
              <w:t>Object Free Area (OFA).  See AC 150/</w:t>
            </w:r>
            <w:r>
              <w:t>5300-13A</w:t>
            </w:r>
            <w:r w:rsidRPr="008A5121">
              <w:t xml:space="preserve">, </w:t>
            </w:r>
            <w:r>
              <w:t>Paragraph 309</w:t>
            </w:r>
            <w:r w:rsidRPr="008A5121">
              <w:t xml:space="preserve">.  </w:t>
            </w:r>
            <w:r>
              <w:t>Objects non-essential for air navigation or aircraft ground maneuvering purposes must not be placed in the ROFA, unless a modification to standard has been approved.</w:t>
            </w:r>
          </w:p>
        </w:tc>
        <w:sdt>
          <w:sdtPr>
            <w:rPr>
              <w:rFonts w:ascii="Arial" w:hAnsi="Arial" w:cs="Arial"/>
              <w:sz w:val="18"/>
              <w:szCs w:val="18"/>
            </w:rPr>
            <w:alias w:val="Airport Data Sheet: Sponsor/Consultant Yes"/>
            <w:tag w:val="Airport Data Sheet: Sponsor/Consultant Yes"/>
            <w:id w:val="-12377090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55797197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91430337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01141044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Default="00B51F9D" w:rsidP="00403972">
            <w:pPr>
              <w:pStyle w:val="Tabletext-LAlign"/>
              <w:ind w:left="720" w:hanging="360"/>
            </w:pPr>
            <w:r>
              <w:t>20. Obstacle Free Zone</w:t>
            </w:r>
          </w:p>
          <w:p w:rsidR="00B51F9D" w:rsidRPr="008A5121" w:rsidRDefault="00B51F9D" w:rsidP="00403972">
            <w:pPr>
              <w:pStyle w:val="Tabletext-LAlign"/>
              <w:ind w:left="720" w:hanging="360"/>
            </w:pPr>
          </w:p>
        </w:tc>
        <w:tc>
          <w:tcPr>
            <w:tcW w:w="3002" w:type="dxa"/>
          </w:tcPr>
          <w:p w:rsidR="00B51F9D" w:rsidRDefault="00B51F9D" w:rsidP="00403972">
            <w:pPr>
              <w:pStyle w:val="Tabletext-LAlign"/>
            </w:pPr>
            <w:r>
              <w:t xml:space="preserve">The OFZ clearing standard precludes aircraft and other object penetrations, except for frangible NAVAIDs that need to be located in the OFZ because of their function. Modification to standards does not apply to the OFZ. </w:t>
            </w:r>
          </w:p>
          <w:p w:rsidR="00B51F9D" w:rsidRPr="008A5121" w:rsidRDefault="00B51F9D" w:rsidP="00403972">
            <w:pPr>
              <w:pStyle w:val="Tabletext-LAlign"/>
            </w:pPr>
            <w:r>
              <w:t>List the Runway OFZ, Inner-approach OFZ, Inner-transitional OFZ, and Precision OFZ if applicable.</w:t>
            </w:r>
          </w:p>
        </w:tc>
        <w:sdt>
          <w:sdtPr>
            <w:rPr>
              <w:rFonts w:ascii="Arial" w:hAnsi="Arial" w:cs="Arial"/>
              <w:sz w:val="18"/>
              <w:szCs w:val="18"/>
            </w:rPr>
            <w:alias w:val="Airport Data Sheet: Sponsor/Consultant Yes"/>
            <w:tag w:val="Airport Data Sheet: Sponsor/Consultant Yes"/>
            <w:id w:val="-44369177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205094680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06868707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69457952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Default="00B51F9D" w:rsidP="00403972">
            <w:pPr>
              <w:pStyle w:val="Tabletext-LAlign"/>
              <w:ind w:left="720" w:hanging="360"/>
            </w:pPr>
            <w:r>
              <w:t xml:space="preserve">21.  Threshold siting surface (TSS) </w:t>
            </w:r>
          </w:p>
        </w:tc>
        <w:tc>
          <w:tcPr>
            <w:tcW w:w="3002" w:type="dxa"/>
          </w:tcPr>
          <w:p w:rsidR="00B51F9D" w:rsidRDefault="00B51F9D" w:rsidP="00403972">
            <w:pPr>
              <w:pStyle w:val="Tabletext-LAlign"/>
            </w:pPr>
            <w:r>
              <w:t>List the existing and ultimate threshold siting surface (i.e. approach and departure surfaces). Identify any objects penetrating the surface. If none, state “No TSS Penetrations”. Reference AC 150/5300-13A, Paragraph 303.</w:t>
            </w:r>
          </w:p>
        </w:tc>
        <w:sdt>
          <w:sdtPr>
            <w:rPr>
              <w:rFonts w:ascii="Arial" w:hAnsi="Arial" w:cs="Arial"/>
              <w:sz w:val="18"/>
              <w:szCs w:val="18"/>
            </w:rPr>
            <w:alias w:val="Airport Data Sheet: Sponsor/Consultant Yes"/>
            <w:tag w:val="Airport Data Sheet: Sponsor/Consultant Yes"/>
            <w:id w:val="-101430436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641268158"/>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33504388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39176601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t>22</w:t>
            </w:r>
            <w:r w:rsidRPr="008A5121">
              <w:t>.</w:t>
            </w:r>
            <w:r>
              <w:t xml:space="preserve">  </w:t>
            </w:r>
            <w:r w:rsidRPr="008A5121">
              <w:t>Visual and instrument NAVAIDs (Localizer, GS, PAPI, etc.)</w:t>
            </w:r>
          </w:p>
        </w:tc>
        <w:tc>
          <w:tcPr>
            <w:tcW w:w="3002" w:type="dxa"/>
          </w:tcPr>
          <w:p w:rsidR="00B51F9D" w:rsidRPr="008A5121" w:rsidRDefault="00B51F9D" w:rsidP="00403972">
            <w:pPr>
              <w:pStyle w:val="Tabletext-LAlign"/>
            </w:pPr>
            <w:r w:rsidRPr="008A5121">
              <w:t>List the existing and ultimate visual navigational aids serving each runway.</w:t>
            </w:r>
          </w:p>
        </w:tc>
        <w:sdt>
          <w:sdtPr>
            <w:rPr>
              <w:rFonts w:ascii="Arial" w:hAnsi="Arial" w:cs="Arial"/>
              <w:sz w:val="18"/>
              <w:szCs w:val="18"/>
            </w:rPr>
            <w:alias w:val="Airport Data Sheet: Sponsor/Consultant Yes"/>
            <w:tag w:val="Airport Data Sheet: Sponsor/Consultant Yes"/>
            <w:id w:val="1741297300"/>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2143217036"/>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28801682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419251572"/>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Del="00B14247" w:rsidRDefault="00B51F9D" w:rsidP="00403972">
            <w:pPr>
              <w:pStyle w:val="Tabletext-LAlign"/>
              <w:ind w:left="720" w:hanging="360"/>
            </w:pPr>
            <w:r>
              <w:t>23.  Touchdown Zone Elevation</w:t>
            </w:r>
          </w:p>
        </w:tc>
        <w:tc>
          <w:tcPr>
            <w:tcW w:w="3002" w:type="dxa"/>
          </w:tcPr>
          <w:p w:rsidR="00B51F9D" w:rsidRPr="008A5121" w:rsidRDefault="00B51F9D" w:rsidP="00403972">
            <w:pPr>
              <w:pStyle w:val="Tabletext-LAlign"/>
            </w:pPr>
            <w:r w:rsidRPr="008A5121">
              <w:t>List the highest runway centerline elevation in the existing and ultimate first 3000 feet from landing threshold.  See FAA Order 8260.3, Appendix 1.</w:t>
            </w:r>
          </w:p>
        </w:tc>
        <w:sdt>
          <w:sdtPr>
            <w:rPr>
              <w:rFonts w:ascii="Arial" w:hAnsi="Arial" w:cs="Arial"/>
              <w:sz w:val="18"/>
              <w:szCs w:val="18"/>
            </w:rPr>
            <w:alias w:val="Airport Data Sheet: Sponsor/Consultant Yes"/>
            <w:tag w:val="Airport Data Sheet: Sponsor/Consultant Yes"/>
            <w:id w:val="115355679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28519399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90078642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618909150"/>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2</w:t>
            </w:r>
            <w:r>
              <w:t>3</w:t>
            </w:r>
            <w:r w:rsidRPr="008A5121">
              <w:t>.</w:t>
            </w:r>
            <w:r>
              <w:t xml:space="preserve">  </w:t>
            </w:r>
            <w:r w:rsidRPr="008A5121">
              <w:t xml:space="preserve">Taxiway </w:t>
            </w:r>
            <w:r>
              <w:t xml:space="preserve">and Taxilane </w:t>
            </w:r>
            <w:r w:rsidRPr="008A5121">
              <w:t>width</w:t>
            </w:r>
          </w:p>
        </w:tc>
        <w:tc>
          <w:tcPr>
            <w:tcW w:w="3002" w:type="dxa"/>
          </w:tcPr>
          <w:p w:rsidR="00B51F9D" w:rsidRPr="008A5121" w:rsidRDefault="00B51F9D" w:rsidP="00403972">
            <w:pPr>
              <w:pStyle w:val="Tabletext-LAlign"/>
            </w:pPr>
            <w:r w:rsidRPr="008A5121">
              <w:t>List the existing and ultimate width of the taxiways</w:t>
            </w:r>
            <w:r>
              <w:t xml:space="preserve"> and taxilane</w:t>
            </w:r>
            <w:r w:rsidRPr="008A5121">
              <w:t xml:space="preserve">.  </w:t>
            </w:r>
            <w:r>
              <w:t>Reference</w:t>
            </w:r>
            <w:r w:rsidRPr="008A5121">
              <w:t xml:space="preserve"> AC 150/</w:t>
            </w:r>
            <w:r>
              <w:t>5300-13A</w:t>
            </w:r>
            <w:r w:rsidRPr="008A5121">
              <w:t xml:space="preserve">, </w:t>
            </w:r>
            <w:r>
              <w:t>Paragraph 403 and Table 4-2.</w:t>
            </w:r>
          </w:p>
        </w:tc>
        <w:sdt>
          <w:sdtPr>
            <w:rPr>
              <w:rFonts w:ascii="Arial" w:hAnsi="Arial" w:cs="Arial"/>
              <w:sz w:val="18"/>
              <w:szCs w:val="18"/>
            </w:rPr>
            <w:alias w:val="Airport Data Sheet: Sponsor/Consultant Yes"/>
            <w:tag w:val="Airport Data Sheet: Sponsor/Consultant Yes"/>
            <w:id w:val="66876131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216813540"/>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201679570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26087331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2</w:t>
            </w:r>
            <w:r>
              <w:t>4</w:t>
            </w:r>
            <w:r w:rsidRPr="008A5121">
              <w:t>.</w:t>
            </w:r>
            <w:r>
              <w:t xml:space="preserve">  </w:t>
            </w:r>
            <w:r w:rsidRPr="008A5121">
              <w:t xml:space="preserve">Taxiway </w:t>
            </w:r>
            <w:r>
              <w:t xml:space="preserve">and Taxilane </w:t>
            </w:r>
            <w:r w:rsidRPr="008A5121">
              <w:t>Safety Area dimensions</w:t>
            </w:r>
          </w:p>
        </w:tc>
        <w:tc>
          <w:tcPr>
            <w:tcW w:w="3002" w:type="dxa"/>
          </w:tcPr>
          <w:p w:rsidR="00B51F9D" w:rsidRPr="008A5121" w:rsidRDefault="00B51F9D" w:rsidP="00403972">
            <w:pPr>
              <w:pStyle w:val="Tabletext-LAlign"/>
            </w:pPr>
            <w:r>
              <w:t>List the existing and ultimate taxiway and taxilane safety area dimensions. Reference AC 150/5300-</w:t>
            </w:r>
            <w:proofErr w:type="gramStart"/>
            <w:r>
              <w:t>13A,</w:t>
            </w:r>
            <w:proofErr w:type="gramEnd"/>
            <w:r>
              <w:t xml:space="preserve"> Paragraph 404(c) and Table 4-1.</w:t>
            </w:r>
          </w:p>
        </w:tc>
        <w:sdt>
          <w:sdtPr>
            <w:rPr>
              <w:rFonts w:ascii="Arial" w:hAnsi="Arial" w:cs="Arial"/>
              <w:sz w:val="18"/>
              <w:szCs w:val="18"/>
            </w:rPr>
            <w:alias w:val="Airport Data Sheet: Sponsor/Consultant Yes"/>
            <w:tag w:val="Airport Data Sheet: Sponsor/Consultant Yes"/>
            <w:id w:val="-14143027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5809627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2041575686"/>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311939612"/>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2</w:t>
            </w:r>
            <w:r>
              <w:t>5</w:t>
            </w:r>
            <w:r w:rsidRPr="008A5121">
              <w:t>.</w:t>
            </w:r>
            <w:r>
              <w:t xml:space="preserve">  </w:t>
            </w:r>
            <w:r w:rsidRPr="008A5121">
              <w:t xml:space="preserve">Taxiway </w:t>
            </w:r>
            <w:r>
              <w:t xml:space="preserve">and Taxilane </w:t>
            </w:r>
            <w:r w:rsidRPr="008A5121">
              <w:t>Object Free Area</w:t>
            </w:r>
          </w:p>
        </w:tc>
        <w:tc>
          <w:tcPr>
            <w:tcW w:w="3002" w:type="dxa"/>
          </w:tcPr>
          <w:p w:rsidR="00B51F9D" w:rsidRPr="008A5121" w:rsidRDefault="00B51F9D" w:rsidP="00403972">
            <w:pPr>
              <w:pStyle w:val="Tabletext-LAlign"/>
            </w:pPr>
            <w:r>
              <w:t>List the existing and ultimate taxiway and taxilane object free area dimensions.  Reference AC 150/5300-</w:t>
            </w:r>
            <w:proofErr w:type="gramStart"/>
            <w:r>
              <w:t>13A,</w:t>
            </w:r>
            <w:proofErr w:type="gramEnd"/>
            <w:r>
              <w:t xml:space="preserve"> Paragraph 404(b) and Table 4-1.</w:t>
            </w:r>
          </w:p>
        </w:tc>
        <w:sdt>
          <w:sdtPr>
            <w:rPr>
              <w:rFonts w:ascii="Arial" w:hAnsi="Arial" w:cs="Arial"/>
              <w:sz w:val="18"/>
              <w:szCs w:val="18"/>
            </w:rPr>
            <w:alias w:val="Airport Data Sheet: Sponsor/Consultant Yes"/>
            <w:tag w:val="Airport Data Sheet: Sponsor/Consultant Yes"/>
            <w:id w:val="-1337447017"/>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2017347895"/>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21936513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324076925"/>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t>26. Taxiway and Taxilane Separation</w:t>
            </w:r>
          </w:p>
        </w:tc>
        <w:tc>
          <w:tcPr>
            <w:tcW w:w="3002" w:type="dxa"/>
          </w:tcPr>
          <w:p w:rsidR="00B51F9D" w:rsidRDefault="00B51F9D" w:rsidP="00403972">
            <w:pPr>
              <w:pStyle w:val="Tabletext-LAlign"/>
            </w:pPr>
            <w:r>
              <w:t>List any objects located inside the Taxiway/Taxilane Safety Area and Taxiway/Taxilane Object Free Area. Also provide the distance from the taxiway/taxilane centerline to the fixed or movable object. Reference Paragraph 404(a) and Table 4-1.</w:t>
            </w:r>
          </w:p>
        </w:tc>
        <w:sdt>
          <w:sdtPr>
            <w:rPr>
              <w:rFonts w:ascii="Arial" w:hAnsi="Arial" w:cs="Arial"/>
              <w:sz w:val="18"/>
              <w:szCs w:val="18"/>
            </w:rPr>
            <w:alias w:val="Airport Data Sheet: Sponsor/Consultant Yes"/>
            <w:tag w:val="Airport Data Sheet: Sponsor/Consultant Yes"/>
            <w:id w:val="-1699609925"/>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68697580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89519763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042474542"/>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2</w:t>
            </w:r>
            <w:r>
              <w:t>7</w:t>
            </w:r>
            <w:r w:rsidRPr="008A5121">
              <w:t>.</w:t>
            </w:r>
            <w:r>
              <w:t xml:space="preserve">  </w:t>
            </w:r>
            <w:r w:rsidRPr="008A5121">
              <w:t>Taxiway</w:t>
            </w:r>
            <w:r>
              <w:t>/Taxilane</w:t>
            </w:r>
            <w:r w:rsidRPr="008A5121">
              <w:t xml:space="preserve"> lighting</w:t>
            </w:r>
          </w:p>
        </w:tc>
        <w:tc>
          <w:tcPr>
            <w:tcW w:w="3002" w:type="dxa"/>
          </w:tcPr>
          <w:p w:rsidR="00B51F9D" w:rsidRPr="008A5121" w:rsidRDefault="00B51F9D" w:rsidP="00403972">
            <w:pPr>
              <w:pStyle w:val="Tabletext-LAlign"/>
            </w:pPr>
            <w:r w:rsidRPr="008A5121">
              <w:t>List the existing and ultimate type of taxiway lighting system, e.g., Reflectors, Low Intensity Taxiway Lighting (LITL), Medium Intensity Taxiway Lighting (MITL), or High Intensity Taxiway Lighting (HITL). LITLs will typically not be shown for new systems.  See AC 150/5340-30, Chapter 4.</w:t>
            </w:r>
          </w:p>
        </w:tc>
        <w:sdt>
          <w:sdtPr>
            <w:rPr>
              <w:rFonts w:ascii="Arial" w:hAnsi="Arial" w:cs="Arial"/>
              <w:sz w:val="18"/>
              <w:szCs w:val="18"/>
            </w:rPr>
            <w:alias w:val="Airport Data Sheet: Sponsor/Consultant Yes"/>
            <w:tag w:val="Airport Data Sheet: Sponsor/Consultant Yes"/>
            <w:id w:val="-674118062"/>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790588502"/>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925847860"/>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51330060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t>28</w:t>
            </w:r>
            <w:r w:rsidRPr="008A5121">
              <w:t>.</w:t>
            </w:r>
            <w:r>
              <w:t xml:space="preserve">  </w:t>
            </w:r>
            <w:r w:rsidRPr="008A5121">
              <w:t>Identify the vertical and horizontal datum</w:t>
            </w:r>
          </w:p>
        </w:tc>
        <w:tc>
          <w:tcPr>
            <w:tcW w:w="3002" w:type="dxa"/>
          </w:tcPr>
          <w:p w:rsidR="00B51F9D" w:rsidRPr="008A5121" w:rsidRDefault="00B51F9D" w:rsidP="00403972">
            <w:pPr>
              <w:pStyle w:val="Tabletext-LAlign"/>
            </w:pPr>
            <w:r w:rsidRPr="008A5121">
              <w:t>All latitude/longitude coordinates shall be in North American Datum of 1983 (NAD 83).  A note shall be put on the Airport Layout Drawing that denotes that the NAD 83 coordinate system was used.</w:t>
            </w:r>
          </w:p>
          <w:p w:rsidR="00B51F9D" w:rsidRPr="008A5121" w:rsidRDefault="00B51F9D" w:rsidP="00403972">
            <w:pPr>
              <w:pStyle w:val="Tabletext-LAlign"/>
            </w:pPr>
            <w:r w:rsidRPr="008A5121">
              <w:t>All elevations shall be NAVD88.  A note shall be put on the Airport Layout Drawing that denotes that the NAVD88 vertical control datum was used.</w:t>
            </w:r>
          </w:p>
        </w:tc>
        <w:sdt>
          <w:sdtPr>
            <w:rPr>
              <w:rFonts w:ascii="Arial" w:hAnsi="Arial" w:cs="Arial"/>
              <w:sz w:val="18"/>
              <w:szCs w:val="18"/>
            </w:rPr>
            <w:alias w:val="Airport Data Sheet: Sponsor/Consultant Yes"/>
            <w:tag w:val="Airport Data Sheet: Sponsor/Consultant Yes"/>
            <w:id w:val="163067539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53261044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216082240"/>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990475528"/>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360" w:hanging="360"/>
            </w:pPr>
            <w:r w:rsidRPr="008A5121">
              <w:t xml:space="preserve">E.  </w:t>
            </w:r>
            <w:r>
              <w:t xml:space="preserve">  Modification to </w:t>
            </w:r>
            <w:r w:rsidRPr="008A5121">
              <w:t>Standards Approval Table (if applicable, a separate written request, including justification, should accompany the modification to standards). Show: Approval Date/ Airspace Case No. / Standard to be Modified / Description</w:t>
            </w:r>
          </w:p>
        </w:tc>
        <w:tc>
          <w:tcPr>
            <w:tcW w:w="3002" w:type="dxa"/>
          </w:tcPr>
          <w:p w:rsidR="00B51F9D" w:rsidRPr="008A5121" w:rsidRDefault="00B51F9D" w:rsidP="00403972">
            <w:pPr>
              <w:pStyle w:val="Tabletext-LAlign"/>
            </w:pPr>
            <w:r w:rsidRPr="008A5121">
              <w:t>Provide a table to list all FAA approved Modifications to Standards.  See AC 150/</w:t>
            </w:r>
            <w:r>
              <w:t>5300-13A</w:t>
            </w:r>
            <w:r w:rsidRPr="008A5121">
              <w:t xml:space="preserve">, </w:t>
            </w:r>
            <w:r>
              <w:t>Paragraph 106(b), and FAA Order 5300.1.</w:t>
            </w:r>
          </w:p>
          <w:p w:rsidR="00B51F9D" w:rsidRPr="008A5121" w:rsidRDefault="00B51F9D" w:rsidP="00403972">
            <w:pPr>
              <w:pStyle w:val="Tabletext-LAlign"/>
            </w:pPr>
            <w:r w:rsidRPr="008A5121">
              <w:br/>
              <w:t>List “None Required” on the table if no Modifications have yet been proposed or approved.</w:t>
            </w:r>
          </w:p>
          <w:p w:rsidR="00B51F9D" w:rsidRPr="008A5121" w:rsidRDefault="00B51F9D" w:rsidP="00403972">
            <w:pPr>
              <w:pStyle w:val="Tabletext-LAlign"/>
            </w:pPr>
          </w:p>
        </w:tc>
        <w:sdt>
          <w:sdtPr>
            <w:rPr>
              <w:rFonts w:ascii="Arial" w:hAnsi="Arial" w:cs="Arial"/>
              <w:sz w:val="18"/>
              <w:szCs w:val="18"/>
            </w:rPr>
            <w:alias w:val="Airport Data Sheet: Sponsor/Consultant Yes"/>
            <w:tag w:val="Airport Data Sheet: Sponsor/Consultant Yes"/>
            <w:id w:val="-135086441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68642695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358227782"/>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2045515944"/>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360" w:hanging="360"/>
            </w:pPr>
            <w:r>
              <w:t>F</w:t>
            </w:r>
            <w:r w:rsidRPr="008A5121">
              <w:t xml:space="preserve">. </w:t>
            </w:r>
            <w:r>
              <w:t xml:space="preserve">  </w:t>
            </w:r>
            <w:r w:rsidRPr="008A5121">
              <w:t xml:space="preserve">Declared Distances Table </w:t>
            </w:r>
          </w:p>
        </w:tc>
        <w:tc>
          <w:tcPr>
            <w:tcW w:w="3002" w:type="dxa"/>
          </w:tcPr>
          <w:p w:rsidR="00B51F9D" w:rsidRPr="008A5121" w:rsidRDefault="00B51F9D" w:rsidP="00403972">
            <w:pPr>
              <w:pStyle w:val="Tabletext-LAlign"/>
            </w:pPr>
            <w:r w:rsidRPr="008A5121">
              <w:t>Required even if Declared Distances are not in effect.</w:t>
            </w:r>
            <w:r>
              <w:t xml:space="preserve"> Declared distances are only to be used for runways with turbine-powered aircraft. </w:t>
            </w:r>
            <w:r w:rsidRPr="001476FF">
              <w:t>The TORA, TODA, ASDA, and LDA will be equal to the runway length in cases where a runway does not have displaced thresholds, stopways, or clearway</w:t>
            </w:r>
            <w:r>
              <w:t>s</w:t>
            </w:r>
            <w:r w:rsidRPr="001476FF">
              <w:t>, and have standard RSAs, ROFAs, RPZs, and TSS. Reference AC 150/</w:t>
            </w:r>
            <w:r>
              <w:t>5300-13A</w:t>
            </w:r>
            <w:r w:rsidRPr="001476FF">
              <w:t>, Paragraph 323.</w:t>
            </w:r>
          </w:p>
        </w:tc>
        <w:sdt>
          <w:sdtPr>
            <w:rPr>
              <w:rFonts w:ascii="Arial" w:hAnsi="Arial" w:cs="Arial"/>
              <w:sz w:val="18"/>
              <w:szCs w:val="18"/>
            </w:rPr>
            <w:alias w:val="Airport Data Sheet: Sponsor/Consultant Yes"/>
            <w:tag w:val="Airport Data Sheet: Sponsor/Consultant Yes"/>
            <w:id w:val="-405769176"/>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45248684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2044863742"/>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62288390"/>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1.</w:t>
            </w:r>
            <w:r>
              <w:t xml:space="preserve">    </w:t>
            </w:r>
            <w:r w:rsidRPr="008A5121">
              <w:t>Take Off Run Available (TORA)</w:t>
            </w:r>
          </w:p>
        </w:tc>
        <w:tc>
          <w:tcPr>
            <w:tcW w:w="3002" w:type="dxa"/>
          </w:tcPr>
          <w:p w:rsidR="00B51F9D" w:rsidRPr="008A5121" w:rsidRDefault="00B51F9D" w:rsidP="00403972">
            <w:pPr>
              <w:pStyle w:val="Tabletext-LAlign"/>
            </w:pPr>
            <w:r>
              <w:t>List</w:t>
            </w:r>
            <w:r w:rsidRPr="008A5121">
              <w:t xml:space="preserve"> the runway length declared available and suitable for the ground run of an airplane taking off, i.e., Take Off Run Available (TORA).  </w:t>
            </w:r>
            <w:r>
              <w:t>The TORA may be reduced such that it ends prior to the runway to resolve incompatible land uses in the departure RPZ, and/or to mitigate environmental effects</w:t>
            </w:r>
            <w:r w:rsidRPr="008C35C9">
              <w:t xml:space="preserve">. </w:t>
            </w:r>
            <w:r>
              <w:t>Reference</w:t>
            </w:r>
            <w:r w:rsidRPr="008A5121">
              <w:t xml:space="preserve"> AC 150/</w:t>
            </w:r>
            <w:r>
              <w:t>5300-13A</w:t>
            </w:r>
            <w:r w:rsidRPr="008A5121">
              <w:t xml:space="preserve">, </w:t>
            </w:r>
            <w:r>
              <w:t>Paragraph 323(d</w:t>
            </w:r>
            <w:proofErr w:type="gramStart"/>
            <w:r>
              <w:t>)(</w:t>
            </w:r>
            <w:proofErr w:type="gramEnd"/>
            <w:r>
              <w:t xml:space="preserve">1). </w:t>
            </w:r>
          </w:p>
        </w:tc>
        <w:sdt>
          <w:sdtPr>
            <w:rPr>
              <w:rFonts w:ascii="Arial" w:hAnsi="Arial" w:cs="Arial"/>
              <w:sz w:val="18"/>
              <w:szCs w:val="18"/>
            </w:rPr>
            <w:alias w:val="Airport Data Sheet: Sponsor/Consultant Yes"/>
            <w:tag w:val="Airport Data Sheet: Sponsor/Consultant Yes"/>
            <w:id w:val="-2007279552"/>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285932593"/>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506395311"/>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29868646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2.</w:t>
            </w:r>
            <w:r>
              <w:t xml:space="preserve">    </w:t>
            </w:r>
            <w:r w:rsidRPr="008A5121">
              <w:t>Take Off Distance Available (TODA)</w:t>
            </w:r>
          </w:p>
        </w:tc>
        <w:tc>
          <w:tcPr>
            <w:tcW w:w="3002" w:type="dxa"/>
          </w:tcPr>
          <w:p w:rsidR="00B51F9D" w:rsidRPr="008A5121" w:rsidRDefault="00B51F9D" w:rsidP="00403972">
            <w:pPr>
              <w:pStyle w:val="Tabletext-LAlign"/>
            </w:pPr>
            <w:r>
              <w:t>List</w:t>
            </w:r>
            <w:r w:rsidRPr="008A5121">
              <w:t xml:space="preserve"> the length of remaining runway or clearway (CWY) beyond the far end of the TORA ADDED TO the TORA.  The resulting sum is the Take Off Distance Available (TODA) for the runway.  </w:t>
            </w:r>
            <w:r>
              <w:t>The TODA may be reduced to mitigate penetrations to the 40:1 instrument departure surface, if applicable. The TODA may also extend beyond the runway end through the use of a clearway Reference</w:t>
            </w:r>
            <w:r w:rsidRPr="008A5121">
              <w:t xml:space="preserve"> AC 150/</w:t>
            </w:r>
            <w:r>
              <w:t>5300-13A</w:t>
            </w:r>
            <w:r w:rsidRPr="008A5121">
              <w:t xml:space="preserve">, </w:t>
            </w:r>
            <w:r>
              <w:t>P</w:t>
            </w:r>
            <w:r w:rsidRPr="001476FF">
              <w:t>aragraph 323(d</w:t>
            </w:r>
            <w:proofErr w:type="gramStart"/>
            <w:r w:rsidRPr="001476FF">
              <w:t>)(</w:t>
            </w:r>
            <w:proofErr w:type="gramEnd"/>
            <w:r>
              <w:t>2</w:t>
            </w:r>
            <w:r w:rsidRPr="001476FF">
              <w:t>)</w:t>
            </w:r>
            <w:r>
              <w:t>.</w:t>
            </w:r>
          </w:p>
        </w:tc>
        <w:sdt>
          <w:sdtPr>
            <w:rPr>
              <w:rFonts w:ascii="Arial" w:hAnsi="Arial" w:cs="Arial"/>
              <w:sz w:val="18"/>
              <w:szCs w:val="18"/>
            </w:rPr>
            <w:alias w:val="Airport Data Sheet: Sponsor/Consultant Yes"/>
            <w:tag w:val="Airport Data Sheet: Sponsor/Consultant Yes"/>
            <w:id w:val="82100666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67680509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6715458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051150346"/>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3.</w:t>
            </w:r>
            <w:r>
              <w:t xml:space="preserve">    </w:t>
            </w:r>
            <w:r w:rsidRPr="00302091">
              <w:rPr>
                <w:color w:val="000000"/>
                <w:szCs w:val="18"/>
              </w:rPr>
              <w:t>Accelerate Stop Distance Available (ASDA)</w:t>
            </w:r>
          </w:p>
        </w:tc>
        <w:tc>
          <w:tcPr>
            <w:tcW w:w="3002" w:type="dxa"/>
          </w:tcPr>
          <w:p w:rsidR="00B51F9D" w:rsidRPr="008A5121" w:rsidRDefault="00B51F9D" w:rsidP="00403972">
            <w:pPr>
              <w:pStyle w:val="Tabletext-LAlign"/>
            </w:pPr>
            <w:r>
              <w:t>5300-13A List the length the length of runway plus stopway (if any) declared available and suitable for satisfying accelerate-stop distance requirements for a rejected takeoff. Additional RSA and ROFA can be obtained by reducing the ASDA. Reference AC 150/5300-13A, Paragraph 323(d</w:t>
            </w:r>
            <w:proofErr w:type="gramStart"/>
            <w:r>
              <w:t>)(</w:t>
            </w:r>
            <w:proofErr w:type="gramEnd"/>
            <w:r>
              <w:t>3).</w:t>
            </w:r>
          </w:p>
        </w:tc>
        <w:sdt>
          <w:sdtPr>
            <w:rPr>
              <w:rFonts w:ascii="Arial" w:hAnsi="Arial" w:cs="Arial"/>
              <w:sz w:val="18"/>
              <w:szCs w:val="18"/>
            </w:rPr>
            <w:alias w:val="Airport Data Sheet: Sponsor/Consultant Yes"/>
            <w:tag w:val="Airport Data Sheet: Sponsor/Consultant Yes"/>
            <w:id w:val="-25451790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08037434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238394044"/>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180358769"/>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720" w:hanging="360"/>
            </w:pPr>
            <w:r w:rsidRPr="008A5121">
              <w:t>4</w:t>
            </w:r>
            <w:r w:rsidRPr="00302091">
              <w:rPr>
                <w:szCs w:val="18"/>
              </w:rPr>
              <w:t xml:space="preserve">.    </w:t>
            </w:r>
            <w:r w:rsidRPr="00302091">
              <w:rPr>
                <w:color w:val="000000"/>
                <w:szCs w:val="18"/>
              </w:rPr>
              <w:t>Landing Distance Available (LDA)</w:t>
            </w:r>
          </w:p>
        </w:tc>
        <w:tc>
          <w:tcPr>
            <w:tcW w:w="3002" w:type="dxa"/>
          </w:tcPr>
          <w:p w:rsidR="00B51F9D" w:rsidRPr="008A5121" w:rsidRDefault="00B51F9D" w:rsidP="00403972">
            <w:pPr>
              <w:pStyle w:val="Tabletext-LAlign"/>
            </w:pPr>
            <w:r>
              <w:t>5300-13A List the length of runway declared available and suitable for satisfying landing distance requirements. The LDA may be reduced to satisfy the approach RPZ, RSA, and ROFA requirements. Reference AC 150/5300-13A, Paragraph 323(e).</w:t>
            </w:r>
          </w:p>
        </w:tc>
        <w:sdt>
          <w:sdtPr>
            <w:rPr>
              <w:rFonts w:ascii="Arial" w:hAnsi="Arial" w:cs="Arial"/>
              <w:sz w:val="18"/>
              <w:szCs w:val="18"/>
            </w:rPr>
            <w:alias w:val="Airport Data Sheet: Sponsor/Consultant Yes"/>
            <w:tag w:val="Airport Data Sheet: Sponsor/Consultant Yes"/>
            <w:id w:val="-145023318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2134543627"/>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076366912"/>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540514761"/>
            <w14:checkbox>
              <w14:checked w14:val="0"/>
              <w14:checkedState w14:val="0072" w14:font="Webdings"/>
              <w14:uncheckedState w14:val="0020" w14:font="Webdings"/>
            </w14:checkbox>
          </w:sdtPr>
          <w:sdtContent>
            <w:tc>
              <w:tcPr>
                <w:tcW w:w="870"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tr>
      <w:tr w:rsidR="00B51F9D" w:rsidRPr="00D15670" w:rsidTr="00B51F9D">
        <w:trPr>
          <w:cantSplit/>
        </w:trPr>
        <w:tc>
          <w:tcPr>
            <w:tcW w:w="2988" w:type="dxa"/>
          </w:tcPr>
          <w:p w:rsidR="00B51F9D" w:rsidRPr="008A5121" w:rsidRDefault="00B51F9D" w:rsidP="00403972">
            <w:pPr>
              <w:pStyle w:val="Tabletext-LAlign"/>
              <w:ind w:left="360" w:hanging="360"/>
            </w:pPr>
            <w:r>
              <w:t>G</w:t>
            </w:r>
            <w:r w:rsidRPr="008A5121">
              <w:t xml:space="preserve">. </w:t>
            </w:r>
            <w:r>
              <w:t xml:space="preserve">  </w:t>
            </w:r>
            <w:r w:rsidRPr="008A5121">
              <w:t>Legend</w:t>
            </w:r>
          </w:p>
        </w:tc>
        <w:tc>
          <w:tcPr>
            <w:tcW w:w="3002" w:type="dxa"/>
          </w:tcPr>
          <w:p w:rsidR="00B51F9D" w:rsidRPr="008A5121" w:rsidRDefault="00B51F9D" w:rsidP="00403972">
            <w:pPr>
              <w:pStyle w:val="Tabletext-LAlign"/>
            </w:pPr>
            <w:r w:rsidRPr="008A5121">
              <w:t>Provide a Legend that identifies all symbols and line types used on the drawing.  Lines must be clear and readable with sufficient scale and quality to discern details.</w:t>
            </w:r>
          </w:p>
        </w:tc>
        <w:sdt>
          <w:sdtPr>
            <w:rPr>
              <w:rFonts w:ascii="Arial" w:hAnsi="Arial" w:cs="Arial"/>
              <w:sz w:val="18"/>
              <w:szCs w:val="18"/>
            </w:rPr>
            <w:alias w:val="Airport Data Sheet: Sponsor/Consultant Yes"/>
            <w:tag w:val="Airport Data Sheet: Sponsor/Consultant Yes"/>
            <w:id w:val="-1141029130"/>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Sponsor/Consultant No"/>
            <w:tag w:val="Airport Data Sheet: Sponsor/Consultant No"/>
            <w:id w:val="1062904356"/>
            <w14:checkbox>
              <w14:checked w14:val="0"/>
              <w14:checkedState w14:val="0072" w14:font="Webdings"/>
              <w14:uncheckedState w14:val="0020" w14:font="Webdings"/>
            </w14:checkbox>
          </w:sdtPr>
          <w:sdtContent>
            <w:tc>
              <w:tcPr>
                <w:tcW w:w="870" w:type="dxa"/>
                <w:vAlign w:val="center"/>
              </w:tcPr>
              <w:p w:rsidR="00B51F9D" w:rsidRPr="00B51F9D" w:rsidRDefault="00E11172" w:rsidP="00B51F9D">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Data Sheet: Sponsor/Consultant N/A"/>
            <w:tag w:val="Airport Data Sheet: Sponsor/Consultant N/A"/>
            <w:id w:val="-1603638598"/>
            <w14:checkbox>
              <w14:checked w14:val="0"/>
              <w14:checkedState w14:val="0072" w14:font="Webdings"/>
              <w14:uncheckedState w14:val="0020" w14:font="Webdings"/>
            </w14:checkbox>
          </w:sdtPr>
          <w:sdtContent>
            <w:tc>
              <w:tcPr>
                <w:tcW w:w="869" w:type="dxa"/>
                <w:vAlign w:val="center"/>
              </w:tcPr>
              <w:p w:rsidR="00B51F9D" w:rsidRPr="00B51F9D" w:rsidRDefault="00B51F9D" w:rsidP="00B51F9D">
                <w:pPr>
                  <w:jc w:val="center"/>
                  <w:rPr>
                    <w:rFonts w:ascii="Arial" w:hAnsi="Arial" w:cs="Arial"/>
                    <w:sz w:val="18"/>
                    <w:szCs w:val="18"/>
                  </w:rPr>
                </w:pPr>
                <w:r w:rsidRPr="00B51F9D">
                  <w:rPr>
                    <w:rFonts w:ascii="Arial" w:hAnsi="Arial" w:cs="Arial"/>
                    <w:sz w:val="18"/>
                    <w:szCs w:val="18"/>
                  </w:rPr>
                  <w:sym w:font="Webdings" w:char="F020"/>
                </w:r>
              </w:p>
            </w:tc>
          </w:sdtContent>
        </w:sdt>
        <w:sdt>
          <w:sdtPr>
            <w:rPr>
              <w:rFonts w:ascii="Arial" w:hAnsi="Arial" w:cs="Arial"/>
              <w:sz w:val="18"/>
              <w:szCs w:val="18"/>
            </w:rPr>
            <w:alias w:val="Airport Data Sheet: FAA Review"/>
            <w:tag w:val="Airport Data Sheet: FAA Review"/>
            <w:id w:val="67616887"/>
            <w14:checkbox>
              <w14:checked w14:val="0"/>
              <w14:checkedState w14:val="0072" w14:font="Webdings"/>
              <w14:uncheckedState w14:val="0020" w14:font="Webdings"/>
            </w14:checkbox>
          </w:sdtPr>
          <w:sdtContent>
            <w:tc>
              <w:tcPr>
                <w:tcW w:w="870" w:type="dxa"/>
                <w:vAlign w:val="center"/>
              </w:tcPr>
              <w:p w:rsidR="00B51F9D" w:rsidRPr="00B51F9D" w:rsidRDefault="00E11172" w:rsidP="00B51F9D">
                <w:pPr>
                  <w:jc w:val="center"/>
                  <w:rPr>
                    <w:rFonts w:ascii="Arial" w:hAnsi="Arial" w:cs="Arial"/>
                    <w:sz w:val="18"/>
                    <w:szCs w:val="18"/>
                  </w:rPr>
                </w:pPr>
                <w:r>
                  <w:rPr>
                    <w:rFonts w:ascii="Arial" w:hAnsi="Arial" w:cs="Arial"/>
                    <w:sz w:val="18"/>
                    <w:szCs w:val="18"/>
                  </w:rPr>
                  <w:sym w:font="Webdings" w:char="F020"/>
                </w:r>
              </w:p>
            </w:tc>
          </w:sdtContent>
        </w:sdt>
      </w:tr>
      <w:tr w:rsidR="00FB70F6" w:rsidRPr="00D15670" w:rsidTr="00403972">
        <w:trPr>
          <w:cantSplit/>
        </w:trPr>
        <w:tc>
          <w:tcPr>
            <w:tcW w:w="9468" w:type="dxa"/>
            <w:gridSpan w:val="6"/>
          </w:tcPr>
          <w:p w:rsidR="00FB70F6" w:rsidRPr="00E43D84" w:rsidRDefault="00FB70F6" w:rsidP="00403972">
            <w:pPr>
              <w:pStyle w:val="Tabletext-LAlign"/>
            </w:pPr>
            <w:r w:rsidRPr="00886BFF">
              <w:t xml:space="preserve">Remarks </w:t>
            </w:r>
          </w:p>
          <w:sdt>
            <w:sdtPr>
              <w:rPr>
                <w:b/>
              </w:rPr>
              <w:alias w:val="Airport Data Sheet Remarks"/>
              <w:tag w:val="Airport Data Sheet Remarks"/>
              <w:id w:val="409890522"/>
            </w:sdtPr>
            <w:sdtContent>
              <w:p w:rsidR="00B2540E" w:rsidRDefault="00B2540E" w:rsidP="00B2540E">
                <w:pPr>
                  <w:pStyle w:val="TableText-LeftAlign"/>
                  <w:spacing w:before="40" w:after="40"/>
                  <w:rPr>
                    <w:rFonts w:ascii="Times New Roman" w:eastAsia="Times New Roman" w:hAnsi="Times New Roman" w:cs="Times New Roman"/>
                    <w:b/>
                    <w:iCs w:val="0"/>
                    <w:sz w:val="24"/>
                    <w:szCs w:val="24"/>
                  </w:rPr>
                </w:pPr>
                <w:r>
                  <w:t xml:space="preserve"> </w:t>
                </w:r>
              </w:p>
            </w:sdtContent>
          </w:sdt>
          <w:p w:rsidR="00FB70F6" w:rsidRPr="00D15670" w:rsidRDefault="00FB70F6" w:rsidP="00B2540E">
            <w:pPr>
              <w:pStyle w:val="Tabletext-LAlign"/>
              <w:ind w:left="0"/>
            </w:pPr>
          </w:p>
        </w:tc>
      </w:tr>
    </w:tbl>
    <w:p w:rsidR="00FB70F6" w:rsidRDefault="00FB70F6" w:rsidP="00FB70F6"/>
    <w:p w:rsidR="00FB70F6" w:rsidRDefault="00FB70F6" w:rsidP="00FB70F6">
      <w:pPr>
        <w:spacing w:before="0" w:after="0"/>
      </w:pPr>
      <w:r>
        <w:br w:type="page"/>
      </w:r>
    </w:p>
    <w:p w:rsidR="00FB70F6" w:rsidRDefault="00FB70F6" w:rsidP="00FB70F6">
      <w:pPr>
        <w:pStyle w:val="AppendixHeading2"/>
        <w:numPr>
          <w:ilvl w:val="1"/>
          <w:numId w:val="3"/>
        </w:numPr>
      </w:pPr>
      <w:bookmarkStart w:id="9" w:name="_Toc346807696"/>
      <w:bookmarkStart w:id="10" w:name="_Toc347757644"/>
      <w:r>
        <w:t>Airport Layout Plan Drawing</w:t>
      </w:r>
      <w:bookmarkEnd w:id="9"/>
      <w:bookmarkEnd w:id="10"/>
    </w:p>
    <w:p w:rsidR="00FB70F6" w:rsidRPr="00621A23" w:rsidRDefault="00FB70F6" w:rsidP="00FB70F6">
      <w:pPr>
        <w:pStyle w:val="ListParagraph"/>
      </w:pPr>
      <w:r w:rsidRPr="00621A23">
        <w:t xml:space="preserve">For smaller airports, some of the ALP sheets may be combined if practical and approved </w:t>
      </w:r>
      <w:r>
        <w:t xml:space="preserve">by </w:t>
      </w:r>
      <w:r w:rsidRPr="00621A23">
        <w:t>FAA.</w:t>
      </w:r>
    </w:p>
    <w:p w:rsidR="00FB70F6" w:rsidRPr="00621A23" w:rsidRDefault="00FB70F6" w:rsidP="00FB70F6">
      <w:pPr>
        <w:pStyle w:val="ListParagraph"/>
      </w:pPr>
      <w:r w:rsidRPr="00621A23">
        <w:t>Two, or more, sheets may be necessary for clarity, existing and proposed.  The reviewer should be able to differentiate between existing, future, and ultimate development.  If clarity is an issue, some features of this drawing may be placed in tabular format.  North should be pointed towards the top of the page or to the left.  (scale 1”=200’ to 1”=600’)</w:t>
      </w:r>
    </w:p>
    <w:tbl>
      <w:tblPr>
        <w:tblStyle w:val="YellowHeaderRow"/>
        <w:tblW w:w="9468" w:type="dxa"/>
        <w:tblLayout w:type="fixed"/>
        <w:tblLook w:val="04A0" w:firstRow="1" w:lastRow="0" w:firstColumn="1" w:lastColumn="0" w:noHBand="0" w:noVBand="1"/>
      </w:tblPr>
      <w:tblGrid>
        <w:gridCol w:w="2988"/>
        <w:gridCol w:w="3002"/>
        <w:gridCol w:w="869"/>
        <w:gridCol w:w="870"/>
        <w:gridCol w:w="869"/>
        <w:gridCol w:w="870"/>
      </w:tblGrid>
      <w:tr w:rsidR="00FB70F6" w:rsidRPr="00302091"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9468" w:type="dxa"/>
            <w:gridSpan w:val="6"/>
            <w:shd w:val="clear" w:color="auto" w:fill="000000" w:themeFill="text1"/>
          </w:tcPr>
          <w:p w:rsidR="00FB70F6" w:rsidRPr="00302091" w:rsidRDefault="00FB70F6" w:rsidP="00403972">
            <w:pPr>
              <w:pStyle w:val="TableHeader"/>
              <w:rPr>
                <w:szCs w:val="18"/>
              </w:rPr>
            </w:pPr>
            <w:r w:rsidRPr="00302091">
              <w:rPr>
                <w:szCs w:val="18"/>
              </w:rPr>
              <w:t>Airport Layout Plan Drawing</w:t>
            </w:r>
          </w:p>
        </w:tc>
      </w:tr>
      <w:tr w:rsidR="00FB70F6" w:rsidRPr="00302091"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val="restart"/>
            <w:shd w:val="clear" w:color="auto" w:fill="FFFFCC"/>
          </w:tcPr>
          <w:p w:rsidR="00FB70F6" w:rsidRPr="00302091" w:rsidRDefault="00FB70F6" w:rsidP="00403972">
            <w:pPr>
              <w:pStyle w:val="TableHeader"/>
              <w:rPr>
                <w:szCs w:val="18"/>
              </w:rPr>
            </w:pPr>
            <w:r w:rsidRPr="00302091">
              <w:rPr>
                <w:szCs w:val="18"/>
              </w:rPr>
              <w:t>Item</w:t>
            </w:r>
          </w:p>
        </w:tc>
        <w:tc>
          <w:tcPr>
            <w:tcW w:w="3002" w:type="dxa"/>
            <w:vMerge w:val="restart"/>
            <w:shd w:val="clear" w:color="auto" w:fill="FFFFCC"/>
          </w:tcPr>
          <w:p w:rsidR="00FB70F6" w:rsidRPr="00302091" w:rsidRDefault="00FB70F6" w:rsidP="00403972">
            <w:pPr>
              <w:pStyle w:val="TableHeader"/>
              <w:rPr>
                <w:szCs w:val="18"/>
              </w:rPr>
            </w:pPr>
            <w:r w:rsidRPr="00302091">
              <w:rPr>
                <w:szCs w:val="18"/>
              </w:rPr>
              <w:t>Instructions</w:t>
            </w:r>
          </w:p>
        </w:tc>
        <w:tc>
          <w:tcPr>
            <w:tcW w:w="2608" w:type="dxa"/>
            <w:gridSpan w:val="3"/>
            <w:shd w:val="clear" w:color="auto" w:fill="FFFFCC"/>
          </w:tcPr>
          <w:p w:rsidR="00FB70F6" w:rsidRPr="00302091" w:rsidRDefault="00FB70F6" w:rsidP="00403972">
            <w:pPr>
              <w:pStyle w:val="TableHeader"/>
              <w:rPr>
                <w:szCs w:val="18"/>
              </w:rPr>
            </w:pPr>
            <w:r w:rsidRPr="00302091">
              <w:rPr>
                <w:szCs w:val="18"/>
              </w:rPr>
              <w:t>Sponsor/Consultant</w:t>
            </w:r>
          </w:p>
        </w:tc>
        <w:tc>
          <w:tcPr>
            <w:tcW w:w="870" w:type="dxa"/>
            <w:vMerge w:val="restart"/>
            <w:shd w:val="clear" w:color="auto" w:fill="FFFFCC"/>
          </w:tcPr>
          <w:p w:rsidR="00FB70F6" w:rsidRPr="00302091" w:rsidRDefault="00FB70F6" w:rsidP="00403972">
            <w:pPr>
              <w:pStyle w:val="TableHeader"/>
              <w:rPr>
                <w:szCs w:val="18"/>
              </w:rPr>
            </w:pPr>
            <w:r w:rsidRPr="00302091">
              <w:rPr>
                <w:szCs w:val="18"/>
              </w:rPr>
              <w:t>FAA</w:t>
            </w:r>
          </w:p>
        </w:tc>
      </w:tr>
      <w:tr w:rsidR="00FB70F6" w:rsidRPr="00302091"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tcPr>
          <w:p w:rsidR="00FB70F6" w:rsidRPr="00302091" w:rsidRDefault="00FB70F6" w:rsidP="00403972">
            <w:pPr>
              <w:pStyle w:val="Tabletext"/>
              <w:rPr>
                <w:szCs w:val="18"/>
              </w:rPr>
            </w:pPr>
          </w:p>
        </w:tc>
        <w:tc>
          <w:tcPr>
            <w:tcW w:w="3002" w:type="dxa"/>
            <w:vMerge/>
          </w:tcPr>
          <w:p w:rsidR="00FB70F6" w:rsidRPr="00302091" w:rsidRDefault="00FB70F6" w:rsidP="00403972">
            <w:pPr>
              <w:pStyle w:val="Tabletext"/>
              <w:rPr>
                <w:szCs w:val="18"/>
              </w:rPr>
            </w:pPr>
          </w:p>
        </w:tc>
        <w:tc>
          <w:tcPr>
            <w:tcW w:w="869" w:type="dxa"/>
            <w:shd w:val="clear" w:color="auto" w:fill="FFFFCC"/>
          </w:tcPr>
          <w:p w:rsidR="00FB70F6" w:rsidRPr="00302091" w:rsidRDefault="00FB70F6" w:rsidP="00403972">
            <w:pPr>
              <w:pStyle w:val="TableHeader"/>
              <w:rPr>
                <w:szCs w:val="18"/>
              </w:rPr>
            </w:pPr>
            <w:r w:rsidRPr="00302091">
              <w:rPr>
                <w:szCs w:val="18"/>
              </w:rPr>
              <w:t>Yes</w:t>
            </w:r>
          </w:p>
        </w:tc>
        <w:tc>
          <w:tcPr>
            <w:tcW w:w="870" w:type="dxa"/>
            <w:shd w:val="clear" w:color="auto" w:fill="FFFFCC"/>
          </w:tcPr>
          <w:p w:rsidR="00FB70F6" w:rsidRPr="00302091" w:rsidRDefault="00FB70F6" w:rsidP="00403972">
            <w:pPr>
              <w:pStyle w:val="TableHeader"/>
              <w:rPr>
                <w:szCs w:val="18"/>
              </w:rPr>
            </w:pPr>
            <w:r w:rsidRPr="00302091">
              <w:rPr>
                <w:szCs w:val="18"/>
              </w:rPr>
              <w:t>No</w:t>
            </w:r>
          </w:p>
        </w:tc>
        <w:tc>
          <w:tcPr>
            <w:tcW w:w="869" w:type="dxa"/>
            <w:shd w:val="clear" w:color="auto" w:fill="FFFFCC"/>
          </w:tcPr>
          <w:p w:rsidR="00FB70F6" w:rsidRPr="00302091" w:rsidRDefault="00FB70F6" w:rsidP="00403972">
            <w:pPr>
              <w:pStyle w:val="TableHeader"/>
              <w:rPr>
                <w:szCs w:val="18"/>
              </w:rPr>
            </w:pPr>
            <w:r w:rsidRPr="00302091">
              <w:rPr>
                <w:szCs w:val="18"/>
              </w:rPr>
              <w:t>N/A</w:t>
            </w:r>
          </w:p>
        </w:tc>
        <w:tc>
          <w:tcPr>
            <w:tcW w:w="870" w:type="dxa"/>
            <w:vMerge/>
          </w:tcPr>
          <w:p w:rsidR="00FB70F6" w:rsidRPr="00302091" w:rsidRDefault="00FB70F6" w:rsidP="00403972">
            <w:pPr>
              <w:pStyle w:val="Tabletext"/>
              <w:rPr>
                <w:szCs w:val="18"/>
              </w:rPr>
            </w:pPr>
          </w:p>
        </w:tc>
      </w:tr>
      <w:tr w:rsidR="00FB70F6" w:rsidRPr="00302091" w:rsidTr="00E11172">
        <w:trPr>
          <w:cantSplit/>
        </w:trPr>
        <w:tc>
          <w:tcPr>
            <w:tcW w:w="2988" w:type="dxa"/>
          </w:tcPr>
          <w:p w:rsidR="00FB70F6" w:rsidRPr="00302091" w:rsidRDefault="00FB70F6" w:rsidP="00403972">
            <w:pPr>
              <w:pStyle w:val="Tabletext-LAlign"/>
              <w:ind w:left="360" w:hanging="360"/>
              <w:rPr>
                <w:szCs w:val="18"/>
              </w:rPr>
            </w:pPr>
            <w:r w:rsidRPr="00302091">
              <w:rPr>
                <w:szCs w:val="18"/>
              </w:rPr>
              <w:t>A.   Title and Revision Blocks</w:t>
            </w:r>
          </w:p>
        </w:tc>
        <w:tc>
          <w:tcPr>
            <w:tcW w:w="3002" w:type="dxa"/>
          </w:tcPr>
          <w:p w:rsidR="00FB70F6" w:rsidRPr="00302091" w:rsidRDefault="00FB70F6" w:rsidP="00403972">
            <w:pPr>
              <w:pStyle w:val="Tabletext-LAlign"/>
              <w:rPr>
                <w:szCs w:val="18"/>
              </w:rPr>
            </w:pPr>
            <w:r w:rsidRPr="00302091">
              <w:rPr>
                <w:szCs w:val="18"/>
              </w:rPr>
              <w:t>Each drawing in the Airport Layout Plan drawing set shall have a Title and Revision Block.  For drawings that have been updated, e.g., as-builts, the revision block should show the current revision number and date of revision.</w:t>
            </w:r>
          </w:p>
        </w:tc>
        <w:sdt>
          <w:sdtPr>
            <w:rPr>
              <w:szCs w:val="18"/>
            </w:rPr>
            <w:alias w:val="Airport Layout Plan Drawing: Sponsor/Consultant Yes"/>
            <w:tag w:val="Airport Layout Plan Drawing: Sponsor/Consultant Yes"/>
            <w:id w:val="1754855965"/>
            <w14:checkbox>
              <w14:checked w14:val="0"/>
              <w14:checkedState w14:val="0072" w14:font="Webdings"/>
              <w14:uncheckedState w14:val="0020" w14:font="Webdings"/>
            </w14:checkbox>
          </w:sdtPr>
          <w:sdtContent>
            <w:tc>
              <w:tcPr>
                <w:tcW w:w="869" w:type="dxa"/>
                <w:vAlign w:val="center"/>
              </w:tcPr>
              <w:p w:rsidR="00FB70F6" w:rsidRPr="00E11172" w:rsidRDefault="00E11172" w:rsidP="00E11172">
                <w:pPr>
                  <w:pStyle w:val="Tabletext-LAlign"/>
                  <w:jc w:val="center"/>
                  <w:rPr>
                    <w:szCs w:val="18"/>
                  </w:rPr>
                </w:pPr>
                <w:r w:rsidRPr="00E11172">
                  <w:rPr>
                    <w:szCs w:val="18"/>
                  </w:rPr>
                  <w:sym w:font="Webdings" w:char="F020"/>
                </w:r>
              </w:p>
            </w:tc>
          </w:sdtContent>
        </w:sdt>
        <w:sdt>
          <w:sdtPr>
            <w:rPr>
              <w:szCs w:val="18"/>
            </w:rPr>
            <w:alias w:val="Airport Layout Plan Drawing: Sponsor/Consultant No"/>
            <w:tag w:val="Airport Layout Plan Drawing: Sponsor/Consultant No"/>
            <w:id w:val="-1027404100"/>
            <w14:checkbox>
              <w14:checked w14:val="0"/>
              <w14:checkedState w14:val="0072" w14:font="Webdings"/>
              <w14:uncheckedState w14:val="0020" w14:font="Webdings"/>
            </w14:checkbox>
          </w:sdtPr>
          <w:sdtContent>
            <w:tc>
              <w:tcPr>
                <w:tcW w:w="870" w:type="dxa"/>
                <w:vAlign w:val="center"/>
              </w:tcPr>
              <w:p w:rsidR="00FB70F6" w:rsidRPr="00E11172" w:rsidRDefault="00E11172" w:rsidP="00E11172">
                <w:pPr>
                  <w:pStyle w:val="Tabletext-LAlign"/>
                  <w:jc w:val="center"/>
                  <w:rPr>
                    <w:szCs w:val="18"/>
                  </w:rPr>
                </w:pPr>
                <w:r w:rsidRPr="00E11172">
                  <w:rPr>
                    <w:szCs w:val="18"/>
                  </w:rPr>
                  <w:sym w:font="Webdings" w:char="F020"/>
                </w:r>
              </w:p>
            </w:tc>
          </w:sdtContent>
        </w:sdt>
        <w:sdt>
          <w:sdtPr>
            <w:rPr>
              <w:szCs w:val="18"/>
            </w:rPr>
            <w:alias w:val="Airport Layout Plan Drawing: Sponsor/Consultant N/A"/>
            <w:tag w:val="Airport Layout Plan Drawing: Sponsor/Consultant N/A"/>
            <w:id w:val="1202672278"/>
            <w14:checkbox>
              <w14:checked w14:val="0"/>
              <w14:checkedState w14:val="0072" w14:font="Webdings"/>
              <w14:uncheckedState w14:val="0020" w14:font="Webdings"/>
            </w14:checkbox>
          </w:sdtPr>
          <w:sdtContent>
            <w:tc>
              <w:tcPr>
                <w:tcW w:w="869" w:type="dxa"/>
                <w:vAlign w:val="center"/>
              </w:tcPr>
              <w:p w:rsidR="00FB70F6" w:rsidRPr="00E11172" w:rsidRDefault="00E11172" w:rsidP="00E11172">
                <w:pPr>
                  <w:pStyle w:val="Tabletext-LAlign"/>
                  <w:jc w:val="center"/>
                  <w:rPr>
                    <w:szCs w:val="18"/>
                  </w:rPr>
                </w:pPr>
                <w:r w:rsidRPr="00E11172">
                  <w:rPr>
                    <w:szCs w:val="18"/>
                  </w:rPr>
                  <w:sym w:font="Webdings" w:char="F020"/>
                </w:r>
              </w:p>
            </w:tc>
          </w:sdtContent>
        </w:sdt>
        <w:sdt>
          <w:sdtPr>
            <w:rPr>
              <w:szCs w:val="18"/>
            </w:rPr>
            <w:alias w:val="Airport Layout Plan Drawing: FAA Review"/>
            <w:tag w:val="Airport Layout Plan Drawing: FAA Review"/>
            <w:id w:val="-133186012"/>
            <w14:checkbox>
              <w14:checked w14:val="0"/>
              <w14:checkedState w14:val="0072" w14:font="Webdings"/>
              <w14:uncheckedState w14:val="0020" w14:font="Webdings"/>
            </w14:checkbox>
          </w:sdtPr>
          <w:sdtContent>
            <w:tc>
              <w:tcPr>
                <w:tcW w:w="870" w:type="dxa"/>
                <w:vAlign w:val="center"/>
              </w:tcPr>
              <w:p w:rsidR="00FB70F6" w:rsidRPr="00E11172" w:rsidRDefault="00E11172" w:rsidP="00E11172">
                <w:pPr>
                  <w:pStyle w:val="Tabletext-LAlign"/>
                  <w:jc w:val="center"/>
                  <w:rPr>
                    <w:szCs w:val="18"/>
                  </w:rPr>
                </w:pPr>
                <w:r w:rsidRPr="00E11172">
                  <w:rPr>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360" w:hanging="360"/>
              <w:rPr>
                <w:szCs w:val="18"/>
              </w:rPr>
            </w:pPr>
            <w:r w:rsidRPr="00302091">
              <w:rPr>
                <w:szCs w:val="18"/>
              </w:rPr>
              <w:t xml:space="preserve">B.    Space for the FAA approval stamp </w:t>
            </w:r>
          </w:p>
        </w:tc>
        <w:tc>
          <w:tcPr>
            <w:tcW w:w="3002" w:type="dxa"/>
          </w:tcPr>
          <w:p w:rsidR="00E11172" w:rsidRPr="00302091" w:rsidRDefault="00E11172" w:rsidP="00403972">
            <w:pPr>
              <w:pStyle w:val="Tabletext-LAlign"/>
              <w:rPr>
                <w:szCs w:val="18"/>
              </w:rPr>
            </w:pPr>
            <w:r w:rsidRPr="00302091">
              <w:rPr>
                <w:szCs w:val="18"/>
              </w:rPr>
              <w:t>Leave a blank four-inch by four-inch area for the FAA approval stamp.</w:t>
            </w:r>
          </w:p>
        </w:tc>
        <w:sdt>
          <w:sdtPr>
            <w:rPr>
              <w:rFonts w:ascii="Arial" w:hAnsi="Arial" w:cs="Arial"/>
              <w:sz w:val="18"/>
              <w:szCs w:val="18"/>
            </w:rPr>
            <w:alias w:val="Airport Layout Plan Drawing: Sponsor/Consultant Yes"/>
            <w:tag w:val="Airport Layout Plan Drawing: Sponsor/Consultant Yes"/>
            <w:id w:val="-530880880"/>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73685252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2118720955"/>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365599911"/>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360" w:hanging="360"/>
              <w:rPr>
                <w:szCs w:val="18"/>
              </w:rPr>
            </w:pPr>
            <w:r w:rsidRPr="00302091">
              <w:rPr>
                <w:szCs w:val="18"/>
              </w:rPr>
              <w:t>C.    Layout of existing and proposed facilities and features:</w:t>
            </w:r>
          </w:p>
        </w:tc>
        <w:tc>
          <w:tcPr>
            <w:tcW w:w="3002" w:type="dxa"/>
          </w:tcPr>
          <w:p w:rsidR="00E11172" w:rsidRPr="00302091" w:rsidRDefault="00E11172" w:rsidP="00403972">
            <w:pPr>
              <w:pStyle w:val="Tabletext-LAlign"/>
              <w:rPr>
                <w:szCs w:val="18"/>
              </w:rPr>
            </w:pPr>
            <w:r w:rsidRPr="00302091">
              <w:rPr>
                <w:szCs w:val="18"/>
              </w:rPr>
              <w:t>To assure full consideration of future airport development in 14 CFR Part 77 studies, airport owners must have their plans on file with the FAA.  The necessary plan data includes, as a minimum, planned runway end coordinates, elevation, and type of approach for any new runway or runway extension.  See AC 150/5300-13A, Paragraph 106.</w:t>
            </w:r>
          </w:p>
        </w:tc>
        <w:sdt>
          <w:sdtPr>
            <w:rPr>
              <w:rFonts w:ascii="Arial" w:hAnsi="Arial" w:cs="Arial"/>
              <w:sz w:val="18"/>
              <w:szCs w:val="18"/>
            </w:rPr>
            <w:alias w:val="Airport Layout Plan Drawing: Sponsor/Consultant Yes"/>
            <w:tag w:val="Airport Layout Plan Drawing: Sponsor/Consultant Yes"/>
            <w:id w:val="141874977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371964599"/>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461246462"/>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94565522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1.    True and magnetic North arrow with year of magnetic declination</w:t>
            </w:r>
          </w:p>
        </w:tc>
        <w:tc>
          <w:tcPr>
            <w:tcW w:w="3002" w:type="dxa"/>
          </w:tcPr>
          <w:p w:rsidR="00E11172" w:rsidRPr="00302091" w:rsidRDefault="00E11172" w:rsidP="00403972">
            <w:pPr>
              <w:pStyle w:val="HyperlinkTableText"/>
              <w:rPr>
                <w:szCs w:val="18"/>
              </w:rPr>
            </w:pPr>
            <w:r w:rsidRPr="00302091">
              <w:rPr>
                <w:szCs w:val="18"/>
              </w:rPr>
              <w:t xml:space="preserve">Magnetic declination may be calculated at </w:t>
            </w:r>
            <w:hyperlink r:id="rId12" w:anchor="declination" w:history="1">
              <w:r w:rsidRPr="00302091">
                <w:rPr>
                  <w:rStyle w:val="Hyperlink"/>
                  <w:sz w:val="18"/>
                  <w:szCs w:val="18"/>
                </w:rPr>
                <w:t>http://www.ngdc.noaa.gov/geomag-web/#declination</w:t>
              </w:r>
            </w:hyperlink>
            <w:r w:rsidRPr="00302091">
              <w:rPr>
                <w:szCs w:val="18"/>
              </w:rPr>
              <w:t>.  This model is using the latest World Magnetic Model which has an Epoch Year of 2010.  See FAA Order 8260.19, "Flight Procedures and Airspace." Chapter 2, Section 5, for further information.</w:t>
            </w:r>
          </w:p>
        </w:tc>
        <w:sdt>
          <w:sdtPr>
            <w:rPr>
              <w:rFonts w:ascii="Arial" w:hAnsi="Arial" w:cs="Arial"/>
              <w:sz w:val="18"/>
              <w:szCs w:val="18"/>
            </w:rPr>
            <w:alias w:val="Airport Layout Plan Drawing: Sponsor/Consultant Yes"/>
            <w:tag w:val="Airport Layout Plan Drawing: Sponsor/Consultant Yes"/>
            <w:id w:val="182600733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54907975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68517176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835496359"/>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2.    Airport reference point – locate by symbol a Lat</w:t>
            </w:r>
            <w:proofErr w:type="gramStart"/>
            <w:r w:rsidRPr="00302091">
              <w:rPr>
                <w:szCs w:val="18"/>
              </w:rPr>
              <w:t>./</w:t>
            </w:r>
            <w:proofErr w:type="gramEnd"/>
            <w:r w:rsidRPr="00302091">
              <w:rPr>
                <w:szCs w:val="18"/>
              </w:rPr>
              <w:t>Long. To nearest second (existing, future, and ultimate) NAD 83</w:t>
            </w:r>
          </w:p>
        </w:tc>
        <w:tc>
          <w:tcPr>
            <w:tcW w:w="3002" w:type="dxa"/>
          </w:tcPr>
          <w:p w:rsidR="00E11172" w:rsidRPr="00302091" w:rsidRDefault="00E11172" w:rsidP="00403972">
            <w:pPr>
              <w:pStyle w:val="Tabletext-LAlign"/>
              <w:rPr>
                <w:szCs w:val="18"/>
              </w:rPr>
            </w:pPr>
            <w:r w:rsidRPr="00302091">
              <w:rPr>
                <w:szCs w:val="18"/>
              </w:rPr>
              <w:t>List the Airport Reference Point, the latitude and longitude of the approximate center of the airport.  Use the NAD 83 coordinate system.  See AC 150/5300-13A, Paragraph 207.</w:t>
            </w:r>
          </w:p>
        </w:tc>
        <w:sdt>
          <w:sdtPr>
            <w:rPr>
              <w:rFonts w:ascii="Arial" w:hAnsi="Arial" w:cs="Arial"/>
              <w:sz w:val="18"/>
              <w:szCs w:val="18"/>
            </w:rPr>
            <w:alias w:val="Airport Layout Plan Drawing: Sponsor/Consultant Yes"/>
            <w:tag w:val="Airport Layout Plan Drawing: Sponsor/Consultant Yes"/>
            <w:id w:val="-56956962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822414001"/>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49286961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870486805"/>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3.    Wind cones, segmented circle, beacon, AWOS, etc.</w:t>
            </w:r>
          </w:p>
        </w:tc>
        <w:tc>
          <w:tcPr>
            <w:tcW w:w="3002" w:type="dxa"/>
          </w:tcPr>
          <w:p w:rsidR="00E11172" w:rsidRPr="00302091" w:rsidRDefault="00E11172" w:rsidP="00403972">
            <w:pPr>
              <w:pStyle w:val="Tabletext-LAlign"/>
              <w:rPr>
                <w:szCs w:val="18"/>
              </w:rPr>
            </w:pPr>
            <w:r w:rsidRPr="00302091">
              <w:rPr>
                <w:szCs w:val="18"/>
              </w:rPr>
              <w:t>Show as applicable pursuant to AC 150/5300-13A, Chapter 6.</w:t>
            </w:r>
          </w:p>
        </w:tc>
        <w:sdt>
          <w:sdtPr>
            <w:rPr>
              <w:rFonts w:ascii="Arial" w:hAnsi="Arial" w:cs="Arial"/>
              <w:sz w:val="18"/>
              <w:szCs w:val="18"/>
            </w:rPr>
            <w:alias w:val="Airport Layout Plan Drawing: Sponsor/Consultant Yes"/>
            <w:tag w:val="Airport Layout Plan Drawing: Sponsor/Consultant Yes"/>
            <w:id w:val="95560547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69435014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350712537"/>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20973253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 xml:space="preserve">4.    Contours (showing only significant terrain differences) </w:t>
            </w:r>
          </w:p>
        </w:tc>
        <w:tc>
          <w:tcPr>
            <w:tcW w:w="3002" w:type="dxa"/>
          </w:tcPr>
          <w:p w:rsidR="00E11172" w:rsidRPr="00302091" w:rsidRDefault="00E11172" w:rsidP="00403972">
            <w:pPr>
              <w:pStyle w:val="Tabletext-LAlign"/>
              <w:rPr>
                <w:szCs w:val="18"/>
              </w:rPr>
            </w:pPr>
            <w:r w:rsidRPr="00302091">
              <w:rPr>
                <w:szCs w:val="18"/>
              </w:rPr>
              <w:t>Topography, budget, and future uses of the base mapping, will dictate what intervals of topographical contours to use on the maps.  Topographic issues may be important in the alternatives analysis, which may require that reduced contour intervals be used.  See AC 150/5070-6, 1005.</w:t>
            </w:r>
          </w:p>
        </w:tc>
        <w:sdt>
          <w:sdtPr>
            <w:rPr>
              <w:rFonts w:ascii="Arial" w:hAnsi="Arial" w:cs="Arial"/>
              <w:sz w:val="18"/>
              <w:szCs w:val="18"/>
            </w:rPr>
            <w:alias w:val="Airport Layout Plan Drawing: Sponsor/Consultant Yes"/>
            <w:tag w:val="Airport Layout Plan Drawing: Sponsor/Consultant Yes"/>
            <w:id w:val="-757140982"/>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930707483"/>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28739945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28046760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5.    Elevations: All NAVD88</w:t>
            </w:r>
          </w:p>
        </w:tc>
        <w:tc>
          <w:tcPr>
            <w:tcW w:w="3002" w:type="dxa"/>
          </w:tcPr>
          <w:p w:rsidR="00E11172" w:rsidRPr="00302091" w:rsidRDefault="00E11172" w:rsidP="00403972">
            <w:pPr>
              <w:pStyle w:val="Tabletext-LAlign"/>
              <w:rPr>
                <w:szCs w:val="18"/>
              </w:rPr>
            </w:pPr>
            <w:r w:rsidRPr="00302091">
              <w:rPr>
                <w:szCs w:val="18"/>
              </w:rPr>
              <w:t xml:space="preserve">All latitude/longitude coordinates shall be in NAD83/NAVD88.  </w:t>
            </w:r>
          </w:p>
        </w:tc>
        <w:sdt>
          <w:sdtPr>
            <w:rPr>
              <w:rFonts w:ascii="Arial" w:hAnsi="Arial" w:cs="Arial"/>
              <w:sz w:val="18"/>
              <w:szCs w:val="18"/>
            </w:rPr>
            <w:alias w:val="Airport Layout Plan Drawing: Sponsor/Consultant Yes"/>
            <w:tag w:val="Airport Layout Plan Drawing: Sponsor/Consultant Yes"/>
            <w:id w:val="88430249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81063210"/>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212049278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62797875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a.    Runway – existing, future, and ultimate ends (nearest 0.1 ft.)</w:t>
            </w:r>
          </w:p>
        </w:tc>
        <w:tc>
          <w:tcPr>
            <w:tcW w:w="3002" w:type="dxa"/>
          </w:tcPr>
          <w:p w:rsidR="00E11172" w:rsidRPr="00302091" w:rsidRDefault="00E11172" w:rsidP="00403972">
            <w:pPr>
              <w:pStyle w:val="Tabletext-LAlign"/>
              <w:rPr>
                <w:szCs w:val="18"/>
              </w:rPr>
            </w:pPr>
            <w:r w:rsidRPr="00302091">
              <w:rPr>
                <w:szCs w:val="18"/>
              </w:rPr>
              <w:t>Show the latitude and longitude of the threshold center and end of pavement.</w:t>
            </w:r>
          </w:p>
        </w:tc>
        <w:sdt>
          <w:sdtPr>
            <w:rPr>
              <w:rFonts w:ascii="Arial" w:hAnsi="Arial" w:cs="Arial"/>
              <w:sz w:val="18"/>
              <w:szCs w:val="18"/>
            </w:rPr>
            <w:alias w:val="Airport Layout Plan Drawing: Sponsor/Consultant Yes"/>
            <w:tag w:val="Airport Layout Plan Drawing: Sponsor/Consultant Yes"/>
            <w:id w:val="-115514125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851222617"/>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15136384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39859639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b.    Touchdown Zone Elevation (highest point in first 3,000 ft. of runway)</w:t>
            </w:r>
          </w:p>
        </w:tc>
        <w:tc>
          <w:tcPr>
            <w:tcW w:w="3002" w:type="dxa"/>
          </w:tcPr>
          <w:p w:rsidR="00E11172" w:rsidRPr="00302091" w:rsidRDefault="00E11172" w:rsidP="00403972">
            <w:pPr>
              <w:pStyle w:val="Tabletext-LAlign"/>
              <w:rPr>
                <w:szCs w:val="18"/>
              </w:rPr>
            </w:pPr>
            <w:r w:rsidRPr="00302091">
              <w:rPr>
                <w:szCs w:val="18"/>
              </w:rPr>
              <w:t>List the highest runway centerline elevation in the existing and ultimate first 3000 feet from landing threshold.  See FAA Order 8260.3, Appendix 1.</w:t>
            </w:r>
          </w:p>
        </w:tc>
        <w:sdt>
          <w:sdtPr>
            <w:rPr>
              <w:rFonts w:ascii="Arial" w:hAnsi="Arial" w:cs="Arial"/>
              <w:sz w:val="18"/>
              <w:szCs w:val="18"/>
            </w:rPr>
            <w:alias w:val="Airport Layout Plan Drawing: Sponsor/Consultant Yes"/>
            <w:tag w:val="Airport Layout Plan Drawing: Sponsor/Consultant Yes"/>
            <w:id w:val="176626066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636886475"/>
            <w14:checkbox>
              <w14:checked w14:val="0"/>
              <w14:checkedState w14:val="0072" w14:font="Webdings"/>
              <w14:uncheckedState w14:val="0020" w14:font="Webdings"/>
            </w14:checkbox>
          </w:sdtPr>
          <w:sdtContent>
            <w:tc>
              <w:tcPr>
                <w:tcW w:w="870" w:type="dxa"/>
                <w:vAlign w:val="center"/>
              </w:tcPr>
              <w:p w:rsidR="00E11172" w:rsidRPr="00E11172" w:rsidRDefault="00C74184" w:rsidP="00E11172">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749498524"/>
            <w14:checkbox>
              <w14:checked w14:val="0"/>
              <w14:checkedState w14:val="0072" w14:font="Webdings"/>
              <w14:uncheckedState w14:val="0020" w14:font="Webdings"/>
            </w14:checkbox>
          </w:sdtPr>
          <w:sdtContent>
            <w:tc>
              <w:tcPr>
                <w:tcW w:w="869" w:type="dxa"/>
                <w:vAlign w:val="center"/>
              </w:tcPr>
              <w:p w:rsidR="00E11172" w:rsidRPr="00E11172" w:rsidRDefault="00C74184" w:rsidP="00E11172">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214395969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c.    Runway high/low points (existing and future)</w:t>
            </w:r>
          </w:p>
        </w:tc>
        <w:tc>
          <w:tcPr>
            <w:tcW w:w="3002" w:type="dxa"/>
          </w:tcPr>
          <w:p w:rsidR="00E11172" w:rsidRPr="00302091" w:rsidRDefault="00E11172" w:rsidP="00403972">
            <w:pPr>
              <w:pStyle w:val="Tabletext-LAlign"/>
              <w:rPr>
                <w:szCs w:val="18"/>
              </w:rPr>
            </w:pPr>
            <w:r w:rsidRPr="00302091">
              <w:rPr>
                <w:szCs w:val="18"/>
              </w:rPr>
              <w:t>For all runways identify high and low points (centerline) and provide elevation information.</w:t>
            </w:r>
          </w:p>
        </w:tc>
        <w:sdt>
          <w:sdtPr>
            <w:rPr>
              <w:rFonts w:ascii="Arial" w:hAnsi="Arial" w:cs="Arial"/>
              <w:sz w:val="18"/>
              <w:szCs w:val="18"/>
            </w:rPr>
            <w:alias w:val="Airport Layout Plan Drawing: Sponsor/Consultant Yes"/>
            <w:tag w:val="Airport Layout Plan Drawing: Sponsor/Consultant Yes"/>
            <w:id w:val="-1269612275"/>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93956598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237754296"/>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52320902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d.    Label runway/runway intersection elevations</w:t>
            </w:r>
          </w:p>
        </w:tc>
        <w:tc>
          <w:tcPr>
            <w:tcW w:w="3002" w:type="dxa"/>
          </w:tcPr>
          <w:p w:rsidR="00E11172" w:rsidRPr="00302091" w:rsidRDefault="00E11172" w:rsidP="00403972">
            <w:pPr>
              <w:pStyle w:val="Tabletext-LAlign"/>
              <w:rPr>
                <w:szCs w:val="18"/>
              </w:rPr>
            </w:pPr>
            <w:r w:rsidRPr="00302091">
              <w:rPr>
                <w:szCs w:val="18"/>
              </w:rPr>
              <w:t>Label the pavement elevation of runway intersections where the centerlines cross.</w:t>
            </w:r>
          </w:p>
        </w:tc>
        <w:sdt>
          <w:sdtPr>
            <w:rPr>
              <w:rFonts w:ascii="Arial" w:hAnsi="Arial" w:cs="Arial"/>
              <w:sz w:val="18"/>
              <w:szCs w:val="18"/>
            </w:rPr>
            <w:alias w:val="Airport Layout Plan Drawing: Sponsor/Consultant Yes"/>
            <w:tag w:val="Airport Layout Plan Drawing: Sponsor/Consultant Yes"/>
            <w:id w:val="-199887746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50896160"/>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2093580575"/>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557741161"/>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e.    Displaced Thresholds (if any)</w:t>
            </w:r>
          </w:p>
        </w:tc>
        <w:tc>
          <w:tcPr>
            <w:tcW w:w="3002" w:type="dxa"/>
          </w:tcPr>
          <w:p w:rsidR="00E11172" w:rsidRPr="00302091" w:rsidRDefault="00E11172" w:rsidP="00403972">
            <w:pPr>
              <w:pStyle w:val="Tabletext-LAlign"/>
              <w:rPr>
                <w:szCs w:val="18"/>
              </w:rPr>
            </w:pPr>
            <w:r w:rsidRPr="00302091">
              <w:rPr>
                <w:szCs w:val="18"/>
              </w:rPr>
              <w:t>Label the pavement elevation and coordinates of the runway pavement at any displaced threshold.  See AC 150/5300-13A, Paragraph 303(a</w:t>
            </w:r>
            <w:proofErr w:type="gramStart"/>
            <w:r w:rsidRPr="00302091">
              <w:rPr>
                <w:szCs w:val="18"/>
              </w:rPr>
              <w:t>)(</w:t>
            </w:r>
            <w:proofErr w:type="gramEnd"/>
            <w:r w:rsidRPr="00302091">
              <w:rPr>
                <w:szCs w:val="18"/>
              </w:rPr>
              <w:t>2).</w:t>
            </w:r>
          </w:p>
        </w:tc>
        <w:sdt>
          <w:sdtPr>
            <w:rPr>
              <w:rFonts w:ascii="Arial" w:hAnsi="Arial" w:cs="Arial"/>
              <w:sz w:val="18"/>
              <w:szCs w:val="18"/>
            </w:rPr>
            <w:alias w:val="Airport Layout Plan Drawing: Sponsor/Consultant Yes"/>
            <w:tag w:val="Airport Layout Plan Drawing: Sponsor/Consultant Yes"/>
            <w:id w:val="-35156762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95181973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77832478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81552307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f.     Roadways &amp; Railroads (where they intersect Approach surfaces, the extended runway centerline, and at the most critical points)</w:t>
            </w:r>
          </w:p>
        </w:tc>
        <w:tc>
          <w:tcPr>
            <w:tcW w:w="3002" w:type="dxa"/>
          </w:tcPr>
          <w:p w:rsidR="00E11172" w:rsidRPr="00302091" w:rsidRDefault="00E11172" w:rsidP="00403972">
            <w:pPr>
              <w:pStyle w:val="Tabletext-LAlign"/>
              <w:rPr>
                <w:szCs w:val="18"/>
              </w:rPr>
            </w:pPr>
            <w:r w:rsidRPr="00302091">
              <w:rPr>
                <w:szCs w:val="18"/>
              </w:rPr>
              <w:t>Provide elevation information for the traverse ways’ centerline elevation where they intersect the Part 77 Approach surfaces (existing and ultimate).  Note whether this elevation is the actual elevation or the traverseway elevation plus the traverseway adjustment (23’ for railways, 17’ for interstate highways, 15’ for other public roads, or 10’ for private roads).  See also 14 CFR Part 77.</w:t>
            </w:r>
          </w:p>
        </w:tc>
        <w:sdt>
          <w:sdtPr>
            <w:rPr>
              <w:rFonts w:ascii="Arial" w:hAnsi="Arial" w:cs="Arial"/>
              <w:sz w:val="18"/>
              <w:szCs w:val="18"/>
            </w:rPr>
            <w:alias w:val="Airport Layout Plan Drawing: Sponsor/Consultant Yes"/>
            <w:tag w:val="Airport Layout Plan Drawing: Sponsor/Consultant Yes"/>
            <w:id w:val="494531657"/>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80531424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719578015"/>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01515866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g.    Structures, Buildings, and Facilities</w:t>
            </w:r>
          </w:p>
        </w:tc>
        <w:tc>
          <w:tcPr>
            <w:tcW w:w="3002" w:type="dxa"/>
          </w:tcPr>
          <w:p w:rsidR="00E11172" w:rsidRPr="00302091" w:rsidRDefault="00E11172" w:rsidP="00403972">
            <w:pPr>
              <w:pStyle w:val="Tabletext-LAlign"/>
              <w:rPr>
                <w:szCs w:val="18"/>
              </w:rPr>
            </w:pPr>
            <w:r w:rsidRPr="00302091">
              <w:rPr>
                <w:szCs w:val="18"/>
              </w:rPr>
              <w:t>All buildings on the Airport Layout Drawing should be identified by an alphanumeric character.  List these identifiers in a table and give a description of the building.  If no Terminal Area drawing is done, also include the top of structure elevation in MSL.  If any of the structures violate any airport or approach surfaces give an ultimate disposition to remedy the violation.  Don’t forget navigation aid shelters, AWOS/ASOS, RVRs, PAPIs, Fueling systems, REILs, etc.</w:t>
            </w:r>
            <w:r w:rsidRPr="00302091">
              <w:rPr>
                <w:rFonts w:eastAsia="Arial"/>
                <w:color w:val="000000"/>
                <w:szCs w:val="18"/>
              </w:rPr>
              <w:t xml:space="preserve"> Also identify the structure use (hangar, FBO, crew quarters, etc.), as needed.  Some lesser objects may be identified by symbols in the legend.</w:t>
            </w:r>
          </w:p>
        </w:tc>
        <w:sdt>
          <w:sdtPr>
            <w:rPr>
              <w:rFonts w:ascii="Arial" w:hAnsi="Arial" w:cs="Arial"/>
              <w:sz w:val="18"/>
              <w:szCs w:val="18"/>
            </w:rPr>
            <w:alias w:val="Airport Layout Plan Drawing: Sponsor/Consultant Yes"/>
            <w:tag w:val="Airport Layout Plan Drawing: Sponsor/Consultant Yes"/>
            <w:id w:val="-107188824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955943849"/>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5476350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427344040"/>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h.    Define features to include: trees streams, water bodies, etc.</w:t>
            </w:r>
          </w:p>
        </w:tc>
        <w:tc>
          <w:tcPr>
            <w:tcW w:w="3002" w:type="dxa"/>
          </w:tcPr>
          <w:p w:rsidR="00E11172" w:rsidRPr="00302091" w:rsidRDefault="00E11172" w:rsidP="00403972">
            <w:pPr>
              <w:pStyle w:val="Tabletext-LAlign"/>
              <w:rPr>
                <w:szCs w:val="18"/>
              </w:rPr>
            </w:pPr>
            <w:r w:rsidRPr="00302091">
              <w:rPr>
                <w:szCs w:val="18"/>
              </w:rPr>
              <w:t xml:space="preserve">Provide information and delineate trees, streams, water bodies, etc., on or near airport property and approach surfaces.  </w:t>
            </w:r>
          </w:p>
        </w:tc>
        <w:sdt>
          <w:sdtPr>
            <w:rPr>
              <w:rFonts w:ascii="Arial" w:hAnsi="Arial" w:cs="Arial"/>
              <w:sz w:val="18"/>
              <w:szCs w:val="18"/>
            </w:rPr>
            <w:alias w:val="Airport Layout Plan Drawing: Sponsor/Consultant Yes"/>
            <w:tag w:val="Airport Layout Plan Drawing: Sponsor/Consultant Yes"/>
            <w:id w:val="-30023033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849634230"/>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52282538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7404979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6.    Runway  Details</w:t>
            </w:r>
          </w:p>
        </w:tc>
        <w:tc>
          <w:tcPr>
            <w:tcW w:w="3002" w:type="dxa"/>
          </w:tcPr>
          <w:p w:rsidR="00E11172" w:rsidRPr="00302091" w:rsidRDefault="00E11172" w:rsidP="00403972">
            <w:pPr>
              <w:pStyle w:val="Tabletext-LAlign"/>
              <w:rPr>
                <w:szCs w:val="18"/>
              </w:rPr>
            </w:pPr>
          </w:p>
        </w:tc>
        <w:sdt>
          <w:sdtPr>
            <w:rPr>
              <w:rFonts w:ascii="Arial" w:hAnsi="Arial" w:cs="Arial"/>
              <w:sz w:val="18"/>
              <w:szCs w:val="18"/>
            </w:rPr>
            <w:alias w:val="Airport Layout Plan Drawing: Sponsor/Consultant Yes"/>
            <w:tag w:val="Airport Layout Plan Drawing: Sponsor/Consultant Yes"/>
            <w:id w:val="245619547"/>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52976970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24499477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200531219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a.    Runway Design – runway length, runway width, shoulder width, blast pad width, blast pad length, and cross wind component.</w:t>
            </w:r>
          </w:p>
          <w:p w:rsidR="00E11172" w:rsidRPr="00302091" w:rsidRDefault="00E11172" w:rsidP="00403972">
            <w:pPr>
              <w:pStyle w:val="Tabletext-LAlign"/>
              <w:ind w:left="1080"/>
              <w:rPr>
                <w:szCs w:val="18"/>
              </w:rPr>
            </w:pPr>
            <w:r w:rsidRPr="00302091">
              <w:rPr>
                <w:szCs w:val="18"/>
              </w:rPr>
              <w:t xml:space="preserve">(existing, future, and ultimate) </w:t>
            </w:r>
          </w:p>
        </w:tc>
        <w:tc>
          <w:tcPr>
            <w:tcW w:w="3002" w:type="dxa"/>
          </w:tcPr>
          <w:p w:rsidR="00E11172" w:rsidRPr="00302091" w:rsidRDefault="00E11172" w:rsidP="00403972">
            <w:pPr>
              <w:pStyle w:val="Tabletext-LAlign"/>
              <w:rPr>
                <w:szCs w:val="18"/>
              </w:rPr>
            </w:pPr>
            <w:r w:rsidRPr="00302091">
              <w:rPr>
                <w:szCs w:val="18"/>
              </w:rPr>
              <w:t xml:space="preserve">AC 150/5325-4 describes procedures for establishing the appropriate runway length. AC 150/5300-13A, Table 3-4 and Table 3-5 provides the minimum runway length. </w:t>
            </w:r>
          </w:p>
          <w:p w:rsidR="00E11172" w:rsidRPr="00302091" w:rsidRDefault="00E11172" w:rsidP="00403972">
            <w:pPr>
              <w:pStyle w:val="Tabletext-LAlign"/>
              <w:rPr>
                <w:szCs w:val="18"/>
              </w:rPr>
            </w:pPr>
            <w:r w:rsidRPr="00302091">
              <w:rPr>
                <w:szCs w:val="18"/>
              </w:rPr>
              <w:t>AC 150/5300-13A, Table 3-8 provides the standard dimensions of the runway width, shoulder width, blast pad width, blast pad length, and crosswind component based on RDC. Clearly denote the runway numbers at the thresholds. Show location of existing and future threshold lights.</w:t>
            </w:r>
          </w:p>
          <w:p w:rsidR="00E11172" w:rsidRPr="00302091" w:rsidRDefault="00E11172" w:rsidP="00403972">
            <w:pPr>
              <w:pStyle w:val="Tabletext-LAlign"/>
              <w:rPr>
                <w:szCs w:val="18"/>
              </w:rPr>
            </w:pPr>
          </w:p>
        </w:tc>
        <w:sdt>
          <w:sdtPr>
            <w:rPr>
              <w:rFonts w:ascii="Arial" w:hAnsi="Arial" w:cs="Arial"/>
              <w:sz w:val="18"/>
              <w:szCs w:val="18"/>
            </w:rPr>
            <w:alias w:val="Airport Layout Plan Drawing: Sponsor/Consultant Yes"/>
            <w:tag w:val="Airport Layout Plan Drawing: Sponsor/Consultant Yes"/>
            <w:id w:val="966243986"/>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83544977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61826027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322195213"/>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b.    Orientation – true bearing to nearest 0.01 second (and runway numbers)</w:t>
            </w:r>
          </w:p>
        </w:tc>
        <w:tc>
          <w:tcPr>
            <w:tcW w:w="3002" w:type="dxa"/>
          </w:tcPr>
          <w:p w:rsidR="00E11172" w:rsidRPr="00302091" w:rsidRDefault="00E11172" w:rsidP="00403972">
            <w:pPr>
              <w:pStyle w:val="Tabletext-LAlign"/>
              <w:rPr>
                <w:szCs w:val="18"/>
              </w:rPr>
            </w:pPr>
            <w:r w:rsidRPr="00302091">
              <w:rPr>
                <w:szCs w:val="18"/>
              </w:rPr>
              <w:t>Show the true bearing to the nearest .01 of a degree of the runway centerline.</w:t>
            </w:r>
          </w:p>
        </w:tc>
        <w:sdt>
          <w:sdtPr>
            <w:rPr>
              <w:rFonts w:ascii="Arial" w:hAnsi="Arial" w:cs="Arial"/>
              <w:sz w:val="18"/>
              <w:szCs w:val="18"/>
            </w:rPr>
            <w:alias w:val="Airport Layout Plan Drawing: Sponsor/Consultant Yes"/>
            <w:tag w:val="Airport Layout Plan Drawing: Sponsor/Consultant Yes"/>
            <w:id w:val="-36428997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87365056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57179933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05153665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c.    End Coordinates – existing, future, and ultimate degrees, minutes, seconds (to the nearest 0.01 second)</w:t>
            </w:r>
          </w:p>
        </w:tc>
        <w:tc>
          <w:tcPr>
            <w:tcW w:w="3002" w:type="dxa"/>
          </w:tcPr>
          <w:p w:rsidR="00E11172" w:rsidRPr="00302091" w:rsidRDefault="00E11172" w:rsidP="00403972">
            <w:pPr>
              <w:pStyle w:val="Tabletext-LAlign"/>
              <w:rPr>
                <w:szCs w:val="18"/>
              </w:rPr>
            </w:pPr>
            <w:r w:rsidRPr="00302091">
              <w:rPr>
                <w:szCs w:val="18"/>
              </w:rPr>
              <w:t>Show the latitude and longitude of the threshold center and end of pavement (if different) to the nearest .01 of a second.</w:t>
            </w:r>
          </w:p>
        </w:tc>
        <w:sdt>
          <w:sdtPr>
            <w:rPr>
              <w:rFonts w:ascii="Arial" w:hAnsi="Arial" w:cs="Arial"/>
              <w:sz w:val="18"/>
              <w:szCs w:val="18"/>
            </w:rPr>
            <w:alias w:val="Airport Layout Plan Drawing: Sponsor/Consultant Yes"/>
            <w:tag w:val="Airport Layout Plan Drawing: Sponsor/Consultant Yes"/>
            <w:id w:val="1343363832"/>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45834137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87692227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546136155"/>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d.    Runway Safety Areas (RSA) – actual, existing, future, and ultimate (including dimensions)</w:t>
            </w:r>
          </w:p>
        </w:tc>
        <w:tc>
          <w:tcPr>
            <w:tcW w:w="3002" w:type="dxa"/>
          </w:tcPr>
          <w:p w:rsidR="00E11172" w:rsidRPr="00302091" w:rsidRDefault="00E11172" w:rsidP="00403972">
            <w:pPr>
              <w:pStyle w:val="Tabletext-LAlign"/>
              <w:rPr>
                <w:szCs w:val="18"/>
              </w:rPr>
            </w:pPr>
            <w:r w:rsidRPr="00302091">
              <w:rPr>
                <w:szCs w:val="18"/>
              </w:rPr>
              <w:t>Show the extents of the existing and ultimate RSA 5300-13A. Reference AC 150/5300-13A, Paragraph 307.</w:t>
            </w:r>
          </w:p>
        </w:tc>
        <w:sdt>
          <w:sdtPr>
            <w:rPr>
              <w:rFonts w:ascii="Arial" w:hAnsi="Arial" w:cs="Arial"/>
              <w:sz w:val="18"/>
              <w:szCs w:val="18"/>
            </w:rPr>
            <w:alias w:val="Airport Layout Plan Drawing: Sponsor/Consultant Yes"/>
            <w:tag w:val="Airport Layout Plan Drawing: Sponsor/Consultant Yes"/>
            <w:id w:val="-212237130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722131813"/>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54143693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244001930"/>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 xml:space="preserve">e.    Runway Object Free Areas (ROFA) </w:t>
            </w:r>
          </w:p>
        </w:tc>
        <w:tc>
          <w:tcPr>
            <w:tcW w:w="3002" w:type="dxa"/>
          </w:tcPr>
          <w:p w:rsidR="00E11172" w:rsidRPr="00302091" w:rsidRDefault="00E11172" w:rsidP="00403972">
            <w:pPr>
              <w:pStyle w:val="Tabletext-LAlign"/>
              <w:rPr>
                <w:szCs w:val="18"/>
              </w:rPr>
            </w:pPr>
            <w:r w:rsidRPr="00302091">
              <w:rPr>
                <w:szCs w:val="18"/>
              </w:rPr>
              <w:t>Show the extents of the existing and ultimate ROFA. Reference AC 150/5300-13A, Paragraph 309.</w:t>
            </w:r>
          </w:p>
        </w:tc>
        <w:sdt>
          <w:sdtPr>
            <w:rPr>
              <w:rFonts w:ascii="Arial" w:hAnsi="Arial" w:cs="Arial"/>
              <w:sz w:val="18"/>
              <w:szCs w:val="18"/>
            </w:rPr>
            <w:alias w:val="Airport Layout Plan Drawing: Sponsor/Consultant Yes"/>
            <w:tag w:val="Airport Layout Plan Drawing: Sponsor/Consultant Yes"/>
            <w:id w:val="1859004770"/>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17233446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445925737"/>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611742175"/>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f.    Precision Obstacle Free Zone (POFZ)</w:t>
            </w:r>
          </w:p>
        </w:tc>
        <w:tc>
          <w:tcPr>
            <w:tcW w:w="3002" w:type="dxa"/>
          </w:tcPr>
          <w:p w:rsidR="00E11172" w:rsidRPr="00302091" w:rsidRDefault="00E11172" w:rsidP="00403972">
            <w:pPr>
              <w:pStyle w:val="Tabletext-LAlign"/>
              <w:rPr>
                <w:szCs w:val="18"/>
              </w:rPr>
            </w:pPr>
            <w:r w:rsidRPr="00302091">
              <w:rPr>
                <w:szCs w:val="18"/>
              </w:rPr>
              <w:t>Show the extents of the existing and ultimate POFZ. Reference AC 150/5300-13A, Paragraph 308(d).</w:t>
            </w:r>
          </w:p>
        </w:tc>
        <w:sdt>
          <w:sdtPr>
            <w:rPr>
              <w:rFonts w:ascii="Arial" w:hAnsi="Arial" w:cs="Arial"/>
              <w:sz w:val="18"/>
              <w:szCs w:val="18"/>
            </w:rPr>
            <w:alias w:val="Airport Layout Plan Drawing: Sponsor/Consultant Yes"/>
            <w:tag w:val="Airport Layout Plan Drawing: Sponsor/Consultant Yes"/>
            <w:id w:val="-1584760335"/>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42231486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25123537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202905866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g.    Obstacle Free Zone (OFZ)</w:t>
            </w:r>
          </w:p>
        </w:tc>
        <w:tc>
          <w:tcPr>
            <w:tcW w:w="3002" w:type="dxa"/>
          </w:tcPr>
          <w:p w:rsidR="00E11172" w:rsidRPr="00302091" w:rsidRDefault="00E11172" w:rsidP="00403972">
            <w:pPr>
              <w:pStyle w:val="Tabletext-LAlign"/>
              <w:rPr>
                <w:szCs w:val="18"/>
              </w:rPr>
            </w:pPr>
            <w:r w:rsidRPr="00302091">
              <w:rPr>
                <w:szCs w:val="18"/>
              </w:rPr>
              <w:t>Show the extents of the existing and ultimate OFZ. Reference AC 150/5300-13A, Paragraph 308.</w:t>
            </w:r>
          </w:p>
        </w:tc>
        <w:sdt>
          <w:sdtPr>
            <w:rPr>
              <w:rFonts w:ascii="Arial" w:hAnsi="Arial" w:cs="Arial"/>
              <w:sz w:val="18"/>
              <w:szCs w:val="18"/>
            </w:rPr>
            <w:alias w:val="Airport Layout Plan Drawing: Sponsor/Consultant Yes"/>
            <w:tag w:val="Airport Layout Plan Drawing: Sponsor/Consultant Yes"/>
            <w:id w:val="23174711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55203815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682662746"/>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32655421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h.    Clearways and Stopways</w:t>
            </w:r>
          </w:p>
        </w:tc>
        <w:tc>
          <w:tcPr>
            <w:tcW w:w="3002" w:type="dxa"/>
          </w:tcPr>
          <w:p w:rsidR="00E11172" w:rsidRPr="00302091" w:rsidRDefault="00E11172" w:rsidP="00403972">
            <w:pPr>
              <w:pStyle w:val="Tabletext-LAlign"/>
              <w:rPr>
                <w:szCs w:val="18"/>
              </w:rPr>
            </w:pPr>
            <w:r w:rsidRPr="00302091">
              <w:rPr>
                <w:szCs w:val="18"/>
              </w:rPr>
              <w:t>Show any/all clearways and stopways/overruns and the markings used to denote these areas.  See AC 150/5300-13A, Paragraph 311 and 312; and AC 150/5340-1, Section 2, Paragraph 14.</w:t>
            </w:r>
          </w:p>
        </w:tc>
        <w:sdt>
          <w:sdtPr>
            <w:rPr>
              <w:rFonts w:ascii="Arial" w:hAnsi="Arial" w:cs="Arial"/>
              <w:sz w:val="18"/>
              <w:szCs w:val="18"/>
            </w:rPr>
            <w:alias w:val="Airport Layout Plan Drawing: Sponsor/Consultant Yes"/>
            <w:tag w:val="Airport Layout Plan Drawing: Sponsor/Consultant Yes"/>
            <w:id w:val="-210417832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64584981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633282830"/>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390772257"/>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i.     Runway Protection Zone (RPZ) - Dimensions (existing, future, and ultimate)</w:t>
            </w:r>
          </w:p>
        </w:tc>
        <w:tc>
          <w:tcPr>
            <w:tcW w:w="3002" w:type="dxa"/>
          </w:tcPr>
          <w:p w:rsidR="00E11172" w:rsidRPr="00302091" w:rsidRDefault="00E11172" w:rsidP="00403972">
            <w:pPr>
              <w:pStyle w:val="Tabletext-LAlign"/>
              <w:rPr>
                <w:szCs w:val="18"/>
              </w:rPr>
            </w:pPr>
            <w:r w:rsidRPr="00302091">
              <w:rPr>
                <w:szCs w:val="18"/>
              </w:rPr>
              <w:t>Show existing and ultimate RPZ.  See AC 150/5300-13A, Paragraph 310. Show the existing and ultimate protective area/zone type of ownership. Identify any incompatible objects and activities inside the RPZ. Prior to including new or modified land use in the RPZ, the Regional and ADO staff must consult with the National Airport Planning and Environmental Division, APP-400. This policy is exempt from existing land uses in the RPZ. See AC 150/5300-13A, Paragraph 310 and FAA memorandum dated September 27, 2012.</w:t>
            </w:r>
          </w:p>
        </w:tc>
        <w:sdt>
          <w:sdtPr>
            <w:rPr>
              <w:rFonts w:ascii="Arial" w:hAnsi="Arial" w:cs="Arial"/>
              <w:sz w:val="18"/>
              <w:szCs w:val="18"/>
            </w:rPr>
            <w:alias w:val="Airport Layout Plan Drawing: Sponsor/Consultant Yes"/>
            <w:tag w:val="Airport Layout Plan Drawing: Sponsor/Consultant Yes"/>
            <w:id w:val="-379869487"/>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299613231"/>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472106970"/>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80765449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 xml:space="preserve">j. </w:t>
            </w:r>
            <w:r w:rsidRPr="00302091">
              <w:rPr>
                <w:szCs w:val="18"/>
              </w:rPr>
              <w:tab/>
              <w:t>14 CFR Part 77 Approach Surfaces</w:t>
            </w:r>
          </w:p>
        </w:tc>
        <w:tc>
          <w:tcPr>
            <w:tcW w:w="3002" w:type="dxa"/>
          </w:tcPr>
          <w:p w:rsidR="00E11172" w:rsidRPr="00302091" w:rsidRDefault="00E11172" w:rsidP="00403972">
            <w:pPr>
              <w:pStyle w:val="Tabletext-LAlign"/>
              <w:rPr>
                <w:szCs w:val="18"/>
              </w:rPr>
            </w:pPr>
            <w:r w:rsidRPr="00302091">
              <w:rPr>
                <w:szCs w:val="18"/>
              </w:rPr>
              <w:t>Show the portion of the existing and ultimate approach surfaces that are over airport and adjacent property and identify the approach surface dimensions and slope.  See FAA Order 7400.2, Figure 6-3-9.</w:t>
            </w:r>
          </w:p>
        </w:tc>
        <w:sdt>
          <w:sdtPr>
            <w:rPr>
              <w:rFonts w:ascii="Arial" w:hAnsi="Arial" w:cs="Arial"/>
              <w:sz w:val="18"/>
              <w:szCs w:val="18"/>
            </w:rPr>
            <w:alias w:val="Airport Layout Plan Drawing: Sponsor/Consultant Yes"/>
            <w:tag w:val="Airport Layout Plan Drawing: Sponsor/Consultant Yes"/>
            <w:id w:val="562381432"/>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595706267"/>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26981697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73504721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k.    Threshold Siting Criteria: Approach/Departure Surface (existing, future, and ultimate) 5300-13A</w:t>
            </w:r>
          </w:p>
        </w:tc>
        <w:tc>
          <w:tcPr>
            <w:tcW w:w="3002" w:type="dxa"/>
          </w:tcPr>
          <w:p w:rsidR="00E11172" w:rsidRPr="00302091" w:rsidRDefault="00E11172" w:rsidP="00403972">
            <w:pPr>
              <w:pStyle w:val="Tabletext-LAlign"/>
              <w:rPr>
                <w:szCs w:val="18"/>
              </w:rPr>
            </w:pPr>
            <w:r w:rsidRPr="00302091">
              <w:rPr>
                <w:szCs w:val="18"/>
              </w:rPr>
              <w:t>Determine and identify pursuant to AC 150/5300-13A, Paragraph 303(b) and 303(c).</w:t>
            </w:r>
          </w:p>
        </w:tc>
        <w:sdt>
          <w:sdtPr>
            <w:rPr>
              <w:rFonts w:ascii="Arial" w:hAnsi="Arial" w:cs="Arial"/>
              <w:sz w:val="18"/>
              <w:szCs w:val="18"/>
            </w:rPr>
            <w:alias w:val="Airport Layout Plan Drawing: Sponsor/Consultant Yes"/>
            <w:tag w:val="Airport Layout Plan Drawing: Sponsor/Consultant Yes"/>
            <w:id w:val="95682946"/>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309897371"/>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20499124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72017433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proofErr w:type="gramStart"/>
            <w:r w:rsidRPr="00302091">
              <w:rPr>
                <w:szCs w:val="18"/>
              </w:rPr>
              <w:t>l</w:t>
            </w:r>
            <w:proofErr w:type="gramEnd"/>
            <w:r w:rsidRPr="00302091">
              <w:rPr>
                <w:szCs w:val="18"/>
              </w:rPr>
              <w:t xml:space="preserve">.     </w:t>
            </w:r>
            <w:r w:rsidRPr="00302091">
              <w:rPr>
                <w:color w:val="000000"/>
                <w:szCs w:val="18"/>
              </w:rPr>
              <w:t>Terminal Instrument Procedures (TERPS)</w:t>
            </w:r>
            <w:r w:rsidRPr="00302091">
              <w:rPr>
                <w:szCs w:val="18"/>
              </w:rPr>
              <w:t>surface and TERPS GQS, if applicable.</w:t>
            </w:r>
          </w:p>
        </w:tc>
        <w:tc>
          <w:tcPr>
            <w:tcW w:w="3002" w:type="dxa"/>
          </w:tcPr>
          <w:p w:rsidR="00E11172" w:rsidRPr="00302091" w:rsidRDefault="00E11172" w:rsidP="00403972">
            <w:pPr>
              <w:pStyle w:val="Tabletext-LAlign"/>
              <w:rPr>
                <w:szCs w:val="18"/>
              </w:rPr>
            </w:pPr>
            <w:r w:rsidRPr="00302091">
              <w:rPr>
                <w:szCs w:val="18"/>
              </w:rPr>
              <w:t>Determine and identify pursuant to AC 150/5300-13A, Paragraph 303(a</w:t>
            </w:r>
            <w:proofErr w:type="gramStart"/>
            <w:r w:rsidRPr="00302091">
              <w:rPr>
                <w:szCs w:val="18"/>
              </w:rPr>
              <w:t>)(</w:t>
            </w:r>
            <w:proofErr w:type="gramEnd"/>
            <w:r w:rsidRPr="00302091">
              <w:rPr>
                <w:szCs w:val="18"/>
              </w:rPr>
              <w:t>4)(a), Table 3-4, and Table 3-5. Reference FAA Order 8260.3.</w:t>
            </w:r>
          </w:p>
        </w:tc>
        <w:sdt>
          <w:sdtPr>
            <w:rPr>
              <w:rFonts w:ascii="Arial" w:hAnsi="Arial" w:cs="Arial"/>
              <w:sz w:val="18"/>
              <w:szCs w:val="18"/>
            </w:rPr>
            <w:alias w:val="Airport Layout Plan Drawing: Sponsor/Consultant Yes"/>
            <w:tag w:val="Airport Layout Plan Drawing: Sponsor/Consultant Yes"/>
            <w:id w:val="-172320083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6979580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657378460"/>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62036625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 xml:space="preserve">m.   </w:t>
            </w:r>
            <w:r w:rsidRPr="00302091">
              <w:rPr>
                <w:color w:val="000000"/>
                <w:szCs w:val="18"/>
              </w:rPr>
              <w:t xml:space="preserve">Navigation Aids (NAVAIDS) </w:t>
            </w:r>
            <w:r w:rsidRPr="00302091">
              <w:rPr>
                <w:szCs w:val="18"/>
              </w:rPr>
              <w:t>– PAPI, ILS, GS, LOC, ALS, MALSR, REIL, etc.,  (plus facility critical area’s)</w:t>
            </w:r>
          </w:p>
        </w:tc>
        <w:tc>
          <w:tcPr>
            <w:tcW w:w="3002" w:type="dxa"/>
          </w:tcPr>
          <w:p w:rsidR="00E11172" w:rsidRPr="00302091" w:rsidRDefault="00E11172" w:rsidP="00403972">
            <w:pPr>
              <w:pStyle w:val="Tabletext-LAlign"/>
              <w:rPr>
                <w:szCs w:val="18"/>
              </w:rPr>
            </w:pPr>
            <w:r w:rsidRPr="00302091">
              <w:rPr>
                <w:szCs w:val="18"/>
              </w:rPr>
              <w:t>Show all NAVAIDS and provide clearance distances from runways, taxiways, etc. Reference AC 150/5300-13A, Chapter 6.</w:t>
            </w:r>
          </w:p>
        </w:tc>
        <w:sdt>
          <w:sdtPr>
            <w:rPr>
              <w:rFonts w:ascii="Arial" w:hAnsi="Arial" w:cs="Arial"/>
              <w:sz w:val="18"/>
              <w:szCs w:val="18"/>
            </w:rPr>
            <w:alias w:val="Airport Layout Plan Drawing: Sponsor/Consultant Yes"/>
            <w:tag w:val="Airport Layout Plan Drawing: Sponsor/Consultant Yes"/>
            <w:id w:val="469557647"/>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766272483"/>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85377155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51712177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n.    Marking – thresholds, hold lines, etc.</w:t>
            </w:r>
          </w:p>
        </w:tc>
        <w:tc>
          <w:tcPr>
            <w:tcW w:w="3002" w:type="dxa"/>
          </w:tcPr>
          <w:p w:rsidR="00E11172" w:rsidRPr="00302091" w:rsidRDefault="00E11172" w:rsidP="00403972">
            <w:pPr>
              <w:pStyle w:val="Tabletext-LAlign"/>
              <w:rPr>
                <w:szCs w:val="18"/>
              </w:rPr>
            </w:pPr>
            <w:r w:rsidRPr="00302091">
              <w:rPr>
                <w:szCs w:val="18"/>
              </w:rPr>
              <w:t>Show on the runway the type and location of markings, existing and ultimate.  See AC 150/5340-1, Section 2.</w:t>
            </w:r>
          </w:p>
        </w:tc>
        <w:sdt>
          <w:sdtPr>
            <w:rPr>
              <w:rFonts w:ascii="Arial" w:hAnsi="Arial" w:cs="Arial"/>
              <w:sz w:val="18"/>
              <w:szCs w:val="18"/>
            </w:rPr>
            <w:alias w:val="Airport Layout Plan Drawing: Sponsor/Consultant Yes"/>
            <w:tag w:val="Airport Layout Plan Drawing: Sponsor/Consultant Yes"/>
            <w:id w:val="-170532015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621430673"/>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80790367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1784584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o.    Displaced threshold coordinates and elevation</w:t>
            </w:r>
          </w:p>
        </w:tc>
        <w:tc>
          <w:tcPr>
            <w:tcW w:w="3002" w:type="dxa"/>
          </w:tcPr>
          <w:p w:rsidR="00E11172" w:rsidRPr="00302091" w:rsidRDefault="00E11172" w:rsidP="00403972">
            <w:pPr>
              <w:pStyle w:val="Tabletext-LAlign"/>
              <w:rPr>
                <w:szCs w:val="18"/>
              </w:rPr>
            </w:pPr>
            <w:r w:rsidRPr="00302091">
              <w:rPr>
                <w:szCs w:val="18"/>
              </w:rPr>
              <w:t>Show the latitude, longitude, and the pavement elevation of the runway pavement at any displaced threshold.  See AC 150/5300-13A, Paragraph 303(a</w:t>
            </w:r>
            <w:proofErr w:type="gramStart"/>
            <w:r w:rsidRPr="00302091">
              <w:rPr>
                <w:szCs w:val="18"/>
              </w:rPr>
              <w:t>)(</w:t>
            </w:r>
            <w:proofErr w:type="gramEnd"/>
            <w:r w:rsidRPr="00302091">
              <w:rPr>
                <w:szCs w:val="18"/>
              </w:rPr>
              <w:t>2).5300-13A.</w:t>
            </w:r>
          </w:p>
        </w:tc>
        <w:sdt>
          <w:sdtPr>
            <w:rPr>
              <w:rFonts w:ascii="Arial" w:hAnsi="Arial" w:cs="Arial"/>
              <w:sz w:val="18"/>
              <w:szCs w:val="18"/>
            </w:rPr>
            <w:alias w:val="Airport Layout Plan Drawing: Sponsor/Consultant Yes"/>
            <w:tag w:val="Airport Layout Plan Drawing: Sponsor/Consultant Yes"/>
            <w:id w:val="1673520495"/>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212264087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414286087"/>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78911684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p.    Runway centerline separation distances</w:t>
            </w:r>
          </w:p>
        </w:tc>
        <w:tc>
          <w:tcPr>
            <w:tcW w:w="3002" w:type="dxa"/>
          </w:tcPr>
          <w:p w:rsidR="00E11172" w:rsidRPr="00302091" w:rsidRDefault="00E11172" w:rsidP="00403972">
            <w:pPr>
              <w:pStyle w:val="Tabletext-LAlign"/>
              <w:rPr>
                <w:szCs w:val="18"/>
              </w:rPr>
            </w:pPr>
            <w:r w:rsidRPr="00302091">
              <w:rPr>
                <w:szCs w:val="18"/>
              </w:rPr>
              <w:t>Show the runway centerline separation distances to parallel runway centerline, holding position, parallel taxiway/taxilane centerline, aircraft parking area, and helicopter touchdown pad, if applicable. Reference AC 150/5300-13A, Paragraph 321 and Table 3-8.</w:t>
            </w:r>
          </w:p>
        </w:tc>
        <w:sdt>
          <w:sdtPr>
            <w:rPr>
              <w:rFonts w:ascii="Arial" w:hAnsi="Arial" w:cs="Arial"/>
              <w:sz w:val="18"/>
              <w:szCs w:val="18"/>
            </w:rPr>
            <w:alias w:val="Airport Layout Plan Drawing: Sponsor/Consultant Yes"/>
            <w:tag w:val="Airport Layout Plan Drawing: Sponsor/Consultant Yes"/>
            <w:id w:val="777990306"/>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97490810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008105565"/>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758583185"/>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 xml:space="preserve">7.    Taxiway Details </w:t>
            </w:r>
          </w:p>
        </w:tc>
        <w:tc>
          <w:tcPr>
            <w:tcW w:w="3002" w:type="dxa"/>
          </w:tcPr>
          <w:p w:rsidR="00E11172" w:rsidRPr="00302091" w:rsidRDefault="00E11172" w:rsidP="00403972">
            <w:pPr>
              <w:pStyle w:val="Tabletext-LAlign"/>
              <w:rPr>
                <w:szCs w:val="18"/>
              </w:rPr>
            </w:pPr>
            <w:r w:rsidRPr="00302091">
              <w:rPr>
                <w:szCs w:val="18"/>
              </w:rPr>
              <w:t xml:space="preserve">Show the taxiway centerline separation distances to parallel taxiway/taxilane centerlines, fixed or movable objects. </w:t>
            </w:r>
          </w:p>
        </w:tc>
        <w:sdt>
          <w:sdtPr>
            <w:rPr>
              <w:rFonts w:ascii="Arial" w:hAnsi="Arial" w:cs="Arial"/>
              <w:sz w:val="18"/>
              <w:szCs w:val="18"/>
            </w:rPr>
            <w:alias w:val="Airport Layout Plan Drawing: Sponsor/Consultant Yes"/>
            <w:tag w:val="Airport Layout Plan Drawing: Sponsor/Consultant Yes"/>
            <w:id w:val="-1627925500"/>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97524362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29791782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25235147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a.    Dimensions – width (existing &amp; ultimate)</w:t>
            </w:r>
          </w:p>
        </w:tc>
        <w:tc>
          <w:tcPr>
            <w:tcW w:w="3002" w:type="dxa"/>
          </w:tcPr>
          <w:p w:rsidR="00E11172" w:rsidRPr="00302091" w:rsidRDefault="00E11172" w:rsidP="00403972">
            <w:pPr>
              <w:pStyle w:val="Tabletext-LAlign"/>
              <w:rPr>
                <w:szCs w:val="18"/>
              </w:rPr>
            </w:pPr>
            <w:r w:rsidRPr="00302091">
              <w:rPr>
                <w:szCs w:val="18"/>
              </w:rPr>
              <w:t>Taxiway width based on Taxiway Design Group (TDG).  See AC 150/5300-13A, Table 4-2.</w:t>
            </w:r>
          </w:p>
        </w:tc>
        <w:sdt>
          <w:sdtPr>
            <w:rPr>
              <w:rFonts w:ascii="Arial" w:hAnsi="Arial" w:cs="Arial"/>
              <w:sz w:val="18"/>
              <w:szCs w:val="18"/>
            </w:rPr>
            <w:alias w:val="Airport Layout Plan Drawing: Sponsor/Consultant Yes"/>
            <w:tag w:val="Airport Layout Plan Drawing: Sponsor/Consultant Yes"/>
            <w:id w:val="179146778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12546058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31953495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57708954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 xml:space="preserve">b. </w:t>
            </w:r>
            <w:r>
              <w:rPr>
                <w:szCs w:val="18"/>
              </w:rPr>
              <w:t xml:space="preserve">  </w:t>
            </w:r>
            <w:r w:rsidRPr="00302091">
              <w:rPr>
                <w:szCs w:val="18"/>
              </w:rPr>
              <w:t>Taxiway Edge Safety Margin (TESM)</w:t>
            </w:r>
          </w:p>
          <w:p w:rsidR="00E11172" w:rsidRPr="00302091" w:rsidRDefault="00E11172" w:rsidP="00403972">
            <w:pPr>
              <w:pStyle w:val="Tabletext-LAlign"/>
              <w:ind w:left="1080" w:hanging="360"/>
              <w:rPr>
                <w:szCs w:val="18"/>
              </w:rPr>
            </w:pPr>
          </w:p>
        </w:tc>
        <w:tc>
          <w:tcPr>
            <w:tcW w:w="3002" w:type="dxa"/>
          </w:tcPr>
          <w:p w:rsidR="00E11172" w:rsidRPr="00302091" w:rsidDel="00386876" w:rsidRDefault="00E11172" w:rsidP="00403972">
            <w:pPr>
              <w:pStyle w:val="Tabletext-LAlign"/>
              <w:rPr>
                <w:szCs w:val="18"/>
              </w:rPr>
            </w:pPr>
            <w:r w:rsidRPr="00302091">
              <w:rPr>
                <w:szCs w:val="18"/>
              </w:rPr>
              <w:t>TESM dimension based on TDG. See AC 150/5300-13A, Table 4-2.</w:t>
            </w:r>
          </w:p>
        </w:tc>
        <w:sdt>
          <w:sdtPr>
            <w:rPr>
              <w:rFonts w:ascii="Arial" w:hAnsi="Arial" w:cs="Arial"/>
              <w:sz w:val="18"/>
              <w:szCs w:val="18"/>
            </w:rPr>
            <w:alias w:val="Airport Layout Plan Drawing: Sponsor/Consultant Yes"/>
            <w:tag w:val="Airport Layout Plan Drawing: Sponsor/Consultant Yes"/>
            <w:id w:val="-173938639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950289615"/>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43133250"/>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84582772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 xml:space="preserve">c. </w:t>
            </w:r>
            <w:r>
              <w:rPr>
                <w:szCs w:val="18"/>
              </w:rPr>
              <w:t xml:space="preserve">  </w:t>
            </w:r>
            <w:r w:rsidRPr="00302091">
              <w:rPr>
                <w:szCs w:val="18"/>
              </w:rPr>
              <w:t>Taxiway Shoulder Width</w:t>
            </w:r>
          </w:p>
        </w:tc>
        <w:tc>
          <w:tcPr>
            <w:tcW w:w="3002" w:type="dxa"/>
          </w:tcPr>
          <w:p w:rsidR="00E11172" w:rsidRPr="00302091" w:rsidRDefault="00E11172" w:rsidP="00403972">
            <w:pPr>
              <w:pStyle w:val="Tabletext-LAlign"/>
              <w:rPr>
                <w:szCs w:val="18"/>
              </w:rPr>
            </w:pPr>
            <w:r w:rsidRPr="00302091">
              <w:rPr>
                <w:szCs w:val="18"/>
              </w:rPr>
              <w:t xml:space="preserve">Taxiway shoulder width based on TDG. See AC 150/5300-13A, Table 4-2. </w:t>
            </w:r>
          </w:p>
        </w:tc>
        <w:sdt>
          <w:sdtPr>
            <w:rPr>
              <w:rFonts w:ascii="Arial" w:hAnsi="Arial" w:cs="Arial"/>
              <w:sz w:val="18"/>
              <w:szCs w:val="18"/>
            </w:rPr>
            <w:alias w:val="Airport Layout Plan Drawing: Sponsor/Consultant Yes"/>
            <w:tag w:val="Airport Layout Plan Drawing: Sponsor/Consultant Yes"/>
            <w:id w:val="131360548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046031490"/>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49700580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91369383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b.    Taxiway/Taxilane Object Free Area (TOFA)</w:t>
            </w:r>
          </w:p>
        </w:tc>
        <w:tc>
          <w:tcPr>
            <w:tcW w:w="3002" w:type="dxa"/>
          </w:tcPr>
          <w:p w:rsidR="00E11172" w:rsidRPr="00302091" w:rsidRDefault="00E11172" w:rsidP="00403972">
            <w:pPr>
              <w:pStyle w:val="Tabletext-LAlign"/>
              <w:rPr>
                <w:szCs w:val="18"/>
              </w:rPr>
            </w:pPr>
            <w:r w:rsidRPr="00302091">
              <w:rPr>
                <w:szCs w:val="18"/>
              </w:rPr>
              <w:t>TOFA width based on Taxiway Design Group (TDG).  TOFA extend the entire length of taxiway. See AC 150/5300-13A, Table 4-1.</w:t>
            </w:r>
          </w:p>
        </w:tc>
        <w:sdt>
          <w:sdtPr>
            <w:rPr>
              <w:rFonts w:ascii="Arial" w:hAnsi="Arial" w:cs="Arial"/>
              <w:sz w:val="18"/>
              <w:szCs w:val="18"/>
            </w:rPr>
            <w:alias w:val="Airport Layout Plan Drawing: Sponsor/Consultant Yes"/>
            <w:tag w:val="Airport Layout Plan Drawing: Sponsor/Consultant Yes"/>
            <w:id w:val="129533396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707718727"/>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44137371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59701663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 xml:space="preserve">c. </w:t>
            </w:r>
            <w:r>
              <w:rPr>
                <w:szCs w:val="18"/>
              </w:rPr>
              <w:t xml:space="preserve">   </w:t>
            </w:r>
            <w:r w:rsidRPr="00302091">
              <w:rPr>
                <w:szCs w:val="18"/>
              </w:rPr>
              <w:t>Taxiway/Taxilane Safety Area (TSA)</w:t>
            </w:r>
          </w:p>
        </w:tc>
        <w:tc>
          <w:tcPr>
            <w:tcW w:w="3002" w:type="dxa"/>
          </w:tcPr>
          <w:p w:rsidR="00E11172" w:rsidRPr="00302091" w:rsidRDefault="00E11172" w:rsidP="00403972">
            <w:pPr>
              <w:pStyle w:val="Tabletext-LAlign"/>
              <w:rPr>
                <w:szCs w:val="18"/>
              </w:rPr>
            </w:pPr>
            <w:r w:rsidRPr="00302091">
              <w:rPr>
                <w:szCs w:val="18"/>
              </w:rPr>
              <w:t>TSA width based on TDG. TSA extend the entire length of taxiway. See AC 150/5300-13A, Table 4-1.</w:t>
            </w:r>
          </w:p>
        </w:tc>
        <w:sdt>
          <w:sdtPr>
            <w:rPr>
              <w:rFonts w:ascii="Arial" w:hAnsi="Arial" w:cs="Arial"/>
              <w:sz w:val="18"/>
              <w:szCs w:val="18"/>
            </w:rPr>
            <w:alias w:val="Airport Layout Plan Drawing: Sponsor/Consultant Yes"/>
            <w:tag w:val="Airport Layout Plan Drawing: Sponsor/Consultant Yes"/>
            <w:id w:val="-126006862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77151015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204790475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362977613"/>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d.    Taxiway/Taxilane Centerline Separation from:</w:t>
            </w:r>
          </w:p>
        </w:tc>
        <w:tc>
          <w:tcPr>
            <w:tcW w:w="3002" w:type="dxa"/>
          </w:tcPr>
          <w:p w:rsidR="00E11172" w:rsidRPr="00302091" w:rsidRDefault="00E11172" w:rsidP="00403972">
            <w:pPr>
              <w:pStyle w:val="Tabletext-LAlign"/>
              <w:rPr>
                <w:szCs w:val="18"/>
              </w:rPr>
            </w:pPr>
          </w:p>
        </w:tc>
        <w:sdt>
          <w:sdtPr>
            <w:rPr>
              <w:rFonts w:ascii="Arial" w:hAnsi="Arial" w:cs="Arial"/>
              <w:sz w:val="18"/>
              <w:szCs w:val="18"/>
            </w:rPr>
            <w:alias w:val="Airport Layout Plan Drawing: Sponsor/Consultant Yes"/>
            <w:tag w:val="Airport Layout Plan Drawing: Sponsor/Consultant Yes"/>
            <w:id w:val="-1105658655"/>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90138457"/>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586290470"/>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77654252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440" w:hanging="360"/>
              <w:rPr>
                <w:szCs w:val="18"/>
              </w:rPr>
            </w:pPr>
            <w:r w:rsidRPr="00302091">
              <w:rPr>
                <w:szCs w:val="18"/>
              </w:rPr>
              <w:t>i. Runway centerline</w:t>
            </w:r>
          </w:p>
        </w:tc>
        <w:tc>
          <w:tcPr>
            <w:tcW w:w="3002" w:type="dxa"/>
          </w:tcPr>
          <w:p w:rsidR="00E11172" w:rsidRPr="00302091" w:rsidRDefault="00E11172" w:rsidP="00403972">
            <w:pPr>
              <w:pStyle w:val="Tabletext-LAlign"/>
              <w:rPr>
                <w:szCs w:val="18"/>
              </w:rPr>
            </w:pPr>
            <w:r w:rsidRPr="00302091">
              <w:rPr>
                <w:szCs w:val="18"/>
              </w:rPr>
              <w:t>Show the distance from centerline of runway to centerline of taxiway.  See AC 150/5300-13A, Table 4-1.</w:t>
            </w:r>
          </w:p>
        </w:tc>
        <w:sdt>
          <w:sdtPr>
            <w:rPr>
              <w:rFonts w:ascii="Arial" w:hAnsi="Arial" w:cs="Arial"/>
              <w:sz w:val="18"/>
              <w:szCs w:val="18"/>
            </w:rPr>
            <w:alias w:val="Airport Layout Plan Drawing: Sponsor/Consultant Yes"/>
            <w:tag w:val="Airport Layout Plan Drawing: Sponsor/Consultant Yes"/>
            <w:id w:val="148095805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84605890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304235596"/>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24815423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440" w:hanging="360"/>
              <w:rPr>
                <w:szCs w:val="18"/>
              </w:rPr>
            </w:pPr>
            <w:r w:rsidRPr="00302091">
              <w:rPr>
                <w:szCs w:val="18"/>
              </w:rPr>
              <w:t>ii. Parallel taxiway</w:t>
            </w:r>
          </w:p>
        </w:tc>
        <w:tc>
          <w:tcPr>
            <w:tcW w:w="3002" w:type="dxa"/>
          </w:tcPr>
          <w:p w:rsidR="00E11172" w:rsidRPr="00302091" w:rsidRDefault="00E11172" w:rsidP="00403972">
            <w:pPr>
              <w:pStyle w:val="Tabletext-LAlign"/>
              <w:rPr>
                <w:szCs w:val="18"/>
              </w:rPr>
            </w:pPr>
            <w:r w:rsidRPr="00302091">
              <w:rPr>
                <w:szCs w:val="18"/>
              </w:rPr>
              <w:t>Show the distance from centerline of taxiway to centerline of parallel taxiway.  See AC 150/5300-13A, Table 4-1.</w:t>
            </w:r>
          </w:p>
        </w:tc>
        <w:sdt>
          <w:sdtPr>
            <w:rPr>
              <w:rFonts w:ascii="Arial" w:hAnsi="Arial" w:cs="Arial"/>
              <w:sz w:val="18"/>
              <w:szCs w:val="18"/>
            </w:rPr>
            <w:alias w:val="Airport Layout Plan Drawing: Sponsor/Consultant Yes"/>
            <w:tag w:val="Airport Layout Plan Drawing: Sponsor/Consultant Yes"/>
            <w:id w:val="-1673410867"/>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40265837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780567026"/>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67970154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440" w:hanging="360"/>
              <w:rPr>
                <w:szCs w:val="18"/>
              </w:rPr>
            </w:pPr>
            <w:r w:rsidRPr="00302091">
              <w:rPr>
                <w:szCs w:val="18"/>
              </w:rPr>
              <w:t>iii. Aircraft parking</w:t>
            </w:r>
          </w:p>
        </w:tc>
        <w:tc>
          <w:tcPr>
            <w:tcW w:w="3002" w:type="dxa"/>
          </w:tcPr>
          <w:p w:rsidR="00E11172" w:rsidRPr="00302091" w:rsidRDefault="00E11172" w:rsidP="00403972">
            <w:pPr>
              <w:pStyle w:val="Tabletext-LAlign"/>
              <w:rPr>
                <w:szCs w:val="18"/>
              </w:rPr>
            </w:pPr>
            <w:r w:rsidRPr="00302091">
              <w:rPr>
                <w:szCs w:val="18"/>
              </w:rPr>
              <w:t>Show the distance from centerline of taxiway to marked aircraft parking/tie downs.  See AC 150/5300-13A, Table 4-1.</w:t>
            </w:r>
          </w:p>
        </w:tc>
        <w:sdt>
          <w:sdtPr>
            <w:rPr>
              <w:rFonts w:ascii="Arial" w:hAnsi="Arial" w:cs="Arial"/>
              <w:sz w:val="18"/>
              <w:szCs w:val="18"/>
            </w:rPr>
            <w:alias w:val="Airport Layout Plan Drawing: Sponsor/Consultant Yes"/>
            <w:tag w:val="Airport Layout Plan Drawing: Sponsor/Consultant Yes"/>
            <w:id w:val="1357377926"/>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72714927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32610020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303617637"/>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440" w:hanging="360"/>
              <w:rPr>
                <w:szCs w:val="18"/>
              </w:rPr>
            </w:pPr>
            <w:r w:rsidRPr="00302091">
              <w:rPr>
                <w:szCs w:val="18"/>
              </w:rPr>
              <w:t>iv. Fixed or Movable Objects</w:t>
            </w:r>
          </w:p>
        </w:tc>
        <w:tc>
          <w:tcPr>
            <w:tcW w:w="3002" w:type="dxa"/>
          </w:tcPr>
          <w:p w:rsidR="00E11172" w:rsidRPr="00302091" w:rsidRDefault="00E11172" w:rsidP="00403972">
            <w:pPr>
              <w:pStyle w:val="Tabletext-LAlign"/>
              <w:rPr>
                <w:szCs w:val="18"/>
              </w:rPr>
            </w:pPr>
            <w:r w:rsidRPr="00302091">
              <w:rPr>
                <w:szCs w:val="18"/>
              </w:rPr>
              <w:t>Show the distance from centerline of taxiway to airport objects such as buildings, facilities, poles, etc.  See AC 150/5300-13A, Table 4-1.</w:t>
            </w:r>
          </w:p>
        </w:tc>
        <w:sdt>
          <w:sdtPr>
            <w:rPr>
              <w:rFonts w:ascii="Arial" w:hAnsi="Arial" w:cs="Arial"/>
              <w:sz w:val="18"/>
              <w:szCs w:val="18"/>
            </w:rPr>
            <w:alias w:val="Airport Layout Plan Drawing: Sponsor/Consultant Yes"/>
            <w:tag w:val="Airport Layout Plan Drawing: Sponsor/Consultant Yes"/>
            <w:id w:val="-86806418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334143628"/>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598208857"/>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74410991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8.    Fences (identify height)</w:t>
            </w:r>
          </w:p>
        </w:tc>
        <w:tc>
          <w:tcPr>
            <w:tcW w:w="3002" w:type="dxa"/>
          </w:tcPr>
          <w:p w:rsidR="00E11172" w:rsidRPr="00302091" w:rsidRDefault="00E11172" w:rsidP="00403972">
            <w:pPr>
              <w:pStyle w:val="Tabletext-LAlign"/>
              <w:rPr>
                <w:szCs w:val="18"/>
              </w:rPr>
            </w:pPr>
            <w:r w:rsidRPr="00302091">
              <w:rPr>
                <w:szCs w:val="18"/>
              </w:rPr>
              <w:t>Show the location of existing and ultimate fences and identify height.</w:t>
            </w:r>
          </w:p>
        </w:tc>
        <w:sdt>
          <w:sdtPr>
            <w:rPr>
              <w:rFonts w:ascii="Arial" w:hAnsi="Arial" w:cs="Arial"/>
              <w:sz w:val="18"/>
              <w:szCs w:val="18"/>
            </w:rPr>
            <w:alias w:val="Airport Layout Plan Drawing: Sponsor/Consultant Yes"/>
            <w:tag w:val="Airport Layout Plan Drawing: Sponsor/Consultant Yes"/>
            <w:id w:val="352379257"/>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373531639"/>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66239312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617257807"/>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keepNext/>
              <w:ind w:left="720" w:hanging="360"/>
              <w:rPr>
                <w:szCs w:val="18"/>
              </w:rPr>
            </w:pPr>
            <w:r w:rsidRPr="00302091">
              <w:rPr>
                <w:szCs w:val="18"/>
              </w:rPr>
              <w:t>9.    Aprons</w:t>
            </w:r>
          </w:p>
        </w:tc>
        <w:tc>
          <w:tcPr>
            <w:tcW w:w="3002" w:type="dxa"/>
          </w:tcPr>
          <w:p w:rsidR="00E11172" w:rsidRPr="00302091" w:rsidRDefault="00E11172" w:rsidP="00403972">
            <w:pPr>
              <w:pStyle w:val="Tabletext-LAlign"/>
              <w:rPr>
                <w:szCs w:val="18"/>
              </w:rPr>
            </w:pPr>
          </w:p>
        </w:tc>
        <w:sdt>
          <w:sdtPr>
            <w:rPr>
              <w:rFonts w:ascii="Arial" w:hAnsi="Arial" w:cs="Arial"/>
              <w:sz w:val="18"/>
              <w:szCs w:val="18"/>
            </w:rPr>
            <w:alias w:val="Airport Layout Plan Drawing: Sponsor/Consultant Yes"/>
            <w:tag w:val="Airport Layout Plan Drawing: Sponsor/Consultant Yes"/>
            <w:id w:val="-108182872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99664402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39967152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413625005"/>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a.    Dimensions (square footage, dimension, or length and width)</w:t>
            </w:r>
          </w:p>
        </w:tc>
        <w:tc>
          <w:tcPr>
            <w:tcW w:w="3002" w:type="dxa"/>
          </w:tcPr>
          <w:p w:rsidR="00E11172" w:rsidRPr="00302091" w:rsidRDefault="00E11172" w:rsidP="00403972">
            <w:pPr>
              <w:pStyle w:val="Tabletext-LAlign"/>
              <w:rPr>
                <w:szCs w:val="18"/>
              </w:rPr>
            </w:pPr>
            <w:r w:rsidRPr="00302091">
              <w:rPr>
                <w:szCs w:val="18"/>
              </w:rPr>
              <w:t>Include dimensions of apron and distance from runway and taxiway centerlines.  Apron should be sized using activity forecast and the apron design spreadsheet.  See AC 150/5300-13A, Chapter 5 and FAA Engineering Brief No. 75.</w:t>
            </w:r>
          </w:p>
        </w:tc>
        <w:sdt>
          <w:sdtPr>
            <w:rPr>
              <w:rFonts w:ascii="Arial" w:hAnsi="Arial" w:cs="Arial"/>
              <w:sz w:val="18"/>
              <w:szCs w:val="18"/>
            </w:rPr>
            <w:alias w:val="Airport Layout Plan Drawing: Sponsor/Consultant Yes"/>
            <w:tag w:val="Airport Layout Plan Drawing: Sponsor/Consultant Yes"/>
            <w:id w:val="-76229594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52663230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47313108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731392440"/>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b.    Identify aircraft tie-down layout</w:t>
            </w:r>
          </w:p>
        </w:tc>
        <w:tc>
          <w:tcPr>
            <w:tcW w:w="3002" w:type="dxa"/>
          </w:tcPr>
          <w:p w:rsidR="00E11172" w:rsidRPr="00302091" w:rsidRDefault="00E11172" w:rsidP="00403972">
            <w:pPr>
              <w:pStyle w:val="Tabletext-LAlign"/>
              <w:rPr>
                <w:szCs w:val="18"/>
              </w:rPr>
            </w:pPr>
            <w:r w:rsidRPr="00302091">
              <w:rPr>
                <w:szCs w:val="18"/>
              </w:rPr>
              <w:t>Show proposed tie-down layout on the apron area.  See AC 150/5300-13A, Figure A5-1, AC 20-35, and AC 150/5340-1.</w:t>
            </w:r>
          </w:p>
        </w:tc>
        <w:sdt>
          <w:sdtPr>
            <w:rPr>
              <w:rFonts w:ascii="Arial" w:hAnsi="Arial" w:cs="Arial"/>
              <w:sz w:val="18"/>
              <w:szCs w:val="18"/>
            </w:rPr>
            <w:alias w:val="Airport Layout Plan Drawing: Sponsor/Consultant Yes"/>
            <w:tag w:val="Airport Layout Plan Drawing: Sponsor/Consultant Yes"/>
            <w:id w:val="1636600702"/>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02478017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63202999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46554231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c.    Identify Special Use Areas (e.g.,  deicing or aerial application areas on or near apron)</w:t>
            </w:r>
          </w:p>
        </w:tc>
        <w:tc>
          <w:tcPr>
            <w:tcW w:w="3002" w:type="dxa"/>
          </w:tcPr>
          <w:p w:rsidR="00E11172" w:rsidRPr="00302091" w:rsidRDefault="00E11172" w:rsidP="00403972">
            <w:pPr>
              <w:pStyle w:val="Tabletext-LAlign"/>
              <w:rPr>
                <w:szCs w:val="18"/>
              </w:rPr>
            </w:pPr>
            <w:r w:rsidRPr="00302091">
              <w:rPr>
                <w:szCs w:val="18"/>
              </w:rPr>
              <w:t>Show as applicable and pursuant to representative ACs.</w:t>
            </w:r>
          </w:p>
        </w:tc>
        <w:sdt>
          <w:sdtPr>
            <w:rPr>
              <w:rFonts w:ascii="Arial" w:hAnsi="Arial" w:cs="Arial"/>
              <w:sz w:val="18"/>
              <w:szCs w:val="18"/>
            </w:rPr>
            <w:alias w:val="Airport Layout Plan Drawing: Sponsor/Consultant Yes"/>
            <w:tag w:val="Airport Layout Plan Drawing: Sponsor/Consultant Yes"/>
            <w:id w:val="-623375726"/>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92692748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233668445"/>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68263227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 xml:space="preserve">10.  Roads </w:t>
            </w:r>
          </w:p>
        </w:tc>
        <w:tc>
          <w:tcPr>
            <w:tcW w:w="3002" w:type="dxa"/>
          </w:tcPr>
          <w:p w:rsidR="00E11172" w:rsidRPr="00302091" w:rsidRDefault="00E11172" w:rsidP="00403972">
            <w:pPr>
              <w:pStyle w:val="Tabletext-LAlign"/>
              <w:rPr>
                <w:szCs w:val="18"/>
              </w:rPr>
            </w:pPr>
            <w:r w:rsidRPr="00302091">
              <w:rPr>
                <w:szCs w:val="18"/>
              </w:rPr>
              <w:t>Label all roads.</w:t>
            </w:r>
          </w:p>
        </w:tc>
        <w:sdt>
          <w:sdtPr>
            <w:rPr>
              <w:rFonts w:ascii="Arial" w:hAnsi="Arial" w:cs="Arial"/>
              <w:sz w:val="18"/>
              <w:szCs w:val="18"/>
            </w:rPr>
            <w:alias w:val="Airport Layout Plan Drawing: Sponsor/Consultant Yes"/>
            <w:tag w:val="Airport Layout Plan Drawing: Sponsor/Consultant Yes"/>
            <w:id w:val="190486691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964244791"/>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4181159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694657331"/>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11.  Legend</w:t>
            </w:r>
          </w:p>
        </w:tc>
        <w:tc>
          <w:tcPr>
            <w:tcW w:w="3002" w:type="dxa"/>
          </w:tcPr>
          <w:p w:rsidR="00E11172" w:rsidRPr="00302091" w:rsidRDefault="00E11172" w:rsidP="00403972">
            <w:pPr>
              <w:pStyle w:val="Tabletext-LAlign"/>
              <w:rPr>
                <w:szCs w:val="18"/>
              </w:rPr>
            </w:pPr>
            <w:r w:rsidRPr="00302091">
              <w:rPr>
                <w:szCs w:val="18"/>
              </w:rPr>
              <w:t>Provide a Legend that identifies all symbols and line types used on the drawing.  L</w:t>
            </w:r>
            <w:r w:rsidRPr="00302091">
              <w:rPr>
                <w:rFonts w:eastAsia="Arial"/>
                <w:color w:val="000000"/>
                <w:szCs w:val="18"/>
              </w:rPr>
              <w:t>ines must be clear and readable with sufficient scale and quality to discern details.</w:t>
            </w:r>
          </w:p>
        </w:tc>
        <w:sdt>
          <w:sdtPr>
            <w:rPr>
              <w:rFonts w:ascii="Arial" w:hAnsi="Arial" w:cs="Arial"/>
              <w:sz w:val="18"/>
              <w:szCs w:val="18"/>
            </w:rPr>
            <w:alias w:val="Airport Layout Plan Drawing: Sponsor/Consultant Yes"/>
            <w:tag w:val="Airport Layout Plan Drawing: Sponsor/Consultant Yes"/>
            <w:id w:val="-20209592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87645946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98990202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18664061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12.  Items to be identified with distinct line types</w:t>
            </w:r>
          </w:p>
        </w:tc>
        <w:tc>
          <w:tcPr>
            <w:tcW w:w="3002" w:type="dxa"/>
          </w:tcPr>
          <w:p w:rsidR="00E11172" w:rsidRPr="00302091" w:rsidRDefault="00E11172" w:rsidP="00403972">
            <w:pPr>
              <w:pStyle w:val="Tabletext-LAlign"/>
              <w:rPr>
                <w:szCs w:val="18"/>
              </w:rPr>
            </w:pPr>
            <w:r w:rsidRPr="00302091">
              <w:rPr>
                <w:szCs w:val="18"/>
              </w:rPr>
              <w:t xml:space="preserve">Use distinct line types to identify different items and differentiate between existing and ultimate.  </w:t>
            </w:r>
          </w:p>
        </w:tc>
        <w:sdt>
          <w:sdtPr>
            <w:rPr>
              <w:rFonts w:ascii="Arial" w:hAnsi="Arial" w:cs="Arial"/>
              <w:sz w:val="18"/>
              <w:szCs w:val="18"/>
            </w:rPr>
            <w:alias w:val="Airport Layout Plan Drawing: Sponsor/Consultant Yes"/>
            <w:tag w:val="Airport Layout Plan Drawing: Sponsor/Consultant Yes"/>
            <w:id w:val="859167036"/>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369113161"/>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200110913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235591803"/>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a.    NAVAID Critical Areas (Glide Slope, Localizer, AWOS, ASOS, VOR, RVR, etc.)</w:t>
            </w:r>
          </w:p>
        </w:tc>
        <w:tc>
          <w:tcPr>
            <w:tcW w:w="3002" w:type="dxa"/>
          </w:tcPr>
          <w:p w:rsidR="00E11172" w:rsidRPr="00302091" w:rsidRDefault="00E11172" w:rsidP="00403972">
            <w:pPr>
              <w:pStyle w:val="Tabletext-LAlign"/>
              <w:rPr>
                <w:szCs w:val="18"/>
              </w:rPr>
            </w:pPr>
            <w:r w:rsidRPr="00302091">
              <w:rPr>
                <w:szCs w:val="18"/>
              </w:rPr>
              <w:t>Show the critical area outline for all Instrument Landing System and other electronic Navigational Aids located on the airport.  See AC 150/5300-13A, Chapter 6 for general guidance and FAA Order 5750.16 for critical area dimensions.</w:t>
            </w:r>
          </w:p>
        </w:tc>
        <w:sdt>
          <w:sdtPr>
            <w:rPr>
              <w:rFonts w:ascii="Arial" w:hAnsi="Arial" w:cs="Arial"/>
              <w:sz w:val="18"/>
              <w:szCs w:val="18"/>
            </w:rPr>
            <w:alias w:val="Airport Layout Plan Drawing: Sponsor/Consultant Yes"/>
            <w:tag w:val="Airport Layout Plan Drawing: Sponsor/Consultant Yes"/>
            <w:id w:val="-1581508260"/>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207596240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72197727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45162991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b.    Building Restriction Lines 5300-13A(BRL)</w:t>
            </w:r>
          </w:p>
        </w:tc>
        <w:tc>
          <w:tcPr>
            <w:tcW w:w="3002" w:type="dxa"/>
          </w:tcPr>
          <w:p w:rsidR="00E11172" w:rsidRPr="00302091" w:rsidRDefault="00E11172" w:rsidP="00403972">
            <w:pPr>
              <w:pStyle w:val="Tabletext-LAlign"/>
              <w:rPr>
                <w:szCs w:val="18"/>
              </w:rPr>
            </w:pPr>
            <w:r w:rsidRPr="00302091">
              <w:rPr>
                <w:szCs w:val="18"/>
              </w:rPr>
              <w:t>The BRL is the line indicating where airport buildings must not be located, limiting building proximity to aircraft movement areas.  See AC 150/5300-13A, Paragraph 213(a).</w:t>
            </w:r>
          </w:p>
        </w:tc>
        <w:sdt>
          <w:sdtPr>
            <w:rPr>
              <w:rFonts w:ascii="Arial" w:hAnsi="Arial" w:cs="Arial"/>
              <w:sz w:val="18"/>
              <w:szCs w:val="18"/>
            </w:rPr>
            <w:alias w:val="Airport Layout Plan Drawing: Sponsor/Consultant Yes"/>
            <w:tag w:val="Airport Layout Plan Drawing: Sponsor/Consultant Yes"/>
            <w:id w:val="-113964459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360354266"/>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521977925"/>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36107730"/>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c.    Runway Visibility Zone (RVZ)</w:t>
            </w:r>
          </w:p>
        </w:tc>
        <w:tc>
          <w:tcPr>
            <w:tcW w:w="3002" w:type="dxa"/>
          </w:tcPr>
          <w:p w:rsidR="00E11172" w:rsidRPr="00302091" w:rsidRDefault="00E11172" w:rsidP="00403972">
            <w:pPr>
              <w:pStyle w:val="Tabletext-LAlign"/>
              <w:rPr>
                <w:szCs w:val="18"/>
              </w:rPr>
            </w:pPr>
            <w:r w:rsidRPr="00302091">
              <w:rPr>
                <w:szCs w:val="18"/>
              </w:rPr>
              <w:t>Show the RVZ for the existing and ultimate airport configurations.  See AC 150/5300-13A, 305(c).</w:t>
            </w:r>
          </w:p>
        </w:tc>
        <w:sdt>
          <w:sdtPr>
            <w:rPr>
              <w:rFonts w:ascii="Arial" w:hAnsi="Arial" w:cs="Arial"/>
              <w:sz w:val="18"/>
              <w:szCs w:val="18"/>
            </w:rPr>
            <w:alias w:val="Airport Layout Plan Drawing: Sponsor/Consultant Yes"/>
            <w:tag w:val="Airport Layout Plan Drawing: Sponsor/Consultant Yes"/>
            <w:id w:val="70537993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605553803"/>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66883203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308601373"/>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d.    Airport Property Lines and Easements (existing, future, and ultimate)</w:t>
            </w:r>
          </w:p>
        </w:tc>
        <w:tc>
          <w:tcPr>
            <w:tcW w:w="3002" w:type="dxa"/>
          </w:tcPr>
          <w:p w:rsidR="00E11172" w:rsidRPr="00302091" w:rsidRDefault="00E11172" w:rsidP="00403972">
            <w:pPr>
              <w:pStyle w:val="Tabletext-LAlign"/>
              <w:rPr>
                <w:szCs w:val="18"/>
              </w:rPr>
            </w:pPr>
            <w:r w:rsidRPr="00302091">
              <w:rPr>
                <w:szCs w:val="18"/>
              </w:rPr>
              <w:t xml:space="preserve">Show the airport property boundaries, including easements, for the existing and ultimate airport configurations.  </w:t>
            </w:r>
          </w:p>
        </w:tc>
        <w:sdt>
          <w:sdtPr>
            <w:rPr>
              <w:rFonts w:ascii="Arial" w:hAnsi="Arial" w:cs="Arial"/>
              <w:sz w:val="18"/>
              <w:szCs w:val="18"/>
            </w:rPr>
            <w:alias w:val="Airport Layout Plan Drawing: Sponsor/Consultant Yes"/>
            <w:tag w:val="Airport Layout Plan Drawing: Sponsor/Consultant Yes"/>
            <w:id w:val="-963423231"/>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686751275"/>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98115261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479611919"/>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810" w:hanging="450"/>
              <w:rPr>
                <w:szCs w:val="18"/>
              </w:rPr>
            </w:pPr>
            <w:r w:rsidRPr="00302091">
              <w:rPr>
                <w:szCs w:val="18"/>
              </w:rPr>
              <w:t>13.  Survey Documentation</w:t>
            </w:r>
          </w:p>
        </w:tc>
        <w:tc>
          <w:tcPr>
            <w:tcW w:w="3002" w:type="dxa"/>
          </w:tcPr>
          <w:p w:rsidR="00E11172" w:rsidRPr="00302091" w:rsidRDefault="00E11172" w:rsidP="00403972">
            <w:pPr>
              <w:pStyle w:val="Tabletext-LAlign"/>
              <w:rPr>
                <w:szCs w:val="18"/>
              </w:rPr>
            </w:pPr>
          </w:p>
        </w:tc>
        <w:sdt>
          <w:sdtPr>
            <w:rPr>
              <w:rFonts w:ascii="Arial" w:hAnsi="Arial" w:cs="Arial"/>
              <w:sz w:val="18"/>
              <w:szCs w:val="18"/>
            </w:rPr>
            <w:alias w:val="Airport Layout Plan Drawing: Sponsor/Consultant Yes"/>
            <w:tag w:val="Airport Layout Plan Drawing: Sponsor/Consultant Yes"/>
            <w:id w:val="682012300"/>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461928197"/>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47463795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419444935"/>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a.    Survey Monuments (PACS/SACS, see AC 150/5300-16)</w:t>
            </w:r>
          </w:p>
        </w:tc>
        <w:tc>
          <w:tcPr>
            <w:tcW w:w="3002" w:type="dxa"/>
          </w:tcPr>
          <w:p w:rsidR="00E11172" w:rsidRPr="00302091" w:rsidRDefault="00E11172" w:rsidP="00403972">
            <w:pPr>
              <w:pStyle w:val="Tabletext-LAlign"/>
              <w:rPr>
                <w:szCs w:val="18"/>
              </w:rPr>
            </w:pPr>
            <w:r w:rsidRPr="00302091">
              <w:rPr>
                <w:szCs w:val="18"/>
              </w:rPr>
              <w:t>Show the location of all established survey monuments located on or near the airport property.  Identify Primary and Secondary Airport Control Stations (PACS/SACS) if they exist.  See AC 150/5300-16.</w:t>
            </w:r>
          </w:p>
          <w:p w:rsidR="00E11172" w:rsidRPr="00302091" w:rsidRDefault="00E11172" w:rsidP="00403972">
            <w:pPr>
              <w:pStyle w:val="Tabletext-LAlign"/>
              <w:rPr>
                <w:szCs w:val="18"/>
              </w:rPr>
            </w:pPr>
            <w:r w:rsidRPr="00302091">
              <w:rPr>
                <w:szCs w:val="18"/>
              </w:rPr>
              <w:br/>
              <w:t>Show the location of all section corners on or near the airport property.</w:t>
            </w:r>
          </w:p>
        </w:tc>
        <w:sdt>
          <w:sdtPr>
            <w:rPr>
              <w:rFonts w:ascii="Arial" w:hAnsi="Arial" w:cs="Arial"/>
              <w:sz w:val="18"/>
              <w:szCs w:val="18"/>
            </w:rPr>
            <w:alias w:val="Airport Layout Plan Drawing: Sponsor/Consultant Yes"/>
            <w:tag w:val="Airport Layout Plan Drawing: Sponsor/Consultant Yes"/>
            <w:id w:val="1958208822"/>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577040392"/>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613363402"/>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692813764"/>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1080" w:hanging="360"/>
              <w:rPr>
                <w:szCs w:val="18"/>
              </w:rPr>
            </w:pPr>
            <w:r w:rsidRPr="00302091">
              <w:rPr>
                <w:szCs w:val="18"/>
              </w:rPr>
              <w:t>b.    Offsets, stations, etc.</w:t>
            </w:r>
          </w:p>
        </w:tc>
        <w:tc>
          <w:tcPr>
            <w:tcW w:w="3002" w:type="dxa"/>
          </w:tcPr>
          <w:p w:rsidR="00E11172" w:rsidRPr="00302091" w:rsidRDefault="00E11172" w:rsidP="00403972">
            <w:pPr>
              <w:pStyle w:val="Tabletext-LAlign"/>
              <w:rPr>
                <w:szCs w:val="18"/>
              </w:rPr>
            </w:pPr>
            <w:r w:rsidRPr="00302091">
              <w:rPr>
                <w:szCs w:val="18"/>
              </w:rPr>
              <w:t>Show as applicable.</w:t>
            </w:r>
          </w:p>
        </w:tc>
        <w:sdt>
          <w:sdtPr>
            <w:rPr>
              <w:rFonts w:ascii="Arial" w:hAnsi="Arial" w:cs="Arial"/>
              <w:sz w:val="18"/>
              <w:szCs w:val="18"/>
            </w:rPr>
            <w:alias w:val="Airport Layout Plan Drawing: Sponsor/Consultant Yes"/>
            <w:tag w:val="Airport Layout Plan Drawing: Sponsor/Consultant Yes"/>
            <w:id w:val="-149548874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812258619"/>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340012318"/>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1010559130"/>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14.  Any Air Traffic Control Tower (ATCT) line of sight/shadow study areas (use separate sheet if necessary)</w:t>
            </w:r>
          </w:p>
        </w:tc>
        <w:tc>
          <w:tcPr>
            <w:tcW w:w="3002" w:type="dxa"/>
          </w:tcPr>
          <w:p w:rsidR="00E11172" w:rsidRPr="00302091" w:rsidRDefault="00E11172" w:rsidP="00403972">
            <w:pPr>
              <w:pStyle w:val="Tabletext-LAlign"/>
              <w:rPr>
                <w:szCs w:val="18"/>
              </w:rPr>
            </w:pPr>
            <w:r w:rsidRPr="00302091">
              <w:rPr>
                <w:szCs w:val="18"/>
              </w:rPr>
              <w:t>Reference FAA Order 6480.4.</w:t>
            </w:r>
          </w:p>
        </w:tc>
        <w:sdt>
          <w:sdtPr>
            <w:rPr>
              <w:rFonts w:ascii="Arial" w:hAnsi="Arial" w:cs="Arial"/>
              <w:sz w:val="18"/>
              <w:szCs w:val="18"/>
            </w:rPr>
            <w:alias w:val="Airport Layout Plan Drawing: Sponsor/Consultant Yes"/>
            <w:tag w:val="Airport Layout Plan Drawing: Sponsor/Consultant Yes"/>
            <w:id w:val="788093696"/>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761866137"/>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631908669"/>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701672491"/>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15.  General Aviation development area (e.g., fuel facilities, FBO, hangars, etc.) – greater detail can be shown on the terminal area drawing</w:t>
            </w:r>
          </w:p>
        </w:tc>
        <w:tc>
          <w:tcPr>
            <w:tcW w:w="3002" w:type="dxa"/>
          </w:tcPr>
          <w:p w:rsidR="00E11172" w:rsidRPr="00302091" w:rsidRDefault="00E11172" w:rsidP="00403972">
            <w:pPr>
              <w:pStyle w:val="Tabletext-LAlign"/>
              <w:rPr>
                <w:szCs w:val="18"/>
              </w:rPr>
            </w:pPr>
            <w:r w:rsidRPr="00302091">
              <w:rPr>
                <w:szCs w:val="18"/>
              </w:rPr>
              <w:t>Show as applicable.</w:t>
            </w:r>
          </w:p>
        </w:tc>
        <w:sdt>
          <w:sdtPr>
            <w:rPr>
              <w:rFonts w:ascii="Arial" w:hAnsi="Arial" w:cs="Arial"/>
              <w:sz w:val="18"/>
              <w:szCs w:val="18"/>
            </w:rPr>
            <w:alias w:val="Airport Layout Plan Drawing: Sponsor/Consultant Yes"/>
            <w:tag w:val="Airport Layout Plan Drawing: Sponsor/Consultant Yes"/>
            <w:id w:val="-489480313"/>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2047953479"/>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127288984"/>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806586970"/>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E11172" w:rsidRPr="00302091" w:rsidTr="00E11172">
        <w:trPr>
          <w:cantSplit/>
        </w:trPr>
        <w:tc>
          <w:tcPr>
            <w:tcW w:w="2988" w:type="dxa"/>
          </w:tcPr>
          <w:p w:rsidR="00E11172" w:rsidRPr="00302091" w:rsidRDefault="00E11172" w:rsidP="00403972">
            <w:pPr>
              <w:pStyle w:val="Tabletext-LAlign"/>
              <w:ind w:left="720" w:hanging="360"/>
              <w:rPr>
                <w:szCs w:val="18"/>
              </w:rPr>
            </w:pPr>
            <w:r w:rsidRPr="00302091">
              <w:rPr>
                <w:szCs w:val="18"/>
              </w:rPr>
              <w:t>16.  Facilities and movement areas that are to be phased out, if any, are described</w:t>
            </w:r>
          </w:p>
        </w:tc>
        <w:tc>
          <w:tcPr>
            <w:tcW w:w="3002" w:type="dxa"/>
          </w:tcPr>
          <w:p w:rsidR="00E11172" w:rsidRPr="00302091" w:rsidRDefault="00E11172" w:rsidP="00403972">
            <w:pPr>
              <w:pStyle w:val="Tabletext-LAlign"/>
              <w:rPr>
                <w:szCs w:val="18"/>
              </w:rPr>
            </w:pPr>
            <w:r w:rsidRPr="00302091">
              <w:rPr>
                <w:szCs w:val="18"/>
              </w:rPr>
              <w:t>Show as applicable.</w:t>
            </w:r>
          </w:p>
        </w:tc>
        <w:sdt>
          <w:sdtPr>
            <w:rPr>
              <w:rFonts w:ascii="Arial" w:hAnsi="Arial" w:cs="Arial"/>
              <w:sz w:val="18"/>
              <w:szCs w:val="18"/>
            </w:rPr>
            <w:alias w:val="Airport Layout Plan Drawing: Sponsor/Consultant Yes"/>
            <w:tag w:val="Airport Layout Plan Drawing: Sponsor/Consultant Yes"/>
            <w:id w:val="-516225720"/>
            <w14:checkbox>
              <w14:checked w14:val="0"/>
              <w14:checkedState w14:val="0072" w14:font="Webdings"/>
              <w14:uncheckedState w14:val="0020" w14:font="Webdings"/>
            </w14:checkbox>
          </w:sdtPr>
          <w:sdtContent>
            <w:tc>
              <w:tcPr>
                <w:tcW w:w="869"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o"/>
            <w:tag w:val="Airport Layout Plan Drawing: Sponsor/Consultant No"/>
            <w:id w:val="1670827360"/>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sdt>
          <w:sdtPr>
            <w:rPr>
              <w:rFonts w:ascii="Arial" w:hAnsi="Arial" w:cs="Arial"/>
              <w:sz w:val="18"/>
              <w:szCs w:val="18"/>
            </w:rPr>
            <w:alias w:val="Airport Layout Plan Drawing: Sponsor/Consultant N/A"/>
            <w:tag w:val="Airport Layout Plan Drawing: Sponsor/Consultant N/A"/>
            <w:id w:val="-1995560291"/>
            <w14:checkbox>
              <w14:checked w14:val="0"/>
              <w14:checkedState w14:val="0072" w14:font="Webdings"/>
              <w14:uncheckedState w14:val="0020" w14:font="Webdings"/>
            </w14:checkbox>
          </w:sdtPr>
          <w:sdtContent>
            <w:tc>
              <w:tcPr>
                <w:tcW w:w="869" w:type="dxa"/>
                <w:vAlign w:val="center"/>
              </w:tcPr>
              <w:p w:rsidR="00E11172" w:rsidRPr="00E11172" w:rsidRDefault="00A3167A" w:rsidP="00E11172">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Layout Plan Drawing: FAA Review"/>
            <w:tag w:val="Airport Layout Plan Drawing: FAA Review"/>
            <w:id w:val="-479453639"/>
            <w14:checkbox>
              <w14:checked w14:val="0"/>
              <w14:checkedState w14:val="0072" w14:font="Webdings"/>
              <w14:uncheckedState w14:val="0020" w14:font="Webdings"/>
            </w14:checkbox>
          </w:sdtPr>
          <w:sdtContent>
            <w:tc>
              <w:tcPr>
                <w:tcW w:w="870" w:type="dxa"/>
                <w:vAlign w:val="center"/>
              </w:tcPr>
              <w:p w:rsidR="00E11172" w:rsidRPr="00E11172" w:rsidRDefault="00E11172" w:rsidP="00E11172">
                <w:pPr>
                  <w:jc w:val="center"/>
                  <w:rPr>
                    <w:rFonts w:ascii="Arial" w:hAnsi="Arial" w:cs="Arial"/>
                    <w:sz w:val="18"/>
                    <w:szCs w:val="18"/>
                  </w:rPr>
                </w:pPr>
                <w:r w:rsidRPr="00E11172">
                  <w:rPr>
                    <w:rFonts w:ascii="Arial" w:hAnsi="Arial" w:cs="Arial"/>
                    <w:sz w:val="18"/>
                    <w:szCs w:val="18"/>
                  </w:rPr>
                  <w:sym w:font="Webdings" w:char="F020"/>
                </w:r>
              </w:p>
            </w:tc>
          </w:sdtContent>
        </w:sdt>
      </w:tr>
      <w:tr w:rsidR="00FB70F6" w:rsidRPr="00302091" w:rsidTr="00403972">
        <w:trPr>
          <w:cantSplit/>
        </w:trPr>
        <w:tc>
          <w:tcPr>
            <w:tcW w:w="9468" w:type="dxa"/>
            <w:gridSpan w:val="6"/>
          </w:tcPr>
          <w:p w:rsidR="00FB70F6" w:rsidRPr="00302091" w:rsidRDefault="00FB70F6" w:rsidP="00403972">
            <w:pPr>
              <w:pStyle w:val="Tabletext-LAlign"/>
              <w:rPr>
                <w:szCs w:val="18"/>
              </w:rPr>
            </w:pPr>
            <w:r w:rsidRPr="00302091">
              <w:rPr>
                <w:szCs w:val="18"/>
              </w:rPr>
              <w:t xml:space="preserve">Remarks </w:t>
            </w:r>
          </w:p>
          <w:sdt>
            <w:sdtPr>
              <w:rPr>
                <w:b/>
              </w:rPr>
              <w:alias w:val="Airport Layout Plan Drawing Remarks"/>
              <w:tag w:val="Airport Layout Plan Drawing Remarks"/>
              <w:id w:val="1176929629"/>
            </w:sdtPr>
            <w:sdtContent>
              <w:p w:rsidR="00E11172" w:rsidRDefault="00E11172" w:rsidP="00E11172">
                <w:pPr>
                  <w:pStyle w:val="TableText-LeftAlign"/>
                  <w:spacing w:before="40" w:after="40"/>
                  <w:rPr>
                    <w:rFonts w:ascii="Times New Roman" w:eastAsia="Times New Roman" w:hAnsi="Times New Roman" w:cs="Times New Roman"/>
                    <w:b/>
                    <w:iCs w:val="0"/>
                    <w:sz w:val="24"/>
                    <w:szCs w:val="24"/>
                  </w:rPr>
                </w:pPr>
                <w:r>
                  <w:t xml:space="preserve"> </w:t>
                </w:r>
              </w:p>
            </w:sdtContent>
          </w:sdt>
          <w:p w:rsidR="00FB70F6" w:rsidRPr="00302091" w:rsidRDefault="00FB70F6" w:rsidP="00E11172">
            <w:pPr>
              <w:pStyle w:val="Tabletext-LAlign"/>
              <w:ind w:left="0"/>
              <w:rPr>
                <w:szCs w:val="18"/>
              </w:rPr>
            </w:pPr>
          </w:p>
        </w:tc>
      </w:tr>
    </w:tbl>
    <w:p w:rsidR="00FB70F6" w:rsidRDefault="00FB70F6" w:rsidP="00FB70F6"/>
    <w:p w:rsidR="00FB70F6" w:rsidRDefault="00FB70F6" w:rsidP="00FB70F6">
      <w:pPr>
        <w:spacing w:before="0" w:after="0"/>
      </w:pPr>
      <w:r>
        <w:br w:type="page"/>
      </w:r>
    </w:p>
    <w:p w:rsidR="00FB70F6" w:rsidRPr="00A3167A" w:rsidRDefault="00FB70F6" w:rsidP="00FB70F6">
      <w:pPr>
        <w:pStyle w:val="AppendixHeading2"/>
        <w:numPr>
          <w:ilvl w:val="1"/>
          <w:numId w:val="3"/>
        </w:numPr>
      </w:pPr>
      <w:bookmarkStart w:id="11" w:name="_Toc346807697"/>
      <w:bookmarkStart w:id="12" w:name="_Toc347757645"/>
      <w:r w:rsidRPr="00A3167A">
        <w:t>Airport Airspace Drawing</w:t>
      </w:r>
      <w:bookmarkEnd w:id="11"/>
      <w:bookmarkEnd w:id="12"/>
    </w:p>
    <w:p w:rsidR="00FB70F6" w:rsidRDefault="00FB70F6" w:rsidP="00FB70F6">
      <w:pPr>
        <w:pStyle w:val="ListParagraph"/>
      </w:pPr>
      <w:r>
        <w:t xml:space="preserve">A required drawing. </w:t>
      </w:r>
    </w:p>
    <w:p w:rsidR="00FB70F6" w:rsidRDefault="00FB70F6" w:rsidP="00FB70F6">
      <w:pPr>
        <w:pStyle w:val="ListParagraph"/>
      </w:pPr>
      <w:r>
        <w:t xml:space="preserve">Scale 1” = 2000’ plan view, 1” = 1000’ approach profiles, </w:t>
      </w:r>
      <w:proofErr w:type="gramStart"/>
      <w:r>
        <w:t>1</w:t>
      </w:r>
      <w:proofErr w:type="gramEnd"/>
      <w:r>
        <w:t>”=100’ (vertical) for approach profiles.</w:t>
      </w:r>
    </w:p>
    <w:p w:rsidR="00FB70F6" w:rsidRDefault="00FB70F6" w:rsidP="00FB70F6">
      <w:pPr>
        <w:pStyle w:val="ListParagraph"/>
      </w:pPr>
      <w:r w:rsidRPr="00040A11">
        <w:t>14 CFR Part 77, Objects Affecting Navigable Airspace, defines this as a drawing depicting obstacle identification surfaces for the full extent of all airport development. It should also depict airspace obstructions for the portions of the surfaces excluded from the Inner Portion of the Approach Surface Drawing.</w:t>
      </w:r>
    </w:p>
    <w:tbl>
      <w:tblPr>
        <w:tblStyle w:val="YellowHeaderRow"/>
        <w:tblW w:w="9468" w:type="dxa"/>
        <w:tblLayout w:type="fixed"/>
        <w:tblLook w:val="04A0" w:firstRow="1" w:lastRow="0" w:firstColumn="1" w:lastColumn="0" w:noHBand="0" w:noVBand="1"/>
      </w:tblPr>
      <w:tblGrid>
        <w:gridCol w:w="2988"/>
        <w:gridCol w:w="3002"/>
        <w:gridCol w:w="869"/>
        <w:gridCol w:w="870"/>
        <w:gridCol w:w="869"/>
        <w:gridCol w:w="870"/>
      </w:tblGrid>
      <w:tr w:rsidR="00FB70F6" w:rsidRPr="00302091" w:rsidTr="00403972">
        <w:trPr>
          <w:cnfStyle w:val="100000000000" w:firstRow="1" w:lastRow="0" w:firstColumn="0" w:lastColumn="0" w:oddVBand="0" w:evenVBand="0" w:oddHBand="0" w:evenHBand="0" w:firstRowFirstColumn="0" w:firstRowLastColumn="0" w:lastRowFirstColumn="0" w:lastRowLastColumn="0"/>
          <w:trHeight w:val="225"/>
          <w:tblHeader/>
        </w:trPr>
        <w:tc>
          <w:tcPr>
            <w:tcW w:w="9468" w:type="dxa"/>
            <w:gridSpan w:val="6"/>
            <w:shd w:val="clear" w:color="auto" w:fill="000000" w:themeFill="text1"/>
          </w:tcPr>
          <w:p w:rsidR="00FB70F6" w:rsidRPr="00302091" w:rsidRDefault="00FB70F6" w:rsidP="00403972">
            <w:pPr>
              <w:pStyle w:val="TableHeader"/>
              <w:rPr>
                <w:szCs w:val="18"/>
              </w:rPr>
            </w:pPr>
            <w:r w:rsidRPr="00302091">
              <w:rPr>
                <w:szCs w:val="18"/>
              </w:rPr>
              <w:t>Airport Airspace Drawing</w:t>
            </w:r>
          </w:p>
        </w:tc>
      </w:tr>
      <w:tr w:rsidR="00FB70F6" w:rsidRPr="00302091" w:rsidTr="00403972">
        <w:trPr>
          <w:cnfStyle w:val="100000000000" w:firstRow="1" w:lastRow="0" w:firstColumn="0" w:lastColumn="0" w:oddVBand="0" w:evenVBand="0" w:oddHBand="0" w:evenHBand="0" w:firstRowFirstColumn="0" w:firstRowLastColumn="0" w:lastRowFirstColumn="0" w:lastRowLastColumn="0"/>
          <w:trHeight w:val="225"/>
          <w:tblHeader/>
        </w:trPr>
        <w:tc>
          <w:tcPr>
            <w:tcW w:w="2988" w:type="dxa"/>
            <w:vMerge w:val="restart"/>
            <w:shd w:val="clear" w:color="auto" w:fill="FFFFCC"/>
          </w:tcPr>
          <w:p w:rsidR="00FB70F6" w:rsidRPr="00302091" w:rsidRDefault="00FB70F6" w:rsidP="00403972">
            <w:pPr>
              <w:pStyle w:val="TableHeader"/>
              <w:rPr>
                <w:szCs w:val="18"/>
              </w:rPr>
            </w:pPr>
            <w:r w:rsidRPr="00302091">
              <w:rPr>
                <w:szCs w:val="18"/>
              </w:rPr>
              <w:t>Item</w:t>
            </w:r>
          </w:p>
        </w:tc>
        <w:tc>
          <w:tcPr>
            <w:tcW w:w="3002" w:type="dxa"/>
            <w:vMerge w:val="restart"/>
            <w:shd w:val="clear" w:color="auto" w:fill="FFFFCC"/>
          </w:tcPr>
          <w:p w:rsidR="00FB70F6" w:rsidRPr="00302091" w:rsidRDefault="00FB70F6" w:rsidP="00403972">
            <w:pPr>
              <w:pStyle w:val="TableHeader"/>
              <w:rPr>
                <w:szCs w:val="18"/>
              </w:rPr>
            </w:pPr>
            <w:r w:rsidRPr="00302091">
              <w:rPr>
                <w:szCs w:val="18"/>
              </w:rPr>
              <w:t>Instructions</w:t>
            </w:r>
          </w:p>
        </w:tc>
        <w:tc>
          <w:tcPr>
            <w:tcW w:w="2608" w:type="dxa"/>
            <w:gridSpan w:val="3"/>
            <w:shd w:val="clear" w:color="auto" w:fill="FFFFCC"/>
          </w:tcPr>
          <w:p w:rsidR="00FB70F6" w:rsidRPr="00302091" w:rsidRDefault="00FB70F6" w:rsidP="00403972">
            <w:pPr>
              <w:pStyle w:val="TableHeader"/>
              <w:rPr>
                <w:szCs w:val="18"/>
              </w:rPr>
            </w:pPr>
            <w:r w:rsidRPr="00302091">
              <w:rPr>
                <w:szCs w:val="18"/>
              </w:rPr>
              <w:t>Sponsor/Consultant</w:t>
            </w:r>
          </w:p>
        </w:tc>
        <w:tc>
          <w:tcPr>
            <w:tcW w:w="870" w:type="dxa"/>
            <w:vMerge w:val="restart"/>
            <w:shd w:val="clear" w:color="auto" w:fill="FFFFCC"/>
          </w:tcPr>
          <w:p w:rsidR="00FB70F6" w:rsidRPr="00302091" w:rsidRDefault="00FB70F6" w:rsidP="00403972">
            <w:pPr>
              <w:pStyle w:val="TableHeader"/>
              <w:rPr>
                <w:szCs w:val="18"/>
              </w:rPr>
            </w:pPr>
            <w:r w:rsidRPr="00302091">
              <w:rPr>
                <w:szCs w:val="18"/>
              </w:rPr>
              <w:t>FAA</w:t>
            </w:r>
          </w:p>
        </w:tc>
      </w:tr>
      <w:tr w:rsidR="00FB70F6" w:rsidRPr="00302091" w:rsidTr="00403972">
        <w:trPr>
          <w:cnfStyle w:val="100000000000" w:firstRow="1" w:lastRow="0" w:firstColumn="0" w:lastColumn="0" w:oddVBand="0" w:evenVBand="0" w:oddHBand="0" w:evenHBand="0" w:firstRowFirstColumn="0" w:firstRowLastColumn="0" w:lastRowFirstColumn="0" w:lastRowLastColumn="0"/>
          <w:trHeight w:val="225"/>
          <w:tblHeader/>
        </w:trPr>
        <w:tc>
          <w:tcPr>
            <w:tcW w:w="2988" w:type="dxa"/>
            <w:vMerge/>
          </w:tcPr>
          <w:p w:rsidR="00FB70F6" w:rsidRPr="00302091" w:rsidRDefault="00FB70F6" w:rsidP="00403972">
            <w:pPr>
              <w:pStyle w:val="Tabletext"/>
              <w:rPr>
                <w:szCs w:val="18"/>
              </w:rPr>
            </w:pPr>
          </w:p>
        </w:tc>
        <w:tc>
          <w:tcPr>
            <w:tcW w:w="3002" w:type="dxa"/>
            <w:vMerge/>
          </w:tcPr>
          <w:p w:rsidR="00FB70F6" w:rsidRPr="00302091" w:rsidRDefault="00FB70F6" w:rsidP="00403972">
            <w:pPr>
              <w:pStyle w:val="Tabletext"/>
              <w:rPr>
                <w:szCs w:val="18"/>
              </w:rPr>
            </w:pPr>
          </w:p>
        </w:tc>
        <w:tc>
          <w:tcPr>
            <w:tcW w:w="869" w:type="dxa"/>
            <w:shd w:val="clear" w:color="auto" w:fill="FFFFCC"/>
          </w:tcPr>
          <w:p w:rsidR="00FB70F6" w:rsidRPr="00302091" w:rsidRDefault="00FB70F6" w:rsidP="00403972">
            <w:pPr>
              <w:pStyle w:val="TableHeader"/>
              <w:rPr>
                <w:szCs w:val="18"/>
              </w:rPr>
            </w:pPr>
            <w:r w:rsidRPr="00302091">
              <w:rPr>
                <w:szCs w:val="18"/>
              </w:rPr>
              <w:t>Yes</w:t>
            </w:r>
          </w:p>
        </w:tc>
        <w:tc>
          <w:tcPr>
            <w:tcW w:w="870" w:type="dxa"/>
            <w:shd w:val="clear" w:color="auto" w:fill="FFFFCC"/>
          </w:tcPr>
          <w:p w:rsidR="00FB70F6" w:rsidRPr="00302091" w:rsidRDefault="00FB70F6" w:rsidP="00403972">
            <w:pPr>
              <w:pStyle w:val="TableHeader"/>
              <w:rPr>
                <w:szCs w:val="18"/>
              </w:rPr>
            </w:pPr>
            <w:r w:rsidRPr="00302091">
              <w:rPr>
                <w:szCs w:val="18"/>
              </w:rPr>
              <w:t>No</w:t>
            </w:r>
          </w:p>
        </w:tc>
        <w:tc>
          <w:tcPr>
            <w:tcW w:w="869" w:type="dxa"/>
            <w:shd w:val="clear" w:color="auto" w:fill="FFFFCC"/>
          </w:tcPr>
          <w:p w:rsidR="00FB70F6" w:rsidRPr="00302091" w:rsidRDefault="00FB70F6" w:rsidP="00403972">
            <w:pPr>
              <w:pStyle w:val="TableHeader"/>
              <w:rPr>
                <w:szCs w:val="18"/>
              </w:rPr>
            </w:pPr>
            <w:r w:rsidRPr="00302091">
              <w:rPr>
                <w:szCs w:val="18"/>
              </w:rPr>
              <w:t>N/A</w:t>
            </w:r>
          </w:p>
        </w:tc>
        <w:tc>
          <w:tcPr>
            <w:tcW w:w="870" w:type="dxa"/>
            <w:vMerge/>
          </w:tcPr>
          <w:p w:rsidR="00FB70F6" w:rsidRPr="00302091" w:rsidRDefault="00FB70F6" w:rsidP="00403972">
            <w:pPr>
              <w:pStyle w:val="Tabletext"/>
              <w:rPr>
                <w:szCs w:val="18"/>
              </w:rPr>
            </w:pPr>
          </w:p>
        </w:tc>
      </w:tr>
      <w:tr w:rsidR="00C74184" w:rsidRPr="00302091" w:rsidTr="00E96E88">
        <w:tc>
          <w:tcPr>
            <w:tcW w:w="2988" w:type="dxa"/>
          </w:tcPr>
          <w:p w:rsidR="00C74184" w:rsidRPr="00302091" w:rsidRDefault="00C74184" w:rsidP="00403972">
            <w:pPr>
              <w:pStyle w:val="Tabletext-LAlign"/>
              <w:ind w:left="360" w:hanging="360"/>
              <w:rPr>
                <w:szCs w:val="18"/>
              </w:rPr>
            </w:pPr>
            <w:r w:rsidRPr="00302091">
              <w:rPr>
                <w:szCs w:val="18"/>
              </w:rPr>
              <w:t>A.   Title and Revision Block</w:t>
            </w:r>
          </w:p>
        </w:tc>
        <w:tc>
          <w:tcPr>
            <w:tcW w:w="3002" w:type="dxa"/>
          </w:tcPr>
          <w:p w:rsidR="00C74184" w:rsidRPr="00302091" w:rsidRDefault="00C74184" w:rsidP="00403972">
            <w:pPr>
              <w:pStyle w:val="Tabletext-LAlign"/>
              <w:ind w:left="0"/>
              <w:rPr>
                <w:szCs w:val="18"/>
              </w:rPr>
            </w:pPr>
            <w:r w:rsidRPr="00302091">
              <w:rPr>
                <w:szCs w:val="18"/>
              </w:rPr>
              <w:t>Each drawing in the Airport Layout Plan drawing set shall have a Title and Revision Block.  For drawings that have been updated, e.g., as-builts, the revision block should show the current revision number and date of revision.</w:t>
            </w:r>
          </w:p>
        </w:tc>
        <w:sdt>
          <w:sdtPr>
            <w:rPr>
              <w:szCs w:val="18"/>
            </w:rPr>
            <w:alias w:val="Airport Airspace Drawing: Sponsor/Consultant Yes"/>
            <w:tag w:val="Airport Airspace Drawing: Sponsor/Consultant Yes"/>
            <w:id w:val="-1187899941"/>
            <w14:checkbox>
              <w14:checked w14:val="0"/>
              <w14:checkedState w14:val="0072" w14:font="Webdings"/>
              <w14:uncheckedState w14:val="0020" w14:font="Webdings"/>
            </w14:checkbox>
          </w:sdtPr>
          <w:sdtContent>
            <w:tc>
              <w:tcPr>
                <w:tcW w:w="869" w:type="dxa"/>
                <w:vAlign w:val="center"/>
              </w:tcPr>
              <w:p w:rsidR="00C74184" w:rsidRPr="00E96E88" w:rsidRDefault="00E96E88" w:rsidP="00E96E88">
                <w:pPr>
                  <w:pStyle w:val="Tabletext-LAlign"/>
                  <w:jc w:val="center"/>
                  <w:rPr>
                    <w:szCs w:val="18"/>
                  </w:rPr>
                </w:pPr>
                <w:r>
                  <w:rPr>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680344469"/>
            <w14:checkbox>
              <w14:checked w14:val="0"/>
              <w14:checkedState w14:val="0072" w14:font="Webdings"/>
              <w14:uncheckedState w14:val="0020" w14:font="Webdings"/>
            </w14:checkbox>
          </w:sdtPr>
          <w:sdtContent>
            <w:tc>
              <w:tcPr>
                <w:tcW w:w="870" w:type="dxa"/>
                <w:vAlign w:val="center"/>
              </w:tcPr>
              <w:p w:rsidR="00C74184" w:rsidRPr="00E96E88" w:rsidRDefault="00C74184"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szCs w:val="18"/>
            </w:rPr>
            <w:alias w:val="Airport Airspace Drawing: Sponsor/Consultant N/A"/>
            <w:tag w:val="Airport Airspace Drawing: Sponsor/Consultant N/A"/>
            <w:id w:val="-1819715442"/>
            <w14:checkbox>
              <w14:checked w14:val="0"/>
              <w14:checkedState w14:val="0072" w14:font="Webdings"/>
              <w14:uncheckedState w14:val="0020" w14:font="Webdings"/>
            </w14:checkbox>
          </w:sdtPr>
          <w:sdtContent>
            <w:tc>
              <w:tcPr>
                <w:tcW w:w="869" w:type="dxa"/>
                <w:vAlign w:val="center"/>
              </w:tcPr>
              <w:p w:rsidR="00C74184" w:rsidRPr="00E96E88" w:rsidRDefault="00C74184" w:rsidP="00E96E88">
                <w:pPr>
                  <w:pStyle w:val="Tabletext-LAlign"/>
                  <w:jc w:val="center"/>
                  <w:rPr>
                    <w:szCs w:val="18"/>
                  </w:rPr>
                </w:pPr>
                <w:r w:rsidRPr="00E96E88">
                  <w:rPr>
                    <w:szCs w:val="18"/>
                  </w:rPr>
                  <w:sym w:font="Webdings" w:char="F020"/>
                </w:r>
              </w:p>
            </w:tc>
          </w:sdtContent>
        </w:sdt>
        <w:sdt>
          <w:sdtPr>
            <w:rPr>
              <w:szCs w:val="18"/>
            </w:rPr>
            <w:alias w:val="Airport Airspace Drawing: FAA Review"/>
            <w:tag w:val="Airport Airspace Drawing: FAA Review"/>
            <w:id w:val="-1460793262"/>
            <w14:checkbox>
              <w14:checked w14:val="0"/>
              <w14:checkedState w14:val="0072" w14:font="Webdings"/>
              <w14:uncheckedState w14:val="0020" w14:font="Webdings"/>
            </w14:checkbox>
          </w:sdtPr>
          <w:sdtContent>
            <w:tc>
              <w:tcPr>
                <w:tcW w:w="870" w:type="dxa"/>
                <w:vAlign w:val="center"/>
              </w:tcPr>
              <w:p w:rsidR="00C74184" w:rsidRPr="00E96E88" w:rsidRDefault="00C74184" w:rsidP="00E96E88">
                <w:pPr>
                  <w:pStyle w:val="Tabletext-LAlign"/>
                  <w:jc w:val="center"/>
                  <w:rPr>
                    <w:szCs w:val="18"/>
                  </w:rPr>
                </w:pPr>
                <w:r w:rsidRPr="00E96E88">
                  <w:rPr>
                    <w:szCs w:val="18"/>
                  </w:rPr>
                  <w:sym w:font="Webdings" w:char="F020"/>
                </w:r>
              </w:p>
            </w:tc>
          </w:sdtContent>
        </w:sdt>
      </w:tr>
      <w:tr w:rsidR="00C74184" w:rsidRPr="00302091" w:rsidTr="00E96E88">
        <w:tc>
          <w:tcPr>
            <w:tcW w:w="5990" w:type="dxa"/>
            <w:gridSpan w:val="2"/>
          </w:tcPr>
          <w:p w:rsidR="00C74184" w:rsidRPr="00302091" w:rsidRDefault="00C74184" w:rsidP="00403972">
            <w:pPr>
              <w:pStyle w:val="Tabletext-LAlign"/>
              <w:ind w:left="360" w:hanging="360"/>
              <w:rPr>
                <w:szCs w:val="18"/>
              </w:rPr>
            </w:pPr>
            <w:r w:rsidRPr="00302091">
              <w:rPr>
                <w:szCs w:val="18"/>
              </w:rPr>
              <w:t>B.    Plan view (based on ultimate runway lengths) Include location of water or sewage facilities if inside horizontal surface.</w:t>
            </w:r>
          </w:p>
        </w:tc>
        <w:sdt>
          <w:sdtPr>
            <w:rPr>
              <w:rFonts w:ascii="Arial" w:hAnsi="Arial" w:cs="Arial"/>
              <w:sz w:val="18"/>
              <w:szCs w:val="18"/>
            </w:rPr>
            <w:alias w:val="Airport Airspace Drawing: Sponsor/Consultant Yes"/>
            <w:tag w:val="Airport Airspace Drawing: Sponsor/Consultant Yes"/>
            <w:id w:val="1004628312"/>
            <w14:checkbox>
              <w14:checked w14:val="0"/>
              <w14:checkedState w14:val="0072" w14:font="Webdings"/>
              <w14:uncheckedState w14:val="0020" w14:font="Webdings"/>
            </w14:checkbox>
          </w:sdtPr>
          <w:sdtContent>
            <w:tc>
              <w:tcPr>
                <w:tcW w:w="869" w:type="dxa"/>
                <w:vAlign w:val="center"/>
              </w:tcPr>
              <w:p w:rsidR="00C74184" w:rsidRPr="00E96E88" w:rsidRDefault="00E96E88"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637376696"/>
            <w14:checkbox>
              <w14:checked w14:val="0"/>
              <w14:checkedState w14:val="0072" w14:font="Webdings"/>
              <w14:uncheckedState w14:val="0020" w14:font="Webdings"/>
            </w14:checkbox>
          </w:sdtPr>
          <w:sdtContent>
            <w:tc>
              <w:tcPr>
                <w:tcW w:w="870" w:type="dxa"/>
                <w:vAlign w:val="center"/>
              </w:tcPr>
              <w:p w:rsidR="00C74184" w:rsidRPr="00E96E88" w:rsidRDefault="00C74184"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964685702"/>
            <w14:checkbox>
              <w14:checked w14:val="0"/>
              <w14:checkedState w14:val="0072" w14:font="Webdings"/>
              <w14:uncheckedState w14:val="0020" w14:font="Webdings"/>
            </w14:checkbox>
          </w:sdtPr>
          <w:sdtContent>
            <w:tc>
              <w:tcPr>
                <w:tcW w:w="869" w:type="dxa"/>
                <w:vAlign w:val="center"/>
              </w:tcPr>
              <w:p w:rsidR="00C74184" w:rsidRPr="00E96E88" w:rsidRDefault="00C74184"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451588618"/>
            <w14:checkbox>
              <w14:checked w14:val="0"/>
              <w14:checkedState w14:val="0072" w14:font="Webdings"/>
              <w14:uncheckedState w14:val="0020" w14:font="Webdings"/>
            </w14:checkbox>
          </w:sdtPr>
          <w:sdtContent>
            <w:tc>
              <w:tcPr>
                <w:tcW w:w="870" w:type="dxa"/>
                <w:vAlign w:val="center"/>
              </w:tcPr>
              <w:p w:rsidR="00C74184" w:rsidRPr="00E96E88" w:rsidRDefault="00C74184" w:rsidP="00E96E88">
                <w:pPr>
                  <w:jc w:val="center"/>
                  <w:rPr>
                    <w:rFonts w:ascii="Arial" w:hAnsi="Arial" w:cs="Arial"/>
                    <w:sz w:val="18"/>
                    <w:szCs w:val="18"/>
                  </w:rPr>
                </w:pPr>
                <w:r w:rsidRPr="00E96E88">
                  <w:rPr>
                    <w:rFonts w:ascii="Arial" w:hAnsi="Arial" w:cs="Arial"/>
                    <w:sz w:val="18"/>
                    <w:szCs w:val="18"/>
                  </w:rPr>
                  <w:sym w:font="Webdings" w:char="F020"/>
                </w:r>
              </w:p>
            </w:tc>
          </w:sdtContent>
        </w:sdt>
      </w:tr>
      <w:tr w:rsidR="00802BCE" w:rsidRPr="00302091" w:rsidTr="00E96E88">
        <w:tc>
          <w:tcPr>
            <w:tcW w:w="2988" w:type="dxa"/>
          </w:tcPr>
          <w:p w:rsidR="00802BCE" w:rsidRPr="00302091" w:rsidRDefault="00802BCE" w:rsidP="00403972">
            <w:pPr>
              <w:pStyle w:val="Tabletext-LAlign"/>
              <w:ind w:left="720" w:hanging="360"/>
              <w:rPr>
                <w:szCs w:val="18"/>
              </w:rPr>
            </w:pPr>
            <w:r w:rsidRPr="00302091">
              <w:rPr>
                <w:szCs w:val="18"/>
              </w:rPr>
              <w:t>1.     U.S. Geological Survey (USGS) Quad Sheet for base map</w:t>
            </w:r>
          </w:p>
        </w:tc>
        <w:tc>
          <w:tcPr>
            <w:tcW w:w="3002" w:type="dxa"/>
          </w:tcPr>
          <w:p w:rsidR="00802BCE" w:rsidRPr="00302091" w:rsidRDefault="00802BCE" w:rsidP="00611373">
            <w:pPr>
              <w:pStyle w:val="Tabletext-LAlign"/>
              <w:rPr>
                <w:szCs w:val="18"/>
              </w:rPr>
            </w:pPr>
            <w:r w:rsidRPr="00302091">
              <w:rPr>
                <w:szCs w:val="18"/>
              </w:rPr>
              <w:t>Use the most current USGS Quadrangle(s) as a base map for the airspace drawing.</w:t>
            </w:r>
          </w:p>
        </w:tc>
        <w:sdt>
          <w:sdtPr>
            <w:rPr>
              <w:rFonts w:ascii="Arial" w:hAnsi="Arial" w:cs="Arial"/>
              <w:sz w:val="18"/>
              <w:szCs w:val="18"/>
            </w:rPr>
            <w:alias w:val="Airport Airspace Drawing: Sponsor/Consultant Yes"/>
            <w:tag w:val="Airport Airspace Drawing: Sponsor/Consultant Yes"/>
            <w:id w:val="-1441058599"/>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664973014"/>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436980047"/>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670570566"/>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tr>
      <w:tr w:rsidR="00802BCE" w:rsidRPr="00302091" w:rsidTr="00E96E88">
        <w:tc>
          <w:tcPr>
            <w:tcW w:w="2988" w:type="dxa"/>
          </w:tcPr>
          <w:p w:rsidR="00802BCE" w:rsidRPr="00302091" w:rsidRDefault="00802BCE" w:rsidP="00403972">
            <w:pPr>
              <w:pStyle w:val="Tabletext-LAlign"/>
              <w:ind w:left="720" w:hanging="360"/>
              <w:rPr>
                <w:szCs w:val="18"/>
              </w:rPr>
            </w:pPr>
            <w:r w:rsidRPr="00302091">
              <w:rPr>
                <w:szCs w:val="18"/>
              </w:rPr>
              <w:t>2.    Runway end numbers</w:t>
            </w:r>
          </w:p>
        </w:tc>
        <w:tc>
          <w:tcPr>
            <w:tcW w:w="3002" w:type="dxa"/>
          </w:tcPr>
          <w:p w:rsidR="00802BCE" w:rsidRPr="00302091" w:rsidRDefault="00802BCE" w:rsidP="00611373">
            <w:pPr>
              <w:pStyle w:val="Tabletext-LAlign"/>
              <w:rPr>
                <w:szCs w:val="18"/>
              </w:rPr>
            </w:pPr>
            <w:r w:rsidRPr="00302091">
              <w:rPr>
                <w:szCs w:val="18"/>
              </w:rPr>
              <w:t>Show the ultimate runways and runway numbers.  Contact the FAA before renumbering existing runways.</w:t>
            </w:r>
          </w:p>
        </w:tc>
        <w:sdt>
          <w:sdtPr>
            <w:rPr>
              <w:rFonts w:ascii="Arial" w:hAnsi="Arial" w:cs="Arial"/>
              <w:sz w:val="18"/>
              <w:szCs w:val="18"/>
            </w:rPr>
            <w:alias w:val="Airport Airspace Drawing: Sponsor/Consultant Yes"/>
            <w:tag w:val="Airport Airspace Drawing: Sponsor/Consultant Yes"/>
            <w:id w:val="1474017753"/>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433277264"/>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497259204"/>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2100673563"/>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tr>
      <w:tr w:rsidR="00802BCE" w:rsidRPr="00302091" w:rsidTr="00E96E88">
        <w:tc>
          <w:tcPr>
            <w:tcW w:w="2988" w:type="dxa"/>
          </w:tcPr>
          <w:p w:rsidR="00802BCE" w:rsidRPr="00302091" w:rsidRDefault="00802BCE" w:rsidP="00403972">
            <w:pPr>
              <w:pStyle w:val="Tabletext-LAlign"/>
              <w:ind w:left="720" w:hanging="360"/>
              <w:rPr>
                <w:szCs w:val="18"/>
              </w:rPr>
            </w:pPr>
            <w:r w:rsidRPr="00302091">
              <w:rPr>
                <w:szCs w:val="18"/>
              </w:rPr>
              <w:t xml:space="preserve">3.    Part 77 Surfaces (Horizontal, Conical, </w:t>
            </w:r>
            <w:proofErr w:type="gramStart"/>
            <w:r w:rsidRPr="00302091">
              <w:rPr>
                <w:szCs w:val="18"/>
              </w:rPr>
              <w:t>Transition</w:t>
            </w:r>
            <w:proofErr w:type="gramEnd"/>
            <w:r w:rsidRPr="00302091">
              <w:rPr>
                <w:szCs w:val="18"/>
              </w:rPr>
              <w:t>, based on ultimate).  Including elevations at the point where surfaces change.</w:t>
            </w:r>
          </w:p>
        </w:tc>
        <w:tc>
          <w:tcPr>
            <w:tcW w:w="3002" w:type="dxa"/>
          </w:tcPr>
          <w:p w:rsidR="00802BCE" w:rsidRPr="00302091" w:rsidRDefault="00802BCE" w:rsidP="00611373">
            <w:pPr>
              <w:pStyle w:val="Tabletext-LAlign"/>
              <w:rPr>
                <w:szCs w:val="18"/>
              </w:rPr>
            </w:pPr>
            <w:r w:rsidRPr="00302091">
              <w:rPr>
                <w:szCs w:val="18"/>
              </w:rPr>
              <w:t xml:space="preserve">Show the extents of the Part 77 imaginary surfaces.  For airports that have precision approach runways show balance of the 40,000’ approach on a second sheet, if necessary.  See 14 CFR </w:t>
            </w:r>
            <w:proofErr w:type="gramStart"/>
            <w:r w:rsidRPr="00302091">
              <w:rPr>
                <w:szCs w:val="18"/>
              </w:rPr>
              <w:t>Part</w:t>
            </w:r>
            <w:proofErr w:type="gramEnd"/>
            <w:r w:rsidRPr="00302091">
              <w:rPr>
                <w:szCs w:val="18"/>
              </w:rPr>
              <w:t xml:space="preserve"> 77.19.</w:t>
            </w:r>
          </w:p>
        </w:tc>
        <w:sdt>
          <w:sdtPr>
            <w:rPr>
              <w:rFonts w:ascii="Arial" w:hAnsi="Arial" w:cs="Arial"/>
              <w:sz w:val="18"/>
              <w:szCs w:val="18"/>
            </w:rPr>
            <w:alias w:val="Airport Airspace Drawing: Sponsor/Consultant Yes"/>
            <w:tag w:val="Airport Airspace Drawing: Sponsor/Consultant Yes"/>
            <w:id w:val="204373595"/>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985535461"/>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837339514"/>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457790360"/>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tr>
      <w:tr w:rsidR="00802BCE" w:rsidRPr="00302091" w:rsidTr="00E96E88">
        <w:tc>
          <w:tcPr>
            <w:tcW w:w="2988" w:type="dxa"/>
          </w:tcPr>
          <w:p w:rsidR="00802BCE" w:rsidRPr="00302091" w:rsidRDefault="00802BCE" w:rsidP="00403972">
            <w:pPr>
              <w:pStyle w:val="Tabletext-LAlign"/>
              <w:ind w:left="720" w:hanging="360"/>
              <w:rPr>
                <w:szCs w:val="18"/>
              </w:rPr>
            </w:pPr>
            <w:r w:rsidRPr="00302091">
              <w:rPr>
                <w:szCs w:val="18"/>
              </w:rPr>
              <w:t>4.    50’ elevation contours on sloping surfaces (NAVD88)</w:t>
            </w:r>
          </w:p>
        </w:tc>
        <w:tc>
          <w:tcPr>
            <w:tcW w:w="3002" w:type="dxa"/>
          </w:tcPr>
          <w:p w:rsidR="00802BCE" w:rsidRPr="00302091" w:rsidRDefault="00802BCE" w:rsidP="00611373">
            <w:pPr>
              <w:pStyle w:val="Tabletext-LAlign"/>
              <w:rPr>
                <w:szCs w:val="18"/>
              </w:rPr>
            </w:pPr>
            <w:r w:rsidRPr="00302091">
              <w:rPr>
                <w:szCs w:val="18"/>
              </w:rPr>
              <w:t xml:space="preserve">Show contour lines on all sloping Part 77 imaginary surfaces.  See 14 CFR </w:t>
            </w:r>
            <w:proofErr w:type="gramStart"/>
            <w:r w:rsidRPr="00302091">
              <w:rPr>
                <w:szCs w:val="18"/>
              </w:rPr>
              <w:t>Part</w:t>
            </w:r>
            <w:proofErr w:type="gramEnd"/>
            <w:r w:rsidRPr="00302091">
              <w:rPr>
                <w:szCs w:val="18"/>
              </w:rPr>
              <w:t xml:space="preserve"> 77.19.</w:t>
            </w:r>
          </w:p>
        </w:tc>
        <w:sdt>
          <w:sdtPr>
            <w:rPr>
              <w:rFonts w:ascii="Arial" w:hAnsi="Arial" w:cs="Arial"/>
              <w:sz w:val="18"/>
              <w:szCs w:val="18"/>
            </w:rPr>
            <w:alias w:val="Airport Airspace Drawing: Sponsor/Consultant Yes"/>
            <w:tag w:val="Airport Airspace Drawing: Sponsor/Consultant Yes"/>
            <w:id w:val="-843321873"/>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019237699"/>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633670406"/>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292398966"/>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tr>
      <w:tr w:rsidR="00802BCE" w:rsidRPr="00302091" w:rsidTr="00E96E88">
        <w:tc>
          <w:tcPr>
            <w:tcW w:w="2988" w:type="dxa"/>
          </w:tcPr>
          <w:p w:rsidR="00802BCE" w:rsidRPr="00302091" w:rsidRDefault="00802BCE" w:rsidP="00403972">
            <w:pPr>
              <w:pStyle w:val="Tabletext-LAlign"/>
              <w:ind w:left="720" w:hanging="360"/>
              <w:rPr>
                <w:szCs w:val="18"/>
              </w:rPr>
            </w:pPr>
            <w:r w:rsidRPr="00302091">
              <w:rPr>
                <w:szCs w:val="18"/>
              </w:rPr>
              <w:t>5.    Top elevations of penetrating objects for the inner portion of the approach surface drawing</w:t>
            </w:r>
          </w:p>
        </w:tc>
        <w:tc>
          <w:tcPr>
            <w:tcW w:w="3002" w:type="dxa"/>
          </w:tcPr>
          <w:p w:rsidR="00802BCE" w:rsidRPr="00302091" w:rsidRDefault="00802BCE" w:rsidP="00611373">
            <w:pPr>
              <w:pStyle w:val="Tabletext-LAlign"/>
              <w:rPr>
                <w:szCs w:val="18"/>
              </w:rPr>
            </w:pPr>
            <w:r w:rsidRPr="00302091">
              <w:rPr>
                <w:szCs w:val="18"/>
              </w:rPr>
              <w:t xml:space="preserve">Identify by unique alphanumeric symbol all objects beyond the Runway Protection Zones that penetrate any of the Part 77 surfaces.  See 14 CFR </w:t>
            </w:r>
            <w:proofErr w:type="gramStart"/>
            <w:r w:rsidRPr="00302091">
              <w:rPr>
                <w:szCs w:val="18"/>
              </w:rPr>
              <w:t>Part</w:t>
            </w:r>
            <w:proofErr w:type="gramEnd"/>
            <w:r w:rsidRPr="00302091">
              <w:rPr>
                <w:szCs w:val="18"/>
              </w:rPr>
              <w:t xml:space="preserve"> 77.</w:t>
            </w:r>
          </w:p>
        </w:tc>
        <w:sdt>
          <w:sdtPr>
            <w:rPr>
              <w:rFonts w:ascii="Arial" w:hAnsi="Arial" w:cs="Arial"/>
              <w:sz w:val="18"/>
              <w:szCs w:val="18"/>
            </w:rPr>
            <w:alias w:val="Airport Airspace Drawing: Sponsor/Consultant Yes"/>
            <w:tag w:val="Airport Airspace Drawing: Sponsor/Consultant Yes"/>
            <w:id w:val="1725944580"/>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2019807480"/>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31471413"/>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879560414"/>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tr>
      <w:tr w:rsidR="00802BCE" w:rsidRPr="00302091" w:rsidTr="00E96E88">
        <w:tc>
          <w:tcPr>
            <w:tcW w:w="2988" w:type="dxa"/>
          </w:tcPr>
          <w:p w:rsidR="00802BCE" w:rsidRPr="00302091" w:rsidRDefault="00802BCE" w:rsidP="00403972">
            <w:pPr>
              <w:pStyle w:val="Tabletext-LAlign"/>
              <w:ind w:left="720" w:hanging="360"/>
              <w:rPr>
                <w:szCs w:val="18"/>
              </w:rPr>
            </w:pPr>
            <w:r w:rsidRPr="00302091">
              <w:rPr>
                <w:szCs w:val="18"/>
              </w:rPr>
              <w:t>6.    Note specifying height restriction (ordinances/statutes)</w:t>
            </w:r>
          </w:p>
        </w:tc>
        <w:tc>
          <w:tcPr>
            <w:tcW w:w="3002" w:type="dxa"/>
          </w:tcPr>
          <w:p w:rsidR="00802BCE" w:rsidRPr="00302091" w:rsidRDefault="00802BCE" w:rsidP="00611373">
            <w:pPr>
              <w:pStyle w:val="Tabletext-LAlign"/>
              <w:rPr>
                <w:szCs w:val="18"/>
              </w:rPr>
            </w:pPr>
            <w:r w:rsidRPr="00302091">
              <w:rPr>
                <w:szCs w:val="18"/>
              </w:rPr>
              <w:t>List any local zoning restrictions that are in place to protect the airport and surrounding airspace.  See AC 150/5190-4.</w:t>
            </w:r>
          </w:p>
        </w:tc>
        <w:sdt>
          <w:sdtPr>
            <w:rPr>
              <w:rFonts w:ascii="Arial" w:hAnsi="Arial" w:cs="Arial"/>
              <w:sz w:val="18"/>
              <w:szCs w:val="18"/>
            </w:rPr>
            <w:alias w:val="Airport Airspace Drawing: Sponsor/Consultant Yes"/>
            <w:tag w:val="Airport Airspace Drawing: Sponsor/Consultant Yes"/>
            <w:id w:val="-1608273692"/>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269134644"/>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368139835"/>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823705736"/>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tr>
      <w:tr w:rsidR="00802BCE" w:rsidRPr="00302091" w:rsidTr="00E96E88">
        <w:tc>
          <w:tcPr>
            <w:tcW w:w="2988" w:type="dxa"/>
          </w:tcPr>
          <w:p w:rsidR="00802BCE" w:rsidRPr="00302091" w:rsidRDefault="00802BCE" w:rsidP="00403972">
            <w:pPr>
              <w:pStyle w:val="Tabletext-LAlign"/>
              <w:ind w:left="720" w:hanging="360"/>
              <w:rPr>
                <w:szCs w:val="18"/>
              </w:rPr>
            </w:pPr>
            <w:r w:rsidRPr="00302091">
              <w:rPr>
                <w:szCs w:val="18"/>
              </w:rPr>
              <w:t>7.    North Arrow with magnetic declination and year</w:t>
            </w:r>
          </w:p>
        </w:tc>
        <w:tc>
          <w:tcPr>
            <w:tcW w:w="3002" w:type="dxa"/>
          </w:tcPr>
          <w:p w:rsidR="00802BCE" w:rsidRPr="00302091" w:rsidRDefault="00802BCE" w:rsidP="00611373">
            <w:pPr>
              <w:pStyle w:val="Tabletext-LAlign"/>
              <w:rPr>
                <w:szCs w:val="18"/>
              </w:rPr>
            </w:pPr>
            <w:r w:rsidRPr="00302091">
              <w:rPr>
                <w:szCs w:val="18"/>
              </w:rPr>
              <w:t xml:space="preserve">Magnetic declination may be calculated at </w:t>
            </w:r>
            <w:hyperlink r:id="rId13" w:anchor="declination" w:history="1">
              <w:r w:rsidRPr="00302091">
                <w:rPr>
                  <w:rStyle w:val="Hyperlink"/>
                  <w:sz w:val="18"/>
                  <w:szCs w:val="18"/>
                </w:rPr>
                <w:t>http://www.ngdc.noaa.gov/geomag-web/#declination</w:t>
              </w:r>
            </w:hyperlink>
            <w:r w:rsidRPr="00302091">
              <w:rPr>
                <w:szCs w:val="18"/>
              </w:rPr>
              <w:t>.  This model is using the latest World Magnetic Model which has an Epoch Year of 2010.  See FAA Order 8260.19, "Flight Procedures and Airspace." Chapter 2, Section 5, for further information.</w:t>
            </w:r>
          </w:p>
        </w:tc>
        <w:sdt>
          <w:sdtPr>
            <w:rPr>
              <w:rFonts w:ascii="Arial" w:hAnsi="Arial" w:cs="Arial"/>
              <w:sz w:val="18"/>
              <w:szCs w:val="18"/>
            </w:rPr>
            <w:alias w:val="Airport Airspace Drawing: Sponsor/Consultant Yes"/>
            <w:tag w:val="Airport Airspace Drawing: Sponsor/Consultant Yes"/>
            <w:id w:val="1996454916"/>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164904419"/>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636863522"/>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770391433"/>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tr>
      <w:tr w:rsidR="00C74184" w:rsidRPr="00302091" w:rsidTr="00E96E88">
        <w:tc>
          <w:tcPr>
            <w:tcW w:w="5990" w:type="dxa"/>
            <w:gridSpan w:val="2"/>
          </w:tcPr>
          <w:p w:rsidR="00C74184" w:rsidRPr="00302091" w:rsidRDefault="00C74184" w:rsidP="00802BCE">
            <w:pPr>
              <w:pStyle w:val="Tabletext-LAlign"/>
              <w:keepNext/>
              <w:rPr>
                <w:szCs w:val="18"/>
              </w:rPr>
            </w:pPr>
            <w:r w:rsidRPr="00302091">
              <w:rPr>
                <w:szCs w:val="18"/>
              </w:rPr>
              <w:t>C. Profile view</w:t>
            </w:r>
          </w:p>
        </w:tc>
        <w:sdt>
          <w:sdtPr>
            <w:rPr>
              <w:rFonts w:ascii="Arial" w:hAnsi="Arial" w:cs="Arial"/>
              <w:sz w:val="18"/>
              <w:szCs w:val="18"/>
            </w:rPr>
            <w:alias w:val="Airport Airspace Drawing: Sponsor/Consultant Yes"/>
            <w:tag w:val="Airport Airspace Drawing: Sponsor/Consultant Yes"/>
            <w:id w:val="-10222902"/>
            <w14:checkbox>
              <w14:checked w14:val="0"/>
              <w14:checkedState w14:val="0072" w14:font="Webdings"/>
              <w14:uncheckedState w14:val="0020" w14:font="Webdings"/>
            </w14:checkbox>
          </w:sdtPr>
          <w:sdtContent>
            <w:tc>
              <w:tcPr>
                <w:tcW w:w="869" w:type="dxa"/>
                <w:vAlign w:val="center"/>
              </w:tcPr>
              <w:p w:rsidR="00C74184" w:rsidRPr="00E96E88" w:rsidRDefault="00E96E88"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923915558"/>
            <w14:checkbox>
              <w14:checked w14:val="0"/>
              <w14:checkedState w14:val="0072" w14:font="Webdings"/>
              <w14:uncheckedState w14:val="0020" w14:font="Webdings"/>
            </w14:checkbox>
          </w:sdtPr>
          <w:sdtContent>
            <w:tc>
              <w:tcPr>
                <w:tcW w:w="870" w:type="dxa"/>
                <w:vAlign w:val="center"/>
              </w:tcPr>
              <w:p w:rsidR="00C74184" w:rsidRPr="00E96E88" w:rsidRDefault="00E96E88"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262839242"/>
            <w14:checkbox>
              <w14:checked w14:val="0"/>
              <w14:checkedState w14:val="0072" w14:font="Webdings"/>
              <w14:uncheckedState w14:val="0020" w14:font="Webdings"/>
            </w14:checkbox>
          </w:sdtPr>
          <w:sdtContent>
            <w:tc>
              <w:tcPr>
                <w:tcW w:w="869" w:type="dxa"/>
                <w:vAlign w:val="center"/>
              </w:tcPr>
              <w:p w:rsidR="00C74184" w:rsidRPr="00E96E88" w:rsidRDefault="00E96E88"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351956340"/>
            <w14:checkbox>
              <w14:checked w14:val="0"/>
              <w14:checkedState w14:val="0072" w14:font="Webdings"/>
              <w14:uncheckedState w14:val="0020" w14:font="Webdings"/>
            </w14:checkbox>
          </w:sdtPr>
          <w:sdtContent>
            <w:tc>
              <w:tcPr>
                <w:tcW w:w="870" w:type="dxa"/>
                <w:vAlign w:val="center"/>
              </w:tcPr>
              <w:p w:rsidR="00C74184" w:rsidRPr="00E96E88" w:rsidRDefault="00E96E88" w:rsidP="00E96E88">
                <w:pPr>
                  <w:jc w:val="center"/>
                  <w:rPr>
                    <w:rFonts w:ascii="Arial" w:hAnsi="Arial" w:cs="Arial"/>
                    <w:sz w:val="18"/>
                    <w:szCs w:val="18"/>
                  </w:rPr>
                </w:pPr>
                <w:r>
                  <w:rPr>
                    <w:rFonts w:ascii="Arial" w:hAnsi="Arial" w:cs="Arial"/>
                    <w:sz w:val="18"/>
                    <w:szCs w:val="18"/>
                  </w:rPr>
                  <w:sym w:font="Webdings" w:char="F020"/>
                </w:r>
              </w:p>
            </w:tc>
          </w:sdtContent>
        </w:sdt>
      </w:tr>
      <w:tr w:rsidR="00802BCE" w:rsidRPr="00302091" w:rsidTr="00611373">
        <w:tc>
          <w:tcPr>
            <w:tcW w:w="2988" w:type="dxa"/>
          </w:tcPr>
          <w:p w:rsidR="00802BCE" w:rsidRPr="00302091" w:rsidRDefault="00802BCE" w:rsidP="00403972">
            <w:pPr>
              <w:pStyle w:val="Tabletext-LAlign"/>
              <w:ind w:left="720" w:hanging="360"/>
              <w:rPr>
                <w:szCs w:val="18"/>
              </w:rPr>
            </w:pPr>
            <w:r w:rsidRPr="00302091">
              <w:rPr>
                <w:szCs w:val="18"/>
              </w:rPr>
              <w:t>1.    Airport Elevation</w:t>
            </w:r>
          </w:p>
        </w:tc>
        <w:tc>
          <w:tcPr>
            <w:tcW w:w="3002" w:type="dxa"/>
          </w:tcPr>
          <w:p w:rsidR="00802BCE" w:rsidRPr="00302091" w:rsidRDefault="00802BCE" w:rsidP="00611373">
            <w:pPr>
              <w:pStyle w:val="Tabletext-LAlign"/>
              <w:rPr>
                <w:szCs w:val="18"/>
              </w:rPr>
            </w:pPr>
            <w:r w:rsidRPr="00302091">
              <w:rPr>
                <w:szCs w:val="18"/>
              </w:rPr>
              <w:t>List the Airport Elevation, the highest point on an airport's usable runway expressed in feet above mean sea level (MSL).  Use NAVD88 datum.  See AC 150/5300-13A, Chapter 1, Paragraph 102(g).</w:t>
            </w:r>
          </w:p>
        </w:tc>
        <w:sdt>
          <w:sdtPr>
            <w:rPr>
              <w:rFonts w:ascii="Arial" w:hAnsi="Arial" w:cs="Arial"/>
              <w:sz w:val="18"/>
              <w:szCs w:val="18"/>
            </w:rPr>
            <w:alias w:val="Airport Airspace Drawing: Sponsor/Consultant Yes"/>
            <w:tag w:val="Airport Airspace Drawing: Sponsor/Consultant Yes"/>
            <w:id w:val="-1807151002"/>
            <w14:checkbox>
              <w14:checked w14:val="0"/>
              <w14:checkedState w14:val="0072" w14:font="Webdings"/>
              <w14:uncheckedState w14:val="0020" w14:font="Webdings"/>
            </w14:checkbox>
          </w:sdtPr>
          <w:sdtContent>
            <w:tc>
              <w:tcPr>
                <w:tcW w:w="869" w:type="dxa"/>
              </w:tcPr>
              <w:p w:rsidR="00802BCE" w:rsidRDefault="00802BCE">
                <w:r w:rsidRPr="00CE6B2E">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979197903"/>
            <w14:checkbox>
              <w14:checked w14:val="0"/>
              <w14:checkedState w14:val="0072" w14:font="Webdings"/>
              <w14:uncheckedState w14:val="0020" w14:font="Webdings"/>
            </w14:checkbox>
          </w:sdtPr>
          <w:sdtContent>
            <w:tc>
              <w:tcPr>
                <w:tcW w:w="870" w:type="dxa"/>
              </w:tcPr>
              <w:p w:rsidR="00802BCE" w:rsidRDefault="00802BCE">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2098594435"/>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915351710"/>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tr>
      <w:tr w:rsidR="00802BCE" w:rsidRPr="00302091" w:rsidTr="00686BD9">
        <w:tc>
          <w:tcPr>
            <w:tcW w:w="2988" w:type="dxa"/>
          </w:tcPr>
          <w:p w:rsidR="00802BCE" w:rsidRPr="00302091" w:rsidRDefault="00802BCE" w:rsidP="00403972">
            <w:pPr>
              <w:pStyle w:val="Tabletext-LAlign"/>
              <w:ind w:left="720" w:hanging="360"/>
              <w:rPr>
                <w:szCs w:val="18"/>
              </w:rPr>
            </w:pPr>
            <w:r w:rsidRPr="00302091">
              <w:rPr>
                <w:szCs w:val="18"/>
              </w:rPr>
              <w:t>2.    Composite Ground Profile along extended Runway Centerline (Representing the composite profile, based on the highest terrain across the width and along the length of the approach surface)</w:t>
            </w:r>
          </w:p>
        </w:tc>
        <w:tc>
          <w:tcPr>
            <w:tcW w:w="3002" w:type="dxa"/>
          </w:tcPr>
          <w:p w:rsidR="00802BCE" w:rsidRPr="00302091" w:rsidRDefault="00802BCE" w:rsidP="00611373">
            <w:pPr>
              <w:pStyle w:val="Tabletext-LAlign"/>
              <w:rPr>
                <w:szCs w:val="18"/>
              </w:rPr>
            </w:pPr>
            <w:r w:rsidRPr="00302091">
              <w:rPr>
                <w:szCs w:val="18"/>
              </w:rPr>
              <w:t>Depict the ground profile along the extended runway centerline representing the composite profile, based on the highest terrain across the width and along the length of the approach surface.</w:t>
            </w:r>
          </w:p>
        </w:tc>
        <w:sdt>
          <w:sdtPr>
            <w:rPr>
              <w:rFonts w:ascii="Arial" w:hAnsi="Arial" w:cs="Arial"/>
              <w:sz w:val="18"/>
              <w:szCs w:val="18"/>
            </w:rPr>
            <w:alias w:val="Airport Airspace Drawing: Sponsor/Consultant Yes"/>
            <w:tag w:val="Airport Airspace Drawing: Sponsor/Consultant Yes"/>
            <w:id w:val="-380250849"/>
            <w14:checkbox>
              <w14:checked w14:val="0"/>
              <w14:checkedState w14:val="0072" w14:font="Webdings"/>
              <w14:uncheckedState w14:val="0020" w14:font="Webdings"/>
            </w14:checkbox>
          </w:sdtPr>
          <w:sdtContent>
            <w:tc>
              <w:tcPr>
                <w:tcW w:w="869" w:type="dxa"/>
                <w:vAlign w:val="center"/>
              </w:tcPr>
              <w:p w:rsidR="00802BCE" w:rsidRDefault="00802BCE" w:rsidP="00686BD9">
                <w:pPr>
                  <w:jc w:val="center"/>
                </w:pPr>
                <w:r w:rsidRPr="00CE6B2E">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241061233"/>
            <w14:checkbox>
              <w14:checked w14:val="0"/>
              <w14:checkedState w14:val="0072" w14:font="Webdings"/>
              <w14:uncheckedState w14:val="0020" w14:font="Webdings"/>
            </w14:checkbox>
          </w:sdtPr>
          <w:sdtContent>
            <w:tc>
              <w:tcPr>
                <w:tcW w:w="870" w:type="dxa"/>
                <w:vAlign w:val="center"/>
              </w:tcPr>
              <w:p w:rsidR="00802BCE" w:rsidRDefault="00802BCE" w:rsidP="00686BD9">
                <w:pPr>
                  <w:jc w:val="center"/>
                </w:pPr>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693147224"/>
            <w14:checkbox>
              <w14:checked w14:val="0"/>
              <w14:checkedState w14:val="0072" w14:font="Webdings"/>
              <w14:uncheckedState w14:val="0020" w14:font="Webdings"/>
            </w14:checkbox>
          </w:sdtPr>
          <w:sdtContent>
            <w:tc>
              <w:tcPr>
                <w:tcW w:w="869" w:type="dxa"/>
                <w:vAlign w:val="center"/>
              </w:tcPr>
              <w:p w:rsidR="00802BCE" w:rsidRPr="00E96E88" w:rsidRDefault="00802BCE" w:rsidP="00686BD9">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375276284"/>
            <w14:checkbox>
              <w14:checked w14:val="0"/>
              <w14:checkedState w14:val="0072" w14:font="Webdings"/>
              <w14:uncheckedState w14:val="0020" w14:font="Webdings"/>
            </w14:checkbox>
          </w:sdtPr>
          <w:sdtContent>
            <w:tc>
              <w:tcPr>
                <w:tcW w:w="870" w:type="dxa"/>
                <w:vAlign w:val="center"/>
              </w:tcPr>
              <w:p w:rsidR="00802BCE" w:rsidRPr="00E96E88" w:rsidRDefault="00802BCE" w:rsidP="00686BD9">
                <w:pPr>
                  <w:jc w:val="center"/>
                  <w:rPr>
                    <w:rFonts w:ascii="Arial" w:hAnsi="Arial" w:cs="Arial"/>
                    <w:sz w:val="18"/>
                    <w:szCs w:val="18"/>
                  </w:rPr>
                </w:pPr>
                <w:r>
                  <w:rPr>
                    <w:rFonts w:ascii="Arial" w:hAnsi="Arial" w:cs="Arial"/>
                    <w:sz w:val="18"/>
                    <w:szCs w:val="18"/>
                  </w:rPr>
                  <w:sym w:font="Webdings" w:char="F020"/>
                </w:r>
              </w:p>
            </w:tc>
          </w:sdtContent>
        </w:sdt>
      </w:tr>
      <w:tr w:rsidR="00802BCE" w:rsidRPr="00302091" w:rsidTr="00611373">
        <w:tc>
          <w:tcPr>
            <w:tcW w:w="2988" w:type="dxa"/>
          </w:tcPr>
          <w:p w:rsidR="00802BCE" w:rsidRPr="00302091" w:rsidRDefault="00802BCE" w:rsidP="00403972">
            <w:pPr>
              <w:pStyle w:val="Tabletext-LAlign"/>
              <w:ind w:left="720" w:hanging="360"/>
              <w:rPr>
                <w:szCs w:val="18"/>
              </w:rPr>
            </w:pPr>
            <w:r w:rsidRPr="00302091">
              <w:rPr>
                <w:szCs w:val="18"/>
              </w:rPr>
              <w:t>3.    Significant objects (bluffs, rivers, roads, schools, towers, etc.) and elevations</w:t>
            </w:r>
          </w:p>
        </w:tc>
        <w:tc>
          <w:tcPr>
            <w:tcW w:w="3002" w:type="dxa"/>
          </w:tcPr>
          <w:p w:rsidR="00802BCE" w:rsidRPr="00302091" w:rsidRDefault="00802BCE" w:rsidP="00611373">
            <w:pPr>
              <w:pStyle w:val="Tabletext-LAlign"/>
              <w:rPr>
                <w:szCs w:val="18"/>
              </w:rPr>
            </w:pPr>
            <w:r w:rsidRPr="00302091">
              <w:rPr>
                <w:szCs w:val="18"/>
              </w:rPr>
              <w:t>Identify all significant objects (roads, rivers, railroads, towers, poles, etc.) within the approach surfaces, regardless of whether or not they are obstructions.  Use the objects’ same alphanumeric identifier that was used on the plan view.</w:t>
            </w:r>
          </w:p>
          <w:p w:rsidR="00802BCE" w:rsidRPr="00302091" w:rsidRDefault="00802BCE" w:rsidP="00611373">
            <w:pPr>
              <w:pStyle w:val="Tabletext-LAlign"/>
              <w:rPr>
                <w:szCs w:val="18"/>
              </w:rPr>
            </w:pPr>
            <w:r w:rsidRPr="00302091">
              <w:rPr>
                <w:szCs w:val="18"/>
              </w:rPr>
              <w:br/>
              <w:t>Identify the top elevations of all significant objects (roads, rivers, railroads, towers, poles, etc.) within the approach surfaces, regardless of whether or not they are obstructions.</w:t>
            </w:r>
          </w:p>
        </w:tc>
        <w:sdt>
          <w:sdtPr>
            <w:rPr>
              <w:rFonts w:ascii="Arial" w:hAnsi="Arial" w:cs="Arial"/>
              <w:sz w:val="18"/>
              <w:szCs w:val="18"/>
            </w:rPr>
            <w:alias w:val="Airport Airspace Drawing: Sponsor/Consultant Yes"/>
            <w:tag w:val="Airport Airspace Drawing: Sponsor/Consultant Yes"/>
            <w:id w:val="-1541894237"/>
            <w14:checkbox>
              <w14:checked w14:val="0"/>
              <w14:checkedState w14:val="0072" w14:font="Webdings"/>
              <w14:uncheckedState w14:val="0020" w14:font="Webdings"/>
            </w14:checkbox>
          </w:sdtPr>
          <w:sdtContent>
            <w:tc>
              <w:tcPr>
                <w:tcW w:w="869" w:type="dxa"/>
              </w:tcPr>
              <w:p w:rsidR="00802BCE" w:rsidRDefault="00802BCE">
                <w:r w:rsidRPr="00CE6B2E">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454103643"/>
            <w14:checkbox>
              <w14:checked w14:val="0"/>
              <w14:checkedState w14:val="0072" w14:font="Webdings"/>
              <w14:uncheckedState w14:val="0020" w14:font="Webdings"/>
            </w14:checkbox>
          </w:sdtPr>
          <w:sdtContent>
            <w:tc>
              <w:tcPr>
                <w:tcW w:w="870" w:type="dxa"/>
              </w:tcPr>
              <w:p w:rsidR="00802BCE" w:rsidRDefault="00802BCE">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239056235"/>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17918116"/>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tr>
      <w:tr w:rsidR="00802BCE" w:rsidRPr="00302091" w:rsidTr="00611373">
        <w:tc>
          <w:tcPr>
            <w:tcW w:w="2988" w:type="dxa"/>
          </w:tcPr>
          <w:p w:rsidR="00802BCE" w:rsidRPr="00302091" w:rsidRDefault="00802BCE" w:rsidP="00403972">
            <w:pPr>
              <w:pStyle w:val="Tabletext-LAlign"/>
              <w:ind w:left="720" w:hanging="360"/>
              <w:rPr>
                <w:szCs w:val="18"/>
              </w:rPr>
            </w:pPr>
            <w:r w:rsidRPr="00302091">
              <w:rPr>
                <w:szCs w:val="18"/>
              </w:rPr>
              <w:t>4.    Existing, future, and ultimate runway ends and approach slopes</w:t>
            </w:r>
          </w:p>
        </w:tc>
        <w:tc>
          <w:tcPr>
            <w:tcW w:w="3002" w:type="dxa"/>
          </w:tcPr>
          <w:p w:rsidR="00802BCE" w:rsidRPr="00302091" w:rsidRDefault="00802BCE" w:rsidP="00611373">
            <w:pPr>
              <w:pStyle w:val="Tabletext-LAlign"/>
              <w:rPr>
                <w:szCs w:val="18"/>
              </w:rPr>
            </w:pPr>
            <w:r w:rsidRPr="00302091">
              <w:rPr>
                <w:szCs w:val="18"/>
              </w:rPr>
              <w:t xml:space="preserve">Show existing and ultimate runway ends and FAR Part 77 approach surface slopes.  See 14 CFR </w:t>
            </w:r>
            <w:proofErr w:type="gramStart"/>
            <w:r w:rsidRPr="00302091">
              <w:rPr>
                <w:szCs w:val="18"/>
              </w:rPr>
              <w:t>Part</w:t>
            </w:r>
            <w:proofErr w:type="gramEnd"/>
            <w:r w:rsidRPr="00302091">
              <w:rPr>
                <w:szCs w:val="18"/>
              </w:rPr>
              <w:t xml:space="preserve"> 77.19.</w:t>
            </w:r>
          </w:p>
        </w:tc>
        <w:sdt>
          <w:sdtPr>
            <w:rPr>
              <w:rFonts w:ascii="Arial" w:hAnsi="Arial" w:cs="Arial"/>
              <w:sz w:val="18"/>
              <w:szCs w:val="18"/>
            </w:rPr>
            <w:alias w:val="Airport Airspace Drawing: Sponsor/Consultant Yes"/>
            <w:tag w:val="Airport Airspace Drawing: Sponsor/Consultant Yes"/>
            <w:id w:val="95528881"/>
            <w14:checkbox>
              <w14:checked w14:val="0"/>
              <w14:checkedState w14:val="0072" w14:font="Webdings"/>
              <w14:uncheckedState w14:val="0020" w14:font="Webdings"/>
            </w14:checkbox>
          </w:sdtPr>
          <w:sdtContent>
            <w:tc>
              <w:tcPr>
                <w:tcW w:w="869" w:type="dxa"/>
              </w:tcPr>
              <w:p w:rsidR="00802BCE" w:rsidRDefault="00802BCE">
                <w:r w:rsidRPr="00CE6B2E">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811594648"/>
            <w14:checkbox>
              <w14:checked w14:val="0"/>
              <w14:checkedState w14:val="0072" w14:font="Webdings"/>
              <w14:uncheckedState w14:val="0020" w14:font="Webdings"/>
            </w14:checkbox>
          </w:sdtPr>
          <w:sdtContent>
            <w:tc>
              <w:tcPr>
                <w:tcW w:w="870" w:type="dxa"/>
              </w:tcPr>
              <w:p w:rsidR="00802BCE" w:rsidRDefault="00802BCE">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786182047"/>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173376600"/>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tr>
      <w:tr w:rsidR="00E96E88" w:rsidRPr="00302091" w:rsidTr="00611373">
        <w:tc>
          <w:tcPr>
            <w:tcW w:w="5990" w:type="dxa"/>
            <w:gridSpan w:val="2"/>
          </w:tcPr>
          <w:p w:rsidR="00E96E88" w:rsidRPr="00302091" w:rsidRDefault="00E96E88" w:rsidP="00403972">
            <w:pPr>
              <w:pStyle w:val="Tabletext-LAlign"/>
              <w:keepNext/>
              <w:rPr>
                <w:szCs w:val="18"/>
              </w:rPr>
            </w:pPr>
            <w:r w:rsidRPr="00302091">
              <w:rPr>
                <w:szCs w:val="18"/>
              </w:rPr>
              <w:t>D. Obstruction Data Tables (identify obstacles not depicted on the Inner Portion of the Approach Surface Drawing)</w:t>
            </w:r>
          </w:p>
        </w:tc>
        <w:sdt>
          <w:sdtPr>
            <w:rPr>
              <w:rFonts w:ascii="Arial" w:hAnsi="Arial" w:cs="Arial"/>
              <w:sz w:val="18"/>
              <w:szCs w:val="18"/>
            </w:rPr>
            <w:alias w:val="Airport Airspace Drawing: Sponsor/Consultant Yes"/>
            <w:tag w:val="Airport Airspace Drawing: Sponsor/Consultant Yes"/>
            <w:id w:val="55910639"/>
            <w14:checkbox>
              <w14:checked w14:val="0"/>
              <w14:checkedState w14:val="0072" w14:font="Webdings"/>
              <w14:uncheckedState w14:val="0020" w14:font="Webdings"/>
            </w14:checkbox>
          </w:sdtPr>
          <w:sdtContent>
            <w:tc>
              <w:tcPr>
                <w:tcW w:w="869" w:type="dxa"/>
              </w:tcPr>
              <w:p w:rsidR="00E96E88" w:rsidRDefault="00E96E88">
                <w:r w:rsidRPr="00EB1E81">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492797064"/>
            <w14:checkbox>
              <w14:checked w14:val="0"/>
              <w14:checkedState w14:val="0072" w14:font="Webdings"/>
              <w14:uncheckedState w14:val="0020" w14:font="Webdings"/>
            </w14:checkbox>
          </w:sdtPr>
          <w:sdtContent>
            <w:tc>
              <w:tcPr>
                <w:tcW w:w="870" w:type="dxa"/>
                <w:vAlign w:val="center"/>
              </w:tcPr>
              <w:p w:rsidR="00E96E88" w:rsidRPr="00E96E88" w:rsidRDefault="00E96E88"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47419490"/>
            <w14:checkbox>
              <w14:checked w14:val="0"/>
              <w14:checkedState w14:val="0072" w14:font="Webdings"/>
              <w14:uncheckedState w14:val="0020" w14:font="Webdings"/>
            </w14:checkbox>
          </w:sdtPr>
          <w:sdtContent>
            <w:tc>
              <w:tcPr>
                <w:tcW w:w="869" w:type="dxa"/>
              </w:tcPr>
              <w:p w:rsidR="00E96E88" w:rsidRDefault="00E96E88">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588926235"/>
            <w14:checkbox>
              <w14:checked w14:val="0"/>
              <w14:checkedState w14:val="0072" w14:font="Webdings"/>
              <w14:uncheckedState w14:val="0020" w14:font="Webdings"/>
            </w14:checkbox>
          </w:sdtPr>
          <w:sdtContent>
            <w:tc>
              <w:tcPr>
                <w:tcW w:w="870" w:type="dxa"/>
                <w:vAlign w:val="center"/>
              </w:tcPr>
              <w:p w:rsidR="00E96E88" w:rsidRPr="00E96E88" w:rsidRDefault="00E96E88" w:rsidP="00E96E88">
                <w:pPr>
                  <w:jc w:val="center"/>
                  <w:rPr>
                    <w:rFonts w:ascii="Arial" w:hAnsi="Arial" w:cs="Arial"/>
                    <w:sz w:val="18"/>
                    <w:szCs w:val="18"/>
                  </w:rPr>
                </w:pPr>
                <w:r>
                  <w:rPr>
                    <w:rFonts w:ascii="Arial" w:hAnsi="Arial" w:cs="Arial"/>
                    <w:sz w:val="18"/>
                    <w:szCs w:val="18"/>
                  </w:rPr>
                  <w:sym w:font="Webdings" w:char="F020"/>
                </w:r>
              </w:p>
            </w:tc>
          </w:sdtContent>
        </w:sdt>
      </w:tr>
      <w:tr w:rsidR="00802BCE" w:rsidRPr="00302091" w:rsidTr="00611373">
        <w:tc>
          <w:tcPr>
            <w:tcW w:w="2988" w:type="dxa"/>
          </w:tcPr>
          <w:p w:rsidR="00802BCE" w:rsidRPr="00302091" w:rsidRDefault="00802BCE" w:rsidP="00403972">
            <w:pPr>
              <w:pStyle w:val="Tabletext-LAlign"/>
              <w:ind w:left="720" w:hanging="360"/>
              <w:rPr>
                <w:szCs w:val="18"/>
              </w:rPr>
            </w:pPr>
            <w:r w:rsidRPr="00302091">
              <w:rPr>
                <w:szCs w:val="18"/>
              </w:rPr>
              <w:t>1.    Object identification number</w:t>
            </w:r>
          </w:p>
        </w:tc>
        <w:tc>
          <w:tcPr>
            <w:tcW w:w="3002" w:type="dxa"/>
          </w:tcPr>
          <w:p w:rsidR="00802BCE" w:rsidRPr="00302091" w:rsidRDefault="00802BCE" w:rsidP="00611373">
            <w:pPr>
              <w:pStyle w:val="Tabletext-LAlign"/>
              <w:rPr>
                <w:szCs w:val="18"/>
              </w:rPr>
            </w:pPr>
            <w:r w:rsidRPr="00302091">
              <w:rPr>
                <w:szCs w:val="18"/>
              </w:rPr>
              <w:t>Identify all significant objects (roads, rivers, railroads, towers, poles, etc.) within the approach surfaces, regardless of whether or not they are obstructions.  Use the objects alphanumeric identifier that was used on the plan view.</w:t>
            </w:r>
          </w:p>
          <w:p w:rsidR="00802BCE" w:rsidRPr="00302091" w:rsidRDefault="00802BCE" w:rsidP="00611373">
            <w:pPr>
              <w:pStyle w:val="Tabletext-LAlign"/>
              <w:rPr>
                <w:szCs w:val="18"/>
              </w:rPr>
            </w:pPr>
          </w:p>
          <w:p w:rsidR="00802BCE" w:rsidRPr="00302091" w:rsidRDefault="00802BCE" w:rsidP="00611373">
            <w:pPr>
              <w:pStyle w:val="Tabletext-LAlign"/>
              <w:rPr>
                <w:szCs w:val="18"/>
              </w:rPr>
            </w:pPr>
            <w:r w:rsidRPr="00302091">
              <w:rPr>
                <w:szCs w:val="18"/>
              </w:rPr>
              <w:t>Identify the top elevations of all significant objects (roads, rivers, railroads, towers, poles, etc.) within the approach surfaces, regardless of whether or not they are obstructions.</w:t>
            </w:r>
          </w:p>
        </w:tc>
        <w:sdt>
          <w:sdtPr>
            <w:rPr>
              <w:rFonts w:ascii="Arial" w:hAnsi="Arial" w:cs="Arial"/>
              <w:sz w:val="18"/>
              <w:szCs w:val="18"/>
            </w:rPr>
            <w:alias w:val="Airport Airspace Drawing: Sponsor/Consultant Yes"/>
            <w:tag w:val="Airport Airspace Drawing: Sponsor/Consultant Yes"/>
            <w:id w:val="-224463165"/>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961866135"/>
            <w14:checkbox>
              <w14:checked w14:val="0"/>
              <w14:checkedState w14:val="0072" w14:font="Webdings"/>
              <w14:uncheckedState w14:val="0020" w14:font="Webdings"/>
            </w14:checkbox>
          </w:sdtPr>
          <w:sdtContent>
            <w:tc>
              <w:tcPr>
                <w:tcW w:w="870" w:type="dxa"/>
              </w:tcPr>
              <w:p w:rsidR="00802BCE" w:rsidRDefault="00802BCE">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498309692"/>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358312097"/>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tr>
      <w:tr w:rsidR="00802BCE" w:rsidRPr="00302091" w:rsidTr="00611373">
        <w:tc>
          <w:tcPr>
            <w:tcW w:w="2988" w:type="dxa"/>
          </w:tcPr>
          <w:p w:rsidR="00802BCE" w:rsidRPr="00302091" w:rsidRDefault="00802BCE" w:rsidP="00403972">
            <w:pPr>
              <w:pStyle w:val="Tabletext-LAlign"/>
              <w:ind w:left="720" w:hanging="360"/>
              <w:rPr>
                <w:szCs w:val="18"/>
              </w:rPr>
            </w:pPr>
            <w:r w:rsidRPr="00302091">
              <w:rPr>
                <w:szCs w:val="18"/>
              </w:rPr>
              <w:t>2.    Description</w:t>
            </w:r>
          </w:p>
        </w:tc>
        <w:tc>
          <w:tcPr>
            <w:tcW w:w="3002" w:type="dxa"/>
          </w:tcPr>
          <w:p w:rsidR="00802BCE" w:rsidRPr="00302091" w:rsidRDefault="00802BCE" w:rsidP="00611373">
            <w:pPr>
              <w:pStyle w:val="Tabletext-LAlign"/>
              <w:rPr>
                <w:szCs w:val="18"/>
              </w:rPr>
            </w:pPr>
            <w:r w:rsidRPr="00302091">
              <w:rPr>
                <w:szCs w:val="18"/>
              </w:rPr>
              <w:t>Provide a brief description of the object, e.g., Power Pole, Cell Tower, Natural Gas Flare, etc.</w:t>
            </w:r>
          </w:p>
        </w:tc>
        <w:sdt>
          <w:sdtPr>
            <w:rPr>
              <w:rFonts w:ascii="Arial" w:hAnsi="Arial" w:cs="Arial"/>
              <w:sz w:val="18"/>
              <w:szCs w:val="18"/>
            </w:rPr>
            <w:alias w:val="Airport Airspace Drawing: Sponsor/Consultant Yes"/>
            <w:tag w:val="Airport Airspace Drawing: Sponsor/Consultant Yes"/>
            <w:id w:val="-224910226"/>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69016672"/>
            <w14:checkbox>
              <w14:checked w14:val="0"/>
              <w14:checkedState w14:val="0072" w14:font="Webdings"/>
              <w14:uncheckedState w14:val="0020" w14:font="Webdings"/>
            </w14:checkbox>
          </w:sdtPr>
          <w:sdtContent>
            <w:tc>
              <w:tcPr>
                <w:tcW w:w="870" w:type="dxa"/>
              </w:tcPr>
              <w:p w:rsidR="00802BCE" w:rsidRDefault="00802BCE">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551755798"/>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880392895"/>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tr>
      <w:tr w:rsidR="00802BCE" w:rsidRPr="00302091" w:rsidTr="00611373">
        <w:tc>
          <w:tcPr>
            <w:tcW w:w="2988" w:type="dxa"/>
          </w:tcPr>
          <w:p w:rsidR="00802BCE" w:rsidRPr="00302091" w:rsidRDefault="00802BCE" w:rsidP="00403972">
            <w:pPr>
              <w:pStyle w:val="Tabletext-LAlign"/>
              <w:ind w:left="720" w:hanging="360"/>
              <w:rPr>
                <w:szCs w:val="18"/>
              </w:rPr>
            </w:pPr>
            <w:r w:rsidRPr="00302091">
              <w:rPr>
                <w:szCs w:val="18"/>
              </w:rPr>
              <w:t>3.    Date of Obstruction Survey</w:t>
            </w:r>
          </w:p>
        </w:tc>
        <w:tc>
          <w:tcPr>
            <w:tcW w:w="3002" w:type="dxa"/>
          </w:tcPr>
          <w:p w:rsidR="00802BCE" w:rsidRPr="00302091" w:rsidRDefault="00802BCE" w:rsidP="00611373">
            <w:pPr>
              <w:pStyle w:val="Tabletext-LAlign"/>
              <w:rPr>
                <w:szCs w:val="18"/>
              </w:rPr>
            </w:pPr>
            <w:r w:rsidRPr="00302091">
              <w:rPr>
                <w:szCs w:val="18"/>
              </w:rPr>
              <w:t>Provide the date of latest obstruction survey.</w:t>
            </w:r>
          </w:p>
        </w:tc>
        <w:sdt>
          <w:sdtPr>
            <w:rPr>
              <w:rFonts w:ascii="Arial" w:hAnsi="Arial" w:cs="Arial"/>
              <w:sz w:val="18"/>
              <w:szCs w:val="18"/>
            </w:rPr>
            <w:alias w:val="Airport Airspace Drawing: Sponsor/Consultant Yes"/>
            <w:tag w:val="Airport Airspace Drawing: Sponsor/Consultant Yes"/>
            <w:id w:val="1336183718"/>
            <w14:checkbox>
              <w14:checked w14:val="0"/>
              <w14:checkedState w14:val="0072" w14:font="Webdings"/>
              <w14:uncheckedState w14:val="0020" w14:font="Webdings"/>
            </w14:checkbox>
          </w:sdtPr>
          <w:sdtContent>
            <w:tc>
              <w:tcPr>
                <w:tcW w:w="869" w:type="dxa"/>
              </w:tcPr>
              <w:p w:rsidR="00802BCE" w:rsidRDefault="00802BCE">
                <w:r w:rsidRPr="00611CD0">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72498948"/>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21247818"/>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273714826"/>
            <w14:checkbox>
              <w14:checked w14:val="0"/>
              <w14:checkedState w14:val="0072" w14:font="Webdings"/>
              <w14:uncheckedState w14:val="0020" w14:font="Webdings"/>
            </w14:checkbox>
          </w:sdtPr>
          <w:sdtContent>
            <w:tc>
              <w:tcPr>
                <w:tcW w:w="870" w:type="dxa"/>
              </w:tcPr>
              <w:p w:rsidR="00802BCE" w:rsidRDefault="00802BCE">
                <w:r w:rsidRPr="00977FD2">
                  <w:rPr>
                    <w:rFonts w:ascii="Arial" w:hAnsi="Arial" w:cs="Arial"/>
                    <w:sz w:val="18"/>
                    <w:szCs w:val="18"/>
                  </w:rPr>
                  <w:sym w:font="Webdings" w:char="F020"/>
                </w:r>
              </w:p>
            </w:tc>
          </w:sdtContent>
        </w:sdt>
      </w:tr>
      <w:tr w:rsidR="00802BCE" w:rsidRPr="00302091" w:rsidTr="00611373">
        <w:tc>
          <w:tcPr>
            <w:tcW w:w="2988" w:type="dxa"/>
          </w:tcPr>
          <w:p w:rsidR="00802BCE" w:rsidRPr="00302091" w:rsidRDefault="00802BCE" w:rsidP="00403972">
            <w:pPr>
              <w:pStyle w:val="Tabletext-LAlign"/>
              <w:ind w:left="720" w:hanging="360"/>
              <w:rPr>
                <w:szCs w:val="18"/>
              </w:rPr>
            </w:pPr>
            <w:r w:rsidRPr="00302091">
              <w:rPr>
                <w:szCs w:val="18"/>
              </w:rPr>
              <w:t>4.    Ground Surface Elevation</w:t>
            </w:r>
          </w:p>
        </w:tc>
        <w:tc>
          <w:tcPr>
            <w:tcW w:w="3002" w:type="dxa"/>
          </w:tcPr>
          <w:p w:rsidR="00802BCE" w:rsidRPr="00302091" w:rsidRDefault="00802BCE" w:rsidP="00611373">
            <w:pPr>
              <w:pStyle w:val="Tabletext-LAlign"/>
              <w:rPr>
                <w:szCs w:val="18"/>
              </w:rPr>
            </w:pPr>
            <w:r w:rsidRPr="00302091">
              <w:rPr>
                <w:szCs w:val="18"/>
              </w:rPr>
              <w:t>Provide the ground surface elevation (MSL) at the base of each object.</w:t>
            </w:r>
          </w:p>
        </w:tc>
        <w:sdt>
          <w:sdtPr>
            <w:rPr>
              <w:rFonts w:ascii="Arial" w:hAnsi="Arial" w:cs="Arial"/>
              <w:sz w:val="18"/>
              <w:szCs w:val="18"/>
            </w:rPr>
            <w:alias w:val="Airport Airspace Drawing: Sponsor/Consultant Yes"/>
            <w:tag w:val="Airport Airspace Drawing: Sponsor/Consultant Yes"/>
            <w:id w:val="1951044988"/>
            <w14:checkbox>
              <w14:checked w14:val="0"/>
              <w14:checkedState w14:val="0072" w14:font="Webdings"/>
              <w14:uncheckedState w14:val="0020" w14:font="Webdings"/>
            </w14:checkbox>
          </w:sdtPr>
          <w:sdtContent>
            <w:tc>
              <w:tcPr>
                <w:tcW w:w="869" w:type="dxa"/>
              </w:tcPr>
              <w:p w:rsidR="00802BCE" w:rsidRDefault="00802BCE">
                <w:r w:rsidRPr="00611CD0">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661129611"/>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287930697"/>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261339115"/>
            <w14:checkbox>
              <w14:checked w14:val="0"/>
              <w14:checkedState w14:val="0072" w14:font="Webdings"/>
              <w14:uncheckedState w14:val="0020" w14:font="Webdings"/>
            </w14:checkbox>
          </w:sdtPr>
          <w:sdtContent>
            <w:tc>
              <w:tcPr>
                <w:tcW w:w="870" w:type="dxa"/>
              </w:tcPr>
              <w:p w:rsidR="00802BCE" w:rsidRDefault="00802BCE">
                <w:r w:rsidRPr="00977FD2">
                  <w:rPr>
                    <w:rFonts w:ascii="Arial" w:hAnsi="Arial" w:cs="Arial"/>
                    <w:sz w:val="18"/>
                    <w:szCs w:val="18"/>
                  </w:rPr>
                  <w:sym w:font="Webdings" w:char="F020"/>
                </w:r>
              </w:p>
            </w:tc>
          </w:sdtContent>
        </w:sdt>
      </w:tr>
      <w:tr w:rsidR="00802BCE" w:rsidRPr="00302091" w:rsidTr="00611373">
        <w:tc>
          <w:tcPr>
            <w:tcW w:w="2988" w:type="dxa"/>
          </w:tcPr>
          <w:p w:rsidR="00802BCE" w:rsidRPr="00302091" w:rsidRDefault="00802BCE" w:rsidP="00403972">
            <w:pPr>
              <w:pStyle w:val="Tabletext-LAlign"/>
              <w:ind w:left="720" w:hanging="360"/>
              <w:rPr>
                <w:szCs w:val="18"/>
              </w:rPr>
            </w:pPr>
            <w:r w:rsidRPr="00302091">
              <w:rPr>
                <w:szCs w:val="18"/>
              </w:rPr>
              <w:t>5.    Object Elevation</w:t>
            </w:r>
          </w:p>
        </w:tc>
        <w:tc>
          <w:tcPr>
            <w:tcW w:w="3002" w:type="dxa"/>
          </w:tcPr>
          <w:p w:rsidR="00802BCE" w:rsidRPr="00302091" w:rsidRDefault="00802BCE" w:rsidP="00611373">
            <w:pPr>
              <w:pStyle w:val="Tabletext-LAlign"/>
              <w:rPr>
                <w:szCs w:val="18"/>
              </w:rPr>
            </w:pPr>
            <w:r w:rsidRPr="00302091">
              <w:rPr>
                <w:szCs w:val="18"/>
              </w:rPr>
              <w:t>List the above ground level (AGL) height and the top of object elevation (above mean sea level / AMSL / MSL) for each object.</w:t>
            </w:r>
          </w:p>
        </w:tc>
        <w:sdt>
          <w:sdtPr>
            <w:rPr>
              <w:rFonts w:ascii="Arial" w:hAnsi="Arial" w:cs="Arial"/>
              <w:sz w:val="18"/>
              <w:szCs w:val="18"/>
            </w:rPr>
            <w:alias w:val="Airport Airspace Drawing: Sponsor/Consultant Yes"/>
            <w:tag w:val="Airport Airspace Drawing: Sponsor/Consultant Yes"/>
            <w:id w:val="-1523234242"/>
            <w14:checkbox>
              <w14:checked w14:val="0"/>
              <w14:checkedState w14:val="0072" w14:font="Webdings"/>
              <w14:uncheckedState w14:val="0020" w14:font="Webdings"/>
            </w14:checkbox>
          </w:sdtPr>
          <w:sdtContent>
            <w:tc>
              <w:tcPr>
                <w:tcW w:w="869" w:type="dxa"/>
              </w:tcPr>
              <w:p w:rsidR="00802BCE" w:rsidRDefault="00802BCE">
                <w:r w:rsidRPr="00611CD0">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426911958"/>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488933890"/>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255974118"/>
            <w14:checkbox>
              <w14:checked w14:val="0"/>
              <w14:checkedState w14:val="0072" w14:font="Webdings"/>
              <w14:uncheckedState w14:val="0020" w14:font="Webdings"/>
            </w14:checkbox>
          </w:sdtPr>
          <w:sdtContent>
            <w:tc>
              <w:tcPr>
                <w:tcW w:w="870" w:type="dxa"/>
              </w:tcPr>
              <w:p w:rsidR="00802BCE" w:rsidRDefault="00802BCE">
                <w:r w:rsidRPr="00977FD2">
                  <w:rPr>
                    <w:rFonts w:ascii="Arial" w:hAnsi="Arial" w:cs="Arial"/>
                    <w:sz w:val="18"/>
                    <w:szCs w:val="18"/>
                  </w:rPr>
                  <w:sym w:font="Webdings" w:char="F020"/>
                </w:r>
              </w:p>
            </w:tc>
          </w:sdtContent>
        </w:sdt>
      </w:tr>
      <w:tr w:rsidR="00802BCE" w:rsidRPr="00302091" w:rsidTr="00611373">
        <w:tc>
          <w:tcPr>
            <w:tcW w:w="2988" w:type="dxa"/>
          </w:tcPr>
          <w:p w:rsidR="00802BCE" w:rsidRPr="00302091" w:rsidRDefault="00802BCE" w:rsidP="00403972">
            <w:pPr>
              <w:pStyle w:val="Tabletext-LAlign"/>
              <w:ind w:left="720" w:hanging="360"/>
              <w:rPr>
                <w:szCs w:val="18"/>
              </w:rPr>
            </w:pPr>
            <w:r w:rsidRPr="00302091">
              <w:rPr>
                <w:szCs w:val="18"/>
              </w:rPr>
              <w:t>6.    Amount of surface penetration</w:t>
            </w:r>
          </w:p>
        </w:tc>
        <w:tc>
          <w:tcPr>
            <w:tcW w:w="3002" w:type="dxa"/>
          </w:tcPr>
          <w:p w:rsidR="00802BCE" w:rsidRPr="00302091" w:rsidRDefault="00802BCE" w:rsidP="00611373">
            <w:pPr>
              <w:pStyle w:val="Tabletext-LAlign"/>
              <w:rPr>
                <w:szCs w:val="18"/>
              </w:rPr>
            </w:pPr>
            <w:r w:rsidRPr="00302091">
              <w:rPr>
                <w:szCs w:val="18"/>
              </w:rPr>
              <w:t xml:space="preserve">List the surface that is penetrated and the amount the object protrudes above the surface.  See 14 CFR </w:t>
            </w:r>
            <w:proofErr w:type="gramStart"/>
            <w:r w:rsidRPr="00302091">
              <w:rPr>
                <w:szCs w:val="18"/>
              </w:rPr>
              <w:t>Part</w:t>
            </w:r>
            <w:proofErr w:type="gramEnd"/>
            <w:r w:rsidRPr="00302091">
              <w:rPr>
                <w:szCs w:val="18"/>
              </w:rPr>
              <w:t xml:space="preserve"> 77.</w:t>
            </w:r>
          </w:p>
        </w:tc>
        <w:sdt>
          <w:sdtPr>
            <w:rPr>
              <w:rFonts w:ascii="Arial" w:hAnsi="Arial" w:cs="Arial"/>
              <w:sz w:val="18"/>
              <w:szCs w:val="18"/>
            </w:rPr>
            <w:alias w:val="Airport Airspace Drawing: Sponsor/Consultant Yes"/>
            <w:tag w:val="Airport Airspace Drawing: Sponsor/Consultant Yes"/>
            <w:id w:val="-208184251"/>
            <w14:checkbox>
              <w14:checked w14:val="0"/>
              <w14:checkedState w14:val="0072" w14:font="Webdings"/>
              <w14:uncheckedState w14:val="0020" w14:font="Webdings"/>
            </w14:checkbox>
          </w:sdtPr>
          <w:sdtContent>
            <w:tc>
              <w:tcPr>
                <w:tcW w:w="869" w:type="dxa"/>
              </w:tcPr>
              <w:p w:rsidR="00802BCE" w:rsidRDefault="00802BCE">
                <w:r w:rsidRPr="00611CD0">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814750962"/>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969806128"/>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276143687"/>
            <w14:checkbox>
              <w14:checked w14:val="0"/>
              <w14:checkedState w14:val="0072" w14:font="Webdings"/>
              <w14:uncheckedState w14:val="0020" w14:font="Webdings"/>
            </w14:checkbox>
          </w:sdtPr>
          <w:sdtContent>
            <w:tc>
              <w:tcPr>
                <w:tcW w:w="870" w:type="dxa"/>
              </w:tcPr>
              <w:p w:rsidR="00802BCE" w:rsidRDefault="00802BCE">
                <w:r w:rsidRPr="00977FD2">
                  <w:rPr>
                    <w:rFonts w:ascii="Arial" w:hAnsi="Arial" w:cs="Arial"/>
                    <w:sz w:val="18"/>
                    <w:szCs w:val="18"/>
                  </w:rPr>
                  <w:sym w:font="Webdings" w:char="F020"/>
                </w:r>
              </w:p>
            </w:tc>
          </w:sdtContent>
        </w:sdt>
      </w:tr>
      <w:tr w:rsidR="00802BCE" w:rsidRPr="00302091" w:rsidTr="00611373">
        <w:tc>
          <w:tcPr>
            <w:tcW w:w="2988" w:type="dxa"/>
          </w:tcPr>
          <w:p w:rsidR="00802BCE" w:rsidRPr="00302091" w:rsidRDefault="00802BCE" w:rsidP="00403972">
            <w:pPr>
              <w:pStyle w:val="Tabletext-LAlign"/>
              <w:ind w:left="720" w:hanging="360"/>
              <w:rPr>
                <w:szCs w:val="18"/>
              </w:rPr>
            </w:pPr>
            <w:r w:rsidRPr="00302091">
              <w:rPr>
                <w:szCs w:val="18"/>
              </w:rPr>
              <w:t>7.    Proposed or existing disposition of the obstruction</w:t>
            </w:r>
          </w:p>
        </w:tc>
        <w:tc>
          <w:tcPr>
            <w:tcW w:w="3002" w:type="dxa"/>
            <w:vMerge w:val="restart"/>
          </w:tcPr>
          <w:p w:rsidR="00802BCE" w:rsidRPr="00302091" w:rsidRDefault="00802BCE" w:rsidP="00611373">
            <w:pPr>
              <w:pStyle w:val="Tabletext-LAlign"/>
              <w:rPr>
                <w:szCs w:val="18"/>
              </w:rPr>
            </w:pPr>
            <w:r w:rsidRPr="00302091">
              <w:rPr>
                <w:szCs w:val="18"/>
              </w:rPr>
              <w:t>Provide a proposed or existing disposition of the object to remedy the penetration.  See AC 70/7460-1.</w:t>
            </w:r>
          </w:p>
        </w:tc>
        <w:sdt>
          <w:sdtPr>
            <w:rPr>
              <w:rFonts w:ascii="Arial" w:hAnsi="Arial" w:cs="Arial"/>
              <w:sz w:val="18"/>
              <w:szCs w:val="18"/>
            </w:rPr>
            <w:alias w:val="Airport Airspace Drawing: Sponsor/Consultant Yes"/>
            <w:tag w:val="Airport Airspace Drawing: Sponsor/Consultant Yes"/>
            <w:id w:val="-993324431"/>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096298781"/>
            <w14:checkbox>
              <w14:checked w14:val="0"/>
              <w14:checkedState w14:val="0072" w14:font="Webdings"/>
              <w14:uncheckedState w14:val="0020" w14:font="Webdings"/>
            </w14:checkbox>
          </w:sdtPr>
          <w:sdtContent>
            <w:tc>
              <w:tcPr>
                <w:tcW w:w="870" w:type="dxa"/>
                <w:vAlign w:val="center"/>
              </w:tcPr>
              <w:p w:rsidR="00802BCE" w:rsidRPr="00E96E88" w:rsidRDefault="00802BCE" w:rsidP="00E96E88">
                <w:pPr>
                  <w:jc w:val="center"/>
                  <w:rPr>
                    <w:rFonts w:ascii="Arial" w:hAnsi="Arial" w:cs="Arial"/>
                    <w:sz w:val="18"/>
                    <w:szCs w:val="18"/>
                  </w:rPr>
                </w:pPr>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2099747170"/>
            <w14:checkbox>
              <w14:checked w14:val="0"/>
              <w14:checkedState w14:val="0072" w14:font="Webdings"/>
              <w14:uncheckedState w14:val="0020" w14:font="Webdings"/>
            </w14:checkbox>
          </w:sdtPr>
          <w:sdtContent>
            <w:tc>
              <w:tcPr>
                <w:tcW w:w="869" w:type="dxa"/>
                <w:vAlign w:val="center"/>
              </w:tcPr>
              <w:p w:rsidR="00802BCE" w:rsidRPr="00E96E88" w:rsidRDefault="00802BCE"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1489742246"/>
            <w14:checkbox>
              <w14:checked w14:val="0"/>
              <w14:checkedState w14:val="0072" w14:font="Webdings"/>
              <w14:uncheckedState w14:val="0020" w14:font="Webdings"/>
            </w14:checkbox>
          </w:sdtPr>
          <w:sdtContent>
            <w:tc>
              <w:tcPr>
                <w:tcW w:w="870" w:type="dxa"/>
              </w:tcPr>
              <w:p w:rsidR="00802BCE" w:rsidRDefault="00802BCE">
                <w:r w:rsidRPr="00977FD2">
                  <w:rPr>
                    <w:rFonts w:ascii="Arial" w:hAnsi="Arial" w:cs="Arial"/>
                    <w:sz w:val="18"/>
                    <w:szCs w:val="18"/>
                  </w:rPr>
                  <w:sym w:font="Webdings" w:char="F020"/>
                </w:r>
              </w:p>
            </w:tc>
          </w:sdtContent>
        </w:sdt>
      </w:tr>
      <w:tr w:rsidR="00E96E88" w:rsidRPr="00302091" w:rsidTr="00611373">
        <w:tc>
          <w:tcPr>
            <w:tcW w:w="2988" w:type="dxa"/>
          </w:tcPr>
          <w:p w:rsidR="00E96E88" w:rsidRPr="00302091" w:rsidRDefault="00E96E88" w:rsidP="00403972">
            <w:pPr>
              <w:pStyle w:val="Tabletext-LAlign"/>
              <w:ind w:left="1080" w:hanging="360"/>
              <w:rPr>
                <w:szCs w:val="18"/>
              </w:rPr>
            </w:pPr>
            <w:r w:rsidRPr="00302091">
              <w:rPr>
                <w:szCs w:val="18"/>
              </w:rPr>
              <w:t>a.    Proposed Disposition (existing)</w:t>
            </w:r>
          </w:p>
        </w:tc>
        <w:tc>
          <w:tcPr>
            <w:tcW w:w="3002" w:type="dxa"/>
            <w:vMerge/>
          </w:tcPr>
          <w:p w:rsidR="00E96E88" w:rsidRPr="00302091" w:rsidRDefault="00E96E88" w:rsidP="00403972">
            <w:pPr>
              <w:pStyle w:val="Tabletext-LAlign"/>
              <w:rPr>
                <w:szCs w:val="18"/>
              </w:rPr>
            </w:pPr>
          </w:p>
        </w:tc>
        <w:sdt>
          <w:sdtPr>
            <w:rPr>
              <w:rFonts w:ascii="Arial" w:hAnsi="Arial" w:cs="Arial"/>
              <w:sz w:val="18"/>
              <w:szCs w:val="18"/>
            </w:rPr>
            <w:alias w:val="Airport Airspace Drawing: Sponsor/Consultant Yes"/>
            <w:tag w:val="Airport Airspace Drawing: Sponsor/Consultant Yes"/>
            <w:id w:val="-1227451026"/>
            <w14:checkbox>
              <w14:checked w14:val="0"/>
              <w14:checkedState w14:val="0072" w14:font="Webdings"/>
              <w14:uncheckedState w14:val="0020" w14:font="Webdings"/>
            </w14:checkbox>
          </w:sdtPr>
          <w:sdtContent>
            <w:tc>
              <w:tcPr>
                <w:tcW w:w="869" w:type="dxa"/>
                <w:vAlign w:val="center"/>
              </w:tcPr>
              <w:p w:rsidR="00E96E88" w:rsidRPr="00E96E88" w:rsidRDefault="00E96E88"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1664195356"/>
            <w14:checkbox>
              <w14:checked w14:val="0"/>
              <w14:checkedState w14:val="0072" w14:font="Webdings"/>
              <w14:uncheckedState w14:val="0020" w14:font="Webdings"/>
            </w14:checkbox>
          </w:sdtPr>
          <w:sdtContent>
            <w:tc>
              <w:tcPr>
                <w:tcW w:w="870" w:type="dxa"/>
                <w:vAlign w:val="center"/>
              </w:tcPr>
              <w:p w:rsidR="00E96E88" w:rsidRPr="00E96E88" w:rsidRDefault="00E96E88" w:rsidP="00E96E88">
                <w:pPr>
                  <w:jc w:val="center"/>
                  <w:rPr>
                    <w:rFonts w:ascii="Arial" w:hAnsi="Arial" w:cs="Arial"/>
                    <w:sz w:val="18"/>
                    <w:szCs w:val="18"/>
                  </w:rPr>
                </w:pPr>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619908204"/>
            <w14:checkbox>
              <w14:checked w14:val="0"/>
              <w14:checkedState w14:val="0072" w14:font="Webdings"/>
              <w14:uncheckedState w14:val="0020" w14:font="Webdings"/>
            </w14:checkbox>
          </w:sdtPr>
          <w:sdtContent>
            <w:tc>
              <w:tcPr>
                <w:tcW w:w="869" w:type="dxa"/>
                <w:vAlign w:val="center"/>
              </w:tcPr>
              <w:p w:rsidR="00E96E88" w:rsidRPr="00E96E88" w:rsidRDefault="00E96E88"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662159427"/>
            <w14:checkbox>
              <w14:checked w14:val="0"/>
              <w14:checkedState w14:val="0072" w14:font="Webdings"/>
              <w14:uncheckedState w14:val="0020" w14:font="Webdings"/>
            </w14:checkbox>
          </w:sdtPr>
          <w:sdtContent>
            <w:tc>
              <w:tcPr>
                <w:tcW w:w="870" w:type="dxa"/>
              </w:tcPr>
              <w:p w:rsidR="00E96E88" w:rsidRDefault="00E96E88">
                <w:r w:rsidRPr="00977FD2">
                  <w:rPr>
                    <w:rFonts w:ascii="Arial" w:hAnsi="Arial" w:cs="Arial"/>
                    <w:sz w:val="18"/>
                    <w:szCs w:val="18"/>
                  </w:rPr>
                  <w:sym w:font="Webdings" w:char="F020"/>
                </w:r>
              </w:p>
            </w:tc>
          </w:sdtContent>
        </w:sdt>
      </w:tr>
      <w:tr w:rsidR="00E96E88" w:rsidRPr="00302091" w:rsidTr="00611373">
        <w:tc>
          <w:tcPr>
            <w:tcW w:w="2988" w:type="dxa"/>
          </w:tcPr>
          <w:p w:rsidR="00E96E88" w:rsidRPr="00302091" w:rsidRDefault="00E96E88" w:rsidP="00403972">
            <w:pPr>
              <w:pStyle w:val="Tabletext-LAlign"/>
              <w:ind w:left="1080" w:hanging="360"/>
              <w:rPr>
                <w:szCs w:val="18"/>
              </w:rPr>
            </w:pPr>
            <w:r w:rsidRPr="00302091">
              <w:rPr>
                <w:szCs w:val="18"/>
              </w:rPr>
              <w:t>b.    Proposed Disposition (future)</w:t>
            </w:r>
          </w:p>
        </w:tc>
        <w:tc>
          <w:tcPr>
            <w:tcW w:w="3002" w:type="dxa"/>
            <w:vMerge/>
          </w:tcPr>
          <w:p w:rsidR="00E96E88" w:rsidRPr="00302091" w:rsidRDefault="00E96E88" w:rsidP="00403972">
            <w:pPr>
              <w:pStyle w:val="Tabletext-LAlign"/>
              <w:rPr>
                <w:szCs w:val="18"/>
              </w:rPr>
            </w:pPr>
          </w:p>
        </w:tc>
        <w:sdt>
          <w:sdtPr>
            <w:rPr>
              <w:rFonts w:ascii="Arial" w:hAnsi="Arial" w:cs="Arial"/>
              <w:sz w:val="18"/>
              <w:szCs w:val="18"/>
            </w:rPr>
            <w:alias w:val="Airport Airspace Drawing: Sponsor/Consultant Yes"/>
            <w:tag w:val="Airport Airspace Drawing: Sponsor/Consultant Yes"/>
            <w:id w:val="83967221"/>
            <w14:checkbox>
              <w14:checked w14:val="0"/>
              <w14:checkedState w14:val="0072" w14:font="Webdings"/>
              <w14:uncheckedState w14:val="0020" w14:font="Webdings"/>
            </w14:checkbox>
          </w:sdtPr>
          <w:sdtContent>
            <w:tc>
              <w:tcPr>
                <w:tcW w:w="869" w:type="dxa"/>
                <w:vAlign w:val="center"/>
              </w:tcPr>
              <w:p w:rsidR="00E96E88" w:rsidRPr="00E96E88" w:rsidRDefault="00E96E88" w:rsidP="00E96E88">
                <w:pPr>
                  <w:jc w:val="center"/>
                  <w:rPr>
                    <w:rFonts w:ascii="Arial" w:hAnsi="Arial" w:cs="Arial"/>
                    <w:sz w:val="18"/>
                    <w:szCs w:val="18"/>
                  </w:rPr>
                </w:pPr>
                <w:r w:rsidRPr="00E96E88">
                  <w:rPr>
                    <w:rFonts w:ascii="Arial" w:hAnsi="Arial" w:cs="Arial"/>
                    <w:sz w:val="18"/>
                    <w:szCs w:val="18"/>
                  </w:rPr>
                  <w:sym w:font="Webdings" w:char="F020"/>
                </w:r>
              </w:p>
            </w:tc>
          </w:sdtContent>
        </w:sdt>
        <w:sdt>
          <w:sdtPr>
            <w:rPr>
              <w:rFonts w:ascii="Arial" w:hAnsi="Arial" w:cs="Arial"/>
              <w:sz w:val="18"/>
              <w:szCs w:val="18"/>
            </w:rPr>
            <w:alias w:val="Airport Airspace Drawing: Sponsor/Consultant No"/>
            <w:tag w:val="Airport Airspace Drawing: Sponsor/Consultant No"/>
            <w:id w:val="-318124127"/>
            <w14:checkbox>
              <w14:checked w14:val="0"/>
              <w14:checkedState w14:val="0072" w14:font="Webdings"/>
              <w14:uncheckedState w14:val="0020" w14:font="Webdings"/>
            </w14:checkbox>
          </w:sdtPr>
          <w:sdtContent>
            <w:tc>
              <w:tcPr>
                <w:tcW w:w="870" w:type="dxa"/>
                <w:vAlign w:val="center"/>
              </w:tcPr>
              <w:p w:rsidR="00E96E88" w:rsidRPr="00E96E88" w:rsidRDefault="00E96E88" w:rsidP="00E96E88">
                <w:pPr>
                  <w:jc w:val="center"/>
                  <w:rPr>
                    <w:rFonts w:ascii="Arial" w:hAnsi="Arial" w:cs="Arial"/>
                    <w:sz w:val="18"/>
                    <w:szCs w:val="18"/>
                  </w:rPr>
                </w:pPr>
                <w:r w:rsidRPr="00930108">
                  <w:rPr>
                    <w:rFonts w:ascii="Arial" w:hAnsi="Arial" w:cs="Arial"/>
                    <w:sz w:val="18"/>
                    <w:szCs w:val="18"/>
                  </w:rPr>
                  <w:sym w:font="Webdings" w:char="F020"/>
                </w:r>
              </w:p>
            </w:tc>
          </w:sdtContent>
        </w:sdt>
        <w:sdt>
          <w:sdtPr>
            <w:rPr>
              <w:rFonts w:ascii="Arial" w:hAnsi="Arial" w:cs="Arial"/>
              <w:sz w:val="18"/>
              <w:szCs w:val="18"/>
            </w:rPr>
            <w:alias w:val="Airport Airspace Drawing: Sponsor/Consultant N/A"/>
            <w:tag w:val="Airport Airspace Drawing: Sponsor/Consultant N/A"/>
            <w:id w:val="1734891940"/>
            <w14:checkbox>
              <w14:checked w14:val="0"/>
              <w14:checkedState w14:val="0072" w14:font="Webdings"/>
              <w14:uncheckedState w14:val="0020" w14:font="Webdings"/>
            </w14:checkbox>
          </w:sdtPr>
          <w:sdtContent>
            <w:tc>
              <w:tcPr>
                <w:tcW w:w="869" w:type="dxa"/>
                <w:vAlign w:val="center"/>
              </w:tcPr>
              <w:p w:rsidR="00E96E88" w:rsidRPr="00E96E88" w:rsidRDefault="00E96E88" w:rsidP="00E96E88">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Airport Airspace Drawing: FAA Review"/>
            <w:tag w:val="Airport Airspace Drawing: FAA Review"/>
            <w:id w:val="-2098702321"/>
            <w14:checkbox>
              <w14:checked w14:val="0"/>
              <w14:checkedState w14:val="0072" w14:font="Webdings"/>
              <w14:uncheckedState w14:val="0020" w14:font="Webdings"/>
            </w14:checkbox>
          </w:sdtPr>
          <w:sdtContent>
            <w:tc>
              <w:tcPr>
                <w:tcW w:w="870" w:type="dxa"/>
              </w:tcPr>
              <w:p w:rsidR="00E96E88" w:rsidRDefault="00E96E88">
                <w:r w:rsidRPr="00977FD2">
                  <w:rPr>
                    <w:rFonts w:ascii="Arial" w:hAnsi="Arial" w:cs="Arial"/>
                    <w:sz w:val="18"/>
                    <w:szCs w:val="18"/>
                  </w:rPr>
                  <w:sym w:font="Webdings" w:char="F020"/>
                </w:r>
              </w:p>
            </w:tc>
          </w:sdtContent>
        </w:sdt>
      </w:tr>
      <w:tr w:rsidR="00FB70F6" w:rsidRPr="00302091" w:rsidTr="00403972">
        <w:tc>
          <w:tcPr>
            <w:tcW w:w="9468" w:type="dxa"/>
            <w:gridSpan w:val="6"/>
          </w:tcPr>
          <w:p w:rsidR="00FB70F6" w:rsidRPr="00302091" w:rsidRDefault="00FB70F6" w:rsidP="00403972">
            <w:pPr>
              <w:pStyle w:val="Tabletext-LAlign"/>
              <w:keepNext/>
              <w:rPr>
                <w:szCs w:val="18"/>
              </w:rPr>
            </w:pPr>
            <w:r w:rsidRPr="00302091">
              <w:rPr>
                <w:szCs w:val="18"/>
              </w:rPr>
              <w:t xml:space="preserve">Remarks </w:t>
            </w:r>
          </w:p>
          <w:sdt>
            <w:sdtPr>
              <w:rPr>
                <w:b/>
              </w:rPr>
              <w:alias w:val="Airport Airspace Drawing Remarks"/>
              <w:tag w:val="Airport Airspace Drawing Remarks"/>
              <w:id w:val="-1859809009"/>
            </w:sdtPr>
            <w:sdtContent>
              <w:p w:rsidR="000D3038" w:rsidRDefault="000D3038" w:rsidP="000D3038">
                <w:pPr>
                  <w:pStyle w:val="TableText-LeftAlign"/>
                  <w:spacing w:before="40" w:after="40"/>
                  <w:rPr>
                    <w:rFonts w:ascii="Times New Roman" w:eastAsia="Times New Roman" w:hAnsi="Times New Roman" w:cs="Times New Roman"/>
                    <w:b/>
                    <w:iCs w:val="0"/>
                    <w:sz w:val="24"/>
                    <w:szCs w:val="24"/>
                  </w:rPr>
                </w:pPr>
                <w:r>
                  <w:t xml:space="preserve"> </w:t>
                </w:r>
              </w:p>
            </w:sdtContent>
          </w:sdt>
          <w:p w:rsidR="00FB70F6" w:rsidRPr="00302091" w:rsidRDefault="00FB70F6" w:rsidP="000D3038">
            <w:pPr>
              <w:pStyle w:val="Tabletext-LAlign"/>
              <w:ind w:left="0"/>
              <w:rPr>
                <w:szCs w:val="18"/>
              </w:rPr>
            </w:pPr>
          </w:p>
        </w:tc>
      </w:tr>
    </w:tbl>
    <w:p w:rsidR="00FB70F6" w:rsidRDefault="00FB70F6" w:rsidP="00FB70F6">
      <w:pPr>
        <w:pStyle w:val="AppendixHeading2"/>
        <w:numPr>
          <w:ilvl w:val="1"/>
          <w:numId w:val="3"/>
        </w:numPr>
      </w:pPr>
      <w:r>
        <w:br w:type="page"/>
      </w:r>
      <w:bookmarkStart w:id="13" w:name="_Toc346807698"/>
      <w:bookmarkStart w:id="14" w:name="_Toc347757646"/>
      <w:r w:rsidRPr="00380B66">
        <w:t xml:space="preserve">Inner Portion </w:t>
      </w:r>
      <w:r>
        <w:t>o</w:t>
      </w:r>
      <w:r w:rsidRPr="00380B66">
        <w:t xml:space="preserve">f </w:t>
      </w:r>
      <w:r>
        <w:t>t</w:t>
      </w:r>
      <w:r w:rsidRPr="00380B66">
        <w:t>he Approach Surface Drawing</w:t>
      </w:r>
      <w:bookmarkEnd w:id="13"/>
      <w:bookmarkEnd w:id="14"/>
    </w:p>
    <w:p w:rsidR="00FB70F6" w:rsidRDefault="00FB70F6" w:rsidP="00FB70F6">
      <w:pPr>
        <w:pStyle w:val="ListParagraph"/>
      </w:pPr>
      <w:r>
        <w:t xml:space="preserve">A required drawing. </w:t>
      </w:r>
    </w:p>
    <w:p w:rsidR="00FB70F6" w:rsidRDefault="00FB70F6" w:rsidP="00FB70F6">
      <w:pPr>
        <w:pStyle w:val="ListParagraph"/>
      </w:pPr>
      <w:r>
        <w:t>Scale 1”=200’ Horizontal, 1”=20’ Vertical, two sheets may be necessary for clarity. Typically, the plan view is on the top half of the drawing and the profile view is on the bottom half.  Views should be drawn from the runway threshold to a point on the approach slope 100 feet above the runway threshold elevation, at a minimum, or the limits of the RPZ, whichever is further.</w:t>
      </w:r>
    </w:p>
    <w:p w:rsidR="00FB70F6" w:rsidRPr="00380B66" w:rsidRDefault="00FB70F6" w:rsidP="00FB70F6">
      <w:pPr>
        <w:pStyle w:val="ListParagraph"/>
      </w:pPr>
      <w:r w:rsidRPr="00380B66">
        <w:t>Drawings containing the plan and profile view of the inner portion of the approach surface to the runway and a tabular listing of all surface penetrations. The drawing will depict the obstacle identification approach surfaces contained in 14 CFR Part 77, Objects Affecting Navigable Airspace. The drawing may also depict other surfaces, including the threshold-siting surface, Glideslope Qualification Surface (GQS), those surfaces associated with United States Standards for Instrument Procedures (TERPS), or those required by the local FAA office or state agency. The extent of the approach surface and the number of airspace obstructions shown may restrict each sheet to only one runway end or approach.</w:t>
      </w:r>
    </w:p>
    <w:tbl>
      <w:tblPr>
        <w:tblStyle w:val="YellowHeaderRow"/>
        <w:tblW w:w="9468" w:type="dxa"/>
        <w:tblLayout w:type="fixed"/>
        <w:tblLook w:val="04A0" w:firstRow="1" w:lastRow="0" w:firstColumn="1" w:lastColumn="0" w:noHBand="0" w:noVBand="1"/>
      </w:tblPr>
      <w:tblGrid>
        <w:gridCol w:w="2988"/>
        <w:gridCol w:w="3002"/>
        <w:gridCol w:w="869"/>
        <w:gridCol w:w="870"/>
        <w:gridCol w:w="869"/>
        <w:gridCol w:w="870"/>
      </w:tblGrid>
      <w:tr w:rsidR="00FB70F6" w:rsidRPr="00D15670"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9468" w:type="dxa"/>
            <w:gridSpan w:val="6"/>
            <w:shd w:val="clear" w:color="auto" w:fill="000000" w:themeFill="text1"/>
          </w:tcPr>
          <w:p w:rsidR="00FB70F6" w:rsidRPr="00E43D84" w:rsidRDefault="00FB70F6" w:rsidP="00403972">
            <w:pPr>
              <w:pStyle w:val="TableHeader"/>
            </w:pPr>
            <w:r w:rsidRPr="00380B66">
              <w:t>Inner Portion of the Approach Surface Drawing</w:t>
            </w:r>
          </w:p>
        </w:tc>
      </w:tr>
      <w:tr w:rsidR="00FB70F6" w:rsidRPr="00D15670"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val="restart"/>
            <w:shd w:val="clear" w:color="auto" w:fill="FFFFCC"/>
          </w:tcPr>
          <w:p w:rsidR="00FB70F6" w:rsidRPr="00E43D84" w:rsidRDefault="00FB70F6" w:rsidP="00403972">
            <w:pPr>
              <w:pStyle w:val="TableHeader"/>
            </w:pPr>
            <w:r w:rsidRPr="00E43D84">
              <w:t>Item</w:t>
            </w:r>
          </w:p>
        </w:tc>
        <w:tc>
          <w:tcPr>
            <w:tcW w:w="3002" w:type="dxa"/>
            <w:vMerge w:val="restart"/>
            <w:shd w:val="clear" w:color="auto" w:fill="FFFFCC"/>
          </w:tcPr>
          <w:p w:rsidR="00FB70F6" w:rsidRPr="00E43D84" w:rsidRDefault="00FB70F6" w:rsidP="00403972">
            <w:pPr>
              <w:pStyle w:val="TableHeader"/>
            </w:pPr>
            <w:r w:rsidRPr="00E43D84">
              <w:t>Instructions</w:t>
            </w:r>
          </w:p>
        </w:tc>
        <w:tc>
          <w:tcPr>
            <w:tcW w:w="2608" w:type="dxa"/>
            <w:gridSpan w:val="3"/>
            <w:shd w:val="clear" w:color="auto" w:fill="FFFFCC"/>
          </w:tcPr>
          <w:p w:rsidR="00FB70F6" w:rsidRPr="00E43D84" w:rsidRDefault="00FB70F6" w:rsidP="00403972">
            <w:pPr>
              <w:pStyle w:val="TableHeader"/>
            </w:pPr>
            <w:r w:rsidRPr="00E43D84">
              <w:t>Sponsor/Consultant</w:t>
            </w:r>
          </w:p>
        </w:tc>
        <w:tc>
          <w:tcPr>
            <w:tcW w:w="870" w:type="dxa"/>
            <w:vMerge w:val="restart"/>
            <w:shd w:val="clear" w:color="auto" w:fill="FFFFCC"/>
          </w:tcPr>
          <w:p w:rsidR="00FB70F6" w:rsidRPr="00E43D84" w:rsidRDefault="00FB70F6" w:rsidP="00403972">
            <w:pPr>
              <w:pStyle w:val="TableHeader"/>
            </w:pPr>
            <w:r w:rsidRPr="00E43D84">
              <w:t>FAA</w:t>
            </w:r>
          </w:p>
        </w:tc>
      </w:tr>
      <w:tr w:rsidR="00FB70F6" w:rsidRPr="00D15670"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tcPr>
          <w:p w:rsidR="00FB70F6" w:rsidRPr="00E43D84" w:rsidRDefault="00FB70F6" w:rsidP="00403972">
            <w:pPr>
              <w:pStyle w:val="Tabletext"/>
            </w:pPr>
          </w:p>
        </w:tc>
        <w:tc>
          <w:tcPr>
            <w:tcW w:w="3002" w:type="dxa"/>
            <w:vMerge/>
          </w:tcPr>
          <w:p w:rsidR="00FB70F6" w:rsidRPr="00E43D84" w:rsidRDefault="00FB70F6" w:rsidP="00403972">
            <w:pPr>
              <w:pStyle w:val="Tabletext"/>
            </w:pPr>
          </w:p>
        </w:tc>
        <w:tc>
          <w:tcPr>
            <w:tcW w:w="869" w:type="dxa"/>
            <w:shd w:val="clear" w:color="auto" w:fill="FFFFCC"/>
          </w:tcPr>
          <w:p w:rsidR="00FB70F6" w:rsidRPr="00E43D84" w:rsidRDefault="00FB70F6" w:rsidP="00403972">
            <w:pPr>
              <w:pStyle w:val="TableHeader"/>
            </w:pPr>
            <w:r w:rsidRPr="00E43D84">
              <w:t>Yes</w:t>
            </w:r>
          </w:p>
        </w:tc>
        <w:tc>
          <w:tcPr>
            <w:tcW w:w="870" w:type="dxa"/>
            <w:shd w:val="clear" w:color="auto" w:fill="FFFFCC"/>
          </w:tcPr>
          <w:p w:rsidR="00FB70F6" w:rsidRPr="00E43D84" w:rsidRDefault="00FB70F6" w:rsidP="00403972">
            <w:pPr>
              <w:pStyle w:val="TableHeader"/>
            </w:pPr>
            <w:r w:rsidRPr="00E43D84">
              <w:t>No</w:t>
            </w:r>
          </w:p>
        </w:tc>
        <w:tc>
          <w:tcPr>
            <w:tcW w:w="869" w:type="dxa"/>
            <w:shd w:val="clear" w:color="auto" w:fill="FFFFCC"/>
          </w:tcPr>
          <w:p w:rsidR="00FB70F6" w:rsidRPr="00E43D84" w:rsidRDefault="00FB70F6" w:rsidP="00403972">
            <w:pPr>
              <w:pStyle w:val="TableHeader"/>
            </w:pPr>
            <w:r w:rsidRPr="00E43D84">
              <w:t>N/A</w:t>
            </w:r>
          </w:p>
        </w:tc>
        <w:tc>
          <w:tcPr>
            <w:tcW w:w="870" w:type="dxa"/>
            <w:vMerge/>
          </w:tcPr>
          <w:p w:rsidR="00FB70F6" w:rsidRPr="00E43D84" w:rsidRDefault="00FB70F6" w:rsidP="00403972">
            <w:pPr>
              <w:pStyle w:val="Tabletext"/>
            </w:pPr>
          </w:p>
        </w:tc>
      </w:tr>
      <w:tr w:rsidR="00FB70F6" w:rsidRPr="00D15670" w:rsidTr="00901F06">
        <w:trPr>
          <w:cantSplit/>
        </w:trPr>
        <w:tc>
          <w:tcPr>
            <w:tcW w:w="2988" w:type="dxa"/>
          </w:tcPr>
          <w:p w:rsidR="00FB70F6" w:rsidRPr="00F65270" w:rsidRDefault="00FB70F6" w:rsidP="00403972">
            <w:pPr>
              <w:pStyle w:val="Tabletext-LAlign"/>
              <w:ind w:left="360" w:hanging="360"/>
            </w:pPr>
            <w:r w:rsidRPr="00F65270">
              <w:t xml:space="preserve">A. </w:t>
            </w:r>
            <w:r>
              <w:t xml:space="preserve">   </w:t>
            </w:r>
            <w:r w:rsidRPr="00F65270">
              <w:t>Title and Revision Block</w:t>
            </w:r>
          </w:p>
        </w:tc>
        <w:tc>
          <w:tcPr>
            <w:tcW w:w="3002" w:type="dxa"/>
          </w:tcPr>
          <w:p w:rsidR="00FB70F6" w:rsidRPr="00F65270" w:rsidRDefault="00FB70F6" w:rsidP="00403972">
            <w:pPr>
              <w:pStyle w:val="Tabletext-LAlign"/>
              <w:ind w:left="0"/>
            </w:pPr>
            <w:r w:rsidRPr="00F65270">
              <w:t>Each drawing in the Airport Layout Plan drawing set shall have a Title and Revision Block.  For drawings that have been updated, e.g., as-builts, the revision block should show the current revision number and date of revision.</w:t>
            </w:r>
          </w:p>
        </w:tc>
        <w:sdt>
          <w:sdtPr>
            <w:rPr>
              <w:szCs w:val="18"/>
            </w:rPr>
            <w:alias w:val="Inner Portion Approach Drawing: Sponsor/Consultant Yes"/>
            <w:tag w:val="Inner Portion Approach Drawing: Sponsor/Consultant Yes"/>
            <w:id w:val="537783502"/>
            <w14:checkbox>
              <w14:checked w14:val="0"/>
              <w14:checkedState w14:val="0072" w14:font="Webdings"/>
              <w14:uncheckedState w14:val="0020" w14:font="Webdings"/>
            </w14:checkbox>
          </w:sdtPr>
          <w:sdtContent>
            <w:tc>
              <w:tcPr>
                <w:tcW w:w="869" w:type="dxa"/>
                <w:vAlign w:val="center"/>
              </w:tcPr>
              <w:p w:rsidR="00FB70F6" w:rsidRPr="00901F06" w:rsidRDefault="009C023F" w:rsidP="00901F06">
                <w:pPr>
                  <w:pStyle w:val="Tabletext-LAlign"/>
                  <w:jc w:val="center"/>
                  <w:rPr>
                    <w:szCs w:val="18"/>
                  </w:rPr>
                </w:pPr>
                <w:r w:rsidRPr="00901F06">
                  <w:rPr>
                    <w:szCs w:val="18"/>
                  </w:rPr>
                  <w:sym w:font="Webdings" w:char="F020"/>
                </w:r>
              </w:p>
            </w:tc>
          </w:sdtContent>
        </w:sdt>
        <w:sdt>
          <w:sdtPr>
            <w:rPr>
              <w:szCs w:val="18"/>
            </w:rPr>
            <w:alias w:val="Inner Portion Approach Drawing: Sponsor/Consultant No"/>
            <w:tag w:val="Inner Portion Approach Drawing: Sponsor/Consultant No"/>
            <w:id w:val="-1909066301"/>
            <w14:checkbox>
              <w14:checked w14:val="0"/>
              <w14:checkedState w14:val="0072" w14:font="Webdings"/>
              <w14:uncheckedState w14:val="0020" w14:font="Webdings"/>
            </w14:checkbox>
          </w:sdtPr>
          <w:sdtContent>
            <w:tc>
              <w:tcPr>
                <w:tcW w:w="870" w:type="dxa"/>
                <w:vAlign w:val="center"/>
              </w:tcPr>
              <w:p w:rsidR="00FB70F6" w:rsidRPr="00901F06" w:rsidRDefault="000D3038" w:rsidP="00901F06">
                <w:pPr>
                  <w:pStyle w:val="Tabletext-LAlign"/>
                  <w:jc w:val="center"/>
                  <w:rPr>
                    <w:szCs w:val="18"/>
                  </w:rPr>
                </w:pPr>
                <w:r w:rsidRPr="00901F06">
                  <w:rPr>
                    <w:szCs w:val="18"/>
                  </w:rPr>
                  <w:sym w:font="Webdings" w:char="F020"/>
                </w:r>
              </w:p>
            </w:tc>
          </w:sdtContent>
        </w:sdt>
        <w:sdt>
          <w:sdtPr>
            <w:rPr>
              <w:szCs w:val="18"/>
            </w:rPr>
            <w:alias w:val="Inner Portion Approach Surface Drawing: Sponsor/Consultant N/A"/>
            <w:tag w:val="Inner Portion Approach Surface Drawing: Sponsor/Consultant N/A"/>
            <w:id w:val="1679387378"/>
            <w14:checkbox>
              <w14:checked w14:val="0"/>
              <w14:checkedState w14:val="0072" w14:font="Webdings"/>
              <w14:uncheckedState w14:val="0020" w14:font="Webdings"/>
            </w14:checkbox>
          </w:sdtPr>
          <w:sdtContent>
            <w:tc>
              <w:tcPr>
                <w:tcW w:w="869" w:type="dxa"/>
                <w:vAlign w:val="center"/>
              </w:tcPr>
              <w:p w:rsidR="00FB70F6" w:rsidRPr="00901F06" w:rsidRDefault="000D3038" w:rsidP="00901F06">
                <w:pPr>
                  <w:pStyle w:val="Tabletext-LAlign"/>
                  <w:jc w:val="center"/>
                  <w:rPr>
                    <w:szCs w:val="18"/>
                  </w:rPr>
                </w:pPr>
                <w:r w:rsidRPr="00901F06">
                  <w:rPr>
                    <w:szCs w:val="18"/>
                  </w:rPr>
                  <w:sym w:font="Webdings" w:char="F020"/>
                </w:r>
              </w:p>
            </w:tc>
          </w:sdtContent>
        </w:sdt>
        <w:sdt>
          <w:sdtPr>
            <w:rPr>
              <w:szCs w:val="18"/>
            </w:rPr>
            <w:alias w:val="Inner Portion of the Approach Surface Drawing: FAA Review"/>
            <w:tag w:val="Inner Portion of the Approach Surface Drawing: FAA Review"/>
            <w:id w:val="1716471874"/>
            <w14:checkbox>
              <w14:checked w14:val="0"/>
              <w14:checkedState w14:val="0072" w14:font="Webdings"/>
              <w14:uncheckedState w14:val="0020" w14:font="Webdings"/>
            </w14:checkbox>
          </w:sdtPr>
          <w:sdtContent>
            <w:tc>
              <w:tcPr>
                <w:tcW w:w="870" w:type="dxa"/>
                <w:vAlign w:val="center"/>
              </w:tcPr>
              <w:p w:rsidR="00FB70F6" w:rsidRPr="00901F06" w:rsidRDefault="000D3038" w:rsidP="00901F06">
                <w:pPr>
                  <w:pStyle w:val="Tabletext-LAlign"/>
                  <w:jc w:val="center"/>
                  <w:rPr>
                    <w:szCs w:val="18"/>
                  </w:rPr>
                </w:pPr>
                <w:r w:rsidRPr="00901F06">
                  <w:rPr>
                    <w:szCs w:val="18"/>
                  </w:rPr>
                  <w:sym w:font="Webdings" w:char="F020"/>
                </w:r>
              </w:p>
            </w:tc>
          </w:sdtContent>
        </w:sdt>
      </w:tr>
      <w:tr w:rsidR="009C023F" w:rsidRPr="00D15670" w:rsidTr="00901F06">
        <w:trPr>
          <w:cantSplit/>
        </w:trPr>
        <w:tc>
          <w:tcPr>
            <w:tcW w:w="5990" w:type="dxa"/>
            <w:gridSpan w:val="2"/>
          </w:tcPr>
          <w:p w:rsidR="009C023F" w:rsidRPr="00F65270" w:rsidRDefault="009C023F" w:rsidP="00403972">
            <w:pPr>
              <w:pStyle w:val="Tabletext-LAlign"/>
              <w:ind w:left="360" w:hanging="360"/>
            </w:pPr>
            <w:r w:rsidRPr="00F65270">
              <w:t xml:space="preserve">B. </w:t>
            </w:r>
            <w:r>
              <w:t xml:space="preserve">   </w:t>
            </w:r>
            <w:r w:rsidRPr="00F65270">
              <w:t>Plan View (existing, future, and ultimate)</w:t>
            </w:r>
          </w:p>
        </w:tc>
        <w:sdt>
          <w:sdtPr>
            <w:rPr>
              <w:rFonts w:ascii="Arial" w:hAnsi="Arial" w:cs="Arial"/>
              <w:sz w:val="18"/>
              <w:szCs w:val="18"/>
            </w:rPr>
            <w:alias w:val="Inner Portion Approach Drawing: Sponsor/Consultant Yes"/>
            <w:tag w:val="Inner Portion Approach Drawing: Sponsor/Consultant Yes"/>
            <w:id w:val="622502059"/>
            <w14:checkbox>
              <w14:checked w14:val="0"/>
              <w14:checkedState w14:val="0072" w14:font="Webdings"/>
              <w14:uncheckedState w14:val="0020" w14:font="Webdings"/>
            </w14:checkbox>
          </w:sdtPr>
          <w:sdtContent>
            <w:tc>
              <w:tcPr>
                <w:tcW w:w="869" w:type="dxa"/>
                <w:vAlign w:val="center"/>
              </w:tcPr>
              <w:p w:rsidR="009C023F" w:rsidRPr="00901F06" w:rsidRDefault="00901F06"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209067355"/>
            <w14:checkbox>
              <w14:checked w14:val="0"/>
              <w14:checkedState w14:val="0072" w14:font="Webdings"/>
              <w14:uncheckedState w14:val="0020" w14:font="Webdings"/>
            </w14:checkbox>
          </w:sdtPr>
          <w:sdtContent>
            <w:tc>
              <w:tcPr>
                <w:tcW w:w="870" w:type="dxa"/>
                <w:vAlign w:val="center"/>
              </w:tcPr>
              <w:p w:rsidR="009C023F" w:rsidRPr="00901F06" w:rsidRDefault="009C023F"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640681221"/>
            <w14:checkbox>
              <w14:checked w14:val="0"/>
              <w14:checkedState w14:val="0072" w14:font="Webdings"/>
              <w14:uncheckedState w14:val="0020" w14:font="Webdings"/>
            </w14:checkbox>
          </w:sdtPr>
          <w:sdtContent>
            <w:tc>
              <w:tcPr>
                <w:tcW w:w="869" w:type="dxa"/>
                <w:vAlign w:val="center"/>
              </w:tcPr>
              <w:p w:rsidR="009C023F" w:rsidRPr="00901F06" w:rsidRDefault="009C023F"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575512225"/>
            <w14:checkbox>
              <w14:checked w14:val="0"/>
              <w14:checkedState w14:val="0072" w14:font="Webdings"/>
              <w14:uncheckedState w14:val="0020" w14:font="Webdings"/>
            </w14:checkbox>
          </w:sdtPr>
          <w:sdtContent>
            <w:tc>
              <w:tcPr>
                <w:tcW w:w="870" w:type="dxa"/>
                <w:vAlign w:val="center"/>
              </w:tcPr>
              <w:p w:rsidR="009C023F" w:rsidRPr="00901F06" w:rsidRDefault="009C023F"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1.</w:t>
            </w:r>
            <w:r>
              <w:t xml:space="preserve"> </w:t>
            </w:r>
            <w:r w:rsidRPr="00F65270">
              <w:t xml:space="preserve"> </w:t>
            </w:r>
            <w:r>
              <w:t xml:space="preserve">  </w:t>
            </w:r>
            <w:r w:rsidRPr="00F65270">
              <w:t>Inner portion of approach surface</w:t>
            </w:r>
          </w:p>
        </w:tc>
        <w:tc>
          <w:tcPr>
            <w:tcW w:w="3002" w:type="dxa"/>
          </w:tcPr>
          <w:p w:rsidR="00611373" w:rsidRPr="00F65270" w:rsidRDefault="00611373" w:rsidP="00611373">
            <w:pPr>
              <w:pStyle w:val="Tabletext-LAlign"/>
            </w:pPr>
            <w:r w:rsidRPr="00F65270">
              <w:t>Show the area from the runway threshold out to where the ultimate approach surface slope is 100 feet above the threshold elevation.</w:t>
            </w:r>
          </w:p>
        </w:tc>
        <w:sdt>
          <w:sdtPr>
            <w:rPr>
              <w:rFonts w:ascii="Arial" w:hAnsi="Arial" w:cs="Arial"/>
              <w:sz w:val="18"/>
              <w:szCs w:val="18"/>
            </w:rPr>
            <w:alias w:val="Inner Portion Approach Drawing: Sponsor/Consultant Yes"/>
            <w:tag w:val="Inner Portion Approach Drawing: Sponsor/Consultant Yes"/>
            <w:id w:val="414830697"/>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061131856"/>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438416344"/>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62643857"/>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2. </w:t>
            </w:r>
            <w:r>
              <w:t xml:space="preserve">   </w:t>
            </w:r>
            <w:r w:rsidRPr="00F65270">
              <w:t>Aerial photo for base map</w:t>
            </w:r>
          </w:p>
        </w:tc>
        <w:tc>
          <w:tcPr>
            <w:tcW w:w="3002" w:type="dxa"/>
          </w:tcPr>
          <w:p w:rsidR="00611373" w:rsidRPr="00F65270" w:rsidRDefault="00611373" w:rsidP="00611373">
            <w:pPr>
              <w:pStyle w:val="Tabletext-LAlign"/>
            </w:pPr>
            <w:r w:rsidRPr="00F65270">
              <w:t>Use an aerial photograph for the base map.</w:t>
            </w:r>
          </w:p>
        </w:tc>
        <w:sdt>
          <w:sdtPr>
            <w:rPr>
              <w:rFonts w:ascii="Arial" w:hAnsi="Arial" w:cs="Arial"/>
              <w:sz w:val="18"/>
              <w:szCs w:val="18"/>
            </w:rPr>
            <w:alias w:val="Inner Portion Approach Drawing: Sponsor/Consultant Yes"/>
            <w:tag w:val="Inner Portion Approach Drawing: Sponsor/Consultant Yes"/>
            <w:id w:val="-1057084425"/>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880164630"/>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220328782"/>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193338726"/>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3. </w:t>
            </w:r>
            <w:r>
              <w:t xml:space="preserve">   </w:t>
            </w:r>
            <w:r w:rsidRPr="00F65270">
              <w:t>Objects (identified by numbers)</w:t>
            </w:r>
          </w:p>
        </w:tc>
        <w:tc>
          <w:tcPr>
            <w:tcW w:w="3002" w:type="dxa"/>
          </w:tcPr>
          <w:p w:rsidR="00611373" w:rsidRPr="00F65270" w:rsidRDefault="00611373" w:rsidP="00611373">
            <w:pPr>
              <w:pStyle w:val="Tabletext-LAlign"/>
            </w:pPr>
            <w:r w:rsidRPr="00F65270">
              <w:t>Identify all significant objects (roads, rivers, railroads, towers, poles, etc.) within the approach surfaces, regardless of whether or not they are obstructions using an alphanumeric character.</w:t>
            </w:r>
          </w:p>
        </w:tc>
        <w:sdt>
          <w:sdtPr>
            <w:rPr>
              <w:rFonts w:ascii="Arial" w:hAnsi="Arial" w:cs="Arial"/>
              <w:sz w:val="18"/>
              <w:szCs w:val="18"/>
            </w:rPr>
            <w:alias w:val="Inner Portion Approach Drawing: Sponsor/Consultant Yes"/>
            <w:tag w:val="Inner Portion Approach Drawing: Sponsor/Consultant Yes"/>
            <w:id w:val="-257057836"/>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065299394"/>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549644627"/>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297257156"/>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4. </w:t>
            </w:r>
            <w:r>
              <w:t xml:space="preserve">   </w:t>
            </w:r>
            <w:r w:rsidRPr="00F65270">
              <w:t>Property line within approaches</w:t>
            </w:r>
          </w:p>
        </w:tc>
        <w:tc>
          <w:tcPr>
            <w:tcW w:w="3002" w:type="dxa"/>
          </w:tcPr>
          <w:p w:rsidR="00611373" w:rsidRPr="00F65270" w:rsidRDefault="00611373" w:rsidP="00611373">
            <w:pPr>
              <w:pStyle w:val="Tabletext-LAlign"/>
            </w:pPr>
            <w:r w:rsidRPr="00F65270">
              <w:t>Show the property lines that are within the area/portion of airport shown.</w:t>
            </w:r>
          </w:p>
        </w:tc>
        <w:sdt>
          <w:sdtPr>
            <w:rPr>
              <w:rFonts w:ascii="Arial" w:hAnsi="Arial" w:cs="Arial"/>
              <w:sz w:val="18"/>
              <w:szCs w:val="18"/>
            </w:rPr>
            <w:alias w:val="Inner Portion Approach Drawing: Sponsor/Consultant Yes"/>
            <w:tag w:val="Inner Portion Approach Drawing: Sponsor/Consultant Yes"/>
            <w:id w:val="1707754237"/>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992028696"/>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19819407"/>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795935995"/>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5. </w:t>
            </w:r>
            <w:r>
              <w:t xml:space="preserve">   </w:t>
            </w:r>
            <w:r w:rsidRPr="00F65270">
              <w:t>Road &amp; railroad elevations, plus movable object heights</w:t>
            </w:r>
          </w:p>
        </w:tc>
        <w:tc>
          <w:tcPr>
            <w:tcW w:w="3002" w:type="dxa"/>
          </w:tcPr>
          <w:p w:rsidR="00611373" w:rsidRPr="00F65270" w:rsidRDefault="00611373" w:rsidP="00D26F75">
            <w:pPr>
              <w:pStyle w:val="Tabletext-LAlign"/>
            </w:pPr>
            <w:r w:rsidRPr="00F65270">
              <w:t>Provide elevation information for the traverse ways’ centerline elevation where they intersect the Part 77 Approach surfaces (existing and ultimate).  Note whether this elevation is the actual elevation or the traverse way elevation plus the traverse way adjustment (23’ for railways, 17’ for interstate highways, 15’ for other public roads, or 10’ for private ro</w:t>
            </w:r>
            <w:r w:rsidR="00D26F75">
              <w:t>ads).  See also 14 CFR Part 77.</w:t>
            </w:r>
          </w:p>
        </w:tc>
        <w:sdt>
          <w:sdtPr>
            <w:rPr>
              <w:rFonts w:ascii="Arial" w:hAnsi="Arial" w:cs="Arial"/>
              <w:sz w:val="18"/>
              <w:szCs w:val="18"/>
            </w:rPr>
            <w:alias w:val="Inner Portion Approach Drawing: Sponsor/Consultant Yes"/>
            <w:tag w:val="Inner Portion Approach Drawing: Sponsor/Consultant Yes"/>
            <w:id w:val="927014089"/>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842090167"/>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453369014"/>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24596883"/>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6. </w:t>
            </w:r>
            <w:r>
              <w:t xml:space="preserve">   Part 77 </w:t>
            </w:r>
            <w:r w:rsidRPr="00F65270">
              <w:t>Approach Surface clearance over Roads and Railroads at the most critical points, the Centerline and Edge of the surface.</w:t>
            </w:r>
          </w:p>
        </w:tc>
        <w:tc>
          <w:tcPr>
            <w:tcW w:w="3002" w:type="dxa"/>
          </w:tcPr>
          <w:p w:rsidR="00611373" w:rsidRPr="00F65270" w:rsidRDefault="00611373" w:rsidP="00611373">
            <w:pPr>
              <w:pStyle w:val="Tabletext-LAlign"/>
            </w:pPr>
            <w:r w:rsidRPr="00F65270">
              <w:t xml:space="preserve">Provide elevation information for the traverse ways where they intersect the edges and centerline of the Part 77 Approach surfaces (existing and ultimate).  Note whether this elevation is the actual elevation or the </w:t>
            </w:r>
            <w:proofErr w:type="spellStart"/>
            <w:r w:rsidRPr="00F65270">
              <w:t>traverseway</w:t>
            </w:r>
            <w:proofErr w:type="spellEnd"/>
            <w:r w:rsidRPr="00F65270">
              <w:t xml:space="preserve"> elevation plus the </w:t>
            </w:r>
            <w:proofErr w:type="spellStart"/>
            <w:r w:rsidRPr="00F65270">
              <w:t>traverseway</w:t>
            </w:r>
            <w:proofErr w:type="spellEnd"/>
            <w:r w:rsidRPr="00F65270">
              <w:t xml:space="preserve"> adjustment (23’ for railways, 17’ for interstate highways, 15’ for other public roads, or 10’ for private roads).  See also 14 CFR Part 77.</w:t>
            </w:r>
          </w:p>
        </w:tc>
        <w:sdt>
          <w:sdtPr>
            <w:rPr>
              <w:rFonts w:ascii="Arial" w:hAnsi="Arial" w:cs="Arial"/>
              <w:sz w:val="18"/>
              <w:szCs w:val="18"/>
            </w:rPr>
            <w:alias w:val="Inner Portion Approach Drawing: Sponsor/Consultant Yes"/>
            <w:tag w:val="Inner Portion Approach Drawing: Sponsor/Consultant Yes"/>
            <w:id w:val="-1902126947"/>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2071879733"/>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391474825"/>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208548631"/>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7. </w:t>
            </w:r>
            <w:r>
              <w:t xml:space="preserve">   </w:t>
            </w:r>
            <w:r w:rsidRPr="00F65270">
              <w:t>Physical end of runway, end number, elevation (NAVD88) Nearest 0.1 foot</w:t>
            </w:r>
          </w:p>
        </w:tc>
        <w:tc>
          <w:tcPr>
            <w:tcW w:w="3002" w:type="dxa"/>
          </w:tcPr>
          <w:p w:rsidR="00611373" w:rsidRPr="00F65270" w:rsidRDefault="00611373" w:rsidP="00611373">
            <w:pPr>
              <w:pStyle w:val="Tabletext-LAlign"/>
            </w:pPr>
            <w:r w:rsidRPr="00F65270">
              <w:t>Show the existing and ultimate runway end, runway number, and the elevation of the threshold center.</w:t>
            </w:r>
          </w:p>
        </w:tc>
        <w:sdt>
          <w:sdtPr>
            <w:rPr>
              <w:rFonts w:ascii="Arial" w:hAnsi="Arial" w:cs="Arial"/>
              <w:sz w:val="18"/>
              <w:szCs w:val="18"/>
            </w:rPr>
            <w:alias w:val="Inner Portion Approach Drawing: Sponsor/Consultant Yes"/>
            <w:tag w:val="Inner Portion Approach Drawing: Sponsor/Consultant Yes"/>
            <w:id w:val="1620412268"/>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2105790605"/>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225713561"/>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141105133"/>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8. </w:t>
            </w:r>
            <w:r>
              <w:t xml:space="preserve">   </w:t>
            </w:r>
            <w:r w:rsidRPr="00F65270">
              <w:t>Airport Design Surfaces</w:t>
            </w:r>
          </w:p>
        </w:tc>
        <w:tc>
          <w:tcPr>
            <w:tcW w:w="3002" w:type="dxa"/>
          </w:tcPr>
          <w:p w:rsidR="00611373" w:rsidRPr="00F65270" w:rsidRDefault="00611373" w:rsidP="00611373">
            <w:pPr>
              <w:pStyle w:val="Tabletext-LAlign"/>
            </w:pPr>
          </w:p>
        </w:tc>
        <w:sdt>
          <w:sdtPr>
            <w:rPr>
              <w:rFonts w:ascii="Arial" w:hAnsi="Arial" w:cs="Arial"/>
              <w:sz w:val="18"/>
              <w:szCs w:val="18"/>
            </w:rPr>
            <w:alias w:val="Inner Portion Approach Drawing: Sponsor/Consultant Yes"/>
            <w:tag w:val="Inner Portion Approach Drawing: Sponsor/Consultant Yes"/>
            <w:id w:val="-1513832893"/>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930931216"/>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565794250"/>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676455771"/>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D26F75" w:rsidRPr="00D15670" w:rsidTr="00901F06">
        <w:trPr>
          <w:cantSplit/>
        </w:trPr>
        <w:tc>
          <w:tcPr>
            <w:tcW w:w="2988" w:type="dxa"/>
          </w:tcPr>
          <w:p w:rsidR="00D26F75" w:rsidRPr="00F65270" w:rsidRDefault="00D26F75" w:rsidP="00403972">
            <w:pPr>
              <w:pStyle w:val="Tabletext-LAlign"/>
              <w:ind w:left="1080" w:hanging="360"/>
            </w:pPr>
            <w:r w:rsidRPr="00F65270">
              <w:t xml:space="preserve">a. </w:t>
            </w:r>
            <w:r>
              <w:t xml:space="preserve">   </w:t>
            </w:r>
            <w:r w:rsidRPr="00F65270">
              <w:t xml:space="preserve">Runway Safety Area </w:t>
            </w:r>
          </w:p>
        </w:tc>
        <w:tc>
          <w:tcPr>
            <w:tcW w:w="3002" w:type="dxa"/>
          </w:tcPr>
          <w:p w:rsidR="00D26F75" w:rsidRPr="00F65270" w:rsidRDefault="00D26F75" w:rsidP="001B6B32">
            <w:pPr>
              <w:pStyle w:val="Tabletext-LAlign"/>
            </w:pPr>
            <w:r w:rsidRPr="00F65270">
              <w:t>Show the extents of the existing and ultimate Runway Safety Area (RSA).  See AC 150/</w:t>
            </w:r>
            <w:r>
              <w:t>5300-13A</w:t>
            </w:r>
            <w:r w:rsidRPr="00F65270">
              <w:t xml:space="preserve">, </w:t>
            </w:r>
            <w:r>
              <w:t>Paragraph 307 and Table 3-8.</w:t>
            </w:r>
          </w:p>
        </w:tc>
        <w:sdt>
          <w:sdtPr>
            <w:rPr>
              <w:rFonts w:ascii="Arial" w:hAnsi="Arial" w:cs="Arial"/>
              <w:sz w:val="18"/>
              <w:szCs w:val="18"/>
            </w:rPr>
            <w:alias w:val="Inner Portion Approach Drawing: Sponsor/Consultant Yes"/>
            <w:tag w:val="Inner Portion Approach Drawing: Sponsor/Consultant Yes"/>
            <w:id w:val="1692950654"/>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68333479"/>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036384386"/>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544814184"/>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D26F75" w:rsidRPr="00D15670" w:rsidTr="00901F06">
        <w:trPr>
          <w:cantSplit/>
        </w:trPr>
        <w:tc>
          <w:tcPr>
            <w:tcW w:w="2988" w:type="dxa"/>
          </w:tcPr>
          <w:p w:rsidR="00D26F75" w:rsidRPr="00F65270" w:rsidRDefault="00D26F75" w:rsidP="00403972">
            <w:pPr>
              <w:pStyle w:val="Tabletext-LAlign"/>
              <w:ind w:left="1080" w:hanging="360"/>
            </w:pPr>
            <w:r w:rsidRPr="00F65270">
              <w:t xml:space="preserve">b. </w:t>
            </w:r>
            <w:r>
              <w:t xml:space="preserve">   </w:t>
            </w:r>
            <w:r w:rsidRPr="00F65270">
              <w:t xml:space="preserve">Runway Object Free Area </w:t>
            </w:r>
          </w:p>
        </w:tc>
        <w:tc>
          <w:tcPr>
            <w:tcW w:w="3002" w:type="dxa"/>
          </w:tcPr>
          <w:p w:rsidR="00D26F75" w:rsidRPr="00F65270" w:rsidRDefault="00D26F75" w:rsidP="001B6B32">
            <w:pPr>
              <w:pStyle w:val="Tabletext-LAlign"/>
            </w:pPr>
            <w:r w:rsidRPr="00F65270">
              <w:t>Show the extents of the existing and ultimate Object Free Area (OFA).  See AC 150/</w:t>
            </w:r>
            <w:r>
              <w:t>5300-13A</w:t>
            </w:r>
            <w:r w:rsidRPr="00F65270">
              <w:t xml:space="preserve">, </w:t>
            </w:r>
            <w:r>
              <w:t>Paragraph 309 and Table 3-8.</w:t>
            </w:r>
          </w:p>
        </w:tc>
        <w:sdt>
          <w:sdtPr>
            <w:rPr>
              <w:rFonts w:ascii="Arial" w:hAnsi="Arial" w:cs="Arial"/>
              <w:sz w:val="18"/>
              <w:szCs w:val="18"/>
            </w:rPr>
            <w:alias w:val="Inner Portion Approach Drawing: Sponsor/Consultant Yes"/>
            <w:tag w:val="Inner Portion Approach Drawing: Sponsor/Consultant Yes"/>
            <w:id w:val="586731560"/>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145470611"/>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279418598"/>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23252719"/>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D26F75" w:rsidRPr="00D15670" w:rsidTr="00901F06">
        <w:trPr>
          <w:cantSplit/>
        </w:trPr>
        <w:tc>
          <w:tcPr>
            <w:tcW w:w="2988" w:type="dxa"/>
          </w:tcPr>
          <w:p w:rsidR="00D26F75" w:rsidRDefault="00D26F75" w:rsidP="00403972">
            <w:pPr>
              <w:pStyle w:val="Tabletext-LAlign"/>
              <w:ind w:left="1080" w:hanging="360"/>
            </w:pPr>
            <w:r w:rsidRPr="00F65270">
              <w:t xml:space="preserve">c. </w:t>
            </w:r>
            <w:r>
              <w:t xml:space="preserve">   </w:t>
            </w:r>
            <w:r w:rsidRPr="00F65270">
              <w:t>Runway Obstacle Free Zone</w:t>
            </w:r>
            <w:r>
              <w:t xml:space="preserve"> (OFZ)</w:t>
            </w:r>
          </w:p>
          <w:p w:rsidR="00D26F75" w:rsidRPr="00F65270" w:rsidRDefault="00D26F75" w:rsidP="00403972">
            <w:pPr>
              <w:pStyle w:val="Tabletext-LAlign"/>
              <w:ind w:left="1080" w:hanging="360"/>
            </w:pPr>
          </w:p>
        </w:tc>
        <w:tc>
          <w:tcPr>
            <w:tcW w:w="3002" w:type="dxa"/>
          </w:tcPr>
          <w:p w:rsidR="00D26F75" w:rsidRPr="00F65270" w:rsidRDefault="00D26F75" w:rsidP="001B6B32">
            <w:pPr>
              <w:pStyle w:val="Tabletext-LAlign"/>
            </w:pPr>
            <w:r w:rsidRPr="00F65270">
              <w:t xml:space="preserve">Show the extents of the existing and ultimate </w:t>
            </w:r>
            <w:r>
              <w:t xml:space="preserve">OFZ which includes the inner-approach OFZ, inner-transitional OFZ, and the Precision OFZ (POFZ), if applicable. </w:t>
            </w:r>
            <w:r w:rsidRPr="00F65270">
              <w:t>See AC 150/</w:t>
            </w:r>
            <w:r>
              <w:t>5300-13A</w:t>
            </w:r>
            <w:r w:rsidRPr="00F65270">
              <w:t xml:space="preserve">, </w:t>
            </w:r>
            <w:r>
              <w:t>Paragraph 308.</w:t>
            </w:r>
          </w:p>
        </w:tc>
        <w:sdt>
          <w:sdtPr>
            <w:rPr>
              <w:rFonts w:ascii="Arial" w:hAnsi="Arial" w:cs="Arial"/>
              <w:sz w:val="18"/>
              <w:szCs w:val="18"/>
            </w:rPr>
            <w:alias w:val="Inner Portion Approach Drawing: Sponsor/Consultant Yes"/>
            <w:tag w:val="Inner Portion Approach Drawing: Sponsor/Consultant Yes"/>
            <w:id w:val="-154760746"/>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460174720"/>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406258835"/>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103416697"/>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D26F75" w:rsidRPr="00D15670" w:rsidTr="00901F06">
        <w:trPr>
          <w:cantSplit/>
        </w:trPr>
        <w:tc>
          <w:tcPr>
            <w:tcW w:w="2988" w:type="dxa"/>
          </w:tcPr>
          <w:p w:rsidR="00D26F75" w:rsidRPr="00F65270" w:rsidRDefault="00D26F75" w:rsidP="00403972">
            <w:pPr>
              <w:pStyle w:val="Tabletext-LAlign"/>
              <w:ind w:left="1080" w:hanging="360"/>
            </w:pPr>
            <w:r w:rsidRPr="00F65270">
              <w:t xml:space="preserve">d. </w:t>
            </w:r>
            <w:r>
              <w:t xml:space="preserve">   </w:t>
            </w:r>
            <w:r w:rsidRPr="00F65270">
              <w:t>Runway Protection Zone</w:t>
            </w:r>
            <w:r>
              <w:t xml:space="preserve"> (RPZ)</w:t>
            </w:r>
          </w:p>
        </w:tc>
        <w:tc>
          <w:tcPr>
            <w:tcW w:w="3002" w:type="dxa"/>
          </w:tcPr>
          <w:p w:rsidR="00D26F75" w:rsidRPr="00F65270" w:rsidRDefault="00D26F75" w:rsidP="001B6B32">
            <w:pPr>
              <w:pStyle w:val="Tabletext-LAlign"/>
            </w:pPr>
            <w:r w:rsidRPr="00F65270">
              <w:t xml:space="preserve">Show the extents of the existing and ultimate </w:t>
            </w:r>
            <w:r>
              <w:t>RPZ</w:t>
            </w:r>
            <w:r w:rsidRPr="00F65270">
              <w:t xml:space="preserve">.  </w:t>
            </w:r>
            <w:r>
              <w:t xml:space="preserve">Prior to including new or modified land use in the RPZ, the Regional and ADO staff must consult with the National Airport Planning and Environmental Division, APP-400. </w:t>
            </w:r>
            <w:r w:rsidRPr="009502CB">
              <w:t>This policy is exempt from existing land uses in the RPZ. See AC 150/</w:t>
            </w:r>
            <w:r>
              <w:t>5300-13A</w:t>
            </w:r>
            <w:r w:rsidRPr="009502CB">
              <w:t>, Paragraph 310</w:t>
            </w:r>
            <w:r>
              <w:t>, Table 3-5</w:t>
            </w:r>
            <w:r w:rsidRPr="009502CB">
              <w:t xml:space="preserve"> and FAA memorandum dated September 27, 2012.</w:t>
            </w:r>
            <w:r>
              <w:t xml:space="preserve"> </w:t>
            </w:r>
          </w:p>
        </w:tc>
        <w:sdt>
          <w:sdtPr>
            <w:rPr>
              <w:rFonts w:ascii="Arial" w:hAnsi="Arial" w:cs="Arial"/>
              <w:sz w:val="18"/>
              <w:szCs w:val="18"/>
            </w:rPr>
            <w:alias w:val="Inner Portion Approach Drawing: Sponsor/Consultant Yes"/>
            <w:tag w:val="Inner Portion Approach Drawing: Sponsor/Consultant Yes"/>
            <w:id w:val="717015018"/>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960865045"/>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18577070"/>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2086217991"/>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D26F75" w:rsidRPr="00D15670" w:rsidTr="00901F06">
        <w:trPr>
          <w:cantSplit/>
        </w:trPr>
        <w:tc>
          <w:tcPr>
            <w:tcW w:w="2988" w:type="dxa"/>
          </w:tcPr>
          <w:p w:rsidR="00D26F75" w:rsidRPr="00F65270" w:rsidRDefault="00D26F75" w:rsidP="00403972">
            <w:pPr>
              <w:pStyle w:val="Tabletext-LAlign"/>
              <w:ind w:left="1080" w:hanging="360"/>
            </w:pPr>
            <w:r>
              <w:t>e</w:t>
            </w:r>
            <w:r w:rsidRPr="00F65270">
              <w:t xml:space="preserve">. </w:t>
            </w:r>
            <w:r>
              <w:t xml:space="preserve">    </w:t>
            </w:r>
            <w:r w:rsidRPr="00F65270">
              <w:t>NAVAID critical area</w:t>
            </w:r>
          </w:p>
        </w:tc>
        <w:tc>
          <w:tcPr>
            <w:tcW w:w="3002" w:type="dxa"/>
          </w:tcPr>
          <w:p w:rsidR="00D26F75" w:rsidRPr="00F65270" w:rsidRDefault="00D26F75" w:rsidP="001B6B32">
            <w:pPr>
              <w:pStyle w:val="Tabletext-LAlign"/>
            </w:pPr>
            <w:r w:rsidRPr="00F65270">
              <w:t>Show the critical area outline for all Instrument Landing System and other electronic Navigational Aids located on the airport.  See AC 150/</w:t>
            </w:r>
            <w:r>
              <w:t>5300-13A</w:t>
            </w:r>
            <w:r w:rsidRPr="00F65270">
              <w:t>, Chapter 6 for general guidance and FAA Order 5750.16 for critical area dimensions.</w:t>
            </w:r>
          </w:p>
        </w:tc>
        <w:sdt>
          <w:sdtPr>
            <w:rPr>
              <w:rFonts w:ascii="Arial" w:hAnsi="Arial" w:cs="Arial"/>
              <w:sz w:val="18"/>
              <w:szCs w:val="18"/>
            </w:rPr>
            <w:alias w:val="Inner Portion Approach Drawing: Sponsor/Consultant Yes"/>
            <w:tag w:val="Inner Portion Approach Drawing: Sponsor/Consultant Yes"/>
            <w:id w:val="-999576811"/>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762683270"/>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726597588"/>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888494473"/>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D26F75" w:rsidRPr="00D15670" w:rsidTr="00901F06">
        <w:trPr>
          <w:cantSplit/>
        </w:trPr>
        <w:tc>
          <w:tcPr>
            <w:tcW w:w="2988" w:type="dxa"/>
          </w:tcPr>
          <w:p w:rsidR="00D26F75" w:rsidRPr="00F65270" w:rsidRDefault="00D26F75" w:rsidP="00403972">
            <w:pPr>
              <w:pStyle w:val="Tabletext-LAlign"/>
              <w:ind w:left="720" w:hanging="360"/>
            </w:pPr>
            <w:r w:rsidRPr="00F65270">
              <w:t xml:space="preserve">9. </w:t>
            </w:r>
            <w:r>
              <w:t xml:space="preserve">   </w:t>
            </w:r>
            <w:r w:rsidRPr="00F65270">
              <w:t>Ground contours</w:t>
            </w:r>
          </w:p>
        </w:tc>
        <w:tc>
          <w:tcPr>
            <w:tcW w:w="3002" w:type="dxa"/>
          </w:tcPr>
          <w:p w:rsidR="00D26F75" w:rsidRPr="00F65270" w:rsidRDefault="00D26F75" w:rsidP="001B6B32">
            <w:pPr>
              <w:pStyle w:val="Tabletext-LAlign"/>
            </w:pPr>
            <w:r w:rsidRPr="00F65270">
              <w:t>Show ground contour lines in 2’, 5’, or 10’ intervals.  Topographic issues may be important in the alternatives analysis, which may require that reduced contour intervals be used.  See AC 150/5070-6, Paragraph 1005.</w:t>
            </w:r>
          </w:p>
        </w:tc>
        <w:sdt>
          <w:sdtPr>
            <w:rPr>
              <w:rFonts w:ascii="Arial" w:hAnsi="Arial" w:cs="Arial"/>
              <w:sz w:val="18"/>
              <w:szCs w:val="18"/>
            </w:rPr>
            <w:alias w:val="Inner Portion Approach Drawing: Sponsor/Consultant Yes"/>
            <w:tag w:val="Inner Portion Approach Drawing: Sponsor/Consultant Yes"/>
            <w:id w:val="-1523087780"/>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353319155"/>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304201854"/>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468387023"/>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D26F75" w:rsidRPr="00D15670" w:rsidTr="00901F06">
        <w:trPr>
          <w:cantSplit/>
        </w:trPr>
        <w:tc>
          <w:tcPr>
            <w:tcW w:w="2988" w:type="dxa"/>
          </w:tcPr>
          <w:p w:rsidR="00D26F75" w:rsidRPr="00F65270" w:rsidRDefault="00D26F75" w:rsidP="00403972">
            <w:pPr>
              <w:pStyle w:val="Tabletext-LAlign"/>
              <w:ind w:left="720" w:hanging="360"/>
            </w:pPr>
            <w:r w:rsidRPr="00F65270">
              <w:t xml:space="preserve">10. </w:t>
            </w:r>
            <w:r>
              <w:t xml:space="preserve"> </w:t>
            </w:r>
            <w:r w:rsidRPr="00F65270">
              <w:t>North arrow with magnetic declination and year</w:t>
            </w:r>
          </w:p>
        </w:tc>
        <w:tc>
          <w:tcPr>
            <w:tcW w:w="3002" w:type="dxa"/>
          </w:tcPr>
          <w:p w:rsidR="00D26F75" w:rsidRPr="00F65270" w:rsidRDefault="00D26F75" w:rsidP="001B6B32">
            <w:pPr>
              <w:pStyle w:val="Tabletext-LAlign"/>
              <w:rPr>
                <w:color w:val="0000FF"/>
                <w:u w:val="single"/>
              </w:rPr>
            </w:pPr>
            <w:r w:rsidRPr="00F65270">
              <w:t xml:space="preserve">Magnetic declination may be calculated at </w:t>
            </w:r>
            <w:hyperlink r:id="rId14" w:anchor="declination" w:history="1">
              <w:r w:rsidRPr="00EF6B7A">
                <w:rPr>
                  <w:rStyle w:val="Hyperlink"/>
                  <w:sz w:val="18"/>
                  <w:szCs w:val="18"/>
                </w:rPr>
                <w:t>http://www.ngdc.noaa.gov/geomag-web/#declination</w:t>
              </w:r>
            </w:hyperlink>
            <w:r w:rsidRPr="00EF6B7A">
              <w:rPr>
                <w:color w:val="0000FF"/>
                <w:szCs w:val="18"/>
              </w:rPr>
              <w:t>.</w:t>
            </w:r>
            <w:r w:rsidRPr="00F65270">
              <w:rPr>
                <w:color w:val="0000FF"/>
              </w:rPr>
              <w:t xml:space="preserve">  </w:t>
            </w:r>
            <w:r w:rsidRPr="00F65270">
              <w:t>This model is using the latest World Magnetic Model which has an Epoch Year of 2010.  See FAA Order 8260.19, Chapter 2, Section 5, for further information.</w:t>
            </w:r>
          </w:p>
        </w:tc>
        <w:sdt>
          <w:sdtPr>
            <w:rPr>
              <w:rFonts w:ascii="Arial" w:hAnsi="Arial" w:cs="Arial"/>
              <w:sz w:val="18"/>
              <w:szCs w:val="18"/>
            </w:rPr>
            <w:alias w:val="Inner Portion Approach Drawing: Sponsor/Consultant Yes"/>
            <w:tag w:val="Inner Portion Approach Drawing: Sponsor/Consultant Yes"/>
            <w:id w:val="-866677013"/>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308358565"/>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540935883"/>
            <w14:checkbox>
              <w14:checked w14:val="0"/>
              <w14:checkedState w14:val="0072" w14:font="Webdings"/>
              <w14:uncheckedState w14:val="0020" w14:font="Webdings"/>
            </w14:checkbox>
          </w:sdtPr>
          <w:sdtContent>
            <w:tc>
              <w:tcPr>
                <w:tcW w:w="869"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732855219"/>
            <w14:checkbox>
              <w14:checked w14:val="0"/>
              <w14:checkedState w14:val="0072" w14:font="Webdings"/>
              <w14:uncheckedState w14:val="0020" w14:font="Webdings"/>
            </w14:checkbox>
          </w:sdtPr>
          <w:sdtContent>
            <w:tc>
              <w:tcPr>
                <w:tcW w:w="870" w:type="dxa"/>
                <w:vAlign w:val="center"/>
              </w:tcPr>
              <w:p w:rsidR="00D26F75" w:rsidRPr="00901F06" w:rsidRDefault="00D26F75"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9C023F" w:rsidRPr="00D15670" w:rsidTr="00901F06">
        <w:trPr>
          <w:cantSplit/>
        </w:trPr>
        <w:tc>
          <w:tcPr>
            <w:tcW w:w="2988" w:type="dxa"/>
          </w:tcPr>
          <w:p w:rsidR="009C023F" w:rsidRPr="00F65270" w:rsidRDefault="009C023F" w:rsidP="00403972">
            <w:pPr>
              <w:pStyle w:val="Tabletext-LAlign"/>
              <w:ind w:left="360" w:hanging="360"/>
            </w:pPr>
            <w:r>
              <w:t xml:space="preserve">C.    </w:t>
            </w:r>
            <w:r w:rsidRPr="00F65270">
              <w:t>Profile view</w:t>
            </w:r>
          </w:p>
        </w:tc>
        <w:tc>
          <w:tcPr>
            <w:tcW w:w="3002" w:type="dxa"/>
          </w:tcPr>
          <w:p w:rsidR="009C023F" w:rsidRDefault="009C023F"/>
        </w:tc>
        <w:sdt>
          <w:sdtPr>
            <w:rPr>
              <w:rFonts w:ascii="Arial" w:hAnsi="Arial" w:cs="Arial"/>
              <w:sz w:val="18"/>
              <w:szCs w:val="18"/>
            </w:rPr>
            <w:alias w:val="Inner Portion Approach Drawing: Sponsor/Consultant Yes"/>
            <w:tag w:val="Inner Portion Approach Drawing: Sponsor/Consultant Yes"/>
            <w:id w:val="730576884"/>
            <w14:checkbox>
              <w14:checked w14:val="0"/>
              <w14:checkedState w14:val="0072" w14:font="Webdings"/>
              <w14:uncheckedState w14:val="0020" w14:font="Webdings"/>
            </w14:checkbox>
          </w:sdtPr>
          <w:sdtContent>
            <w:tc>
              <w:tcPr>
                <w:tcW w:w="869" w:type="dxa"/>
                <w:vAlign w:val="center"/>
              </w:tcPr>
              <w:p w:rsidR="009C023F" w:rsidRPr="00901F06" w:rsidRDefault="00901F06" w:rsidP="00901F06">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539330967"/>
            <w14:checkbox>
              <w14:checked w14:val="0"/>
              <w14:checkedState w14:val="0072" w14:font="Webdings"/>
              <w14:uncheckedState w14:val="0020" w14:font="Webdings"/>
            </w14:checkbox>
          </w:sdtPr>
          <w:sdtContent>
            <w:tc>
              <w:tcPr>
                <w:tcW w:w="870" w:type="dxa"/>
                <w:vAlign w:val="center"/>
              </w:tcPr>
              <w:p w:rsidR="009C023F" w:rsidRPr="00901F06" w:rsidRDefault="009C023F"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829405385"/>
            <w14:checkbox>
              <w14:checked w14:val="0"/>
              <w14:checkedState w14:val="0072" w14:font="Webdings"/>
              <w14:uncheckedState w14:val="0020" w14:font="Webdings"/>
            </w14:checkbox>
          </w:sdtPr>
          <w:sdtContent>
            <w:tc>
              <w:tcPr>
                <w:tcW w:w="869" w:type="dxa"/>
                <w:vAlign w:val="center"/>
              </w:tcPr>
              <w:p w:rsidR="009C023F" w:rsidRPr="00901F06" w:rsidRDefault="009C023F"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826249252"/>
            <w14:checkbox>
              <w14:checked w14:val="0"/>
              <w14:checkedState w14:val="0072" w14:font="Webdings"/>
              <w14:uncheckedState w14:val="0020" w14:font="Webdings"/>
            </w14:checkbox>
          </w:sdtPr>
          <w:sdtContent>
            <w:tc>
              <w:tcPr>
                <w:tcW w:w="870" w:type="dxa"/>
                <w:vAlign w:val="center"/>
              </w:tcPr>
              <w:p w:rsidR="009C023F" w:rsidRPr="00901F06" w:rsidRDefault="009C023F"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1. </w:t>
            </w:r>
            <w:r>
              <w:t xml:space="preserve">   </w:t>
            </w:r>
            <w:r w:rsidRPr="00F65270">
              <w:t>Existing and proposed runway centerline ground profile (list elevations at runway ends &amp; at all points of grade changes) (representing the composite profile based on the highest terrain across the width and along the length of the approach surface)</w:t>
            </w:r>
          </w:p>
        </w:tc>
        <w:tc>
          <w:tcPr>
            <w:tcW w:w="3002" w:type="dxa"/>
          </w:tcPr>
          <w:p w:rsidR="00611373" w:rsidRPr="00F65270" w:rsidRDefault="00611373" w:rsidP="00611373">
            <w:pPr>
              <w:pStyle w:val="Tabletext-LAlign"/>
            </w:pPr>
            <w:r w:rsidRPr="00F65270">
              <w:t>Depict the ground profile along the extended runway centerline representing the composite profile, based on the highest terrain across the width and along the length of the approach surface to where the ultimate approach surface slope is 100 feet above the threshold elevation.  A more effective presentation may be a rendering of a composite critical profile.</w:t>
            </w:r>
          </w:p>
        </w:tc>
        <w:sdt>
          <w:sdtPr>
            <w:rPr>
              <w:rFonts w:ascii="Arial" w:hAnsi="Arial" w:cs="Arial"/>
              <w:sz w:val="18"/>
              <w:szCs w:val="18"/>
            </w:rPr>
            <w:alias w:val="Inner Portion Approach Drawing: Sponsor/Consultant Yes"/>
            <w:tag w:val="Inner Portion Approach Drawing: Sponsor/Consultant Yes"/>
            <w:id w:val="1952357618"/>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555613530"/>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229693948"/>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2094666436"/>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2. </w:t>
            </w:r>
            <w:r>
              <w:t xml:space="preserve">   </w:t>
            </w:r>
            <w:r w:rsidRPr="00F65270">
              <w:t>Future development from plan view</w:t>
            </w:r>
          </w:p>
        </w:tc>
        <w:tc>
          <w:tcPr>
            <w:tcW w:w="3002" w:type="dxa"/>
          </w:tcPr>
          <w:p w:rsidR="00611373" w:rsidRPr="00F65270" w:rsidRDefault="00611373" w:rsidP="00611373">
            <w:pPr>
              <w:pStyle w:val="Tabletext-LAlign"/>
            </w:pPr>
            <w:r w:rsidRPr="00F65270">
              <w:t>Identify future development using same alphanumeric identifier that was used on the plan view.</w:t>
            </w:r>
          </w:p>
        </w:tc>
        <w:sdt>
          <w:sdtPr>
            <w:rPr>
              <w:rFonts w:ascii="Arial" w:hAnsi="Arial" w:cs="Arial"/>
              <w:sz w:val="18"/>
              <w:szCs w:val="18"/>
            </w:rPr>
            <w:alias w:val="Inner Portion Approach Drawing: Sponsor/Consultant Yes"/>
            <w:tag w:val="Inner Portion Approach Drawing: Sponsor/Consultant Yes"/>
            <w:id w:val="1162659509"/>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777748120"/>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645940625"/>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154133293"/>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3. </w:t>
            </w:r>
            <w:r>
              <w:t xml:space="preserve">   </w:t>
            </w:r>
            <w:r w:rsidRPr="00F65270">
              <w:t>Part 77 Approach/transition surface; existing and future VASI/PAPI siting surface</w:t>
            </w:r>
          </w:p>
        </w:tc>
        <w:tc>
          <w:tcPr>
            <w:tcW w:w="3002" w:type="dxa"/>
          </w:tcPr>
          <w:p w:rsidR="00611373" w:rsidRPr="00F65270" w:rsidRDefault="00611373" w:rsidP="00611373">
            <w:pPr>
              <w:pStyle w:val="Tabletext-LAlign"/>
            </w:pPr>
            <w:r w:rsidRPr="00F65270">
              <w:t xml:space="preserve">Show the boundaries of the existing and ultimate Part 77 Approach Surface.  See FAA Order 7400.2, Figure 6-3-9, </w:t>
            </w:r>
            <w:proofErr w:type="gramStart"/>
            <w:r w:rsidRPr="00F65270">
              <w:t>See</w:t>
            </w:r>
            <w:proofErr w:type="gramEnd"/>
            <w:r w:rsidRPr="00F65270">
              <w:t xml:space="preserve"> also 14 CFR Part 77.</w:t>
            </w:r>
          </w:p>
        </w:tc>
        <w:sdt>
          <w:sdtPr>
            <w:rPr>
              <w:rFonts w:ascii="Arial" w:hAnsi="Arial" w:cs="Arial"/>
              <w:sz w:val="18"/>
              <w:szCs w:val="18"/>
            </w:rPr>
            <w:alias w:val="Inner Portion Approach Drawing: Sponsor/Consultant Yes"/>
            <w:tag w:val="Inner Portion Approach Drawing: Sponsor/Consultant Yes"/>
            <w:id w:val="1907875267"/>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672488590"/>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561561782"/>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506253537"/>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4. </w:t>
            </w:r>
            <w:r>
              <w:t xml:space="preserve">   Threshold Siting Surface</w:t>
            </w:r>
          </w:p>
        </w:tc>
        <w:tc>
          <w:tcPr>
            <w:tcW w:w="3002" w:type="dxa"/>
          </w:tcPr>
          <w:p w:rsidR="00611373" w:rsidRPr="00F65270" w:rsidRDefault="00611373" w:rsidP="00611373">
            <w:pPr>
              <w:pStyle w:val="Tabletext-LAlign"/>
            </w:pPr>
            <w:r w:rsidRPr="00F65270">
              <w:t xml:space="preserve">Depict any applicable siting requirements pursuant to </w:t>
            </w:r>
            <w:r>
              <w:t>Table 3-2</w:t>
            </w:r>
            <w:r w:rsidRPr="00F65270">
              <w:t xml:space="preserve"> of FAA AC 150/</w:t>
            </w:r>
            <w:r>
              <w:t>5300-13A</w:t>
            </w:r>
            <w:r w:rsidRPr="00F65270">
              <w:t>.</w:t>
            </w:r>
            <w:r>
              <w:t xml:space="preserve"> </w:t>
            </w:r>
          </w:p>
        </w:tc>
        <w:sdt>
          <w:sdtPr>
            <w:rPr>
              <w:rFonts w:ascii="Arial" w:hAnsi="Arial" w:cs="Arial"/>
              <w:sz w:val="18"/>
              <w:szCs w:val="18"/>
            </w:rPr>
            <w:alias w:val="Inner Portion Approach Drawing: Sponsor/Consultant Yes"/>
            <w:tag w:val="Inner Portion Approach Drawing: Sponsor/Consultant Yes"/>
            <w:id w:val="-267468361"/>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97371760"/>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607200294"/>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445667699"/>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5. </w:t>
            </w:r>
            <w:r>
              <w:t xml:space="preserve">   </w:t>
            </w:r>
            <w:r w:rsidRPr="00F65270">
              <w:t>Terrain in approach area (fences, streams, etc.)</w:t>
            </w:r>
          </w:p>
        </w:tc>
        <w:tc>
          <w:tcPr>
            <w:tcW w:w="3002" w:type="dxa"/>
          </w:tcPr>
          <w:p w:rsidR="00611373" w:rsidRPr="00F65270" w:rsidRDefault="00611373" w:rsidP="00611373">
            <w:pPr>
              <w:pStyle w:val="Tabletext-LAlign"/>
            </w:pPr>
            <w:r w:rsidRPr="00F65270">
              <w:t>Show all significant terrain(fences, streams, mountains, etc.) within the approach surfaces, regardless of whether or not they are obstructions</w:t>
            </w:r>
          </w:p>
        </w:tc>
        <w:sdt>
          <w:sdtPr>
            <w:rPr>
              <w:rFonts w:ascii="Arial" w:hAnsi="Arial" w:cs="Arial"/>
              <w:sz w:val="18"/>
              <w:szCs w:val="18"/>
            </w:rPr>
            <w:alias w:val="Inner Portion Approach Drawing: Sponsor/Consultant Yes"/>
            <w:tag w:val="Inner Portion Approach Drawing: Sponsor/Consultant Yes"/>
            <w:id w:val="-237478761"/>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340594571"/>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248816172"/>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85031906"/>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6. </w:t>
            </w:r>
            <w:r>
              <w:t xml:space="preserve">   </w:t>
            </w:r>
            <w:r w:rsidRPr="00F65270">
              <w:t>Objects – identify the controlling object (same numbers as plan view)</w:t>
            </w:r>
          </w:p>
        </w:tc>
        <w:tc>
          <w:tcPr>
            <w:tcW w:w="3002" w:type="dxa"/>
          </w:tcPr>
          <w:p w:rsidR="00611373" w:rsidRPr="00F65270" w:rsidRDefault="00611373" w:rsidP="00611373">
            <w:pPr>
              <w:pStyle w:val="Tabletext-LAlign"/>
            </w:pPr>
            <w:r w:rsidRPr="00F65270">
              <w:t>Show all significant objects (roads, rivers, railroads, towers, sign and power poles, etc.) within the approach surfaces, regardless of whether or not they are obstructions.</w:t>
            </w:r>
          </w:p>
          <w:p w:rsidR="00611373" w:rsidRPr="00F65270" w:rsidRDefault="00611373" w:rsidP="00611373">
            <w:pPr>
              <w:pStyle w:val="Tabletext-LAlign"/>
              <w:rPr>
                <w:color w:val="0000FF"/>
              </w:rPr>
            </w:pPr>
          </w:p>
          <w:p w:rsidR="00611373" w:rsidRPr="00F65270" w:rsidRDefault="00611373" w:rsidP="00611373">
            <w:pPr>
              <w:pStyle w:val="Tabletext-LAlign"/>
            </w:pPr>
            <w:r w:rsidRPr="00F65270">
              <w:t>Identify the objects using same alphanumeric identifier that was used on the plan view.</w:t>
            </w:r>
          </w:p>
        </w:tc>
        <w:sdt>
          <w:sdtPr>
            <w:rPr>
              <w:rFonts w:ascii="Arial" w:hAnsi="Arial" w:cs="Arial"/>
              <w:sz w:val="18"/>
              <w:szCs w:val="18"/>
            </w:rPr>
            <w:alias w:val="Inner Portion Approach Drawing: Sponsor/Consultant Yes"/>
            <w:tag w:val="Inner Portion Approach Drawing: Sponsor/Consultant Yes"/>
            <w:id w:val="1888228654"/>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259449536"/>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97284108"/>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646745213"/>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7. </w:t>
            </w:r>
            <w:r>
              <w:t xml:space="preserve">   </w:t>
            </w:r>
            <w:r w:rsidRPr="00F65270">
              <w:t>Cross section of road &amp; railroad</w:t>
            </w:r>
          </w:p>
        </w:tc>
        <w:tc>
          <w:tcPr>
            <w:tcW w:w="3002" w:type="dxa"/>
          </w:tcPr>
          <w:p w:rsidR="00611373" w:rsidRPr="00F65270" w:rsidRDefault="00611373" w:rsidP="00611373">
            <w:pPr>
              <w:pStyle w:val="Tabletext-LAlign"/>
            </w:pPr>
            <w:r w:rsidRPr="00F65270">
              <w:t>Show the cross-section of any roads and/or railroads that cross the area shown.  Indicate cross section elevations of roads and railroads at edges and extended centerlines that cross the area shown.</w:t>
            </w:r>
          </w:p>
        </w:tc>
        <w:sdt>
          <w:sdtPr>
            <w:rPr>
              <w:rFonts w:ascii="Arial" w:hAnsi="Arial" w:cs="Arial"/>
              <w:sz w:val="18"/>
              <w:szCs w:val="18"/>
            </w:rPr>
            <w:alias w:val="Inner Portion Approach Drawing: Sponsor/Consultant Yes"/>
            <w:tag w:val="Inner Portion Approach Drawing: Sponsor/Consultant Yes"/>
            <w:id w:val="-960572928"/>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453334899"/>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754866822"/>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439838001"/>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8. </w:t>
            </w:r>
            <w:r>
              <w:t xml:space="preserve">   </w:t>
            </w:r>
            <w:r w:rsidRPr="00F65270">
              <w:t>Existing and proposed property and easement lines</w:t>
            </w:r>
          </w:p>
        </w:tc>
        <w:tc>
          <w:tcPr>
            <w:tcW w:w="3002" w:type="dxa"/>
          </w:tcPr>
          <w:p w:rsidR="00611373" w:rsidRPr="00F65270" w:rsidRDefault="00611373" w:rsidP="00611373">
            <w:pPr>
              <w:pStyle w:val="Tabletext-LAlign"/>
            </w:pPr>
            <w:r w:rsidRPr="00F65270">
              <w:t>Show the airport property boundaries, including easements, for the existing and ultim</w:t>
            </w:r>
            <w:r>
              <w:t xml:space="preserve">ate airport configurations. AC 5300-13A </w:t>
            </w:r>
            <w:r w:rsidRPr="00F65270">
              <w:t>Note easements for pipelines and residential through the fence gateways.</w:t>
            </w:r>
          </w:p>
        </w:tc>
        <w:sdt>
          <w:sdtPr>
            <w:rPr>
              <w:rFonts w:ascii="Arial" w:hAnsi="Arial" w:cs="Arial"/>
              <w:sz w:val="18"/>
              <w:szCs w:val="18"/>
            </w:rPr>
            <w:alias w:val="Inner Portion Approach Drawing: Sponsor/Consultant Yes"/>
            <w:tag w:val="Inner Portion Approach Drawing: Sponsor/Consultant Yes"/>
            <w:id w:val="-1172799674"/>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040503272"/>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726375099"/>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647105042"/>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360" w:hanging="360"/>
            </w:pPr>
            <w:r w:rsidRPr="00F65270">
              <w:t xml:space="preserve">D. </w:t>
            </w:r>
            <w:r>
              <w:t xml:space="preserve">  </w:t>
            </w:r>
            <w:r w:rsidRPr="00F65270">
              <w:t xml:space="preserve">Obstruction tables for each approach surface (surface should be identified) </w:t>
            </w:r>
          </w:p>
        </w:tc>
        <w:tc>
          <w:tcPr>
            <w:tcW w:w="3002" w:type="dxa"/>
          </w:tcPr>
          <w:p w:rsidR="00611373" w:rsidRPr="00F65270" w:rsidRDefault="00611373" w:rsidP="00611373">
            <w:pPr>
              <w:pStyle w:val="Tabletext-LAlign"/>
            </w:pPr>
            <w:r w:rsidRPr="00F65270">
              <w:t>A separate table for each runway end must be used to enhance information clarity.</w:t>
            </w:r>
          </w:p>
        </w:tc>
        <w:sdt>
          <w:sdtPr>
            <w:rPr>
              <w:rFonts w:ascii="Arial" w:hAnsi="Arial" w:cs="Arial"/>
              <w:sz w:val="18"/>
              <w:szCs w:val="18"/>
            </w:rPr>
            <w:alias w:val="Inner Portion Approach Drawing: Sponsor/Consultant Yes"/>
            <w:tag w:val="Inner Portion Approach Drawing: Sponsor/Consultant Yes"/>
            <w:id w:val="95230495"/>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414133469"/>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367051483"/>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21049602"/>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1. </w:t>
            </w:r>
            <w:r>
              <w:t xml:space="preserve">   </w:t>
            </w:r>
            <w:r w:rsidRPr="00F65270">
              <w:t>Object identification number</w:t>
            </w:r>
          </w:p>
        </w:tc>
        <w:tc>
          <w:tcPr>
            <w:tcW w:w="3002" w:type="dxa"/>
          </w:tcPr>
          <w:p w:rsidR="00611373" w:rsidRPr="00F65270" w:rsidRDefault="00611373" w:rsidP="00611373">
            <w:pPr>
              <w:pStyle w:val="Tabletext-LAlign"/>
            </w:pPr>
            <w:r w:rsidRPr="00F65270">
              <w:t>List each object by the same alphanumeric symbol used in the plan view.</w:t>
            </w:r>
          </w:p>
        </w:tc>
        <w:sdt>
          <w:sdtPr>
            <w:rPr>
              <w:rFonts w:ascii="Arial" w:hAnsi="Arial" w:cs="Arial"/>
              <w:sz w:val="18"/>
              <w:szCs w:val="18"/>
            </w:rPr>
            <w:alias w:val="Inner Portion Approach Drawing: Sponsor/Consultant Yes"/>
            <w:tag w:val="Inner Portion Approach Drawing: Sponsor/Consultant Yes"/>
            <w:id w:val="1600919497"/>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630849262"/>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519232079"/>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100138550"/>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2. </w:t>
            </w:r>
            <w:r>
              <w:t xml:space="preserve">   </w:t>
            </w:r>
            <w:r w:rsidRPr="00F65270">
              <w:t>Description</w:t>
            </w:r>
          </w:p>
        </w:tc>
        <w:tc>
          <w:tcPr>
            <w:tcW w:w="3002" w:type="dxa"/>
          </w:tcPr>
          <w:p w:rsidR="00611373" w:rsidRPr="00F65270" w:rsidRDefault="00611373" w:rsidP="00611373">
            <w:pPr>
              <w:pStyle w:val="Tabletext-LAlign"/>
            </w:pPr>
            <w:r w:rsidRPr="00F65270">
              <w:t>Provide a brief description of the object, e.g., Power Pole, Cell Tower, Natural Gas Flare, etc.</w:t>
            </w:r>
          </w:p>
        </w:tc>
        <w:sdt>
          <w:sdtPr>
            <w:rPr>
              <w:rFonts w:ascii="Arial" w:hAnsi="Arial" w:cs="Arial"/>
              <w:sz w:val="18"/>
              <w:szCs w:val="18"/>
            </w:rPr>
            <w:alias w:val="Inner Portion Approach Drawing: Sponsor/Consultant Yes"/>
            <w:tag w:val="Inner Portion Approach Drawing: Sponsor/Consultant Yes"/>
            <w:id w:val="-1022086578"/>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385721582"/>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119686480"/>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511563192"/>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3. </w:t>
            </w:r>
            <w:r>
              <w:t xml:space="preserve">   </w:t>
            </w:r>
            <w:r w:rsidRPr="00F65270">
              <w:t>Date of Obstruction Survey and Survey Accuracy</w:t>
            </w:r>
          </w:p>
        </w:tc>
        <w:tc>
          <w:tcPr>
            <w:tcW w:w="3002" w:type="dxa"/>
          </w:tcPr>
          <w:p w:rsidR="00611373" w:rsidRPr="00F65270" w:rsidRDefault="00611373" w:rsidP="00611373">
            <w:pPr>
              <w:pStyle w:val="Tabletext-LAlign"/>
            </w:pPr>
            <w:r w:rsidRPr="00F65270">
              <w:t>Provide the date of latest obstruction survey.</w:t>
            </w:r>
          </w:p>
        </w:tc>
        <w:sdt>
          <w:sdtPr>
            <w:rPr>
              <w:rFonts w:ascii="Arial" w:hAnsi="Arial" w:cs="Arial"/>
              <w:sz w:val="18"/>
              <w:szCs w:val="18"/>
            </w:rPr>
            <w:alias w:val="Inner Portion Approach Drawing: Sponsor/Consultant Yes"/>
            <w:tag w:val="Inner Portion Approach Drawing: Sponsor/Consultant Yes"/>
            <w:id w:val="525909682"/>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937089772"/>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473480564"/>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537315074"/>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4. </w:t>
            </w:r>
            <w:r>
              <w:t xml:space="preserve">   Surface Penetrations</w:t>
            </w:r>
          </w:p>
        </w:tc>
        <w:tc>
          <w:tcPr>
            <w:tcW w:w="3002" w:type="dxa"/>
          </w:tcPr>
          <w:p w:rsidR="00611373" w:rsidRPr="00F65270" w:rsidRDefault="00611373" w:rsidP="00611373">
            <w:pPr>
              <w:pStyle w:val="Tabletext-LAlign"/>
            </w:pPr>
            <w:r>
              <w:t xml:space="preserve">5300-13A For any object that penetrates the Part 77 surface, the approach </w:t>
            </w:r>
            <w:proofErr w:type="gramStart"/>
            <w:r>
              <w:t>surface, or the obstacle free zone, describe</w:t>
            </w:r>
            <w:proofErr w:type="gramEnd"/>
            <w:r>
              <w:t xml:space="preserve"> the vertical length the object protrudes. </w:t>
            </w:r>
          </w:p>
        </w:tc>
        <w:sdt>
          <w:sdtPr>
            <w:rPr>
              <w:rFonts w:ascii="Arial" w:hAnsi="Arial" w:cs="Arial"/>
              <w:sz w:val="18"/>
              <w:szCs w:val="18"/>
            </w:rPr>
            <w:alias w:val="Inner Portion Approach Drawing: Sponsor/Consultant Yes"/>
            <w:tag w:val="Inner Portion Approach Drawing: Sponsor/Consultant Yes"/>
            <w:id w:val="481973739"/>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793120432"/>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302069136"/>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547132257"/>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t>5</w:t>
            </w:r>
            <w:r w:rsidRPr="00F65270">
              <w:t xml:space="preserve">. </w:t>
            </w:r>
            <w:r>
              <w:t xml:space="preserve">   </w:t>
            </w:r>
            <w:r w:rsidRPr="00F65270">
              <w:t xml:space="preserve">Proposed disposition of </w:t>
            </w:r>
            <w:r>
              <w:t>surface penetrations</w:t>
            </w:r>
          </w:p>
        </w:tc>
        <w:tc>
          <w:tcPr>
            <w:tcW w:w="3002" w:type="dxa"/>
          </w:tcPr>
          <w:p w:rsidR="00611373" w:rsidRPr="00F65270" w:rsidRDefault="00611373" w:rsidP="00611373">
            <w:pPr>
              <w:pStyle w:val="Tabletext-LAlign"/>
            </w:pPr>
            <w:r w:rsidRPr="00F65270">
              <w:t>Provide a proposed disposition of the object to remedy the penetration</w:t>
            </w:r>
            <w:r>
              <w:t xml:space="preserve"> as described in item 4 above</w:t>
            </w:r>
            <w:r w:rsidRPr="00F65270">
              <w:t>.  See AC 70/7460-1 for Part 77 violations.  “Removal” and/or “Lower” should be listed for any Airports safety area/zone violations.</w:t>
            </w:r>
            <w:r>
              <w:t xml:space="preserve"> </w:t>
            </w:r>
            <w:bookmarkStart w:id="15" w:name="OLE_LINK1"/>
            <w:r>
              <w:t xml:space="preserve">See AC 150/5300-13A, Paragraph 303 </w:t>
            </w:r>
            <w:bookmarkEnd w:id="15"/>
            <w:r>
              <w:t>and 308.</w:t>
            </w:r>
          </w:p>
        </w:tc>
        <w:sdt>
          <w:sdtPr>
            <w:rPr>
              <w:rFonts w:ascii="Arial" w:hAnsi="Arial" w:cs="Arial"/>
              <w:sz w:val="18"/>
              <w:szCs w:val="18"/>
            </w:rPr>
            <w:alias w:val="Inner Portion Approach Drawing: Sponsor/Consultant Yes"/>
            <w:tag w:val="Inner Portion Approach Drawing: Sponsor/Consultant Yes"/>
            <w:id w:val="2040620660"/>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420105600"/>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558301442"/>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831604957"/>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t>6</w:t>
            </w:r>
            <w:r w:rsidRPr="00F65270">
              <w:t xml:space="preserve">. </w:t>
            </w:r>
            <w:r>
              <w:t xml:space="preserve">   </w:t>
            </w:r>
            <w:r w:rsidRPr="00F65270">
              <w:t>Object elevation</w:t>
            </w:r>
          </w:p>
        </w:tc>
        <w:tc>
          <w:tcPr>
            <w:tcW w:w="3002" w:type="dxa"/>
          </w:tcPr>
          <w:p w:rsidR="00611373" w:rsidRPr="00F65270" w:rsidRDefault="00611373" w:rsidP="00611373">
            <w:pPr>
              <w:pStyle w:val="Tabletext-LAlign"/>
            </w:pPr>
            <w:r w:rsidRPr="00F65270">
              <w:t>List the Above Ground Level (AGL) height and the top of object elevation in MSL for each object.</w:t>
            </w:r>
          </w:p>
        </w:tc>
        <w:sdt>
          <w:sdtPr>
            <w:rPr>
              <w:rFonts w:ascii="Arial" w:hAnsi="Arial" w:cs="Arial"/>
              <w:sz w:val="18"/>
              <w:szCs w:val="18"/>
            </w:rPr>
            <w:alias w:val="Inner Portion Approach Drawing: Sponsor/Consultant Yes"/>
            <w:tag w:val="Inner Portion Approach Drawing: Sponsor/Consultant Yes"/>
            <w:id w:val="-1041979734"/>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788239114"/>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088000347"/>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56550228"/>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t>7</w:t>
            </w:r>
            <w:r w:rsidRPr="00F65270">
              <w:t xml:space="preserve">. </w:t>
            </w:r>
            <w:r>
              <w:t xml:space="preserve">   </w:t>
            </w:r>
            <w:r w:rsidRPr="00F65270">
              <w:t>Triggering Event (e.g., a runway extension) – Timeframe/expected date for removal</w:t>
            </w:r>
          </w:p>
        </w:tc>
        <w:tc>
          <w:tcPr>
            <w:tcW w:w="3002" w:type="dxa"/>
          </w:tcPr>
          <w:p w:rsidR="00611373" w:rsidRPr="00F65270" w:rsidRDefault="00611373" w:rsidP="00611373">
            <w:pPr>
              <w:pStyle w:val="Tabletext-LAlign"/>
            </w:pPr>
            <w:r w:rsidRPr="00F65270">
              <w:t xml:space="preserve">List the surface that is penetrated and the amount the object protrudes above the surface.  See 14 CFR </w:t>
            </w:r>
            <w:proofErr w:type="gramStart"/>
            <w:r w:rsidRPr="00F65270">
              <w:t>Part</w:t>
            </w:r>
            <w:proofErr w:type="gramEnd"/>
            <w:r w:rsidRPr="00F65270">
              <w:t xml:space="preserve"> 77 and </w:t>
            </w:r>
            <w:r>
              <w:t xml:space="preserve">AC 150/5300-13A, </w:t>
            </w:r>
            <w:r w:rsidRPr="002B62C3">
              <w:t>Paragraph</w:t>
            </w:r>
            <w:r>
              <w:t>s</w:t>
            </w:r>
            <w:r w:rsidRPr="002B62C3">
              <w:t xml:space="preserve"> 303 and 308.</w:t>
            </w:r>
          </w:p>
        </w:tc>
        <w:sdt>
          <w:sdtPr>
            <w:rPr>
              <w:rFonts w:ascii="Arial" w:hAnsi="Arial" w:cs="Arial"/>
              <w:sz w:val="18"/>
              <w:szCs w:val="18"/>
            </w:rPr>
            <w:alias w:val="Inner Portion Approach Drawing: Sponsor/Consultant Yes"/>
            <w:tag w:val="Inner Portion Approach Drawing: Sponsor/Consultant Yes"/>
            <w:id w:val="477805182"/>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044707533"/>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346841460"/>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933275461"/>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t>8</w:t>
            </w:r>
            <w:r w:rsidRPr="00F65270">
              <w:t xml:space="preserve">. </w:t>
            </w:r>
            <w:r>
              <w:t xml:space="preserve">   </w:t>
            </w:r>
            <w:r w:rsidRPr="00F65270">
              <w:t xml:space="preserve">Allowable </w:t>
            </w:r>
            <w:r>
              <w:t>approach surface</w:t>
            </w:r>
            <w:r w:rsidRPr="00F65270">
              <w:t xml:space="preserve"> elevation (if applicable)</w:t>
            </w:r>
          </w:p>
        </w:tc>
        <w:tc>
          <w:tcPr>
            <w:tcW w:w="3002" w:type="dxa"/>
          </w:tcPr>
          <w:p w:rsidR="00611373" w:rsidRPr="00F65270" w:rsidRDefault="00611373" w:rsidP="00611373">
            <w:pPr>
              <w:pStyle w:val="Tabletext-LAlign"/>
            </w:pPr>
          </w:p>
        </w:tc>
        <w:sdt>
          <w:sdtPr>
            <w:rPr>
              <w:rFonts w:ascii="Arial" w:hAnsi="Arial" w:cs="Arial"/>
              <w:sz w:val="18"/>
              <w:szCs w:val="18"/>
            </w:rPr>
            <w:alias w:val="Inner Portion Approach Drawing: Sponsor/Consultant Yes"/>
            <w:tag w:val="Inner Portion Approach Drawing: Sponsor/Consultant Yes"/>
            <w:id w:val="-382251504"/>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787971805"/>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72809814"/>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000497938"/>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t>9</w:t>
            </w:r>
            <w:r w:rsidRPr="00F65270">
              <w:t xml:space="preserve">. </w:t>
            </w:r>
            <w:r>
              <w:t xml:space="preserve">  </w:t>
            </w:r>
            <w:r w:rsidRPr="00F65270">
              <w:t xml:space="preserve">Amount of </w:t>
            </w:r>
            <w:r>
              <w:t xml:space="preserve">approach </w:t>
            </w:r>
            <w:r w:rsidRPr="00F65270">
              <w:t>surface penetration (if applicable)</w:t>
            </w:r>
          </w:p>
        </w:tc>
        <w:tc>
          <w:tcPr>
            <w:tcW w:w="3002" w:type="dxa"/>
          </w:tcPr>
          <w:p w:rsidR="00611373" w:rsidRPr="00F65270" w:rsidRDefault="00611373" w:rsidP="00611373">
            <w:pPr>
              <w:pStyle w:val="Tabletext-LAlign"/>
            </w:pPr>
          </w:p>
        </w:tc>
        <w:sdt>
          <w:sdtPr>
            <w:rPr>
              <w:rFonts w:ascii="Arial" w:hAnsi="Arial" w:cs="Arial"/>
              <w:sz w:val="18"/>
              <w:szCs w:val="18"/>
            </w:rPr>
            <w:alias w:val="Inner Portion Approach Drawing: Sponsor/Consultant Yes"/>
            <w:tag w:val="Inner Portion Approach Drawing: Sponsor/Consultant Yes"/>
            <w:id w:val="296574522"/>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307056073"/>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64233999"/>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815528310"/>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1</w:t>
            </w:r>
            <w:r>
              <w:t>0</w:t>
            </w:r>
            <w:r w:rsidRPr="00F65270">
              <w:t xml:space="preserve">. </w:t>
            </w:r>
            <w:r>
              <w:t xml:space="preserve"> </w:t>
            </w:r>
            <w:r w:rsidRPr="00F65270">
              <w:t xml:space="preserve">Proposed disposition of </w:t>
            </w:r>
            <w:r>
              <w:t>approach</w:t>
            </w:r>
            <w:r w:rsidRPr="00F65270">
              <w:t xml:space="preserve"> surface obstruction (if applicable)</w:t>
            </w:r>
          </w:p>
        </w:tc>
        <w:tc>
          <w:tcPr>
            <w:tcW w:w="3002" w:type="dxa"/>
          </w:tcPr>
          <w:p w:rsidR="00611373" w:rsidRPr="00F65270" w:rsidRDefault="00611373" w:rsidP="00611373">
            <w:pPr>
              <w:pStyle w:val="Tabletext-LAlign"/>
            </w:pPr>
            <w:r w:rsidRPr="00F65270">
              <w:t>Provide a proposed disposition of the object to remedy the penetration.  See AC 70/7460-1 for Part 77 violations.  “Removal” and/or “Lower” should be listed for any Airports safety area/zone violations.</w:t>
            </w:r>
            <w:r>
              <w:t xml:space="preserve"> See AC 150/5300-13A, </w:t>
            </w:r>
            <w:r w:rsidRPr="002B62C3">
              <w:t>Paragraph 303</w:t>
            </w:r>
            <w:r>
              <w:t>.</w:t>
            </w:r>
          </w:p>
        </w:tc>
        <w:sdt>
          <w:sdtPr>
            <w:rPr>
              <w:rFonts w:ascii="Arial" w:hAnsi="Arial" w:cs="Arial"/>
              <w:sz w:val="18"/>
              <w:szCs w:val="18"/>
            </w:rPr>
            <w:alias w:val="Inner Portion Approach Drawing: Sponsor/Consultant Yes"/>
            <w:tag w:val="Inner Portion Approach Drawing: Sponsor/Consultant Yes"/>
            <w:id w:val="874502813"/>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099915103"/>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743874842"/>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579643292"/>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t>11</w:t>
            </w:r>
            <w:r w:rsidRPr="00F65270">
              <w:t xml:space="preserve">. </w:t>
            </w:r>
            <w:r>
              <w:t xml:space="preserve"> Obstacle Free Zone (OFZ)</w:t>
            </w:r>
          </w:p>
        </w:tc>
        <w:tc>
          <w:tcPr>
            <w:tcW w:w="3002" w:type="dxa"/>
          </w:tcPr>
          <w:p w:rsidR="00611373" w:rsidRPr="00F65270" w:rsidRDefault="00611373" w:rsidP="00611373">
            <w:pPr>
              <w:pStyle w:val="Tabletext-LAlign"/>
            </w:pPr>
            <w:r w:rsidRPr="00F65270">
              <w:t xml:space="preserve">Determine and depict the applicable </w:t>
            </w:r>
            <w:r>
              <w:t xml:space="preserve">OFZ </w:t>
            </w:r>
            <w:r w:rsidRPr="00F65270">
              <w:t>surface</w:t>
            </w:r>
            <w:r>
              <w:t>s</w:t>
            </w:r>
            <w:r w:rsidRPr="00F65270">
              <w:t>, see AC 150/</w:t>
            </w:r>
            <w:r>
              <w:t>5300-13A</w:t>
            </w:r>
            <w:r w:rsidRPr="00F65270">
              <w:t xml:space="preserve">, </w:t>
            </w:r>
            <w:r>
              <w:t xml:space="preserve">Paragraph 308. Provide a proposed disposition of the object to remedy the penetration. Note: Modification to the OFZ standard is not permitted. </w:t>
            </w:r>
          </w:p>
        </w:tc>
        <w:sdt>
          <w:sdtPr>
            <w:rPr>
              <w:rFonts w:ascii="Arial" w:hAnsi="Arial" w:cs="Arial"/>
              <w:sz w:val="18"/>
              <w:szCs w:val="18"/>
            </w:rPr>
            <w:alias w:val="Inner Portion Approach Drawing: Sponsor/Consultant Yes"/>
            <w:tag w:val="Inner Portion Approach Drawing: Sponsor/Consultant Yes"/>
            <w:id w:val="425239221"/>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378972005"/>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2145418772"/>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592434408"/>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360" w:hanging="360"/>
            </w:pPr>
            <w:r w:rsidRPr="00F65270">
              <w:t xml:space="preserve">E. </w:t>
            </w:r>
            <w:r>
              <w:t xml:space="preserve">  </w:t>
            </w:r>
            <w:r w:rsidRPr="00F65270">
              <w:t>Runway Centerline Profile</w:t>
            </w:r>
          </w:p>
        </w:tc>
        <w:tc>
          <w:tcPr>
            <w:tcW w:w="3002" w:type="dxa"/>
          </w:tcPr>
          <w:p w:rsidR="00611373" w:rsidRPr="00F65270" w:rsidRDefault="00611373" w:rsidP="00611373">
            <w:pPr>
              <w:pStyle w:val="Tabletext-LAlign"/>
            </w:pPr>
            <w:r w:rsidRPr="00F65270">
              <w:t>This may be shown on the Inner Portion of the Approach Surface drawing if there is space to show the runway and Runway Safety Area in sufficient detail otherwise a separate sheet may be necessary.  At a minimum this drawing is to show the full length of the runway and Runway Safety Area including: runway elevations, runway and Runway Safety Area gradients, all vertical curves, and a line representing the 5’ line-of-sight.  See AC 150/</w:t>
            </w:r>
            <w:r>
              <w:t>5300-13A</w:t>
            </w:r>
            <w:r w:rsidRPr="00F65270">
              <w:t xml:space="preserve">, </w:t>
            </w:r>
            <w:r>
              <w:t>Paragraph 305.</w:t>
            </w:r>
          </w:p>
        </w:tc>
        <w:sdt>
          <w:sdtPr>
            <w:rPr>
              <w:rFonts w:ascii="Arial" w:hAnsi="Arial" w:cs="Arial"/>
              <w:sz w:val="18"/>
              <w:szCs w:val="18"/>
            </w:rPr>
            <w:alias w:val="Inner Portion Approach Drawing: Sponsor/Consultant Yes"/>
            <w:tag w:val="Inner Portion Approach Drawing: Sponsor/Consultant Yes"/>
            <w:id w:val="1809059332"/>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48927569"/>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509127056"/>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2104483854"/>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1. </w:t>
            </w:r>
            <w:r>
              <w:t xml:space="preserve">   </w:t>
            </w:r>
            <w:r w:rsidRPr="00F65270">
              <w:t>Scale</w:t>
            </w:r>
          </w:p>
        </w:tc>
        <w:tc>
          <w:tcPr>
            <w:tcW w:w="3002" w:type="dxa"/>
          </w:tcPr>
          <w:p w:rsidR="00611373" w:rsidRPr="00F65270" w:rsidRDefault="00611373" w:rsidP="00611373">
            <w:pPr>
              <w:pStyle w:val="Tabletext-LAlign"/>
            </w:pPr>
            <w:r w:rsidRPr="00F65270">
              <w:t>The vertical scale of this drawing must be able to show the separation of the runway surface and the 5’ Line-of-Sight line. See AC 150/</w:t>
            </w:r>
            <w:r>
              <w:t>5300-13A</w:t>
            </w:r>
            <w:r w:rsidRPr="00F65270">
              <w:t xml:space="preserve">, </w:t>
            </w:r>
            <w:r>
              <w:t>Paragraph 305</w:t>
            </w:r>
            <w:r w:rsidRPr="00F65270">
              <w:t>.</w:t>
            </w:r>
          </w:p>
        </w:tc>
        <w:sdt>
          <w:sdtPr>
            <w:rPr>
              <w:rFonts w:ascii="Arial" w:hAnsi="Arial" w:cs="Arial"/>
              <w:sz w:val="18"/>
              <w:szCs w:val="18"/>
            </w:rPr>
            <w:alias w:val="Inner Portion Approach Drawing: Sponsor/Consultant Yes"/>
            <w:tag w:val="Inner Portion Approach Drawing: Sponsor/Consultant Yes"/>
            <w:id w:val="-164010045"/>
            <w14:checkbox>
              <w14:checked w14:val="0"/>
              <w14:checkedState w14:val="0072" w14:font="Webdings"/>
              <w14:uncheckedState w14:val="0020" w14:font="Webdings"/>
            </w14:checkbox>
          </w:sdtPr>
          <w:sdtContent>
            <w:tc>
              <w:tcPr>
                <w:tcW w:w="869" w:type="dxa"/>
                <w:vAlign w:val="center"/>
              </w:tcPr>
              <w:p w:rsidR="00611373" w:rsidRPr="00901F06" w:rsidRDefault="00D26F75" w:rsidP="00901F06">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627117572"/>
            <w14:checkbox>
              <w14:checked w14:val="0"/>
              <w14:checkedState w14:val="0072" w14:font="Webdings"/>
              <w14:uncheckedState w14:val="0020" w14:font="Webdings"/>
            </w14:checkbox>
          </w:sdtPr>
          <w:sdtContent>
            <w:tc>
              <w:tcPr>
                <w:tcW w:w="870" w:type="dxa"/>
                <w:vAlign w:val="center"/>
              </w:tcPr>
              <w:p w:rsidR="00611373" w:rsidRPr="00901F06" w:rsidRDefault="00D26F75" w:rsidP="00901F06">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72074160"/>
            <w14:checkbox>
              <w14:checked w14:val="0"/>
              <w14:checkedState w14:val="0072" w14:font="Webdings"/>
              <w14:uncheckedState w14:val="0020" w14:font="Webdings"/>
            </w14:checkbox>
          </w:sdtPr>
          <w:sdtContent>
            <w:tc>
              <w:tcPr>
                <w:tcW w:w="869" w:type="dxa"/>
                <w:vAlign w:val="center"/>
              </w:tcPr>
              <w:p w:rsidR="00611373" w:rsidRPr="00901F06" w:rsidRDefault="00D26F75" w:rsidP="00901F06">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910657162"/>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2. </w:t>
            </w:r>
            <w:r>
              <w:t xml:space="preserve">   </w:t>
            </w:r>
            <w:r w:rsidRPr="00F65270">
              <w:t>Elevation</w:t>
            </w:r>
          </w:p>
        </w:tc>
        <w:tc>
          <w:tcPr>
            <w:tcW w:w="3002" w:type="dxa"/>
          </w:tcPr>
          <w:p w:rsidR="00611373" w:rsidRPr="00F65270" w:rsidRDefault="00611373" w:rsidP="00611373">
            <w:pPr>
              <w:pStyle w:val="Tabletext-LAlign"/>
            </w:pPr>
            <w:r w:rsidRPr="00F65270">
              <w:t>Show runway elevations, runway and Runway Safety Area gradients, and all vertical curve data.  See AC 150/</w:t>
            </w:r>
            <w:r>
              <w:t>5300-13A</w:t>
            </w:r>
            <w:r w:rsidRPr="00F65270">
              <w:t xml:space="preserve">, </w:t>
            </w:r>
            <w:r>
              <w:t>Paragraph 318.</w:t>
            </w:r>
          </w:p>
        </w:tc>
        <w:sdt>
          <w:sdtPr>
            <w:rPr>
              <w:rFonts w:ascii="Arial" w:hAnsi="Arial" w:cs="Arial"/>
              <w:sz w:val="18"/>
              <w:szCs w:val="18"/>
            </w:rPr>
            <w:alias w:val="Inner Portion Approach Drawing: Sponsor/Consultant Yes"/>
            <w:tag w:val="Inner Portion Approach Drawing: Sponsor/Consultant Yes"/>
            <w:id w:val="244080819"/>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602487800"/>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428474546"/>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1733311055"/>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611373" w:rsidRPr="00D15670" w:rsidTr="00901F06">
        <w:trPr>
          <w:cantSplit/>
        </w:trPr>
        <w:tc>
          <w:tcPr>
            <w:tcW w:w="2988" w:type="dxa"/>
          </w:tcPr>
          <w:p w:rsidR="00611373" w:rsidRPr="00F65270" w:rsidRDefault="00611373" w:rsidP="00403972">
            <w:pPr>
              <w:pStyle w:val="Tabletext-LAlign"/>
              <w:ind w:left="720" w:hanging="360"/>
            </w:pPr>
            <w:r w:rsidRPr="00F65270">
              <w:t xml:space="preserve">3. </w:t>
            </w:r>
            <w:r>
              <w:t xml:space="preserve">   </w:t>
            </w:r>
            <w:r w:rsidRPr="00F65270">
              <w:t>Line of Sight</w:t>
            </w:r>
          </w:p>
        </w:tc>
        <w:tc>
          <w:tcPr>
            <w:tcW w:w="3002" w:type="dxa"/>
          </w:tcPr>
          <w:p w:rsidR="00611373" w:rsidRPr="00F65270" w:rsidRDefault="00611373" w:rsidP="00611373">
            <w:pPr>
              <w:pStyle w:val="Tabletext-LAlign"/>
            </w:pPr>
            <w:r w:rsidRPr="00F65270">
              <w:t>The vertical scale of this drawing must be able to show the separation of the runway surface and the 5’ Line-of-Sight line. See AC 150/</w:t>
            </w:r>
            <w:r>
              <w:t>5300-13A</w:t>
            </w:r>
            <w:r w:rsidRPr="00F65270">
              <w:t xml:space="preserve">, </w:t>
            </w:r>
            <w:r>
              <w:t>Section 305</w:t>
            </w:r>
            <w:r w:rsidRPr="00F65270">
              <w:t>.</w:t>
            </w:r>
          </w:p>
        </w:tc>
        <w:sdt>
          <w:sdtPr>
            <w:rPr>
              <w:rFonts w:ascii="Arial" w:hAnsi="Arial" w:cs="Arial"/>
              <w:sz w:val="18"/>
              <w:szCs w:val="18"/>
            </w:rPr>
            <w:alias w:val="Inner Portion Approach Drawing: Sponsor/Consultant Yes"/>
            <w:tag w:val="Inner Portion Approach Drawing: Sponsor/Consultant Yes"/>
            <w:id w:val="-4828155"/>
            <w14:checkbox>
              <w14:checked w14:val="0"/>
              <w14:checkedState w14:val="0072" w14:font="Webdings"/>
              <w14:uncheckedState w14:val="0020" w14:font="Webdings"/>
            </w14:checkbox>
          </w:sdtPr>
          <w:sdtContent>
            <w:tc>
              <w:tcPr>
                <w:tcW w:w="869" w:type="dxa"/>
                <w:vAlign w:val="center"/>
              </w:tcPr>
              <w:p w:rsidR="00611373" w:rsidRPr="00901F06" w:rsidRDefault="00D26F75" w:rsidP="00901F06">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Inner Portion Approach Drawing: Sponsor/Consultant No"/>
            <w:tag w:val="Inner Portion Approach Drawing: Sponsor/Consultant No"/>
            <w:id w:val="-1137487655"/>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Approach Surface Drawing: Sponsor/Consultant N/A"/>
            <w:tag w:val="Inner Portion Approach Surface Drawing: Sponsor/Consultant N/A"/>
            <w:id w:val="-1458868165"/>
            <w14:checkbox>
              <w14:checked w14:val="0"/>
              <w14:checkedState w14:val="0072" w14:font="Webdings"/>
              <w14:uncheckedState w14:val="0020" w14:font="Webdings"/>
            </w14:checkbox>
          </w:sdtPr>
          <w:sdtContent>
            <w:tc>
              <w:tcPr>
                <w:tcW w:w="869"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sdt>
          <w:sdtPr>
            <w:rPr>
              <w:rFonts w:ascii="Arial" w:hAnsi="Arial" w:cs="Arial"/>
              <w:sz w:val="18"/>
              <w:szCs w:val="18"/>
            </w:rPr>
            <w:alias w:val="Inner Portion of the Approach Surface Drawing: FAA Review"/>
            <w:tag w:val="Inner Portion of the Approach Surface Drawing: FAA Review"/>
            <w:id w:val="940564050"/>
            <w14:checkbox>
              <w14:checked w14:val="0"/>
              <w14:checkedState w14:val="0072" w14:font="Webdings"/>
              <w14:uncheckedState w14:val="0020" w14:font="Webdings"/>
            </w14:checkbox>
          </w:sdtPr>
          <w:sdtContent>
            <w:tc>
              <w:tcPr>
                <w:tcW w:w="870" w:type="dxa"/>
                <w:vAlign w:val="center"/>
              </w:tcPr>
              <w:p w:rsidR="00611373" w:rsidRPr="00901F06" w:rsidRDefault="00611373" w:rsidP="00901F06">
                <w:pPr>
                  <w:jc w:val="center"/>
                  <w:rPr>
                    <w:rFonts w:ascii="Arial" w:hAnsi="Arial" w:cs="Arial"/>
                    <w:sz w:val="18"/>
                    <w:szCs w:val="18"/>
                  </w:rPr>
                </w:pPr>
                <w:r w:rsidRPr="00901F06">
                  <w:rPr>
                    <w:rFonts w:ascii="Arial" w:hAnsi="Arial" w:cs="Arial"/>
                    <w:sz w:val="18"/>
                    <w:szCs w:val="18"/>
                  </w:rPr>
                  <w:sym w:font="Webdings" w:char="F020"/>
                </w:r>
              </w:p>
            </w:tc>
          </w:sdtContent>
        </w:sdt>
      </w:tr>
      <w:tr w:rsidR="00FB70F6" w:rsidRPr="00D15670" w:rsidTr="00403972">
        <w:trPr>
          <w:cantSplit/>
        </w:trPr>
        <w:tc>
          <w:tcPr>
            <w:tcW w:w="9468" w:type="dxa"/>
            <w:gridSpan w:val="6"/>
          </w:tcPr>
          <w:p w:rsidR="00FB70F6" w:rsidRPr="00E43D84" w:rsidRDefault="00FB70F6" w:rsidP="00403972">
            <w:pPr>
              <w:pStyle w:val="Tabletext-LAlign"/>
            </w:pPr>
            <w:r w:rsidRPr="00886BFF">
              <w:t xml:space="preserve">Remarks </w:t>
            </w:r>
          </w:p>
          <w:sdt>
            <w:sdtPr>
              <w:rPr>
                <w:b/>
              </w:rPr>
              <w:alias w:val="Inner Portion Approach Drawing Remarks"/>
              <w:tag w:val="Inner Portion Approach Drawing Remarks"/>
              <w:id w:val="680390961"/>
            </w:sdtPr>
            <w:sdtContent>
              <w:p w:rsidR="009C023F" w:rsidRDefault="009C023F" w:rsidP="009C023F">
                <w:pPr>
                  <w:pStyle w:val="TableText-LeftAlign"/>
                  <w:spacing w:before="40" w:after="40"/>
                  <w:rPr>
                    <w:rFonts w:ascii="Times New Roman" w:eastAsia="Times New Roman" w:hAnsi="Times New Roman" w:cs="Times New Roman"/>
                    <w:b/>
                    <w:iCs w:val="0"/>
                    <w:sz w:val="24"/>
                    <w:szCs w:val="24"/>
                  </w:rPr>
                </w:pPr>
                <w:r>
                  <w:t xml:space="preserve"> </w:t>
                </w:r>
              </w:p>
            </w:sdtContent>
          </w:sdt>
          <w:p w:rsidR="00FB70F6" w:rsidRPr="00D15670" w:rsidRDefault="00FB70F6" w:rsidP="009C023F">
            <w:pPr>
              <w:pStyle w:val="Tabletext-LAlign"/>
              <w:ind w:left="0"/>
            </w:pPr>
          </w:p>
        </w:tc>
      </w:tr>
    </w:tbl>
    <w:p w:rsidR="00FB70F6" w:rsidRDefault="00FB70F6" w:rsidP="00FB70F6"/>
    <w:p w:rsidR="00FB70F6" w:rsidRDefault="00FB70F6" w:rsidP="00FB70F6">
      <w:pPr>
        <w:spacing w:before="0" w:after="0"/>
      </w:pPr>
      <w:r>
        <w:br w:type="page"/>
      </w:r>
    </w:p>
    <w:p w:rsidR="00FB70F6" w:rsidRDefault="00FB70F6" w:rsidP="00FB70F6">
      <w:pPr>
        <w:pStyle w:val="AppendixHeading2"/>
        <w:numPr>
          <w:ilvl w:val="1"/>
          <w:numId w:val="3"/>
        </w:numPr>
      </w:pPr>
      <w:bookmarkStart w:id="16" w:name="_Toc346807699"/>
      <w:bookmarkStart w:id="17" w:name="_Toc347757647"/>
      <w:r w:rsidRPr="00A13F18">
        <w:t>Runway Departure Surface Drawing</w:t>
      </w:r>
      <w:bookmarkEnd w:id="16"/>
      <w:bookmarkEnd w:id="17"/>
    </w:p>
    <w:p w:rsidR="00FB70F6" w:rsidRDefault="00FB70F6" w:rsidP="00FB70F6">
      <w:pPr>
        <w:pStyle w:val="ListParagraph"/>
      </w:pPr>
      <w:r>
        <w:t>Required where applicable.  For each runway that is designated for instrument departures.</w:t>
      </w:r>
    </w:p>
    <w:p w:rsidR="00FB70F6" w:rsidRDefault="00FB70F6" w:rsidP="00FB70F6">
      <w:pPr>
        <w:pStyle w:val="ListParagraph"/>
      </w:pPr>
      <w:r>
        <w:t xml:space="preserve">This drawing depicts the applicable departure surfaces as defined in Paragraph 303 of FAA AC 150/5300-13A. The surfaces are shown for runway end(s) designated for instrument departures. </w:t>
      </w:r>
    </w:p>
    <w:p w:rsidR="00FB70F6" w:rsidRDefault="00FB70F6" w:rsidP="00FB70F6">
      <w:pPr>
        <w:pStyle w:val="ListParagraph"/>
      </w:pPr>
      <w:r>
        <w:t>40:1 for Instrument Procedure Runways (Scale, 1” = 1000’ Horizontal, 1” = 100’ Vertical, Out to 10,200’ beyond Runway threshold) 62.5:1 for Commercial Service Runways (Scale, 1” = 2000’ Horizontal, 1” = 100’ Vertical, Out to 50,000’ beyond Runway threshold).</w:t>
      </w:r>
    </w:p>
    <w:p w:rsidR="00FB70F6" w:rsidRPr="00A13F18" w:rsidRDefault="00FB70F6" w:rsidP="00FB70F6">
      <w:pPr>
        <w:pStyle w:val="ListParagraph"/>
      </w:pPr>
      <w:r>
        <w:t>Contact the FAA if the scale does not allow the entire area to fit on a single sheet.  The depiction of the One Engine Inoperative (OEI) surface is optional; it is not currently required.</w:t>
      </w:r>
    </w:p>
    <w:tbl>
      <w:tblPr>
        <w:tblStyle w:val="YellowHeaderRow"/>
        <w:tblW w:w="9468" w:type="dxa"/>
        <w:tblLayout w:type="fixed"/>
        <w:tblLook w:val="04A0" w:firstRow="1" w:lastRow="0" w:firstColumn="1" w:lastColumn="0" w:noHBand="0" w:noVBand="1"/>
      </w:tblPr>
      <w:tblGrid>
        <w:gridCol w:w="2988"/>
        <w:gridCol w:w="3002"/>
        <w:gridCol w:w="869"/>
        <w:gridCol w:w="870"/>
        <w:gridCol w:w="869"/>
        <w:gridCol w:w="870"/>
      </w:tblGrid>
      <w:tr w:rsidR="00FB70F6" w:rsidRPr="00DF1428"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9468" w:type="dxa"/>
            <w:gridSpan w:val="6"/>
            <w:shd w:val="clear" w:color="auto" w:fill="000000" w:themeFill="text1"/>
          </w:tcPr>
          <w:p w:rsidR="00FB70F6" w:rsidRPr="00DF1428" w:rsidRDefault="00FB70F6" w:rsidP="00403972">
            <w:pPr>
              <w:pStyle w:val="TableHeader"/>
              <w:rPr>
                <w:szCs w:val="18"/>
              </w:rPr>
            </w:pPr>
            <w:r w:rsidRPr="00DF1428">
              <w:rPr>
                <w:szCs w:val="18"/>
              </w:rPr>
              <w:t>Runway Departure Surface Drawing</w:t>
            </w:r>
          </w:p>
        </w:tc>
      </w:tr>
      <w:tr w:rsidR="00FB70F6" w:rsidRPr="00DF1428"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val="restart"/>
            <w:shd w:val="clear" w:color="auto" w:fill="FFFFCC"/>
          </w:tcPr>
          <w:p w:rsidR="00FB70F6" w:rsidRPr="00DF1428" w:rsidRDefault="00FB70F6" w:rsidP="00403972">
            <w:pPr>
              <w:pStyle w:val="TableHeader"/>
              <w:rPr>
                <w:szCs w:val="18"/>
              </w:rPr>
            </w:pPr>
            <w:r w:rsidRPr="00DF1428">
              <w:rPr>
                <w:szCs w:val="18"/>
              </w:rPr>
              <w:t>Item</w:t>
            </w:r>
          </w:p>
        </w:tc>
        <w:tc>
          <w:tcPr>
            <w:tcW w:w="3002" w:type="dxa"/>
            <w:vMerge w:val="restart"/>
            <w:shd w:val="clear" w:color="auto" w:fill="FFFFCC"/>
          </w:tcPr>
          <w:p w:rsidR="00FB70F6" w:rsidRPr="00DF1428" w:rsidRDefault="00FB70F6" w:rsidP="00403972">
            <w:pPr>
              <w:pStyle w:val="TableHeader"/>
              <w:rPr>
                <w:szCs w:val="18"/>
              </w:rPr>
            </w:pPr>
            <w:r w:rsidRPr="00DF1428">
              <w:rPr>
                <w:szCs w:val="18"/>
              </w:rPr>
              <w:t>Instructions</w:t>
            </w:r>
          </w:p>
        </w:tc>
        <w:tc>
          <w:tcPr>
            <w:tcW w:w="2608" w:type="dxa"/>
            <w:gridSpan w:val="3"/>
            <w:shd w:val="clear" w:color="auto" w:fill="FFFFCC"/>
          </w:tcPr>
          <w:p w:rsidR="00FB70F6" w:rsidRPr="00DF1428" w:rsidRDefault="00FB70F6" w:rsidP="00403972">
            <w:pPr>
              <w:pStyle w:val="TableHeader"/>
              <w:rPr>
                <w:szCs w:val="18"/>
              </w:rPr>
            </w:pPr>
            <w:r w:rsidRPr="00DF1428">
              <w:rPr>
                <w:szCs w:val="18"/>
              </w:rPr>
              <w:t>Sponsor/Consultant</w:t>
            </w:r>
          </w:p>
        </w:tc>
        <w:tc>
          <w:tcPr>
            <w:tcW w:w="870" w:type="dxa"/>
            <w:vMerge w:val="restart"/>
            <w:shd w:val="clear" w:color="auto" w:fill="FFFFCC"/>
          </w:tcPr>
          <w:p w:rsidR="00FB70F6" w:rsidRPr="00DF1428" w:rsidRDefault="00FB70F6" w:rsidP="00403972">
            <w:pPr>
              <w:pStyle w:val="TableHeader"/>
              <w:rPr>
                <w:szCs w:val="18"/>
              </w:rPr>
            </w:pPr>
            <w:r w:rsidRPr="00DF1428">
              <w:rPr>
                <w:szCs w:val="18"/>
              </w:rPr>
              <w:t>FAA</w:t>
            </w:r>
          </w:p>
        </w:tc>
      </w:tr>
      <w:tr w:rsidR="00FB70F6" w:rsidRPr="00DF1428"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tcPr>
          <w:p w:rsidR="00FB70F6" w:rsidRPr="00DF1428" w:rsidRDefault="00FB70F6" w:rsidP="00403972">
            <w:pPr>
              <w:pStyle w:val="Tabletext"/>
              <w:rPr>
                <w:szCs w:val="18"/>
              </w:rPr>
            </w:pPr>
          </w:p>
        </w:tc>
        <w:tc>
          <w:tcPr>
            <w:tcW w:w="3002" w:type="dxa"/>
            <w:vMerge/>
          </w:tcPr>
          <w:p w:rsidR="00FB70F6" w:rsidRPr="00DF1428" w:rsidRDefault="00FB70F6" w:rsidP="00403972">
            <w:pPr>
              <w:pStyle w:val="Tabletext"/>
              <w:rPr>
                <w:szCs w:val="18"/>
              </w:rPr>
            </w:pPr>
          </w:p>
        </w:tc>
        <w:tc>
          <w:tcPr>
            <w:tcW w:w="869" w:type="dxa"/>
            <w:shd w:val="clear" w:color="auto" w:fill="FFFFCC"/>
          </w:tcPr>
          <w:p w:rsidR="00FB70F6" w:rsidRPr="00DF1428" w:rsidRDefault="00FB70F6" w:rsidP="00403972">
            <w:pPr>
              <w:pStyle w:val="TableHeader"/>
              <w:rPr>
                <w:szCs w:val="18"/>
              </w:rPr>
            </w:pPr>
            <w:r w:rsidRPr="00DF1428">
              <w:rPr>
                <w:szCs w:val="18"/>
              </w:rPr>
              <w:t>Yes</w:t>
            </w:r>
          </w:p>
        </w:tc>
        <w:tc>
          <w:tcPr>
            <w:tcW w:w="870" w:type="dxa"/>
            <w:shd w:val="clear" w:color="auto" w:fill="FFFFCC"/>
          </w:tcPr>
          <w:p w:rsidR="00FB70F6" w:rsidRPr="00DF1428" w:rsidRDefault="00FB70F6" w:rsidP="00403972">
            <w:pPr>
              <w:pStyle w:val="TableHeader"/>
              <w:rPr>
                <w:szCs w:val="18"/>
              </w:rPr>
            </w:pPr>
            <w:r w:rsidRPr="00DF1428">
              <w:rPr>
                <w:szCs w:val="18"/>
              </w:rPr>
              <w:t>No</w:t>
            </w:r>
          </w:p>
        </w:tc>
        <w:tc>
          <w:tcPr>
            <w:tcW w:w="869" w:type="dxa"/>
            <w:shd w:val="clear" w:color="auto" w:fill="FFFFCC"/>
          </w:tcPr>
          <w:p w:rsidR="00FB70F6" w:rsidRPr="00DF1428" w:rsidRDefault="00FB70F6" w:rsidP="00403972">
            <w:pPr>
              <w:pStyle w:val="TableHeader"/>
              <w:rPr>
                <w:szCs w:val="18"/>
              </w:rPr>
            </w:pPr>
            <w:r w:rsidRPr="00DF1428">
              <w:rPr>
                <w:szCs w:val="18"/>
              </w:rPr>
              <w:t>N/A</w:t>
            </w:r>
          </w:p>
        </w:tc>
        <w:tc>
          <w:tcPr>
            <w:tcW w:w="870" w:type="dxa"/>
            <w:vMerge/>
          </w:tcPr>
          <w:p w:rsidR="00FB70F6" w:rsidRPr="00DF1428" w:rsidRDefault="00FB70F6" w:rsidP="00403972">
            <w:pPr>
              <w:pStyle w:val="Tabletext"/>
              <w:rPr>
                <w:szCs w:val="18"/>
              </w:rPr>
            </w:pPr>
          </w:p>
        </w:tc>
      </w:tr>
      <w:tr w:rsidR="00357E95" w:rsidRPr="00DF1428" w:rsidTr="003D2C3C">
        <w:trPr>
          <w:cantSplit/>
        </w:trPr>
        <w:tc>
          <w:tcPr>
            <w:tcW w:w="2988" w:type="dxa"/>
          </w:tcPr>
          <w:p w:rsidR="00357E95" w:rsidRPr="00DF1428" w:rsidRDefault="00357E95" w:rsidP="00403972">
            <w:pPr>
              <w:pStyle w:val="Tabletext-LAlign"/>
              <w:ind w:left="360" w:hanging="360"/>
              <w:rPr>
                <w:szCs w:val="18"/>
              </w:rPr>
            </w:pPr>
            <w:r w:rsidRPr="00DF1428">
              <w:rPr>
                <w:szCs w:val="18"/>
              </w:rPr>
              <w:t>A.    Title and Revision Blocks</w:t>
            </w:r>
          </w:p>
        </w:tc>
        <w:tc>
          <w:tcPr>
            <w:tcW w:w="3002" w:type="dxa"/>
          </w:tcPr>
          <w:p w:rsidR="00357E95" w:rsidRPr="00DF1428" w:rsidRDefault="00357E95" w:rsidP="00403972">
            <w:pPr>
              <w:pStyle w:val="Tabletext-LAlign"/>
              <w:rPr>
                <w:szCs w:val="18"/>
              </w:rPr>
            </w:pPr>
            <w:r w:rsidRPr="00DF1428">
              <w:rPr>
                <w:szCs w:val="18"/>
              </w:rPr>
              <w:t>Each drawing in the Airport Layout Plan drawing set shall have a Title and Revision Block. For drawings that have been updated, e.g., as-builts, the revision block should show the current revision number and date of revision.</w:t>
            </w:r>
          </w:p>
        </w:tc>
        <w:sdt>
          <w:sdtPr>
            <w:rPr>
              <w:szCs w:val="18"/>
            </w:rPr>
            <w:alias w:val="Runway Departure Surface Drawing: Sponsor/Consultant Yes"/>
            <w:tag w:val="Runway Departure Surface Drawing: Sponsor/Consultant Yes"/>
            <w:id w:val="-1978141887"/>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pStyle w:val="Tabletext-LAlign"/>
                  <w:jc w:val="center"/>
                  <w:rPr>
                    <w:szCs w:val="18"/>
                  </w:rPr>
                </w:pPr>
                <w:r w:rsidRPr="003D2C3C">
                  <w:rPr>
                    <w:szCs w:val="18"/>
                  </w:rPr>
                  <w:sym w:font="Webdings" w:char="F020"/>
                </w:r>
              </w:p>
            </w:tc>
          </w:sdtContent>
        </w:sdt>
        <w:sdt>
          <w:sdtPr>
            <w:rPr>
              <w:szCs w:val="18"/>
            </w:rPr>
            <w:alias w:val="Runway Departure Surface Drawing: Sponsor/Consultant No"/>
            <w:tag w:val="Runway Departure Surface Drawing: Sponsor/Consultant No"/>
            <w:id w:val="934876653"/>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pStyle w:val="Tabletext-LAlign"/>
                  <w:jc w:val="center"/>
                  <w:rPr>
                    <w:szCs w:val="18"/>
                  </w:rPr>
                </w:pPr>
                <w:r w:rsidRPr="003D2C3C">
                  <w:rPr>
                    <w:szCs w:val="18"/>
                  </w:rPr>
                  <w:sym w:font="Webdings" w:char="F020"/>
                </w:r>
              </w:p>
            </w:tc>
          </w:sdtContent>
        </w:sdt>
        <w:sdt>
          <w:sdtPr>
            <w:rPr>
              <w:szCs w:val="18"/>
            </w:rPr>
            <w:alias w:val="Runway Departure Surface Drawing: Sponsor/Consultant N/A"/>
            <w:tag w:val="Runway Departure Surface Drawing: Sponsor/Consultant N/A"/>
            <w:id w:val="679322229"/>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pStyle w:val="Tabletext-LAlign"/>
                  <w:jc w:val="center"/>
                  <w:rPr>
                    <w:szCs w:val="18"/>
                  </w:rPr>
                </w:pPr>
                <w:r w:rsidRPr="003D2C3C">
                  <w:rPr>
                    <w:szCs w:val="18"/>
                  </w:rPr>
                  <w:sym w:font="Webdings" w:char="F020"/>
                </w:r>
              </w:p>
            </w:tc>
          </w:sdtContent>
        </w:sdt>
        <w:sdt>
          <w:sdtPr>
            <w:rPr>
              <w:rFonts w:ascii="Arial" w:hAnsi="Arial" w:cs="Arial"/>
              <w:sz w:val="18"/>
              <w:szCs w:val="18"/>
            </w:rPr>
            <w:alias w:val="Runway Departure Surface Drawing: FAA Review"/>
            <w:tag w:val="Runway Departure Surface Drawing: FAA Review"/>
            <w:id w:val="-1615747620"/>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57E95" w:rsidRPr="00DF1428" w:rsidTr="003D2C3C">
        <w:trPr>
          <w:cantSplit/>
        </w:trPr>
        <w:tc>
          <w:tcPr>
            <w:tcW w:w="2988" w:type="dxa"/>
          </w:tcPr>
          <w:p w:rsidR="00357E95" w:rsidRPr="00DF1428" w:rsidRDefault="00357E95" w:rsidP="00403972">
            <w:pPr>
              <w:pStyle w:val="Tabletext-LAlign"/>
              <w:ind w:left="360" w:hanging="360"/>
              <w:rPr>
                <w:szCs w:val="18"/>
              </w:rPr>
            </w:pPr>
            <w:r w:rsidRPr="00DF1428">
              <w:rPr>
                <w:szCs w:val="18"/>
              </w:rPr>
              <w:t>B.    Plan view (existing &amp; future)</w:t>
            </w:r>
          </w:p>
        </w:tc>
        <w:tc>
          <w:tcPr>
            <w:tcW w:w="3002" w:type="dxa"/>
          </w:tcPr>
          <w:p w:rsidR="00357E95" w:rsidRPr="00DF1428" w:rsidRDefault="00357E95" w:rsidP="00403972">
            <w:pPr>
              <w:pStyle w:val="Tabletext-LAlign"/>
              <w:rPr>
                <w:szCs w:val="18"/>
              </w:rPr>
            </w:pPr>
            <w:r w:rsidRPr="00DF1428">
              <w:rPr>
                <w:szCs w:val="18"/>
              </w:rPr>
              <w:t>See AC 150/5300-13A, Paragraph 303(c).</w:t>
            </w:r>
          </w:p>
        </w:tc>
        <w:sdt>
          <w:sdtPr>
            <w:rPr>
              <w:rFonts w:ascii="Arial" w:hAnsi="Arial" w:cs="Arial"/>
              <w:sz w:val="18"/>
              <w:szCs w:val="18"/>
            </w:rPr>
            <w:alias w:val="Runway Departure Surface Drawing: Sponsor/Consultant Yes"/>
            <w:tag w:val="Runway Departure Surface Drawing: Sponsor/Consultant Yes"/>
            <w:id w:val="1557125527"/>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400615"/>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529261563"/>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2122069555"/>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57E95" w:rsidRPr="00DF1428" w:rsidTr="003D2C3C">
        <w:trPr>
          <w:cantSplit/>
        </w:trPr>
        <w:tc>
          <w:tcPr>
            <w:tcW w:w="2988" w:type="dxa"/>
          </w:tcPr>
          <w:p w:rsidR="00357E95" w:rsidRPr="00DF1428" w:rsidRDefault="00357E95" w:rsidP="00403972">
            <w:pPr>
              <w:pStyle w:val="Tabletext-LAlign"/>
              <w:tabs>
                <w:tab w:val="clear" w:pos="1512"/>
              </w:tabs>
              <w:ind w:left="720" w:hanging="360"/>
              <w:rPr>
                <w:szCs w:val="18"/>
              </w:rPr>
            </w:pPr>
            <w:r w:rsidRPr="00DF1428">
              <w:rPr>
                <w:szCs w:val="18"/>
              </w:rPr>
              <w:t>1.    Aerial Photo for base map</w:t>
            </w:r>
          </w:p>
        </w:tc>
        <w:tc>
          <w:tcPr>
            <w:tcW w:w="3002" w:type="dxa"/>
          </w:tcPr>
          <w:p w:rsidR="00357E95" w:rsidRPr="00DF1428" w:rsidRDefault="00357E95" w:rsidP="00403972">
            <w:pPr>
              <w:pStyle w:val="Tabletext-LAlign"/>
              <w:rPr>
                <w:szCs w:val="18"/>
              </w:rPr>
            </w:pPr>
            <w:r w:rsidRPr="00DF1428">
              <w:rPr>
                <w:szCs w:val="18"/>
              </w:rPr>
              <w:t>Use an aerial photograph for the base map.  A USGS 7.5 minute series map is also acceptable.</w:t>
            </w:r>
          </w:p>
        </w:tc>
        <w:sdt>
          <w:sdtPr>
            <w:rPr>
              <w:rFonts w:ascii="Arial" w:hAnsi="Arial" w:cs="Arial"/>
              <w:sz w:val="18"/>
              <w:szCs w:val="18"/>
            </w:rPr>
            <w:alias w:val="Runway Departure Surface Drawing: Sponsor/Consultant Yes"/>
            <w:tag w:val="Runway Departure Surface Drawing: Sponsor/Consultant Yes"/>
            <w:id w:val="-278104382"/>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1401863045"/>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1453515460"/>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733704666"/>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57E95" w:rsidRPr="00DF1428" w:rsidTr="003D2C3C">
        <w:trPr>
          <w:cantSplit/>
        </w:trPr>
        <w:tc>
          <w:tcPr>
            <w:tcW w:w="2988" w:type="dxa"/>
          </w:tcPr>
          <w:p w:rsidR="00357E95" w:rsidRPr="00DF1428" w:rsidRDefault="00357E95" w:rsidP="00403972">
            <w:pPr>
              <w:pStyle w:val="Tabletext-LAlign"/>
              <w:tabs>
                <w:tab w:val="clear" w:pos="1512"/>
              </w:tabs>
              <w:ind w:left="720" w:hanging="360"/>
              <w:rPr>
                <w:szCs w:val="18"/>
              </w:rPr>
            </w:pPr>
            <w:r w:rsidRPr="00DF1428">
              <w:rPr>
                <w:szCs w:val="18"/>
              </w:rPr>
              <w:t>2.    Runway end numbers and elevations (nearest 1/10 of a foot)</w:t>
            </w:r>
          </w:p>
        </w:tc>
        <w:tc>
          <w:tcPr>
            <w:tcW w:w="3002" w:type="dxa"/>
          </w:tcPr>
          <w:p w:rsidR="00357E95" w:rsidRPr="00DF1428" w:rsidRDefault="00357E95" w:rsidP="00403972">
            <w:pPr>
              <w:pStyle w:val="Tabletext-LAlign"/>
              <w:rPr>
                <w:szCs w:val="18"/>
              </w:rPr>
            </w:pPr>
            <w:r w:rsidRPr="00DF1428">
              <w:rPr>
                <w:szCs w:val="18"/>
              </w:rPr>
              <w:t>Show the existing and ultimate runway end, runway number, and the elevation of the threshold center. For runways that have a clearway, depict this surface and the relocated departure surface. Reference AC 150/5300-13A, Paragraph 303(c</w:t>
            </w:r>
            <w:proofErr w:type="gramStart"/>
            <w:r w:rsidRPr="00DF1428">
              <w:rPr>
                <w:szCs w:val="18"/>
              </w:rPr>
              <w:t>)(</w:t>
            </w:r>
            <w:proofErr w:type="gramEnd"/>
            <w:r w:rsidRPr="00DF1428">
              <w:rPr>
                <w:szCs w:val="18"/>
              </w:rPr>
              <w:t xml:space="preserve">1). </w:t>
            </w:r>
          </w:p>
        </w:tc>
        <w:sdt>
          <w:sdtPr>
            <w:rPr>
              <w:rFonts w:ascii="Arial" w:hAnsi="Arial" w:cs="Arial"/>
              <w:sz w:val="18"/>
              <w:szCs w:val="18"/>
            </w:rPr>
            <w:alias w:val="Runway Departure Surface Drawing: Sponsor/Consultant Yes"/>
            <w:tag w:val="Runway Departure Surface Drawing: Sponsor/Consultant Yes"/>
            <w:id w:val="7338692"/>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804930983"/>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7496664"/>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2079431620"/>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57E95" w:rsidRPr="00DF1428" w:rsidTr="003D2C3C">
        <w:trPr>
          <w:cantSplit/>
        </w:trPr>
        <w:tc>
          <w:tcPr>
            <w:tcW w:w="2988" w:type="dxa"/>
          </w:tcPr>
          <w:p w:rsidR="00357E95" w:rsidRPr="00DF1428" w:rsidRDefault="00357E95" w:rsidP="00403972">
            <w:pPr>
              <w:pStyle w:val="Tabletext-LAlign"/>
              <w:tabs>
                <w:tab w:val="clear" w:pos="1512"/>
              </w:tabs>
              <w:ind w:left="720" w:hanging="360"/>
              <w:rPr>
                <w:szCs w:val="18"/>
              </w:rPr>
            </w:pPr>
            <w:r w:rsidRPr="00DF1428">
              <w:rPr>
                <w:szCs w:val="18"/>
              </w:rPr>
              <w:t>3.    50’ elevation contours on sloping surfaces   (NAVD88)</w:t>
            </w:r>
          </w:p>
        </w:tc>
        <w:tc>
          <w:tcPr>
            <w:tcW w:w="3002" w:type="dxa"/>
          </w:tcPr>
          <w:p w:rsidR="00357E95" w:rsidRPr="00DF1428" w:rsidRDefault="00357E95" w:rsidP="00403972">
            <w:pPr>
              <w:pStyle w:val="Tabletext-LAlign"/>
              <w:rPr>
                <w:szCs w:val="18"/>
              </w:rPr>
            </w:pPr>
            <w:r w:rsidRPr="00DF1428">
              <w:rPr>
                <w:szCs w:val="18"/>
              </w:rPr>
              <w:t xml:space="preserve">Show contour lines on the Part 77 imaginary surfaces. See 14 CFR </w:t>
            </w:r>
            <w:proofErr w:type="gramStart"/>
            <w:r w:rsidRPr="00DF1428">
              <w:rPr>
                <w:szCs w:val="18"/>
              </w:rPr>
              <w:t>Part</w:t>
            </w:r>
            <w:proofErr w:type="gramEnd"/>
            <w:r w:rsidRPr="00DF1428">
              <w:rPr>
                <w:szCs w:val="18"/>
              </w:rPr>
              <w:t xml:space="preserve"> 77.19.</w:t>
            </w:r>
          </w:p>
        </w:tc>
        <w:sdt>
          <w:sdtPr>
            <w:rPr>
              <w:rFonts w:ascii="Arial" w:hAnsi="Arial" w:cs="Arial"/>
              <w:sz w:val="18"/>
              <w:szCs w:val="18"/>
            </w:rPr>
            <w:alias w:val="Runway Departure Surface Drawing: Sponsor/Consultant Yes"/>
            <w:tag w:val="Runway Departure Surface Drawing: Sponsor/Consultant Yes"/>
            <w:id w:val="393316654"/>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22715427"/>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1493791183"/>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166519281"/>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57E95" w:rsidRPr="00DF1428" w:rsidTr="003D2C3C">
        <w:trPr>
          <w:cantSplit/>
        </w:trPr>
        <w:tc>
          <w:tcPr>
            <w:tcW w:w="2988" w:type="dxa"/>
          </w:tcPr>
          <w:p w:rsidR="00357E95" w:rsidRPr="00DF1428" w:rsidRDefault="00357E95" w:rsidP="00403972">
            <w:pPr>
              <w:pStyle w:val="Tabletext-LAlign"/>
              <w:tabs>
                <w:tab w:val="clear" w:pos="1512"/>
              </w:tabs>
              <w:ind w:left="720" w:hanging="360"/>
              <w:rPr>
                <w:szCs w:val="18"/>
              </w:rPr>
            </w:pPr>
            <w:r w:rsidRPr="00DF1428">
              <w:rPr>
                <w:szCs w:val="18"/>
              </w:rPr>
              <w:t xml:space="preserve">4.    Depict property line, including easements </w:t>
            </w:r>
          </w:p>
        </w:tc>
        <w:tc>
          <w:tcPr>
            <w:tcW w:w="3002" w:type="dxa"/>
          </w:tcPr>
          <w:p w:rsidR="00357E95" w:rsidRPr="00DF1428" w:rsidRDefault="00357E95" w:rsidP="00403972">
            <w:pPr>
              <w:pStyle w:val="Tabletext-LAlign"/>
              <w:rPr>
                <w:szCs w:val="18"/>
              </w:rPr>
            </w:pPr>
            <w:r w:rsidRPr="00DF1428">
              <w:rPr>
                <w:szCs w:val="18"/>
              </w:rPr>
              <w:t>Show the property line(s) that are within the area/portion of airport shown.</w:t>
            </w:r>
          </w:p>
        </w:tc>
        <w:sdt>
          <w:sdtPr>
            <w:rPr>
              <w:rFonts w:ascii="Arial" w:hAnsi="Arial" w:cs="Arial"/>
              <w:sz w:val="18"/>
              <w:szCs w:val="18"/>
            </w:rPr>
            <w:alias w:val="Runway Departure Surface Drawing: Sponsor/Consultant Yes"/>
            <w:tag w:val="Runway Departure Surface Drawing: Sponsor/Consultant Yes"/>
            <w:id w:val="1233038171"/>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1367214107"/>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687494922"/>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1675186058"/>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57E95" w:rsidRPr="00DF1428" w:rsidTr="003D2C3C">
        <w:trPr>
          <w:cantSplit/>
        </w:trPr>
        <w:tc>
          <w:tcPr>
            <w:tcW w:w="2988" w:type="dxa"/>
          </w:tcPr>
          <w:p w:rsidR="00357E95" w:rsidRPr="00DF1428" w:rsidRDefault="00357E95" w:rsidP="00403972">
            <w:pPr>
              <w:pStyle w:val="Tabletext-LAlign"/>
              <w:tabs>
                <w:tab w:val="clear" w:pos="1512"/>
              </w:tabs>
              <w:ind w:left="720" w:hanging="360"/>
              <w:rPr>
                <w:szCs w:val="18"/>
              </w:rPr>
            </w:pPr>
            <w:r w:rsidRPr="00DF1428">
              <w:rPr>
                <w:szCs w:val="18"/>
              </w:rPr>
              <w:t xml:space="preserve">5.    Identify, by numbers, all traverse ways with elevations and computed vertical clearance in the departure surface </w:t>
            </w:r>
          </w:p>
        </w:tc>
        <w:tc>
          <w:tcPr>
            <w:tcW w:w="3002" w:type="dxa"/>
          </w:tcPr>
          <w:p w:rsidR="00357E95" w:rsidRPr="00DF1428" w:rsidRDefault="00357E95" w:rsidP="00403972">
            <w:pPr>
              <w:pStyle w:val="Tabletext-LAlign"/>
              <w:rPr>
                <w:szCs w:val="18"/>
              </w:rPr>
            </w:pPr>
            <w:r w:rsidRPr="00DF1428">
              <w:rPr>
                <w:szCs w:val="18"/>
              </w:rPr>
              <w:t>Identify all significant objects (roads, rivers, railroads, towers, poles, etc.) within the departure surfaces, regardless of whether or not they are obstructions using unique alphanumeric characters.</w:t>
            </w:r>
          </w:p>
        </w:tc>
        <w:sdt>
          <w:sdtPr>
            <w:rPr>
              <w:rFonts w:ascii="Arial" w:hAnsi="Arial" w:cs="Arial"/>
              <w:sz w:val="18"/>
              <w:szCs w:val="18"/>
            </w:rPr>
            <w:alias w:val="Runway Departure Surface Drawing: Sponsor/Consultant Yes"/>
            <w:tag w:val="Runway Departure Surface Drawing: Sponsor/Consultant Yes"/>
            <w:id w:val="1176228698"/>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1944989012"/>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979497986"/>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447549248"/>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57E95" w:rsidRPr="00DF1428" w:rsidTr="003D2C3C">
        <w:trPr>
          <w:cantSplit/>
        </w:trPr>
        <w:tc>
          <w:tcPr>
            <w:tcW w:w="2988" w:type="dxa"/>
          </w:tcPr>
          <w:p w:rsidR="00357E95" w:rsidRPr="00DF1428" w:rsidRDefault="00357E95" w:rsidP="00403972">
            <w:pPr>
              <w:pStyle w:val="Tabletext-LAlign"/>
              <w:tabs>
                <w:tab w:val="clear" w:pos="1512"/>
              </w:tabs>
              <w:ind w:left="720" w:hanging="360"/>
              <w:rPr>
                <w:szCs w:val="18"/>
              </w:rPr>
            </w:pPr>
            <w:r w:rsidRPr="00DF1428">
              <w:rPr>
                <w:szCs w:val="18"/>
              </w:rPr>
              <w:t>6.    Ground contours</w:t>
            </w:r>
          </w:p>
        </w:tc>
        <w:tc>
          <w:tcPr>
            <w:tcW w:w="3002" w:type="dxa"/>
          </w:tcPr>
          <w:p w:rsidR="00357E95" w:rsidRPr="00DF1428" w:rsidRDefault="00357E95" w:rsidP="00403972">
            <w:pPr>
              <w:pStyle w:val="Tabletext-LAlign"/>
              <w:rPr>
                <w:szCs w:val="18"/>
              </w:rPr>
            </w:pPr>
            <w:r w:rsidRPr="00DF1428">
              <w:rPr>
                <w:szCs w:val="18"/>
              </w:rPr>
              <w:t>Show ground contour lines in 2’, 5’, or 10’ intervals.  Topographic issues may be important in the alternatives analysis, which may require that reduced contour intervals be used.</w:t>
            </w:r>
          </w:p>
        </w:tc>
        <w:sdt>
          <w:sdtPr>
            <w:rPr>
              <w:rFonts w:ascii="Arial" w:hAnsi="Arial" w:cs="Arial"/>
              <w:sz w:val="18"/>
              <w:szCs w:val="18"/>
            </w:rPr>
            <w:alias w:val="Runway Departure Surface Drawing: Sponsor/Consultant Yes"/>
            <w:tag w:val="Runway Departure Surface Drawing: Sponsor/Consultant Yes"/>
            <w:id w:val="-33511972"/>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1743865513"/>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823279957"/>
            <w14:checkbox>
              <w14:checked w14:val="0"/>
              <w14:checkedState w14:val="0072" w14:font="Webdings"/>
              <w14:uncheckedState w14:val="0020" w14:font="Webdings"/>
            </w14:checkbox>
          </w:sdtPr>
          <w:sdtContent>
            <w:tc>
              <w:tcPr>
                <w:tcW w:w="869"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921611345"/>
            <w14:checkbox>
              <w14:checked w14:val="0"/>
              <w14:checkedState w14:val="0072" w14:font="Webdings"/>
              <w14:uncheckedState w14:val="0020" w14:font="Webdings"/>
            </w14:checkbox>
          </w:sdtPr>
          <w:sdtContent>
            <w:tc>
              <w:tcPr>
                <w:tcW w:w="870" w:type="dxa"/>
                <w:vAlign w:val="center"/>
              </w:tcPr>
              <w:p w:rsidR="00357E95" w:rsidRPr="003D2C3C" w:rsidRDefault="00357E9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012CFD" w:rsidRPr="00DF1428" w:rsidTr="003D2C3C">
        <w:trPr>
          <w:cantSplit/>
        </w:trPr>
        <w:tc>
          <w:tcPr>
            <w:tcW w:w="5990" w:type="dxa"/>
            <w:gridSpan w:val="2"/>
          </w:tcPr>
          <w:p w:rsidR="00012CFD" w:rsidRPr="00DF1428" w:rsidRDefault="00012CFD" w:rsidP="00403972">
            <w:pPr>
              <w:pStyle w:val="Tabletext-LAlign"/>
              <w:ind w:left="360" w:hanging="360"/>
              <w:rPr>
                <w:szCs w:val="18"/>
              </w:rPr>
            </w:pPr>
            <w:r w:rsidRPr="00DF1428">
              <w:rPr>
                <w:szCs w:val="18"/>
              </w:rPr>
              <w:t>C.    Profile view (existing &amp; future)</w:t>
            </w:r>
          </w:p>
        </w:tc>
        <w:sdt>
          <w:sdtPr>
            <w:rPr>
              <w:rFonts w:ascii="Arial" w:hAnsi="Arial" w:cs="Arial"/>
              <w:sz w:val="18"/>
              <w:szCs w:val="18"/>
            </w:rPr>
            <w:alias w:val="Runway Departure Surface Drawing: Sponsor/Consultant Yes"/>
            <w:tag w:val="Runway Departure Surface Drawing: Sponsor/Consultant Yes"/>
            <w:id w:val="-857652926"/>
            <w14:checkbox>
              <w14:checked w14:val="0"/>
              <w14:checkedState w14:val="0072" w14:font="Webdings"/>
              <w14:uncheckedState w14:val="0020" w14:font="Webdings"/>
            </w14:checkbox>
          </w:sdtPr>
          <w:sdtContent>
            <w:tc>
              <w:tcPr>
                <w:tcW w:w="869" w:type="dxa"/>
                <w:vAlign w:val="center"/>
              </w:tcPr>
              <w:p w:rsidR="00012CFD" w:rsidRPr="003D2C3C" w:rsidRDefault="00012CFD" w:rsidP="00611373">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292022401"/>
            <w14:checkbox>
              <w14:checked w14:val="0"/>
              <w14:checkedState w14:val="0072" w14:font="Webdings"/>
              <w14:uncheckedState w14:val="0020" w14:font="Webdings"/>
            </w14:checkbox>
          </w:sdtPr>
          <w:sdtContent>
            <w:tc>
              <w:tcPr>
                <w:tcW w:w="870" w:type="dxa"/>
                <w:vAlign w:val="center"/>
              </w:tcPr>
              <w:p w:rsidR="00012CFD" w:rsidRPr="003D2C3C" w:rsidRDefault="00012CFD" w:rsidP="00611373">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801740100"/>
            <w14:checkbox>
              <w14:checked w14:val="0"/>
              <w14:checkedState w14:val="0072" w14:font="Webdings"/>
              <w14:uncheckedState w14:val="0020" w14:font="Webdings"/>
            </w14:checkbox>
          </w:sdtPr>
          <w:sdtContent>
            <w:tc>
              <w:tcPr>
                <w:tcW w:w="869" w:type="dxa"/>
                <w:vAlign w:val="center"/>
              </w:tcPr>
              <w:p w:rsidR="00012CFD" w:rsidRPr="003D2C3C" w:rsidRDefault="00012CFD" w:rsidP="00611373">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1003090477"/>
            <w14:checkbox>
              <w14:checked w14:val="0"/>
              <w14:checkedState w14:val="0072" w14:font="Webdings"/>
              <w14:uncheckedState w14:val="0020" w14:font="Webdings"/>
            </w14:checkbox>
          </w:sdtPr>
          <w:sdtContent>
            <w:tc>
              <w:tcPr>
                <w:tcW w:w="870"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012CFD" w:rsidRPr="00DF1428" w:rsidTr="003D2C3C">
        <w:trPr>
          <w:cantSplit/>
        </w:trPr>
        <w:tc>
          <w:tcPr>
            <w:tcW w:w="2988" w:type="dxa"/>
          </w:tcPr>
          <w:p w:rsidR="00012CFD" w:rsidRPr="00DF1428" w:rsidRDefault="00012CFD" w:rsidP="00403972">
            <w:pPr>
              <w:pStyle w:val="Tabletext-LAlign"/>
              <w:ind w:left="720" w:hanging="360"/>
              <w:rPr>
                <w:szCs w:val="18"/>
              </w:rPr>
            </w:pPr>
            <w:r w:rsidRPr="00DF1428">
              <w:rPr>
                <w:szCs w:val="18"/>
              </w:rPr>
              <w:t>1.    Ground profile</w:t>
            </w:r>
          </w:p>
        </w:tc>
        <w:tc>
          <w:tcPr>
            <w:tcW w:w="3002" w:type="dxa"/>
          </w:tcPr>
          <w:p w:rsidR="00012CFD" w:rsidRPr="00DF1428" w:rsidRDefault="00012CFD" w:rsidP="00403972">
            <w:pPr>
              <w:pStyle w:val="Tabletext-LAlign"/>
              <w:rPr>
                <w:szCs w:val="18"/>
              </w:rPr>
            </w:pPr>
            <w:r w:rsidRPr="00DF1428">
              <w:rPr>
                <w:szCs w:val="18"/>
              </w:rPr>
              <w:t>Depict the ground profile along the extended runway centerline representing the composite profile, based on the highest terrain across the width and along the length of the departure surface to extents of the surface dimensions.</w:t>
            </w:r>
          </w:p>
        </w:tc>
        <w:sdt>
          <w:sdtPr>
            <w:rPr>
              <w:rFonts w:ascii="Arial" w:hAnsi="Arial" w:cs="Arial"/>
              <w:sz w:val="18"/>
              <w:szCs w:val="18"/>
            </w:rPr>
            <w:alias w:val="Runway Departure Surface Drawing: Sponsor/Consultant Yes"/>
            <w:tag w:val="Runway Departure Surface Drawing: Sponsor/Consultant Yes"/>
            <w:id w:val="479735464"/>
            <w14:checkbox>
              <w14:checked w14:val="0"/>
              <w14:checkedState w14:val="0072" w14:font="Webdings"/>
              <w14:uncheckedState w14:val="0020" w14:font="Webdings"/>
            </w14:checkbox>
          </w:sdtPr>
          <w:sdtContent>
            <w:tc>
              <w:tcPr>
                <w:tcW w:w="869"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1839497068"/>
            <w14:checkbox>
              <w14:checked w14:val="0"/>
              <w14:checkedState w14:val="0072" w14:font="Webdings"/>
              <w14:uncheckedState w14:val="0020" w14:font="Webdings"/>
            </w14:checkbox>
          </w:sdtPr>
          <w:sdtContent>
            <w:tc>
              <w:tcPr>
                <w:tcW w:w="870"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1222629403"/>
            <w14:checkbox>
              <w14:checked w14:val="0"/>
              <w14:checkedState w14:val="0072" w14:font="Webdings"/>
              <w14:uncheckedState w14:val="0020" w14:font="Webdings"/>
            </w14:checkbox>
          </w:sdtPr>
          <w:sdtContent>
            <w:tc>
              <w:tcPr>
                <w:tcW w:w="869"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1829592607"/>
            <w14:checkbox>
              <w14:checked w14:val="0"/>
              <w14:checkedState w14:val="0072" w14:font="Webdings"/>
              <w14:uncheckedState w14:val="0020" w14:font="Webdings"/>
            </w14:checkbox>
          </w:sdtPr>
          <w:sdtContent>
            <w:tc>
              <w:tcPr>
                <w:tcW w:w="870"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012CFD" w:rsidRPr="00DF1428" w:rsidTr="003D2C3C">
        <w:trPr>
          <w:cantSplit/>
        </w:trPr>
        <w:tc>
          <w:tcPr>
            <w:tcW w:w="2988" w:type="dxa"/>
          </w:tcPr>
          <w:p w:rsidR="00012CFD" w:rsidRPr="00DF1428" w:rsidRDefault="00012CFD" w:rsidP="00403972">
            <w:pPr>
              <w:pStyle w:val="Tabletext-LAlign"/>
              <w:ind w:left="720" w:hanging="360"/>
              <w:rPr>
                <w:szCs w:val="18"/>
              </w:rPr>
            </w:pPr>
            <w:r w:rsidRPr="00DF1428">
              <w:rPr>
                <w:szCs w:val="18"/>
              </w:rPr>
              <w:t>2.    Significant objects (bluffs, rivers, roads, buildings, fences, structures, etc.)</w:t>
            </w:r>
          </w:p>
        </w:tc>
        <w:tc>
          <w:tcPr>
            <w:tcW w:w="3002" w:type="dxa"/>
          </w:tcPr>
          <w:p w:rsidR="00012CFD" w:rsidRPr="00DF1428" w:rsidRDefault="00012CFD" w:rsidP="00403972">
            <w:pPr>
              <w:pStyle w:val="Tabletext-LAlign"/>
              <w:rPr>
                <w:szCs w:val="18"/>
              </w:rPr>
            </w:pPr>
            <w:r w:rsidRPr="00DF1428">
              <w:rPr>
                <w:szCs w:val="18"/>
              </w:rPr>
              <w:t>Show all significant objects (roads, rivers, railroads, towers, poles, etc.) within the approach surfaces, regardless of whether or not they are obstructions using an alphanumeric character.</w:t>
            </w:r>
          </w:p>
        </w:tc>
        <w:sdt>
          <w:sdtPr>
            <w:rPr>
              <w:rFonts w:ascii="Arial" w:hAnsi="Arial" w:cs="Arial"/>
              <w:sz w:val="18"/>
              <w:szCs w:val="18"/>
            </w:rPr>
            <w:alias w:val="Runway Departure Surface Drawing: Sponsor/Consultant Yes"/>
            <w:tag w:val="Runway Departure Surface Drawing: Sponsor/Consultant Yes"/>
            <w:id w:val="-844549420"/>
            <w14:checkbox>
              <w14:checked w14:val="0"/>
              <w14:checkedState w14:val="0072" w14:font="Webdings"/>
              <w14:uncheckedState w14:val="0020" w14:font="Webdings"/>
            </w14:checkbox>
          </w:sdtPr>
          <w:sdtContent>
            <w:tc>
              <w:tcPr>
                <w:tcW w:w="869"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630165085"/>
            <w14:checkbox>
              <w14:checked w14:val="0"/>
              <w14:checkedState w14:val="0072" w14:font="Webdings"/>
              <w14:uncheckedState w14:val="0020" w14:font="Webdings"/>
            </w14:checkbox>
          </w:sdtPr>
          <w:sdtContent>
            <w:tc>
              <w:tcPr>
                <w:tcW w:w="870"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590277270"/>
            <w14:checkbox>
              <w14:checked w14:val="0"/>
              <w14:checkedState w14:val="0072" w14:font="Webdings"/>
              <w14:uncheckedState w14:val="0020" w14:font="Webdings"/>
            </w14:checkbox>
          </w:sdtPr>
          <w:sdtContent>
            <w:tc>
              <w:tcPr>
                <w:tcW w:w="869"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869297685"/>
            <w14:checkbox>
              <w14:checked w14:val="0"/>
              <w14:checkedState w14:val="0072" w14:font="Webdings"/>
              <w14:uncheckedState w14:val="0020" w14:font="Webdings"/>
            </w14:checkbox>
          </w:sdtPr>
          <w:sdtContent>
            <w:tc>
              <w:tcPr>
                <w:tcW w:w="870"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012CFD" w:rsidRPr="00DF1428" w:rsidTr="003D2C3C">
        <w:trPr>
          <w:cantSplit/>
        </w:trPr>
        <w:tc>
          <w:tcPr>
            <w:tcW w:w="2988" w:type="dxa"/>
          </w:tcPr>
          <w:p w:rsidR="00012CFD" w:rsidRPr="00DF1428" w:rsidRDefault="00012CFD" w:rsidP="00403972">
            <w:pPr>
              <w:pStyle w:val="Tabletext-LAlign"/>
              <w:ind w:left="720" w:hanging="360"/>
              <w:rPr>
                <w:szCs w:val="18"/>
              </w:rPr>
            </w:pPr>
            <w:r w:rsidRPr="00DF1428">
              <w:rPr>
                <w:szCs w:val="18"/>
              </w:rPr>
              <w:t>3.    Identify obstructions with numbers on the plan view</w:t>
            </w:r>
          </w:p>
        </w:tc>
        <w:tc>
          <w:tcPr>
            <w:tcW w:w="3002" w:type="dxa"/>
          </w:tcPr>
          <w:p w:rsidR="00012CFD" w:rsidRPr="00DF1428" w:rsidRDefault="00012CFD" w:rsidP="00403972">
            <w:pPr>
              <w:pStyle w:val="Tabletext-LAlign"/>
              <w:rPr>
                <w:szCs w:val="18"/>
              </w:rPr>
            </w:pPr>
            <w:r w:rsidRPr="00DF1428">
              <w:rPr>
                <w:szCs w:val="18"/>
              </w:rPr>
              <w:t>Identify the objects using same alphanumeric identifier that was used on the plan view.</w:t>
            </w:r>
          </w:p>
        </w:tc>
        <w:sdt>
          <w:sdtPr>
            <w:rPr>
              <w:rFonts w:ascii="Arial" w:hAnsi="Arial" w:cs="Arial"/>
              <w:sz w:val="18"/>
              <w:szCs w:val="18"/>
            </w:rPr>
            <w:alias w:val="Runway Departure Surface Drawing: Sponsor/Consultant Yes"/>
            <w:tag w:val="Runway Departure Surface Drawing: Sponsor/Consultant Yes"/>
            <w:id w:val="-2121831435"/>
            <w14:checkbox>
              <w14:checked w14:val="0"/>
              <w14:checkedState w14:val="0072" w14:font="Webdings"/>
              <w14:uncheckedState w14:val="0020" w14:font="Webdings"/>
            </w14:checkbox>
          </w:sdtPr>
          <w:sdtContent>
            <w:tc>
              <w:tcPr>
                <w:tcW w:w="869"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1681390341"/>
            <w14:checkbox>
              <w14:checked w14:val="0"/>
              <w14:checkedState w14:val="0072" w14:font="Webdings"/>
              <w14:uncheckedState w14:val="0020" w14:font="Webdings"/>
            </w14:checkbox>
          </w:sdtPr>
          <w:sdtContent>
            <w:tc>
              <w:tcPr>
                <w:tcW w:w="870"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450322227"/>
            <w14:checkbox>
              <w14:checked w14:val="0"/>
              <w14:checkedState w14:val="0072" w14:font="Webdings"/>
              <w14:uncheckedState w14:val="0020" w14:font="Webdings"/>
            </w14:checkbox>
          </w:sdtPr>
          <w:sdtContent>
            <w:tc>
              <w:tcPr>
                <w:tcW w:w="869"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1283617144"/>
            <w14:checkbox>
              <w14:checked w14:val="0"/>
              <w14:checkedState w14:val="0072" w14:font="Webdings"/>
              <w14:uncheckedState w14:val="0020" w14:font="Webdings"/>
            </w14:checkbox>
          </w:sdtPr>
          <w:sdtContent>
            <w:tc>
              <w:tcPr>
                <w:tcW w:w="870"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012CFD" w:rsidRPr="00DF1428" w:rsidTr="003D2C3C">
        <w:trPr>
          <w:cantSplit/>
        </w:trPr>
        <w:tc>
          <w:tcPr>
            <w:tcW w:w="2988" w:type="dxa"/>
          </w:tcPr>
          <w:p w:rsidR="00012CFD" w:rsidRPr="00DF1428" w:rsidRDefault="00012CFD" w:rsidP="00403972">
            <w:pPr>
              <w:pStyle w:val="Tabletext-LAlign"/>
              <w:ind w:left="720" w:hanging="360"/>
              <w:rPr>
                <w:szCs w:val="18"/>
              </w:rPr>
            </w:pPr>
            <w:r w:rsidRPr="00DF1428">
              <w:rPr>
                <w:szCs w:val="18"/>
              </w:rPr>
              <w:t>4.    Show roads and railroads with dashed lines at edge of the departure surface</w:t>
            </w:r>
          </w:p>
        </w:tc>
        <w:tc>
          <w:tcPr>
            <w:tcW w:w="3002" w:type="dxa"/>
          </w:tcPr>
          <w:p w:rsidR="00012CFD" w:rsidRPr="00DF1428" w:rsidRDefault="00012CFD" w:rsidP="00403972">
            <w:pPr>
              <w:pStyle w:val="Tabletext-LAlign"/>
              <w:rPr>
                <w:szCs w:val="18"/>
              </w:rPr>
            </w:pPr>
            <w:r w:rsidRPr="00DF1428">
              <w:rPr>
                <w:szCs w:val="18"/>
              </w:rPr>
              <w:t>Show the cross-section of any roads and/or railroads that cross the area shown.</w:t>
            </w:r>
          </w:p>
        </w:tc>
        <w:sdt>
          <w:sdtPr>
            <w:rPr>
              <w:rFonts w:ascii="Arial" w:hAnsi="Arial" w:cs="Arial"/>
              <w:sz w:val="18"/>
              <w:szCs w:val="18"/>
            </w:rPr>
            <w:alias w:val="Runway Departure Surface Drawing: Sponsor/Consultant Yes"/>
            <w:tag w:val="Runway Departure Surface Drawing: Sponsor/Consultant Yes"/>
            <w:id w:val="777990043"/>
            <w14:checkbox>
              <w14:checked w14:val="0"/>
              <w14:checkedState w14:val="0072" w14:font="Webdings"/>
              <w14:uncheckedState w14:val="0020" w14:font="Webdings"/>
            </w14:checkbox>
          </w:sdtPr>
          <w:sdtContent>
            <w:tc>
              <w:tcPr>
                <w:tcW w:w="869"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1180546343"/>
            <w14:checkbox>
              <w14:checked w14:val="0"/>
              <w14:checkedState w14:val="0072" w14:font="Webdings"/>
              <w14:uncheckedState w14:val="0020" w14:font="Webdings"/>
            </w14:checkbox>
          </w:sdtPr>
          <w:sdtContent>
            <w:tc>
              <w:tcPr>
                <w:tcW w:w="870"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1748073637"/>
            <w14:checkbox>
              <w14:checked w14:val="0"/>
              <w14:checkedState w14:val="0072" w14:font="Webdings"/>
              <w14:uncheckedState w14:val="0020" w14:font="Webdings"/>
            </w14:checkbox>
          </w:sdtPr>
          <w:sdtContent>
            <w:tc>
              <w:tcPr>
                <w:tcW w:w="869"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202221953"/>
            <w14:checkbox>
              <w14:checked w14:val="0"/>
              <w14:checkedState w14:val="0072" w14:font="Webdings"/>
              <w14:uncheckedState w14:val="0020" w14:font="Webdings"/>
            </w14:checkbox>
          </w:sdtPr>
          <w:sdtContent>
            <w:tc>
              <w:tcPr>
                <w:tcW w:w="870"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012CFD" w:rsidRPr="00DF1428" w:rsidTr="003D2C3C">
        <w:trPr>
          <w:cantSplit/>
        </w:trPr>
        <w:tc>
          <w:tcPr>
            <w:tcW w:w="5990" w:type="dxa"/>
            <w:gridSpan w:val="2"/>
          </w:tcPr>
          <w:p w:rsidR="00012CFD" w:rsidRPr="00DF1428" w:rsidRDefault="00012CFD" w:rsidP="00403972">
            <w:pPr>
              <w:pStyle w:val="Tabletext-LAlign"/>
              <w:ind w:left="360" w:hanging="360"/>
              <w:rPr>
                <w:szCs w:val="18"/>
              </w:rPr>
            </w:pPr>
            <w:r w:rsidRPr="00DF1428">
              <w:rPr>
                <w:szCs w:val="18"/>
              </w:rPr>
              <w:t>D.    Obstruction Data Tables</w:t>
            </w:r>
          </w:p>
        </w:tc>
        <w:sdt>
          <w:sdtPr>
            <w:rPr>
              <w:rFonts w:ascii="Arial" w:hAnsi="Arial" w:cs="Arial"/>
              <w:sz w:val="18"/>
              <w:szCs w:val="18"/>
            </w:rPr>
            <w:alias w:val="Runway Departure Surface Drawing: Sponsor/Consultant Yes"/>
            <w:tag w:val="Runway Departure Surface Drawing: Sponsor/Consultant Yes"/>
            <w:id w:val="-2116748615"/>
            <w14:checkbox>
              <w14:checked w14:val="0"/>
              <w14:checkedState w14:val="0072" w14:font="Webdings"/>
              <w14:uncheckedState w14:val="0020" w14:font="Webdings"/>
            </w14:checkbox>
          </w:sdtPr>
          <w:sdtContent>
            <w:tc>
              <w:tcPr>
                <w:tcW w:w="869"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szCs w:val="18"/>
            </w:rPr>
            <w:alias w:val="Runway Departure Surface Drawing: Sponsor/Consultant No"/>
            <w:tag w:val="Runway Departure Surface Drawing: Sponsor/Consultant No"/>
            <w:id w:val="528144822"/>
            <w14:checkbox>
              <w14:checked w14:val="0"/>
              <w14:checkedState w14:val="0072" w14:font="Webdings"/>
              <w14:uncheckedState w14:val="0020" w14:font="Webdings"/>
            </w14:checkbox>
          </w:sdtPr>
          <w:sdtContent>
            <w:tc>
              <w:tcPr>
                <w:tcW w:w="870" w:type="dxa"/>
                <w:vAlign w:val="center"/>
              </w:tcPr>
              <w:p w:rsidR="00012CFD" w:rsidRPr="003D2C3C" w:rsidRDefault="00012CFD" w:rsidP="003D2C3C">
                <w:pPr>
                  <w:pStyle w:val="Tabletext-LAlign"/>
                  <w:jc w:val="center"/>
                  <w:rPr>
                    <w:szCs w:val="18"/>
                  </w:rPr>
                </w:pPr>
                <w:r w:rsidRPr="003D2C3C">
                  <w:rPr>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452794080"/>
            <w14:checkbox>
              <w14:checked w14:val="0"/>
              <w14:checkedState w14:val="0072" w14:font="Webdings"/>
              <w14:uncheckedState w14:val="0020" w14:font="Webdings"/>
            </w14:checkbox>
          </w:sdtPr>
          <w:sdtContent>
            <w:tc>
              <w:tcPr>
                <w:tcW w:w="869"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944303260"/>
            <w14:checkbox>
              <w14:checked w14:val="0"/>
              <w14:checkedState w14:val="0072" w14:font="Webdings"/>
              <w14:uncheckedState w14:val="0020" w14:font="Webdings"/>
            </w14:checkbox>
          </w:sdtPr>
          <w:sdtContent>
            <w:tc>
              <w:tcPr>
                <w:tcW w:w="870" w:type="dxa"/>
                <w:vAlign w:val="center"/>
              </w:tcPr>
              <w:p w:rsidR="00012CFD" w:rsidRPr="003D2C3C" w:rsidRDefault="00012CFD"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D26F75" w:rsidRPr="00DF1428" w:rsidTr="003D2C3C">
        <w:trPr>
          <w:cantSplit/>
        </w:trPr>
        <w:tc>
          <w:tcPr>
            <w:tcW w:w="2988" w:type="dxa"/>
          </w:tcPr>
          <w:p w:rsidR="00D26F75" w:rsidRPr="00DF1428" w:rsidRDefault="00D26F75" w:rsidP="00403972">
            <w:pPr>
              <w:pStyle w:val="Tabletext-LAlign"/>
              <w:ind w:left="720" w:hanging="360"/>
              <w:rPr>
                <w:szCs w:val="18"/>
              </w:rPr>
            </w:pPr>
            <w:r w:rsidRPr="00DF1428">
              <w:rPr>
                <w:szCs w:val="18"/>
              </w:rPr>
              <w:t>1.    Object identification number</w:t>
            </w:r>
          </w:p>
        </w:tc>
        <w:tc>
          <w:tcPr>
            <w:tcW w:w="3002" w:type="dxa"/>
          </w:tcPr>
          <w:p w:rsidR="00D26F75" w:rsidRPr="00DF1428" w:rsidRDefault="00D26F75" w:rsidP="001B6B32">
            <w:pPr>
              <w:pStyle w:val="Tabletext-LAlign"/>
              <w:rPr>
                <w:szCs w:val="18"/>
              </w:rPr>
            </w:pPr>
            <w:r w:rsidRPr="00DF1428">
              <w:rPr>
                <w:szCs w:val="18"/>
              </w:rPr>
              <w:t>Identify all significant objects (roads, rivers, railroads, towers, poles, etc.) within the departure surfaces, regardless of whether or not they are obstructions using unique alphanumeric characters. List each object by the same alphanumeric symbol used in the plan view.</w:t>
            </w:r>
          </w:p>
        </w:tc>
        <w:sdt>
          <w:sdtPr>
            <w:rPr>
              <w:rFonts w:ascii="Arial" w:hAnsi="Arial" w:cs="Arial"/>
              <w:sz w:val="18"/>
              <w:szCs w:val="18"/>
            </w:rPr>
            <w:alias w:val="Runway Departure Surface Drawing: Sponsor/Consultant Yes"/>
            <w:tag w:val="Runway Departure Surface Drawing: Sponsor/Consultant Yes"/>
            <w:id w:val="-10846650"/>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936213285"/>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80501512"/>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99263883"/>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D26F75" w:rsidRPr="00DF1428" w:rsidTr="003D2C3C">
        <w:trPr>
          <w:cantSplit/>
        </w:trPr>
        <w:tc>
          <w:tcPr>
            <w:tcW w:w="2988" w:type="dxa"/>
          </w:tcPr>
          <w:p w:rsidR="00D26F75" w:rsidRPr="00DF1428" w:rsidRDefault="00D26F75" w:rsidP="00403972">
            <w:pPr>
              <w:pStyle w:val="Tabletext-LAlign"/>
              <w:ind w:left="720" w:hanging="360"/>
              <w:rPr>
                <w:szCs w:val="18"/>
              </w:rPr>
            </w:pPr>
            <w:r w:rsidRPr="00DF1428">
              <w:rPr>
                <w:szCs w:val="18"/>
              </w:rPr>
              <w:t>2.    Description</w:t>
            </w:r>
          </w:p>
        </w:tc>
        <w:tc>
          <w:tcPr>
            <w:tcW w:w="3002" w:type="dxa"/>
          </w:tcPr>
          <w:p w:rsidR="00D26F75" w:rsidRPr="00DF1428" w:rsidRDefault="00D26F75" w:rsidP="001B6B32">
            <w:pPr>
              <w:pStyle w:val="Tabletext-LAlign"/>
              <w:rPr>
                <w:szCs w:val="18"/>
              </w:rPr>
            </w:pPr>
            <w:r w:rsidRPr="00DF1428">
              <w:rPr>
                <w:szCs w:val="18"/>
              </w:rPr>
              <w:t>Provide a brief description of the object, e.g., Power Pole, Cell Tower, Tree, Natural Gas Flare, etc.</w:t>
            </w:r>
          </w:p>
        </w:tc>
        <w:sdt>
          <w:sdtPr>
            <w:rPr>
              <w:rFonts w:ascii="Arial" w:hAnsi="Arial" w:cs="Arial"/>
              <w:sz w:val="18"/>
              <w:szCs w:val="18"/>
            </w:rPr>
            <w:alias w:val="Runway Departure Surface Drawing: Sponsor/Consultant Yes"/>
            <w:tag w:val="Runway Departure Surface Drawing: Sponsor/Consultant Yes"/>
            <w:id w:val="-1785643656"/>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974677251"/>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1560823163"/>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959302745"/>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D26F75" w:rsidRPr="00DF1428" w:rsidTr="003D2C3C">
        <w:trPr>
          <w:cantSplit/>
        </w:trPr>
        <w:tc>
          <w:tcPr>
            <w:tcW w:w="2988" w:type="dxa"/>
          </w:tcPr>
          <w:p w:rsidR="00D26F75" w:rsidRPr="00DF1428" w:rsidRDefault="00D26F75" w:rsidP="00403972">
            <w:pPr>
              <w:pStyle w:val="Tabletext-LAlign"/>
              <w:ind w:left="720" w:hanging="360"/>
              <w:rPr>
                <w:szCs w:val="18"/>
              </w:rPr>
            </w:pPr>
            <w:r w:rsidRPr="00DF1428">
              <w:rPr>
                <w:szCs w:val="18"/>
              </w:rPr>
              <w:t>3.    Object Elevation</w:t>
            </w:r>
          </w:p>
        </w:tc>
        <w:tc>
          <w:tcPr>
            <w:tcW w:w="3002" w:type="dxa"/>
          </w:tcPr>
          <w:p w:rsidR="00D26F75" w:rsidRPr="00DF1428" w:rsidRDefault="00D26F75" w:rsidP="001B6B32">
            <w:pPr>
              <w:pStyle w:val="Tabletext-LAlign"/>
              <w:rPr>
                <w:szCs w:val="18"/>
              </w:rPr>
            </w:pPr>
            <w:r w:rsidRPr="00DF1428">
              <w:rPr>
                <w:szCs w:val="18"/>
              </w:rPr>
              <w:t>List the Above Ground Level (AGL) height and the top of object elevation in MSL for each object.</w:t>
            </w:r>
          </w:p>
        </w:tc>
        <w:sdt>
          <w:sdtPr>
            <w:rPr>
              <w:rFonts w:ascii="Arial" w:hAnsi="Arial" w:cs="Arial"/>
              <w:sz w:val="18"/>
              <w:szCs w:val="18"/>
            </w:rPr>
            <w:alias w:val="Runway Departure Surface Drawing: Sponsor/Consultant Yes"/>
            <w:tag w:val="Runway Departure Surface Drawing: Sponsor/Consultant Yes"/>
            <w:id w:val="1238824928"/>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1433729289"/>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1972971199"/>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1930418184"/>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D26F75" w:rsidRPr="00DF1428" w:rsidTr="003D2C3C">
        <w:trPr>
          <w:cantSplit/>
        </w:trPr>
        <w:tc>
          <w:tcPr>
            <w:tcW w:w="2988" w:type="dxa"/>
          </w:tcPr>
          <w:p w:rsidR="00D26F75" w:rsidRPr="00DF1428" w:rsidRDefault="00D26F75" w:rsidP="00403972">
            <w:pPr>
              <w:pStyle w:val="Tabletext-LAlign"/>
              <w:ind w:left="720" w:hanging="360"/>
              <w:rPr>
                <w:szCs w:val="18"/>
              </w:rPr>
            </w:pPr>
            <w:r w:rsidRPr="00DF1428">
              <w:rPr>
                <w:szCs w:val="18"/>
              </w:rPr>
              <w:t>4.    Amount of surface penetration</w:t>
            </w:r>
          </w:p>
        </w:tc>
        <w:tc>
          <w:tcPr>
            <w:tcW w:w="3002" w:type="dxa"/>
          </w:tcPr>
          <w:p w:rsidR="00D26F75" w:rsidRPr="00DF1428" w:rsidRDefault="00D26F75" w:rsidP="001B6B32">
            <w:pPr>
              <w:pStyle w:val="Tabletext-LAlign"/>
              <w:rPr>
                <w:szCs w:val="18"/>
              </w:rPr>
            </w:pPr>
            <w:r w:rsidRPr="00DF1428">
              <w:rPr>
                <w:szCs w:val="18"/>
              </w:rPr>
              <w:t>List the object protrudes above the departure surface. See AC 150/5300-13A, Paragraph 303(c).</w:t>
            </w:r>
          </w:p>
        </w:tc>
        <w:sdt>
          <w:sdtPr>
            <w:rPr>
              <w:rFonts w:ascii="Arial" w:hAnsi="Arial" w:cs="Arial"/>
              <w:sz w:val="18"/>
              <w:szCs w:val="18"/>
            </w:rPr>
            <w:alias w:val="Runway Departure Surface Drawing: Sponsor/Consultant Yes"/>
            <w:tag w:val="Runway Departure Surface Drawing: Sponsor/Consultant Yes"/>
            <w:id w:val="1632208445"/>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1477804487"/>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1256792821"/>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378394977"/>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D26F75" w:rsidRPr="00DF1428" w:rsidTr="003D2C3C">
        <w:trPr>
          <w:cantSplit/>
        </w:trPr>
        <w:tc>
          <w:tcPr>
            <w:tcW w:w="2988" w:type="dxa"/>
          </w:tcPr>
          <w:p w:rsidR="00D26F75" w:rsidRPr="00DF1428" w:rsidRDefault="00D26F75" w:rsidP="00403972">
            <w:pPr>
              <w:pStyle w:val="Tabletext-LAlign"/>
              <w:ind w:left="720" w:hanging="360"/>
              <w:rPr>
                <w:szCs w:val="18"/>
              </w:rPr>
            </w:pPr>
            <w:r w:rsidRPr="00DF1428">
              <w:rPr>
                <w:szCs w:val="18"/>
              </w:rPr>
              <w:t>5.    Proposed or existing disposition of the obstruction</w:t>
            </w:r>
          </w:p>
        </w:tc>
        <w:tc>
          <w:tcPr>
            <w:tcW w:w="3002" w:type="dxa"/>
          </w:tcPr>
          <w:p w:rsidR="00D26F75" w:rsidRPr="00DF1428" w:rsidRDefault="00D26F75" w:rsidP="001B6B32">
            <w:pPr>
              <w:pStyle w:val="Tabletext-LAlign"/>
              <w:rPr>
                <w:szCs w:val="18"/>
              </w:rPr>
            </w:pPr>
            <w:r w:rsidRPr="00DF1428">
              <w:rPr>
                <w:szCs w:val="18"/>
              </w:rPr>
              <w:t>Provide a proposed disposition of the object to remedy the penetration. See AC 150/5300-13A, Paragraph 303(c).</w:t>
            </w:r>
          </w:p>
        </w:tc>
        <w:sdt>
          <w:sdtPr>
            <w:rPr>
              <w:rFonts w:ascii="Arial" w:hAnsi="Arial" w:cs="Arial"/>
              <w:sz w:val="18"/>
              <w:szCs w:val="18"/>
            </w:rPr>
            <w:alias w:val="Runway Departure Surface Drawing: Sponsor/Consultant Yes"/>
            <w:tag w:val="Runway Departure Surface Drawing: Sponsor/Consultant Yes"/>
            <w:id w:val="2118407035"/>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1969341881"/>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317107182"/>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458650094"/>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D26F75" w:rsidRPr="00DF1428" w:rsidTr="003D2C3C">
        <w:trPr>
          <w:cantSplit/>
        </w:trPr>
        <w:tc>
          <w:tcPr>
            <w:tcW w:w="2988" w:type="dxa"/>
          </w:tcPr>
          <w:p w:rsidR="00D26F75" w:rsidRPr="00DF1428" w:rsidRDefault="00D26F75" w:rsidP="00403972">
            <w:pPr>
              <w:pStyle w:val="Tabletext-LAlign"/>
              <w:ind w:left="720" w:hanging="360"/>
              <w:rPr>
                <w:szCs w:val="18"/>
              </w:rPr>
            </w:pPr>
            <w:r w:rsidRPr="00DF1428">
              <w:rPr>
                <w:szCs w:val="18"/>
              </w:rPr>
              <w:t>6.    Separate table for each departure surface</w:t>
            </w:r>
          </w:p>
        </w:tc>
        <w:tc>
          <w:tcPr>
            <w:tcW w:w="3002" w:type="dxa"/>
          </w:tcPr>
          <w:p w:rsidR="00D26F75" w:rsidRPr="00DF1428" w:rsidRDefault="00D26F75" w:rsidP="001B6B32">
            <w:pPr>
              <w:pStyle w:val="Tabletext-LAlign"/>
              <w:rPr>
                <w:szCs w:val="18"/>
              </w:rPr>
            </w:pPr>
            <w:r w:rsidRPr="00DF1428">
              <w:rPr>
                <w:szCs w:val="18"/>
              </w:rPr>
              <w:t>A separate table for each runway end must be used to enhance information clarity.</w:t>
            </w:r>
          </w:p>
        </w:tc>
        <w:sdt>
          <w:sdtPr>
            <w:rPr>
              <w:rFonts w:ascii="Arial" w:hAnsi="Arial" w:cs="Arial"/>
              <w:sz w:val="18"/>
              <w:szCs w:val="18"/>
            </w:rPr>
            <w:alias w:val="Runway Departure Surface Drawing: Sponsor/Consultant Yes"/>
            <w:tag w:val="Runway Departure Surface Drawing: Sponsor/Consultant Yes"/>
            <w:id w:val="782847973"/>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o"/>
            <w:tag w:val="Runway Departure Surface Drawing: Sponsor/Consultant No"/>
            <w:id w:val="-143357665"/>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Sponsor/Consultant N/A"/>
            <w:tag w:val="Runway Departure Surface Drawing: Sponsor/Consultant N/A"/>
            <w:id w:val="-115209305"/>
            <w14:checkbox>
              <w14:checked w14:val="0"/>
              <w14:checkedState w14:val="0072" w14:font="Webdings"/>
              <w14:uncheckedState w14:val="0020" w14:font="Webdings"/>
            </w14:checkbox>
          </w:sdtPr>
          <w:sdtContent>
            <w:tc>
              <w:tcPr>
                <w:tcW w:w="869"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Runway Departure Surface Drawing: FAA Review"/>
            <w:tag w:val="Runway Departure Surface Drawing: FAA Review"/>
            <w:id w:val="906489274"/>
            <w14:checkbox>
              <w14:checked w14:val="0"/>
              <w14:checkedState w14:val="0072" w14:font="Webdings"/>
              <w14:uncheckedState w14:val="0020" w14:font="Webdings"/>
            </w14:checkbox>
          </w:sdtPr>
          <w:sdtContent>
            <w:tc>
              <w:tcPr>
                <w:tcW w:w="870" w:type="dxa"/>
                <w:vAlign w:val="center"/>
              </w:tcPr>
              <w:p w:rsidR="00D26F75" w:rsidRPr="003D2C3C" w:rsidRDefault="00D26F75"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012CFD" w:rsidRPr="00DF1428" w:rsidTr="00403972">
        <w:trPr>
          <w:cantSplit/>
        </w:trPr>
        <w:tc>
          <w:tcPr>
            <w:tcW w:w="9468" w:type="dxa"/>
            <w:gridSpan w:val="6"/>
          </w:tcPr>
          <w:p w:rsidR="00012CFD" w:rsidRPr="00DF1428" w:rsidRDefault="00012CFD" w:rsidP="00403972">
            <w:pPr>
              <w:pStyle w:val="Tabletext-LAlign"/>
              <w:rPr>
                <w:szCs w:val="18"/>
              </w:rPr>
            </w:pPr>
            <w:r w:rsidRPr="00DF1428">
              <w:rPr>
                <w:szCs w:val="18"/>
              </w:rPr>
              <w:t xml:space="preserve">Remarks </w:t>
            </w:r>
          </w:p>
          <w:sdt>
            <w:sdtPr>
              <w:rPr>
                <w:b/>
              </w:rPr>
              <w:alias w:val="Runway Departure Surface Drawing Remarks"/>
              <w:tag w:val="Runway Departure Surface Drawing Remarks"/>
              <w:id w:val="-2114276919"/>
            </w:sdtPr>
            <w:sdtContent>
              <w:p w:rsidR="00012CFD" w:rsidRDefault="00012CFD" w:rsidP="00901F06">
                <w:pPr>
                  <w:pStyle w:val="TableText-LeftAlign"/>
                  <w:spacing w:before="40" w:after="40"/>
                  <w:rPr>
                    <w:rFonts w:ascii="Times New Roman" w:eastAsia="Times New Roman" w:hAnsi="Times New Roman" w:cs="Times New Roman"/>
                    <w:b/>
                    <w:iCs w:val="0"/>
                    <w:sz w:val="24"/>
                    <w:szCs w:val="24"/>
                  </w:rPr>
                </w:pPr>
                <w:r>
                  <w:t xml:space="preserve"> </w:t>
                </w:r>
              </w:p>
            </w:sdtContent>
          </w:sdt>
          <w:p w:rsidR="00012CFD" w:rsidRPr="00DF1428" w:rsidRDefault="00012CFD" w:rsidP="00901F06">
            <w:pPr>
              <w:pStyle w:val="Tabletext-LAlign"/>
              <w:ind w:left="0"/>
              <w:rPr>
                <w:szCs w:val="18"/>
              </w:rPr>
            </w:pPr>
          </w:p>
        </w:tc>
      </w:tr>
    </w:tbl>
    <w:p w:rsidR="00FB70F6" w:rsidRDefault="00FB70F6" w:rsidP="00FB70F6"/>
    <w:p w:rsidR="00FB70F6" w:rsidRDefault="00FB70F6" w:rsidP="00FB70F6">
      <w:pPr>
        <w:spacing w:before="0" w:after="0"/>
      </w:pPr>
      <w:r>
        <w:br w:type="page"/>
      </w:r>
      <w:bookmarkStart w:id="18" w:name="_GoBack"/>
      <w:bookmarkEnd w:id="18"/>
    </w:p>
    <w:p w:rsidR="00FB70F6" w:rsidRDefault="00FB70F6" w:rsidP="00FB70F6">
      <w:pPr>
        <w:pStyle w:val="AppendixHeading2"/>
        <w:numPr>
          <w:ilvl w:val="1"/>
          <w:numId w:val="3"/>
        </w:numPr>
      </w:pPr>
      <w:bookmarkStart w:id="19" w:name="_Toc346807700"/>
      <w:bookmarkStart w:id="20" w:name="_Toc347757648"/>
      <w:r w:rsidRPr="00953E72">
        <w:t>Terminal Area Drawing</w:t>
      </w:r>
      <w:bookmarkEnd w:id="19"/>
      <w:bookmarkEnd w:id="20"/>
    </w:p>
    <w:p w:rsidR="00FB70F6" w:rsidRDefault="00FB70F6" w:rsidP="00FB70F6">
      <w:pPr>
        <w:pStyle w:val="ListParagraph"/>
      </w:pPr>
      <w:r w:rsidRPr="00953E72">
        <w:t>Scale 1”=50’ or 1”=100’.  Plan view of aprons, buildings, hangars, parking lots, roads</w:t>
      </w:r>
      <w:r>
        <w:t>.</w:t>
      </w:r>
    </w:p>
    <w:p w:rsidR="00FB70F6" w:rsidRDefault="00FB70F6" w:rsidP="00FB70F6">
      <w:pPr>
        <w:pStyle w:val="ListParagraph"/>
      </w:pPr>
      <w:r>
        <w:t>This plan consists of one or more drawings that present a large-scale depiction of areas with significant terminal facility development. Such a drawing is typically an enlargement of a portion of the ALP.  At a commercial service airport, the drawing would include the passenger terminal area, but might also include general aviation facilities and cargo facilities.  See AC 150/5300-13A, Appendix 5.</w:t>
      </w:r>
    </w:p>
    <w:p w:rsidR="00FB70F6" w:rsidRDefault="00FB70F6" w:rsidP="00FB70F6">
      <w:pPr>
        <w:pStyle w:val="ListParagraph"/>
      </w:pPr>
      <w:r>
        <w:t>Use scale that allows the extent of the terminal/FBO apron area to best fit the chosen sheet size, e.g., typical GA airports may be able to use 1”=50’ scale on a 22” X 34” sheet, but a complex hub airport with multiple terminal areas may require a 1”=100’ scale on a 36” X 48” sheet.  Contact FAA if an airport layout requires scaling or sheet sizing other than what is listed.</w:t>
      </w:r>
    </w:p>
    <w:p w:rsidR="00FB70F6" w:rsidRPr="00953E72" w:rsidRDefault="00FB70F6" w:rsidP="00FB70F6">
      <w:pPr>
        <w:pStyle w:val="ListParagraph"/>
      </w:pPr>
      <w:r>
        <w:t>This drawing is not needed at every airport type and is therefore optional.</w:t>
      </w:r>
    </w:p>
    <w:tbl>
      <w:tblPr>
        <w:tblStyle w:val="YellowHeaderRow"/>
        <w:tblW w:w="9468" w:type="dxa"/>
        <w:tblLayout w:type="fixed"/>
        <w:tblLook w:val="04A0" w:firstRow="1" w:lastRow="0" w:firstColumn="1" w:lastColumn="0" w:noHBand="0" w:noVBand="1"/>
      </w:tblPr>
      <w:tblGrid>
        <w:gridCol w:w="2988"/>
        <w:gridCol w:w="3002"/>
        <w:gridCol w:w="869"/>
        <w:gridCol w:w="870"/>
        <w:gridCol w:w="869"/>
        <w:gridCol w:w="870"/>
      </w:tblGrid>
      <w:tr w:rsidR="00FB70F6" w:rsidRPr="00DF1428"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9468" w:type="dxa"/>
            <w:gridSpan w:val="6"/>
            <w:shd w:val="clear" w:color="auto" w:fill="000000" w:themeFill="text1"/>
          </w:tcPr>
          <w:p w:rsidR="00FB70F6" w:rsidRPr="00DF1428" w:rsidRDefault="00FB70F6" w:rsidP="00403972">
            <w:pPr>
              <w:pStyle w:val="TableHeader"/>
              <w:rPr>
                <w:szCs w:val="18"/>
              </w:rPr>
            </w:pPr>
            <w:r w:rsidRPr="00DF1428">
              <w:rPr>
                <w:szCs w:val="18"/>
              </w:rPr>
              <w:t>Terminal Area Drawing</w:t>
            </w:r>
          </w:p>
        </w:tc>
      </w:tr>
      <w:tr w:rsidR="00FB70F6" w:rsidRPr="00DF1428"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val="restart"/>
            <w:shd w:val="clear" w:color="auto" w:fill="FFFFCC"/>
          </w:tcPr>
          <w:p w:rsidR="00FB70F6" w:rsidRPr="00DF1428" w:rsidRDefault="00FB70F6" w:rsidP="00403972">
            <w:pPr>
              <w:pStyle w:val="TableHeader"/>
              <w:rPr>
                <w:szCs w:val="18"/>
              </w:rPr>
            </w:pPr>
            <w:r w:rsidRPr="00DF1428">
              <w:rPr>
                <w:szCs w:val="18"/>
              </w:rPr>
              <w:t>Item</w:t>
            </w:r>
          </w:p>
        </w:tc>
        <w:tc>
          <w:tcPr>
            <w:tcW w:w="3002" w:type="dxa"/>
            <w:vMerge w:val="restart"/>
            <w:shd w:val="clear" w:color="auto" w:fill="FFFFCC"/>
          </w:tcPr>
          <w:p w:rsidR="00FB70F6" w:rsidRPr="00DF1428" w:rsidRDefault="00FB70F6" w:rsidP="00403972">
            <w:pPr>
              <w:pStyle w:val="TableHeader"/>
              <w:rPr>
                <w:szCs w:val="18"/>
              </w:rPr>
            </w:pPr>
            <w:r w:rsidRPr="00DF1428">
              <w:rPr>
                <w:szCs w:val="18"/>
              </w:rPr>
              <w:t>Instructions</w:t>
            </w:r>
          </w:p>
        </w:tc>
        <w:tc>
          <w:tcPr>
            <w:tcW w:w="2608" w:type="dxa"/>
            <w:gridSpan w:val="3"/>
            <w:shd w:val="clear" w:color="auto" w:fill="FFFFCC"/>
          </w:tcPr>
          <w:p w:rsidR="00FB70F6" w:rsidRPr="00DF1428" w:rsidRDefault="00FB70F6" w:rsidP="00403972">
            <w:pPr>
              <w:pStyle w:val="TableHeader"/>
              <w:rPr>
                <w:szCs w:val="18"/>
              </w:rPr>
            </w:pPr>
            <w:r w:rsidRPr="00DF1428">
              <w:rPr>
                <w:szCs w:val="18"/>
              </w:rPr>
              <w:t>Sponsor/Consultant</w:t>
            </w:r>
          </w:p>
        </w:tc>
        <w:tc>
          <w:tcPr>
            <w:tcW w:w="870" w:type="dxa"/>
            <w:vMerge w:val="restart"/>
            <w:shd w:val="clear" w:color="auto" w:fill="FFFFCC"/>
          </w:tcPr>
          <w:p w:rsidR="00FB70F6" w:rsidRPr="00DF1428" w:rsidRDefault="00FB70F6" w:rsidP="00403972">
            <w:pPr>
              <w:pStyle w:val="TableHeader"/>
              <w:rPr>
                <w:szCs w:val="18"/>
              </w:rPr>
            </w:pPr>
            <w:r w:rsidRPr="00DF1428">
              <w:rPr>
                <w:szCs w:val="18"/>
              </w:rPr>
              <w:t>FAA</w:t>
            </w:r>
          </w:p>
        </w:tc>
      </w:tr>
      <w:tr w:rsidR="00FB70F6" w:rsidRPr="00DF1428"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tcPr>
          <w:p w:rsidR="00FB70F6" w:rsidRPr="00DF1428" w:rsidRDefault="00FB70F6" w:rsidP="00403972">
            <w:pPr>
              <w:pStyle w:val="Tabletext"/>
              <w:rPr>
                <w:szCs w:val="18"/>
              </w:rPr>
            </w:pPr>
          </w:p>
        </w:tc>
        <w:tc>
          <w:tcPr>
            <w:tcW w:w="3002" w:type="dxa"/>
            <w:vMerge/>
          </w:tcPr>
          <w:p w:rsidR="00FB70F6" w:rsidRPr="00DF1428" w:rsidRDefault="00FB70F6" w:rsidP="00403972">
            <w:pPr>
              <w:pStyle w:val="Tabletext"/>
              <w:rPr>
                <w:szCs w:val="18"/>
              </w:rPr>
            </w:pPr>
          </w:p>
        </w:tc>
        <w:tc>
          <w:tcPr>
            <w:tcW w:w="869" w:type="dxa"/>
            <w:shd w:val="clear" w:color="auto" w:fill="FFFFCC"/>
          </w:tcPr>
          <w:p w:rsidR="00FB70F6" w:rsidRPr="00DF1428" w:rsidRDefault="00FB70F6" w:rsidP="00403972">
            <w:pPr>
              <w:pStyle w:val="TableHeader"/>
              <w:rPr>
                <w:szCs w:val="18"/>
              </w:rPr>
            </w:pPr>
            <w:r w:rsidRPr="00DF1428">
              <w:rPr>
                <w:szCs w:val="18"/>
              </w:rPr>
              <w:t>Yes</w:t>
            </w:r>
          </w:p>
        </w:tc>
        <w:tc>
          <w:tcPr>
            <w:tcW w:w="870" w:type="dxa"/>
            <w:shd w:val="clear" w:color="auto" w:fill="FFFFCC"/>
          </w:tcPr>
          <w:p w:rsidR="00FB70F6" w:rsidRPr="00DF1428" w:rsidRDefault="00FB70F6" w:rsidP="00403972">
            <w:pPr>
              <w:pStyle w:val="TableHeader"/>
              <w:rPr>
                <w:szCs w:val="18"/>
              </w:rPr>
            </w:pPr>
            <w:r w:rsidRPr="00DF1428">
              <w:rPr>
                <w:szCs w:val="18"/>
              </w:rPr>
              <w:t>No</w:t>
            </w:r>
          </w:p>
        </w:tc>
        <w:tc>
          <w:tcPr>
            <w:tcW w:w="869" w:type="dxa"/>
            <w:shd w:val="clear" w:color="auto" w:fill="FFFFCC"/>
          </w:tcPr>
          <w:p w:rsidR="00FB70F6" w:rsidRPr="00DF1428" w:rsidRDefault="00FB70F6" w:rsidP="00403972">
            <w:pPr>
              <w:pStyle w:val="TableHeader"/>
              <w:rPr>
                <w:szCs w:val="18"/>
              </w:rPr>
            </w:pPr>
            <w:r w:rsidRPr="00DF1428">
              <w:rPr>
                <w:szCs w:val="18"/>
              </w:rPr>
              <w:t>N/A</w:t>
            </w:r>
          </w:p>
        </w:tc>
        <w:tc>
          <w:tcPr>
            <w:tcW w:w="870" w:type="dxa"/>
            <w:vMerge/>
          </w:tcPr>
          <w:p w:rsidR="00FB70F6" w:rsidRPr="00DF1428" w:rsidRDefault="00FB70F6" w:rsidP="00403972">
            <w:pPr>
              <w:pStyle w:val="Tabletext"/>
              <w:rPr>
                <w:szCs w:val="18"/>
              </w:rPr>
            </w:pPr>
          </w:p>
        </w:tc>
      </w:tr>
      <w:tr w:rsidR="00FB70F6" w:rsidRPr="00DF1428" w:rsidTr="003D2C3C">
        <w:trPr>
          <w:cantSplit/>
        </w:trPr>
        <w:tc>
          <w:tcPr>
            <w:tcW w:w="2988" w:type="dxa"/>
          </w:tcPr>
          <w:p w:rsidR="00FB70F6" w:rsidRPr="00DF1428" w:rsidRDefault="00FB70F6" w:rsidP="00403972">
            <w:pPr>
              <w:pStyle w:val="Tabletext-LAlign"/>
              <w:ind w:left="360" w:hanging="360"/>
              <w:rPr>
                <w:szCs w:val="18"/>
              </w:rPr>
            </w:pPr>
            <w:r w:rsidRPr="00DF1428">
              <w:rPr>
                <w:szCs w:val="18"/>
              </w:rPr>
              <w:t>A. Title and Revision Blocks</w:t>
            </w:r>
          </w:p>
          <w:p w:rsidR="00FB70F6" w:rsidRPr="00DF1428" w:rsidRDefault="00FB70F6" w:rsidP="00403972">
            <w:pPr>
              <w:pStyle w:val="Tabletext-LAlign"/>
              <w:ind w:left="360" w:hanging="360"/>
              <w:rPr>
                <w:szCs w:val="18"/>
              </w:rPr>
            </w:pPr>
          </w:p>
        </w:tc>
        <w:tc>
          <w:tcPr>
            <w:tcW w:w="3002" w:type="dxa"/>
          </w:tcPr>
          <w:p w:rsidR="00FB70F6" w:rsidRPr="00DF1428" w:rsidRDefault="00FB70F6" w:rsidP="00403972">
            <w:pPr>
              <w:pStyle w:val="Tabletext-LAlign"/>
              <w:rPr>
                <w:szCs w:val="18"/>
              </w:rPr>
            </w:pPr>
            <w:r w:rsidRPr="00DF1428">
              <w:rPr>
                <w:szCs w:val="18"/>
              </w:rPr>
              <w:t>Each drawing in the Airport Layout Plan drawing set shall have a Title and Revision Block.  For drawings that have been updated, e.g., as-builts, the revision block should show the current revision number and date of revision.</w:t>
            </w:r>
          </w:p>
        </w:tc>
        <w:sdt>
          <w:sdtPr>
            <w:rPr>
              <w:szCs w:val="18"/>
            </w:rPr>
            <w:alias w:val="Terminal Area Drawing: Sponsor/Consultant Yes"/>
            <w:tag w:val="Terminal Area Drawing: Sponsor/Consultant Yes"/>
            <w:id w:val="531848291"/>
            <w14:checkbox>
              <w14:checked w14:val="0"/>
              <w14:checkedState w14:val="0072" w14:font="Webdings"/>
              <w14:uncheckedState w14:val="0020" w14:font="Webdings"/>
            </w14:checkbox>
          </w:sdtPr>
          <w:sdtContent>
            <w:tc>
              <w:tcPr>
                <w:tcW w:w="869" w:type="dxa"/>
                <w:vAlign w:val="center"/>
              </w:tcPr>
              <w:p w:rsidR="00FB70F6" w:rsidRPr="003D2C3C" w:rsidRDefault="00357E95" w:rsidP="003D2C3C">
                <w:pPr>
                  <w:pStyle w:val="Tabletext-LAlign"/>
                  <w:jc w:val="center"/>
                  <w:rPr>
                    <w:szCs w:val="18"/>
                  </w:rPr>
                </w:pPr>
                <w:r w:rsidRPr="003D2C3C">
                  <w:rPr>
                    <w:szCs w:val="18"/>
                  </w:rPr>
                  <w:sym w:font="Webdings" w:char="F020"/>
                </w:r>
              </w:p>
            </w:tc>
          </w:sdtContent>
        </w:sdt>
        <w:sdt>
          <w:sdtPr>
            <w:rPr>
              <w:szCs w:val="18"/>
            </w:rPr>
            <w:alias w:val="Terminal Area Drawing: Sponsor/Consultant No"/>
            <w:tag w:val="Terminal Area Drawing: Sponsor/Consultant No"/>
            <w:id w:val="960079033"/>
            <w14:checkbox>
              <w14:checked w14:val="0"/>
              <w14:checkedState w14:val="0072" w14:font="Webdings"/>
              <w14:uncheckedState w14:val="0020" w14:font="Webdings"/>
            </w14:checkbox>
          </w:sdtPr>
          <w:sdtContent>
            <w:tc>
              <w:tcPr>
                <w:tcW w:w="870" w:type="dxa"/>
                <w:vAlign w:val="center"/>
              </w:tcPr>
              <w:p w:rsidR="00FB70F6" w:rsidRPr="003D2C3C" w:rsidRDefault="00357E95" w:rsidP="003D2C3C">
                <w:pPr>
                  <w:pStyle w:val="Tabletext-LAlign"/>
                  <w:jc w:val="center"/>
                  <w:rPr>
                    <w:szCs w:val="18"/>
                  </w:rPr>
                </w:pPr>
                <w:r w:rsidRPr="003D2C3C">
                  <w:rPr>
                    <w:szCs w:val="18"/>
                  </w:rPr>
                  <w:sym w:font="Webdings" w:char="F020"/>
                </w:r>
              </w:p>
            </w:tc>
          </w:sdtContent>
        </w:sdt>
        <w:sdt>
          <w:sdtPr>
            <w:rPr>
              <w:szCs w:val="18"/>
            </w:rPr>
            <w:alias w:val="Terminal Area Drawing: Sponsor/Consultant N/A"/>
            <w:tag w:val="Terminal Area Drawing: Sponsor/Consultant N/A"/>
            <w:id w:val="-4217409"/>
            <w14:checkbox>
              <w14:checked w14:val="0"/>
              <w14:checkedState w14:val="0072" w14:font="Webdings"/>
              <w14:uncheckedState w14:val="0020" w14:font="Webdings"/>
            </w14:checkbox>
          </w:sdtPr>
          <w:sdtContent>
            <w:tc>
              <w:tcPr>
                <w:tcW w:w="869" w:type="dxa"/>
                <w:vAlign w:val="center"/>
              </w:tcPr>
              <w:p w:rsidR="00FB70F6" w:rsidRPr="003D2C3C" w:rsidRDefault="00357E95" w:rsidP="003D2C3C">
                <w:pPr>
                  <w:pStyle w:val="Tabletext-LAlign"/>
                  <w:jc w:val="center"/>
                  <w:rPr>
                    <w:szCs w:val="18"/>
                  </w:rPr>
                </w:pPr>
                <w:r w:rsidRPr="003D2C3C">
                  <w:rPr>
                    <w:szCs w:val="18"/>
                  </w:rPr>
                  <w:sym w:font="Webdings" w:char="F020"/>
                </w:r>
              </w:p>
            </w:tc>
          </w:sdtContent>
        </w:sdt>
        <w:sdt>
          <w:sdtPr>
            <w:rPr>
              <w:szCs w:val="18"/>
            </w:rPr>
            <w:alias w:val="Terminal Area Drawing: FAA Review"/>
            <w:tag w:val="Terminal Area Drawing: FAA Review"/>
            <w:id w:val="879369717"/>
            <w14:checkbox>
              <w14:checked w14:val="0"/>
              <w14:checkedState w14:val="0072" w14:font="Webdings"/>
              <w14:uncheckedState w14:val="0020" w14:font="Webdings"/>
            </w14:checkbox>
          </w:sdtPr>
          <w:sdtContent>
            <w:tc>
              <w:tcPr>
                <w:tcW w:w="870" w:type="dxa"/>
                <w:vAlign w:val="center"/>
              </w:tcPr>
              <w:p w:rsidR="00FB70F6" w:rsidRPr="003D2C3C" w:rsidRDefault="00357E95" w:rsidP="003D2C3C">
                <w:pPr>
                  <w:pStyle w:val="Tabletext-LAlign"/>
                  <w:jc w:val="center"/>
                  <w:rPr>
                    <w:szCs w:val="18"/>
                  </w:rPr>
                </w:pPr>
                <w:r w:rsidRPr="003D2C3C">
                  <w:rPr>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 xml:space="preserve">B. Building data table </w:t>
            </w:r>
          </w:p>
        </w:tc>
        <w:tc>
          <w:tcPr>
            <w:tcW w:w="3002" w:type="dxa"/>
            <w:vMerge w:val="restart"/>
          </w:tcPr>
          <w:p w:rsidR="003D2C3C" w:rsidRPr="00DF1428" w:rsidRDefault="003D2C3C" w:rsidP="00403972">
            <w:pPr>
              <w:pStyle w:val="Tabletext-LAlign"/>
              <w:rPr>
                <w:szCs w:val="18"/>
              </w:rPr>
            </w:pPr>
            <w:r w:rsidRPr="00DF1428">
              <w:rPr>
                <w:szCs w:val="18"/>
              </w:rPr>
              <w:t xml:space="preserve">All buildings on the Airport Layout Drawing should be identified by an alphanumeric character.  List these identifiers in a table and give a description of the building.  If no Terminal Area drawing is done, also include the top of structure elevation in MSL.  </w:t>
            </w:r>
          </w:p>
          <w:p w:rsidR="003D2C3C" w:rsidRPr="00DF1428" w:rsidRDefault="003D2C3C" w:rsidP="00403972">
            <w:pPr>
              <w:pStyle w:val="Tabletext-LAlign"/>
              <w:rPr>
                <w:szCs w:val="18"/>
              </w:rPr>
            </w:pPr>
            <w:r w:rsidRPr="00DF1428">
              <w:rPr>
                <w:szCs w:val="18"/>
              </w:rPr>
              <w:t>Show the location of existing and ultimate hangars.  Include dimensions of apron and distance from runway and taxiway centerlines.  See AC 150/5300-13A, Appendix 5. Show the elevation of the highest point of each structure.</w:t>
            </w:r>
          </w:p>
        </w:tc>
        <w:sdt>
          <w:sdtPr>
            <w:rPr>
              <w:rFonts w:ascii="Arial" w:hAnsi="Arial" w:cs="Arial"/>
              <w:sz w:val="18"/>
              <w:szCs w:val="18"/>
            </w:rPr>
            <w:alias w:val="Terminal Area Drawing: Sponsor/Consultant Yes"/>
            <w:tag w:val="Terminal Area Drawing: Sponsor/Consultant Yes"/>
            <w:id w:val="1607931877"/>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498153877"/>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169032826"/>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077823224"/>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720" w:hanging="360"/>
              <w:rPr>
                <w:szCs w:val="18"/>
              </w:rPr>
            </w:pPr>
            <w:r w:rsidRPr="00DF1428">
              <w:rPr>
                <w:szCs w:val="18"/>
              </w:rPr>
              <w:t>1.    Structure identification number</w:t>
            </w:r>
          </w:p>
        </w:tc>
        <w:tc>
          <w:tcPr>
            <w:tcW w:w="3002" w:type="dxa"/>
            <w:vMerge/>
          </w:tcPr>
          <w:p w:rsidR="003D2C3C" w:rsidRPr="00DF1428" w:rsidRDefault="003D2C3C" w:rsidP="00403972">
            <w:pPr>
              <w:pStyle w:val="Tabletext-LAlign"/>
              <w:rPr>
                <w:szCs w:val="18"/>
              </w:rPr>
            </w:pPr>
          </w:p>
        </w:tc>
        <w:sdt>
          <w:sdtPr>
            <w:rPr>
              <w:rFonts w:ascii="Arial" w:hAnsi="Arial" w:cs="Arial"/>
              <w:sz w:val="18"/>
              <w:szCs w:val="18"/>
            </w:rPr>
            <w:alias w:val="Terminal Area Drawing: Sponsor/Consultant Yes"/>
            <w:tag w:val="Terminal Area Drawing: Sponsor/Consultant Yes"/>
            <w:id w:val="645853122"/>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889716907"/>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1550831035"/>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542192059"/>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720" w:hanging="360"/>
              <w:rPr>
                <w:szCs w:val="18"/>
              </w:rPr>
            </w:pPr>
            <w:r w:rsidRPr="00DF1428">
              <w:rPr>
                <w:szCs w:val="18"/>
              </w:rPr>
              <w:t>2.    Top elevation of structures (AMSL)</w:t>
            </w:r>
          </w:p>
        </w:tc>
        <w:tc>
          <w:tcPr>
            <w:tcW w:w="3002" w:type="dxa"/>
            <w:vMerge/>
          </w:tcPr>
          <w:p w:rsidR="003D2C3C" w:rsidRPr="00DF1428" w:rsidRDefault="003D2C3C" w:rsidP="00403972">
            <w:pPr>
              <w:pStyle w:val="Tabletext-LAlign"/>
              <w:rPr>
                <w:szCs w:val="18"/>
              </w:rPr>
            </w:pPr>
          </w:p>
        </w:tc>
        <w:sdt>
          <w:sdtPr>
            <w:rPr>
              <w:rFonts w:ascii="Arial" w:hAnsi="Arial" w:cs="Arial"/>
              <w:sz w:val="18"/>
              <w:szCs w:val="18"/>
            </w:rPr>
            <w:alias w:val="Terminal Area Drawing: Sponsor/Consultant Yes"/>
            <w:tag w:val="Terminal Area Drawing: Sponsor/Consultant Yes"/>
            <w:id w:val="-208257771"/>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563987136"/>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349491061"/>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644228348"/>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720" w:hanging="360"/>
              <w:rPr>
                <w:szCs w:val="18"/>
              </w:rPr>
            </w:pPr>
            <w:r w:rsidRPr="00DF1428">
              <w:rPr>
                <w:szCs w:val="18"/>
              </w:rPr>
              <w:t>3.    Obstruction marking/lighting (existing/future)</w:t>
            </w:r>
          </w:p>
        </w:tc>
        <w:tc>
          <w:tcPr>
            <w:tcW w:w="3002" w:type="dxa"/>
            <w:vMerge/>
          </w:tcPr>
          <w:p w:rsidR="003D2C3C" w:rsidRPr="00DF1428" w:rsidRDefault="003D2C3C" w:rsidP="00403972">
            <w:pPr>
              <w:pStyle w:val="Tabletext-LAlign"/>
              <w:rPr>
                <w:szCs w:val="18"/>
              </w:rPr>
            </w:pPr>
          </w:p>
        </w:tc>
        <w:sdt>
          <w:sdtPr>
            <w:rPr>
              <w:rFonts w:ascii="Arial" w:hAnsi="Arial" w:cs="Arial"/>
              <w:sz w:val="18"/>
              <w:szCs w:val="18"/>
            </w:rPr>
            <w:alias w:val="Terminal Area Drawing: Sponsor/Consultant Yes"/>
            <w:tag w:val="Terminal Area Drawing: Sponsor/Consultant Yes"/>
            <w:id w:val="1172761766"/>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638399871"/>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134496255"/>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793485293"/>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C.    Buildings to be removed or relocated noted</w:t>
            </w:r>
          </w:p>
        </w:tc>
        <w:tc>
          <w:tcPr>
            <w:tcW w:w="3002" w:type="dxa"/>
          </w:tcPr>
          <w:p w:rsidR="003D2C3C" w:rsidRPr="00DF1428" w:rsidRDefault="003D2C3C" w:rsidP="00403972">
            <w:pPr>
              <w:pStyle w:val="Tabletext-LAlign"/>
              <w:rPr>
                <w:szCs w:val="18"/>
              </w:rPr>
            </w:pPr>
            <w:r w:rsidRPr="00DF1428">
              <w:rPr>
                <w:szCs w:val="18"/>
              </w:rPr>
              <w:t>If any of the structures violate any airport or approach surfaces give an ultimate disposition to remedy the violation.</w:t>
            </w:r>
          </w:p>
          <w:p w:rsidR="003D2C3C" w:rsidRPr="00DF1428" w:rsidRDefault="003D2C3C" w:rsidP="00403972">
            <w:pPr>
              <w:pStyle w:val="Tabletext-LAlign"/>
              <w:rPr>
                <w:szCs w:val="18"/>
              </w:rPr>
            </w:pPr>
          </w:p>
        </w:tc>
        <w:sdt>
          <w:sdtPr>
            <w:rPr>
              <w:rFonts w:ascii="Arial" w:hAnsi="Arial" w:cs="Arial"/>
              <w:sz w:val="18"/>
              <w:szCs w:val="18"/>
            </w:rPr>
            <w:alias w:val="Terminal Area Drawing: Sponsor/Consultant Yes"/>
            <w:tag w:val="Terminal Area Drawing: Sponsor/Consultant Yes"/>
            <w:id w:val="-1376617036"/>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358232449"/>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860635029"/>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738746810"/>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D.    Fueling facilities, existing and future</w:t>
            </w:r>
          </w:p>
        </w:tc>
        <w:tc>
          <w:tcPr>
            <w:tcW w:w="3002" w:type="dxa"/>
          </w:tcPr>
          <w:p w:rsidR="003D2C3C" w:rsidRPr="00DF1428" w:rsidRDefault="003D2C3C" w:rsidP="00403972">
            <w:pPr>
              <w:pStyle w:val="Tabletext-LAlign"/>
              <w:rPr>
                <w:szCs w:val="18"/>
              </w:rPr>
            </w:pPr>
            <w:r w:rsidRPr="00DF1428">
              <w:rPr>
                <w:szCs w:val="18"/>
              </w:rPr>
              <w:t xml:space="preserve">Show the location of existing and ultimate fueling facilities.  Include dimensions of apron and distance from runway and taxiway centerlines.  </w:t>
            </w:r>
          </w:p>
        </w:tc>
        <w:sdt>
          <w:sdtPr>
            <w:rPr>
              <w:rFonts w:ascii="Arial" w:hAnsi="Arial" w:cs="Arial"/>
              <w:sz w:val="18"/>
              <w:szCs w:val="18"/>
            </w:rPr>
            <w:alias w:val="Terminal Area Drawing: Sponsor/Consultant Yes"/>
            <w:tag w:val="Terminal Area Drawing: Sponsor/Consultant Yes"/>
            <w:id w:val="665139744"/>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771129798"/>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989902872"/>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323121727"/>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E.    Air carrier gates positions shown (existing/future)</w:t>
            </w:r>
          </w:p>
        </w:tc>
        <w:tc>
          <w:tcPr>
            <w:tcW w:w="3002" w:type="dxa"/>
          </w:tcPr>
          <w:p w:rsidR="003D2C3C" w:rsidRPr="00DF1428" w:rsidRDefault="003D2C3C" w:rsidP="00403972">
            <w:pPr>
              <w:pStyle w:val="Tabletext-LAlign"/>
              <w:rPr>
                <w:szCs w:val="18"/>
              </w:rPr>
            </w:pPr>
            <w:r w:rsidRPr="00DF1428">
              <w:rPr>
                <w:szCs w:val="18"/>
              </w:rPr>
              <w:t>Show the existing and ultimate air carrier gate positions.  See AC 150/5300-13A, Chapter 5.</w:t>
            </w:r>
          </w:p>
        </w:tc>
        <w:sdt>
          <w:sdtPr>
            <w:rPr>
              <w:rFonts w:ascii="Arial" w:hAnsi="Arial" w:cs="Arial"/>
              <w:sz w:val="18"/>
              <w:szCs w:val="18"/>
            </w:rPr>
            <w:alias w:val="Terminal Area Drawing: Sponsor/Consultant Yes"/>
            <w:tag w:val="Terminal Area Drawing: Sponsor/Consultant Yes"/>
            <w:id w:val="-798766663"/>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330342996"/>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1856998323"/>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253858089"/>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F.    Existing and future security fencing with gates</w:t>
            </w:r>
          </w:p>
        </w:tc>
        <w:tc>
          <w:tcPr>
            <w:tcW w:w="3002" w:type="dxa"/>
          </w:tcPr>
          <w:p w:rsidR="003D2C3C" w:rsidRPr="00DF1428" w:rsidRDefault="003D2C3C" w:rsidP="00403972">
            <w:pPr>
              <w:pStyle w:val="Tabletext-LAlign"/>
              <w:rPr>
                <w:szCs w:val="18"/>
              </w:rPr>
            </w:pPr>
            <w:r w:rsidRPr="00DF1428">
              <w:rPr>
                <w:szCs w:val="18"/>
              </w:rPr>
              <w:t>Show the existing and ultimate security fencing and gates.  See AC 150/5300-13A, Paragraph 606.</w:t>
            </w:r>
          </w:p>
        </w:tc>
        <w:sdt>
          <w:sdtPr>
            <w:rPr>
              <w:rFonts w:ascii="Arial" w:hAnsi="Arial" w:cs="Arial"/>
              <w:sz w:val="18"/>
              <w:szCs w:val="18"/>
            </w:rPr>
            <w:alias w:val="Terminal Area Drawing: Sponsor/Consultant Yes"/>
            <w:tag w:val="Terminal Area Drawing: Sponsor/Consultant Yes"/>
            <w:id w:val="-201243223"/>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088194687"/>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173258760"/>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200594350"/>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 xml:space="preserve">G.   Building restriction line (BRL) </w:t>
            </w:r>
          </w:p>
        </w:tc>
        <w:tc>
          <w:tcPr>
            <w:tcW w:w="3002" w:type="dxa"/>
          </w:tcPr>
          <w:p w:rsidR="003D2C3C" w:rsidRPr="00DF1428" w:rsidRDefault="003D2C3C" w:rsidP="00403972">
            <w:pPr>
              <w:pStyle w:val="Tabletext-LAlign"/>
              <w:rPr>
                <w:szCs w:val="18"/>
              </w:rPr>
            </w:pPr>
            <w:r w:rsidRPr="00DF1428">
              <w:rPr>
                <w:szCs w:val="18"/>
              </w:rPr>
              <w:t>Show the Building Restriction Line (BRL) that is within the area/portion of airport shown.  The BRL identifies suitable building area locations on airports.  This should be located where the Part 77 surfaces are at 35’ above the airport elevation unless a different height is coordinated with the FAA.  See AC 150/5300-13A, Paragraph 213(a).</w:t>
            </w:r>
          </w:p>
        </w:tc>
        <w:sdt>
          <w:sdtPr>
            <w:rPr>
              <w:rFonts w:ascii="Arial" w:hAnsi="Arial" w:cs="Arial"/>
              <w:sz w:val="18"/>
              <w:szCs w:val="18"/>
            </w:rPr>
            <w:alias w:val="Terminal Area Drawing: Sponsor/Consultant Yes"/>
            <w:tag w:val="Terminal Area Drawing: Sponsor/Consultant Yes"/>
            <w:id w:val="-1999794755"/>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359363465"/>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652405877"/>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470047833"/>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H.   Taxiway or Taxilane centerlines designated</w:t>
            </w:r>
          </w:p>
        </w:tc>
        <w:tc>
          <w:tcPr>
            <w:tcW w:w="3002" w:type="dxa"/>
          </w:tcPr>
          <w:p w:rsidR="003D2C3C" w:rsidRPr="00DF1428" w:rsidRDefault="003D2C3C" w:rsidP="00403972">
            <w:pPr>
              <w:pStyle w:val="Tabletext-LAlign"/>
              <w:rPr>
                <w:szCs w:val="18"/>
              </w:rPr>
            </w:pPr>
            <w:r w:rsidRPr="00DF1428">
              <w:rPr>
                <w:szCs w:val="18"/>
              </w:rPr>
              <w:t>Show centerlines of all taxiway and taxilanes within the area/portion of airport shown.</w:t>
            </w:r>
          </w:p>
        </w:tc>
        <w:sdt>
          <w:sdtPr>
            <w:rPr>
              <w:rFonts w:ascii="Arial" w:hAnsi="Arial" w:cs="Arial"/>
              <w:sz w:val="18"/>
              <w:szCs w:val="18"/>
            </w:rPr>
            <w:alias w:val="Terminal Area Drawing: Sponsor/Consultant Yes"/>
            <w:tag w:val="Terminal Area Drawing: Sponsor/Consultant Yes"/>
            <w:id w:val="-853573655"/>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206795722"/>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188646330"/>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385063949"/>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I. Dimensions</w:t>
            </w:r>
          </w:p>
        </w:tc>
        <w:tc>
          <w:tcPr>
            <w:tcW w:w="3002" w:type="dxa"/>
          </w:tcPr>
          <w:p w:rsidR="003D2C3C" w:rsidRPr="00DF1428" w:rsidRDefault="003D2C3C" w:rsidP="00403972">
            <w:pPr>
              <w:pStyle w:val="Tabletext-LAlign"/>
              <w:rPr>
                <w:szCs w:val="18"/>
              </w:rPr>
            </w:pPr>
          </w:p>
        </w:tc>
        <w:sdt>
          <w:sdtPr>
            <w:rPr>
              <w:rFonts w:ascii="Arial" w:hAnsi="Arial" w:cs="Arial"/>
              <w:sz w:val="18"/>
              <w:szCs w:val="18"/>
            </w:rPr>
            <w:alias w:val="Terminal Area Drawing: Sponsor/Consultant Yes"/>
            <w:tag w:val="Terminal Area Drawing: Sponsor/Consultant Yes"/>
            <w:id w:val="-313953071"/>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096630133"/>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2041966651"/>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348411048"/>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720" w:hanging="360"/>
              <w:rPr>
                <w:szCs w:val="18"/>
              </w:rPr>
            </w:pPr>
            <w:r w:rsidRPr="00DF1428">
              <w:rPr>
                <w:szCs w:val="18"/>
              </w:rPr>
              <w:t>1.    Clearance Dimensions between runway, taxiway, and taxilane centerlines and hangars, buildings, aircraft parking, and other objects.</w:t>
            </w:r>
          </w:p>
        </w:tc>
        <w:tc>
          <w:tcPr>
            <w:tcW w:w="3002" w:type="dxa"/>
            <w:vMerge w:val="restart"/>
          </w:tcPr>
          <w:p w:rsidR="003D2C3C" w:rsidRPr="00DF1428" w:rsidRDefault="003D2C3C" w:rsidP="00403972">
            <w:pPr>
              <w:pStyle w:val="Tabletext-LAlign"/>
              <w:rPr>
                <w:szCs w:val="18"/>
              </w:rPr>
            </w:pPr>
            <w:r w:rsidRPr="00DF1428">
              <w:rPr>
                <w:szCs w:val="18"/>
              </w:rPr>
              <w:t>Show the location of existing and ultimate apron.  Include dimensions of apron and distance from runway and taxiway centerlines.  Apron should be sized using activity forecast and the apron design spreadsheet.  See AC 150/5300-13A, Chapter 5 and FAA Engineering Brief No. 75.</w:t>
            </w:r>
          </w:p>
          <w:p w:rsidR="003D2C3C" w:rsidRPr="00DF1428" w:rsidRDefault="003D2C3C" w:rsidP="00403972">
            <w:pPr>
              <w:pStyle w:val="Tabletext-LAlign"/>
              <w:rPr>
                <w:szCs w:val="18"/>
              </w:rPr>
            </w:pPr>
            <w:r w:rsidRPr="00DF1428">
              <w:rPr>
                <w:szCs w:val="18"/>
              </w:rPr>
              <w:t>Show the dimensions between existing and ultimate runway, taxiway, and taxilane centerlines and existing and ultimate hangars, buildings, aircraft parking, and other fixed or movable objects.  See AC 150/5300-13A, Chapter 3 and Chapter 4.</w:t>
            </w:r>
          </w:p>
          <w:p w:rsidR="003D2C3C" w:rsidRPr="00DF1428" w:rsidRDefault="003D2C3C" w:rsidP="00403972">
            <w:pPr>
              <w:pStyle w:val="Tabletext-LAlign"/>
              <w:rPr>
                <w:szCs w:val="18"/>
              </w:rPr>
            </w:pPr>
            <w:r w:rsidRPr="00DF1428">
              <w:rPr>
                <w:szCs w:val="18"/>
              </w:rPr>
              <w:t>Show proposed tie-down layout on the apron area as well as taxilane marking plan.  See AC 150/5300-13A, Appendix 5, AC 20-35, and AC 150/5340-1.</w:t>
            </w:r>
          </w:p>
        </w:tc>
        <w:sdt>
          <w:sdtPr>
            <w:rPr>
              <w:rFonts w:ascii="Arial" w:hAnsi="Arial" w:cs="Arial"/>
              <w:sz w:val="18"/>
              <w:szCs w:val="18"/>
            </w:rPr>
            <w:alias w:val="Terminal Area Drawing: Sponsor/Consultant Yes"/>
            <w:tag w:val="Terminal Area Drawing: Sponsor/Consultant Yes"/>
            <w:id w:val="1179399062"/>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882062659"/>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576061788"/>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94869594"/>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720" w:hanging="360"/>
              <w:rPr>
                <w:szCs w:val="18"/>
              </w:rPr>
            </w:pPr>
            <w:r w:rsidRPr="00DF1428">
              <w:rPr>
                <w:szCs w:val="18"/>
              </w:rPr>
              <w:t xml:space="preserve">2.    Dimensions of aprons, taxiways, etc.  </w:t>
            </w:r>
          </w:p>
          <w:p w:rsidR="003D2C3C" w:rsidRPr="00DF1428" w:rsidRDefault="003D2C3C" w:rsidP="00403972">
            <w:pPr>
              <w:pStyle w:val="Tabletext-LAlign"/>
              <w:ind w:left="0"/>
              <w:rPr>
                <w:szCs w:val="18"/>
              </w:rPr>
            </w:pPr>
            <w:r w:rsidRPr="00DF1428">
              <w:rPr>
                <w:szCs w:val="18"/>
              </w:rPr>
              <w:t>Apron/Hangar areas that do not meet dimensional standards of the critical aircraft should be identified and the wingspan/design group of the aircraft that can use that area depicted.</w:t>
            </w:r>
          </w:p>
          <w:p w:rsidR="003D2C3C" w:rsidRPr="00DF1428" w:rsidRDefault="003D2C3C" w:rsidP="00403972">
            <w:pPr>
              <w:pStyle w:val="Tabletext-LAlign"/>
              <w:ind w:left="0"/>
              <w:rPr>
                <w:szCs w:val="18"/>
              </w:rPr>
            </w:pPr>
            <w:r w:rsidRPr="00DF1428">
              <w:rPr>
                <w:szCs w:val="18"/>
              </w:rPr>
              <w:t>Include tie down location with clearances</w:t>
            </w:r>
          </w:p>
        </w:tc>
        <w:tc>
          <w:tcPr>
            <w:tcW w:w="3002" w:type="dxa"/>
            <w:vMerge/>
          </w:tcPr>
          <w:p w:rsidR="003D2C3C" w:rsidRPr="00DF1428" w:rsidRDefault="003D2C3C" w:rsidP="00403972">
            <w:pPr>
              <w:pStyle w:val="Tabletext-LAlign"/>
              <w:rPr>
                <w:szCs w:val="18"/>
              </w:rPr>
            </w:pPr>
          </w:p>
        </w:tc>
        <w:sdt>
          <w:sdtPr>
            <w:rPr>
              <w:rFonts w:ascii="Arial" w:hAnsi="Arial" w:cs="Arial"/>
              <w:sz w:val="18"/>
              <w:szCs w:val="18"/>
            </w:rPr>
            <w:alias w:val="Terminal Area Drawing: Sponsor/Consultant Yes"/>
            <w:tag w:val="Terminal Area Drawing: Sponsor/Consultant Yes"/>
            <w:id w:val="74258858"/>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325892936"/>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2054649116"/>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054693477"/>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J.   Property Line</w:t>
            </w:r>
          </w:p>
        </w:tc>
        <w:tc>
          <w:tcPr>
            <w:tcW w:w="3002" w:type="dxa"/>
          </w:tcPr>
          <w:p w:rsidR="003D2C3C" w:rsidRPr="00DF1428" w:rsidRDefault="003D2C3C" w:rsidP="00403972">
            <w:pPr>
              <w:pStyle w:val="Tabletext-LAlign"/>
              <w:rPr>
                <w:szCs w:val="18"/>
              </w:rPr>
            </w:pPr>
            <w:r w:rsidRPr="00DF1428">
              <w:rPr>
                <w:szCs w:val="18"/>
              </w:rPr>
              <w:t xml:space="preserve">Show the property line(s) that are within the area/portion of airport shown.  </w:t>
            </w:r>
          </w:p>
        </w:tc>
        <w:sdt>
          <w:sdtPr>
            <w:rPr>
              <w:rFonts w:ascii="Arial" w:hAnsi="Arial" w:cs="Arial"/>
              <w:sz w:val="18"/>
              <w:szCs w:val="18"/>
            </w:rPr>
            <w:alias w:val="Terminal Area Drawing: Sponsor/Consultant Yes"/>
            <w:tag w:val="Terminal Area Drawing: Sponsor/Consultant Yes"/>
            <w:id w:val="-1557692589"/>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101064861"/>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1596523172"/>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183964790"/>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K.   Auto parking (existing &amp; ultimate)</w:t>
            </w:r>
          </w:p>
        </w:tc>
        <w:tc>
          <w:tcPr>
            <w:tcW w:w="3002" w:type="dxa"/>
          </w:tcPr>
          <w:p w:rsidR="003D2C3C" w:rsidRPr="00DF1428" w:rsidRDefault="003D2C3C" w:rsidP="00403972">
            <w:pPr>
              <w:pStyle w:val="Tabletext-LAlign"/>
              <w:rPr>
                <w:szCs w:val="18"/>
              </w:rPr>
            </w:pPr>
            <w:r w:rsidRPr="00DF1428">
              <w:rPr>
                <w:szCs w:val="18"/>
              </w:rPr>
              <w:t>Show the existing and ultimate auto parking areas.  See AC 150/5300-13A, Appendix 5.</w:t>
            </w:r>
          </w:p>
        </w:tc>
        <w:sdt>
          <w:sdtPr>
            <w:rPr>
              <w:rFonts w:ascii="Arial" w:hAnsi="Arial" w:cs="Arial"/>
              <w:sz w:val="18"/>
              <w:szCs w:val="18"/>
            </w:rPr>
            <w:alias w:val="Terminal Area Drawing: Sponsor/Consultant Yes"/>
            <w:tag w:val="Terminal Area Drawing: Sponsor/Consultant Yes"/>
            <w:id w:val="-957020630"/>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583292094"/>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153817220"/>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465421120"/>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L.   Major airport drainage ditches or storm sewers</w:t>
            </w:r>
          </w:p>
        </w:tc>
        <w:tc>
          <w:tcPr>
            <w:tcW w:w="3002" w:type="dxa"/>
          </w:tcPr>
          <w:p w:rsidR="003D2C3C" w:rsidRPr="00DF1428" w:rsidRDefault="003D2C3C" w:rsidP="00403972">
            <w:pPr>
              <w:pStyle w:val="Tabletext-LAlign"/>
              <w:rPr>
                <w:szCs w:val="18"/>
              </w:rPr>
            </w:pPr>
            <w:r w:rsidRPr="00DF1428">
              <w:rPr>
                <w:szCs w:val="18"/>
              </w:rPr>
              <w:t>Show any significant airport drainage ditches or storm sewers within the area/portion of airport shown.</w:t>
            </w:r>
          </w:p>
        </w:tc>
        <w:sdt>
          <w:sdtPr>
            <w:rPr>
              <w:rFonts w:ascii="Arial" w:hAnsi="Arial" w:cs="Arial"/>
              <w:sz w:val="18"/>
              <w:szCs w:val="18"/>
            </w:rPr>
            <w:alias w:val="Terminal Area Drawing: Sponsor/Consultant Yes"/>
            <w:tag w:val="Terminal Area Drawing: Sponsor/Consultant Yes"/>
            <w:id w:val="1785691115"/>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131634879"/>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1571730127"/>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433505526"/>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M.   Special Use Area (e.g., Agricultural spraying support, Deicing, or Containment)</w:t>
            </w:r>
          </w:p>
        </w:tc>
        <w:tc>
          <w:tcPr>
            <w:tcW w:w="3002" w:type="dxa"/>
          </w:tcPr>
          <w:p w:rsidR="003D2C3C" w:rsidRPr="00DF1428" w:rsidRDefault="003D2C3C" w:rsidP="00403972">
            <w:pPr>
              <w:pStyle w:val="Tabletext-LAlign"/>
              <w:rPr>
                <w:szCs w:val="18"/>
              </w:rPr>
            </w:pPr>
            <w:r w:rsidRPr="00DF1428">
              <w:rPr>
                <w:szCs w:val="18"/>
              </w:rPr>
              <w:t>Show any special use areas within the area/portion of airport shown.</w:t>
            </w:r>
          </w:p>
        </w:tc>
        <w:sdt>
          <w:sdtPr>
            <w:rPr>
              <w:rFonts w:ascii="Arial" w:hAnsi="Arial" w:cs="Arial"/>
              <w:sz w:val="18"/>
              <w:szCs w:val="18"/>
            </w:rPr>
            <w:alias w:val="Terminal Area Drawing: Sponsor/Consultant Yes"/>
            <w:tag w:val="Terminal Area Drawing: Sponsor/Consultant Yes"/>
            <w:id w:val="279692525"/>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680943503"/>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2122366342"/>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24471416"/>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N.   North Arrow with magnetic declination and year</w:t>
            </w:r>
          </w:p>
        </w:tc>
        <w:tc>
          <w:tcPr>
            <w:tcW w:w="3002" w:type="dxa"/>
          </w:tcPr>
          <w:p w:rsidR="003D2C3C" w:rsidRPr="00DF1428" w:rsidRDefault="003D2C3C" w:rsidP="00403972">
            <w:pPr>
              <w:pStyle w:val="Tabletext-LAlign"/>
              <w:rPr>
                <w:szCs w:val="18"/>
              </w:rPr>
            </w:pPr>
            <w:r w:rsidRPr="00DF1428">
              <w:rPr>
                <w:szCs w:val="18"/>
              </w:rPr>
              <w:t xml:space="preserve">Magnetic declination may be calculated at </w:t>
            </w:r>
            <w:hyperlink r:id="rId15" w:anchor="declination" w:history="1">
              <w:r w:rsidRPr="00DF1428">
                <w:rPr>
                  <w:rStyle w:val="Hyperlink"/>
                  <w:sz w:val="18"/>
                  <w:szCs w:val="18"/>
                </w:rPr>
                <w:t>http://www.ngdc.noaa.gov/geomag-web/#declination</w:t>
              </w:r>
            </w:hyperlink>
            <w:r w:rsidRPr="00DF1428">
              <w:rPr>
                <w:b/>
                <w:color w:val="0000FF"/>
                <w:szCs w:val="18"/>
              </w:rPr>
              <w:t xml:space="preserve">.  </w:t>
            </w:r>
            <w:r w:rsidRPr="00DF1428">
              <w:rPr>
                <w:szCs w:val="18"/>
              </w:rPr>
              <w:t>This model is using the latest World Magnetic Model which has an Epoch Year of 2010.  See FAA Order 8260.19, "Flight Procedures and Airspace." Chapter 2, Section 5, for further information.</w:t>
            </w:r>
          </w:p>
        </w:tc>
        <w:sdt>
          <w:sdtPr>
            <w:rPr>
              <w:rFonts w:ascii="Arial" w:hAnsi="Arial" w:cs="Arial"/>
              <w:sz w:val="18"/>
              <w:szCs w:val="18"/>
            </w:rPr>
            <w:alias w:val="Terminal Area Drawing: Sponsor/Consultant Yes"/>
            <w:tag w:val="Terminal Area Drawing: Sponsor/Consultant Yes"/>
            <w:id w:val="58830535"/>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182237825"/>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218716176"/>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51312686"/>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O.   Fence</w:t>
            </w:r>
          </w:p>
        </w:tc>
        <w:tc>
          <w:tcPr>
            <w:tcW w:w="3002" w:type="dxa"/>
          </w:tcPr>
          <w:p w:rsidR="003D2C3C" w:rsidRPr="00DF1428" w:rsidRDefault="003D2C3C" w:rsidP="00403972">
            <w:pPr>
              <w:pStyle w:val="Tabletext-LAlign"/>
              <w:rPr>
                <w:szCs w:val="18"/>
              </w:rPr>
            </w:pPr>
            <w:r w:rsidRPr="00DF1428">
              <w:rPr>
                <w:szCs w:val="18"/>
              </w:rPr>
              <w:t xml:space="preserve">Show the existing and ultimate perimeter fencing or general area fencing.  </w:t>
            </w:r>
          </w:p>
        </w:tc>
        <w:sdt>
          <w:sdtPr>
            <w:rPr>
              <w:rFonts w:ascii="Arial" w:hAnsi="Arial" w:cs="Arial"/>
              <w:sz w:val="18"/>
              <w:szCs w:val="18"/>
            </w:rPr>
            <w:alias w:val="Terminal Area Drawing: Sponsor/Consultant Yes"/>
            <w:tag w:val="Terminal Area Drawing: Sponsor/Consultant Yes"/>
            <w:id w:val="685873421"/>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541823725"/>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1729219962"/>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1464382868"/>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3D2C3C" w:rsidRPr="00DF1428" w:rsidTr="003D2C3C">
        <w:trPr>
          <w:cantSplit/>
        </w:trPr>
        <w:tc>
          <w:tcPr>
            <w:tcW w:w="2988" w:type="dxa"/>
          </w:tcPr>
          <w:p w:rsidR="003D2C3C" w:rsidRPr="00DF1428" w:rsidRDefault="003D2C3C" w:rsidP="00403972">
            <w:pPr>
              <w:pStyle w:val="Tabletext-LAlign"/>
              <w:ind w:left="360" w:hanging="360"/>
              <w:rPr>
                <w:szCs w:val="18"/>
              </w:rPr>
            </w:pPr>
            <w:r w:rsidRPr="00DF1428">
              <w:rPr>
                <w:szCs w:val="18"/>
              </w:rPr>
              <w:t>P.    Entrance Road</w:t>
            </w:r>
          </w:p>
        </w:tc>
        <w:tc>
          <w:tcPr>
            <w:tcW w:w="3002" w:type="dxa"/>
          </w:tcPr>
          <w:p w:rsidR="003D2C3C" w:rsidRPr="00DF1428" w:rsidRDefault="003D2C3C" w:rsidP="00403972">
            <w:pPr>
              <w:pStyle w:val="Tabletext-LAlign"/>
              <w:rPr>
                <w:szCs w:val="18"/>
              </w:rPr>
            </w:pPr>
            <w:r w:rsidRPr="00DF1428">
              <w:rPr>
                <w:szCs w:val="18"/>
              </w:rPr>
              <w:t>Show the existing and ultimate entrance road.  See 5300-13AFAA Order 5100.38, Chapter 6, Section 2.</w:t>
            </w:r>
          </w:p>
        </w:tc>
        <w:sdt>
          <w:sdtPr>
            <w:rPr>
              <w:rFonts w:ascii="Arial" w:hAnsi="Arial" w:cs="Arial"/>
              <w:sz w:val="18"/>
              <w:szCs w:val="18"/>
            </w:rPr>
            <w:alias w:val="Terminal Area Drawing: Sponsor/Consultant Yes"/>
            <w:tag w:val="Terminal Area Drawing: Sponsor/Consultant Yes"/>
            <w:id w:val="-1824272484"/>
            <w14:checkbox>
              <w14:checked w14:val="0"/>
              <w14:checkedState w14:val="0072" w14:font="Webdings"/>
              <w14:uncheckedState w14:val="0020" w14:font="Webdings"/>
            </w14:checkbox>
          </w:sdtPr>
          <w:sdtContent>
            <w:tc>
              <w:tcPr>
                <w:tcW w:w="869"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sdt>
          <w:sdtPr>
            <w:rPr>
              <w:rFonts w:ascii="Arial" w:hAnsi="Arial" w:cs="Arial"/>
              <w:sz w:val="18"/>
              <w:szCs w:val="18"/>
            </w:rPr>
            <w:alias w:val="Terminal Area Drawing: Sponsor/Consultant No"/>
            <w:tag w:val="Terminal Area Drawing: Sponsor/Consultant No"/>
            <w:id w:val="1749920176"/>
            <w14:checkbox>
              <w14:checked w14:val="0"/>
              <w14:checkedState w14:val="0072" w14:font="Webdings"/>
              <w14:uncheckedState w14:val="0020" w14:font="Webdings"/>
            </w14:checkbox>
          </w:sdtPr>
          <w:sdtContent>
            <w:tc>
              <w:tcPr>
                <w:tcW w:w="870" w:type="dxa"/>
                <w:vAlign w:val="center"/>
              </w:tcPr>
              <w:p w:rsidR="003D2C3C" w:rsidRPr="003D2C3C" w:rsidRDefault="00402685" w:rsidP="003D2C3C">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Terminal Area Drawing: Sponsor/Consultant N/A"/>
            <w:tag w:val="Terminal Area Drawing: Sponsor/Consultant N/A"/>
            <w:id w:val="-977302823"/>
            <w14:checkbox>
              <w14:checked w14:val="0"/>
              <w14:checkedState w14:val="0072" w14:font="Webdings"/>
              <w14:uncheckedState w14:val="0020" w14:font="Webdings"/>
            </w14:checkbox>
          </w:sdtPr>
          <w:sdtContent>
            <w:tc>
              <w:tcPr>
                <w:tcW w:w="869" w:type="dxa"/>
                <w:vAlign w:val="center"/>
              </w:tcPr>
              <w:p w:rsidR="003D2C3C" w:rsidRPr="003D2C3C" w:rsidRDefault="00402685" w:rsidP="003D2C3C">
                <w:pPr>
                  <w:jc w:val="center"/>
                  <w:rPr>
                    <w:rFonts w:ascii="Arial" w:hAnsi="Arial" w:cs="Arial"/>
                    <w:sz w:val="18"/>
                    <w:szCs w:val="18"/>
                  </w:rPr>
                </w:pPr>
                <w:r>
                  <w:rPr>
                    <w:rFonts w:ascii="Arial" w:hAnsi="Arial" w:cs="Arial"/>
                    <w:sz w:val="18"/>
                    <w:szCs w:val="18"/>
                  </w:rPr>
                  <w:sym w:font="Webdings" w:char="F020"/>
                </w:r>
              </w:p>
            </w:tc>
          </w:sdtContent>
        </w:sdt>
        <w:sdt>
          <w:sdtPr>
            <w:rPr>
              <w:rFonts w:ascii="Arial" w:hAnsi="Arial" w:cs="Arial"/>
              <w:sz w:val="18"/>
              <w:szCs w:val="18"/>
            </w:rPr>
            <w:alias w:val="Terminal Area Drawing: FAA Review"/>
            <w:tag w:val="Terminal Area Drawing: FAA Review"/>
            <w:id w:val="658659736"/>
            <w14:checkbox>
              <w14:checked w14:val="0"/>
              <w14:checkedState w14:val="0072" w14:font="Webdings"/>
              <w14:uncheckedState w14:val="0020" w14:font="Webdings"/>
            </w14:checkbox>
          </w:sdtPr>
          <w:sdtContent>
            <w:tc>
              <w:tcPr>
                <w:tcW w:w="870" w:type="dxa"/>
                <w:vAlign w:val="center"/>
              </w:tcPr>
              <w:p w:rsidR="003D2C3C" w:rsidRPr="003D2C3C" w:rsidRDefault="003D2C3C" w:rsidP="003D2C3C">
                <w:pPr>
                  <w:jc w:val="center"/>
                  <w:rPr>
                    <w:rFonts w:ascii="Arial" w:hAnsi="Arial" w:cs="Arial"/>
                    <w:sz w:val="18"/>
                    <w:szCs w:val="18"/>
                  </w:rPr>
                </w:pPr>
                <w:r w:rsidRPr="003D2C3C">
                  <w:rPr>
                    <w:rFonts w:ascii="Arial" w:hAnsi="Arial" w:cs="Arial"/>
                    <w:sz w:val="18"/>
                    <w:szCs w:val="18"/>
                  </w:rPr>
                  <w:sym w:font="Webdings" w:char="F020"/>
                </w:r>
              </w:p>
            </w:tc>
          </w:sdtContent>
        </w:sdt>
      </w:tr>
      <w:tr w:rsidR="00FB70F6" w:rsidRPr="00DF1428" w:rsidTr="00403972">
        <w:trPr>
          <w:cantSplit/>
        </w:trPr>
        <w:tc>
          <w:tcPr>
            <w:tcW w:w="9468" w:type="dxa"/>
            <w:gridSpan w:val="6"/>
          </w:tcPr>
          <w:p w:rsidR="00FB70F6" w:rsidRPr="00DF1428" w:rsidRDefault="00FB70F6" w:rsidP="00403972">
            <w:pPr>
              <w:pStyle w:val="Tabletext-LAlign"/>
              <w:rPr>
                <w:szCs w:val="18"/>
              </w:rPr>
            </w:pPr>
            <w:r w:rsidRPr="00DF1428">
              <w:rPr>
                <w:szCs w:val="18"/>
              </w:rPr>
              <w:t xml:space="preserve">Remarks </w:t>
            </w:r>
          </w:p>
          <w:sdt>
            <w:sdtPr>
              <w:rPr>
                <w:b/>
              </w:rPr>
              <w:alias w:val="Terminal Area Drawing Remarks"/>
              <w:tag w:val="Terminal Area Drawing Remarks"/>
              <w:id w:val="-677501986"/>
            </w:sdtPr>
            <w:sdtContent>
              <w:p w:rsidR="00357E95" w:rsidRDefault="00357E95" w:rsidP="00357E95">
                <w:pPr>
                  <w:pStyle w:val="TableText-LeftAlign"/>
                  <w:spacing w:before="40" w:after="40"/>
                  <w:rPr>
                    <w:rFonts w:ascii="Times New Roman" w:eastAsia="Times New Roman" w:hAnsi="Times New Roman" w:cs="Times New Roman"/>
                    <w:b/>
                    <w:iCs w:val="0"/>
                    <w:sz w:val="24"/>
                    <w:szCs w:val="24"/>
                  </w:rPr>
                </w:pPr>
                <w:r>
                  <w:t xml:space="preserve"> </w:t>
                </w:r>
              </w:p>
            </w:sdtContent>
          </w:sdt>
          <w:p w:rsidR="00FB70F6" w:rsidRPr="00DF1428" w:rsidRDefault="00FB70F6" w:rsidP="00357E95">
            <w:pPr>
              <w:pStyle w:val="Tabletext-LAlign"/>
              <w:ind w:left="0"/>
              <w:rPr>
                <w:szCs w:val="18"/>
              </w:rPr>
            </w:pPr>
          </w:p>
        </w:tc>
      </w:tr>
    </w:tbl>
    <w:p w:rsidR="00FB70F6" w:rsidRDefault="00FB70F6" w:rsidP="00FB70F6"/>
    <w:p w:rsidR="00FB70F6" w:rsidRDefault="00FB70F6" w:rsidP="00FB70F6">
      <w:pPr>
        <w:spacing w:before="0" w:after="0"/>
      </w:pPr>
      <w:r>
        <w:br w:type="page"/>
      </w:r>
    </w:p>
    <w:p w:rsidR="00FB70F6" w:rsidRDefault="00FB70F6" w:rsidP="00FB70F6">
      <w:pPr>
        <w:pStyle w:val="AppendixHeading2"/>
        <w:numPr>
          <w:ilvl w:val="1"/>
          <w:numId w:val="3"/>
        </w:numPr>
      </w:pPr>
      <w:bookmarkStart w:id="21" w:name="_Toc346807701"/>
      <w:bookmarkStart w:id="22" w:name="_Toc347757649"/>
      <w:r w:rsidRPr="00473DFB">
        <w:t>Land Use Drawing</w:t>
      </w:r>
      <w:bookmarkEnd w:id="21"/>
      <w:bookmarkEnd w:id="22"/>
    </w:p>
    <w:p w:rsidR="00FB70F6" w:rsidRDefault="00FB70F6" w:rsidP="00FB70F6">
      <w:pPr>
        <w:pStyle w:val="ListParagraph"/>
      </w:pPr>
      <w:r w:rsidRPr="00473DFB">
        <w:t>Scale 1”=200’ to 1”=600’.</w:t>
      </w:r>
    </w:p>
    <w:p w:rsidR="00FB70F6" w:rsidRDefault="00FB70F6" w:rsidP="00FB70F6">
      <w:pPr>
        <w:pStyle w:val="ListParagraph"/>
      </w:pPr>
      <w:r>
        <w:t>A drawing depicting on- and off-airport land uses and zoning in the area around the airport. At a minimum, the drawing must contain land within the 65 DNL noise contour. For medium or high activity commercial service airports, on-airport land use and off-airport land use may be on separate drawings. The Airport Layout Drawing should be used as a base map.</w:t>
      </w:r>
    </w:p>
    <w:p w:rsidR="00FB70F6" w:rsidRPr="00473DFB" w:rsidRDefault="00FB70F6" w:rsidP="00FB70F6">
      <w:pPr>
        <w:pStyle w:val="ListParagraph"/>
      </w:pPr>
      <w:r>
        <w:t>Drawing optional. Need based on scope of work.</w:t>
      </w:r>
    </w:p>
    <w:tbl>
      <w:tblPr>
        <w:tblStyle w:val="YellowHeaderRow"/>
        <w:tblW w:w="9468" w:type="dxa"/>
        <w:tblLayout w:type="fixed"/>
        <w:tblLook w:val="04A0" w:firstRow="1" w:lastRow="0" w:firstColumn="1" w:lastColumn="0" w:noHBand="0" w:noVBand="1"/>
      </w:tblPr>
      <w:tblGrid>
        <w:gridCol w:w="2988"/>
        <w:gridCol w:w="3002"/>
        <w:gridCol w:w="869"/>
        <w:gridCol w:w="870"/>
        <w:gridCol w:w="869"/>
        <w:gridCol w:w="870"/>
      </w:tblGrid>
      <w:tr w:rsidR="00FB70F6" w:rsidRPr="00DF1428" w:rsidTr="00403972">
        <w:trPr>
          <w:cnfStyle w:val="100000000000" w:firstRow="1" w:lastRow="0" w:firstColumn="0" w:lastColumn="0" w:oddVBand="0" w:evenVBand="0" w:oddHBand="0" w:evenHBand="0" w:firstRowFirstColumn="0" w:firstRowLastColumn="0" w:lastRowFirstColumn="0" w:lastRowLastColumn="0"/>
          <w:trHeight w:val="225"/>
          <w:tblHeader/>
        </w:trPr>
        <w:tc>
          <w:tcPr>
            <w:tcW w:w="9468" w:type="dxa"/>
            <w:gridSpan w:val="6"/>
            <w:shd w:val="clear" w:color="auto" w:fill="FFFFCC"/>
          </w:tcPr>
          <w:p w:rsidR="00FB70F6" w:rsidRPr="00DF1428" w:rsidRDefault="00FB70F6" w:rsidP="00403972">
            <w:pPr>
              <w:pStyle w:val="TableHeader"/>
              <w:rPr>
                <w:szCs w:val="18"/>
              </w:rPr>
            </w:pPr>
            <w:r w:rsidRPr="00DF1428">
              <w:rPr>
                <w:szCs w:val="18"/>
              </w:rPr>
              <w:t>Land Use Drawing</w:t>
            </w:r>
          </w:p>
        </w:tc>
      </w:tr>
      <w:tr w:rsidR="00FB70F6" w:rsidRPr="00DF1428" w:rsidTr="00403972">
        <w:trPr>
          <w:cnfStyle w:val="100000000000" w:firstRow="1" w:lastRow="0" w:firstColumn="0" w:lastColumn="0" w:oddVBand="0" w:evenVBand="0" w:oddHBand="0" w:evenHBand="0" w:firstRowFirstColumn="0" w:firstRowLastColumn="0" w:lastRowFirstColumn="0" w:lastRowLastColumn="0"/>
          <w:trHeight w:val="225"/>
          <w:tblHeader/>
        </w:trPr>
        <w:tc>
          <w:tcPr>
            <w:tcW w:w="2988" w:type="dxa"/>
            <w:vMerge w:val="restart"/>
            <w:shd w:val="clear" w:color="auto" w:fill="FFFFCC"/>
          </w:tcPr>
          <w:p w:rsidR="00FB70F6" w:rsidRPr="00DF1428" w:rsidRDefault="00FB70F6" w:rsidP="00403972">
            <w:pPr>
              <w:pStyle w:val="TableHeader"/>
              <w:rPr>
                <w:szCs w:val="18"/>
              </w:rPr>
            </w:pPr>
            <w:r w:rsidRPr="00DF1428">
              <w:rPr>
                <w:szCs w:val="18"/>
              </w:rPr>
              <w:t>Item</w:t>
            </w:r>
          </w:p>
        </w:tc>
        <w:tc>
          <w:tcPr>
            <w:tcW w:w="3002" w:type="dxa"/>
            <w:vMerge w:val="restart"/>
            <w:shd w:val="clear" w:color="auto" w:fill="FFFFCC"/>
          </w:tcPr>
          <w:p w:rsidR="00FB70F6" w:rsidRPr="00DF1428" w:rsidRDefault="00FB70F6" w:rsidP="00403972">
            <w:pPr>
              <w:pStyle w:val="TableHeader"/>
              <w:rPr>
                <w:szCs w:val="18"/>
              </w:rPr>
            </w:pPr>
            <w:r w:rsidRPr="00DF1428">
              <w:rPr>
                <w:szCs w:val="18"/>
              </w:rPr>
              <w:t>Instructions</w:t>
            </w:r>
          </w:p>
        </w:tc>
        <w:tc>
          <w:tcPr>
            <w:tcW w:w="2608" w:type="dxa"/>
            <w:gridSpan w:val="3"/>
            <w:shd w:val="clear" w:color="auto" w:fill="FFFFCC"/>
          </w:tcPr>
          <w:p w:rsidR="00FB70F6" w:rsidRPr="00DF1428" w:rsidRDefault="00FB70F6" w:rsidP="00403972">
            <w:pPr>
              <w:pStyle w:val="TableHeader"/>
              <w:rPr>
                <w:szCs w:val="18"/>
              </w:rPr>
            </w:pPr>
            <w:r w:rsidRPr="00DF1428">
              <w:rPr>
                <w:szCs w:val="18"/>
              </w:rPr>
              <w:t>Sponsor/Consultant</w:t>
            </w:r>
          </w:p>
        </w:tc>
        <w:tc>
          <w:tcPr>
            <w:tcW w:w="870" w:type="dxa"/>
            <w:vMerge w:val="restart"/>
            <w:shd w:val="clear" w:color="auto" w:fill="FFFFCC"/>
          </w:tcPr>
          <w:p w:rsidR="00FB70F6" w:rsidRPr="00DF1428" w:rsidRDefault="00FB70F6" w:rsidP="00403972">
            <w:pPr>
              <w:pStyle w:val="TableHeader"/>
              <w:rPr>
                <w:szCs w:val="18"/>
              </w:rPr>
            </w:pPr>
            <w:r w:rsidRPr="00DF1428">
              <w:rPr>
                <w:szCs w:val="18"/>
              </w:rPr>
              <w:t>FAA</w:t>
            </w:r>
          </w:p>
        </w:tc>
      </w:tr>
      <w:tr w:rsidR="00FB70F6" w:rsidRPr="00DF1428" w:rsidTr="00403972">
        <w:trPr>
          <w:cnfStyle w:val="100000000000" w:firstRow="1" w:lastRow="0" w:firstColumn="0" w:lastColumn="0" w:oddVBand="0" w:evenVBand="0" w:oddHBand="0" w:evenHBand="0" w:firstRowFirstColumn="0" w:firstRowLastColumn="0" w:lastRowFirstColumn="0" w:lastRowLastColumn="0"/>
          <w:trHeight w:val="225"/>
          <w:tblHeader/>
        </w:trPr>
        <w:tc>
          <w:tcPr>
            <w:tcW w:w="2988" w:type="dxa"/>
            <w:vMerge/>
          </w:tcPr>
          <w:p w:rsidR="00FB70F6" w:rsidRPr="00DF1428" w:rsidRDefault="00FB70F6" w:rsidP="00403972">
            <w:pPr>
              <w:pStyle w:val="Tabletext"/>
              <w:rPr>
                <w:szCs w:val="18"/>
              </w:rPr>
            </w:pPr>
          </w:p>
        </w:tc>
        <w:tc>
          <w:tcPr>
            <w:tcW w:w="3002" w:type="dxa"/>
            <w:vMerge/>
          </w:tcPr>
          <w:p w:rsidR="00FB70F6" w:rsidRPr="00DF1428" w:rsidRDefault="00FB70F6" w:rsidP="00403972">
            <w:pPr>
              <w:pStyle w:val="Tabletext"/>
              <w:rPr>
                <w:szCs w:val="18"/>
              </w:rPr>
            </w:pPr>
          </w:p>
        </w:tc>
        <w:tc>
          <w:tcPr>
            <w:tcW w:w="869" w:type="dxa"/>
            <w:shd w:val="clear" w:color="auto" w:fill="FFFFCC"/>
          </w:tcPr>
          <w:p w:rsidR="00FB70F6" w:rsidRPr="00DF1428" w:rsidRDefault="00FB70F6" w:rsidP="00403972">
            <w:pPr>
              <w:pStyle w:val="TableHeader"/>
              <w:rPr>
                <w:szCs w:val="18"/>
              </w:rPr>
            </w:pPr>
            <w:r w:rsidRPr="00DF1428">
              <w:rPr>
                <w:szCs w:val="18"/>
              </w:rPr>
              <w:t>Yes</w:t>
            </w:r>
          </w:p>
        </w:tc>
        <w:tc>
          <w:tcPr>
            <w:tcW w:w="870" w:type="dxa"/>
            <w:shd w:val="clear" w:color="auto" w:fill="FFFFCC"/>
          </w:tcPr>
          <w:p w:rsidR="00FB70F6" w:rsidRPr="00DF1428" w:rsidRDefault="00FB70F6" w:rsidP="00403972">
            <w:pPr>
              <w:pStyle w:val="TableHeader"/>
              <w:rPr>
                <w:szCs w:val="18"/>
              </w:rPr>
            </w:pPr>
            <w:r w:rsidRPr="00DF1428">
              <w:rPr>
                <w:szCs w:val="18"/>
              </w:rPr>
              <w:t>No</w:t>
            </w:r>
          </w:p>
        </w:tc>
        <w:tc>
          <w:tcPr>
            <w:tcW w:w="869" w:type="dxa"/>
            <w:shd w:val="clear" w:color="auto" w:fill="FFFFCC"/>
          </w:tcPr>
          <w:p w:rsidR="00FB70F6" w:rsidRPr="00DF1428" w:rsidRDefault="00FB70F6" w:rsidP="00403972">
            <w:pPr>
              <w:pStyle w:val="TableHeader"/>
              <w:rPr>
                <w:szCs w:val="18"/>
              </w:rPr>
            </w:pPr>
            <w:r w:rsidRPr="00DF1428">
              <w:rPr>
                <w:szCs w:val="18"/>
              </w:rPr>
              <w:t>N/A</w:t>
            </w:r>
          </w:p>
        </w:tc>
        <w:tc>
          <w:tcPr>
            <w:tcW w:w="870" w:type="dxa"/>
            <w:vMerge/>
          </w:tcPr>
          <w:p w:rsidR="00FB70F6" w:rsidRPr="00DF1428" w:rsidRDefault="00FB70F6" w:rsidP="00403972">
            <w:pPr>
              <w:pStyle w:val="Tabletext"/>
              <w:rPr>
                <w:szCs w:val="18"/>
              </w:rPr>
            </w:pPr>
          </w:p>
        </w:tc>
      </w:tr>
      <w:tr w:rsidR="00FB70F6" w:rsidRPr="00DF1428" w:rsidTr="00012CFD">
        <w:tc>
          <w:tcPr>
            <w:tcW w:w="2988" w:type="dxa"/>
          </w:tcPr>
          <w:p w:rsidR="00FB70F6" w:rsidRPr="00DF1428" w:rsidRDefault="00FB70F6" w:rsidP="00403972">
            <w:pPr>
              <w:pStyle w:val="Tabletext-LAlign"/>
              <w:ind w:left="360" w:hanging="360"/>
              <w:rPr>
                <w:szCs w:val="18"/>
              </w:rPr>
            </w:pPr>
            <w:r w:rsidRPr="00DF1428">
              <w:rPr>
                <w:szCs w:val="18"/>
              </w:rPr>
              <w:t>A.   Title and Revision Blocks</w:t>
            </w:r>
          </w:p>
        </w:tc>
        <w:tc>
          <w:tcPr>
            <w:tcW w:w="3002" w:type="dxa"/>
          </w:tcPr>
          <w:p w:rsidR="00FB70F6" w:rsidRPr="00DF1428" w:rsidRDefault="00FB70F6" w:rsidP="00403972">
            <w:pPr>
              <w:pStyle w:val="Tabletext-LAlign"/>
              <w:rPr>
                <w:szCs w:val="18"/>
              </w:rPr>
            </w:pPr>
            <w:r w:rsidRPr="00DF1428">
              <w:rPr>
                <w:szCs w:val="18"/>
              </w:rPr>
              <w:t>Each drawing in the Airport Layout Plan drawing set shall have a Title and Revision Block. For drawings that have been updated, e.g., as-builts, the revision block should show the current revision number and date of revision.</w:t>
            </w:r>
          </w:p>
        </w:tc>
        <w:sdt>
          <w:sdtPr>
            <w:rPr>
              <w:szCs w:val="18"/>
            </w:rPr>
            <w:alias w:val="Land Use Drawing: Sponsor/Consultant Yes"/>
            <w:tag w:val="Land Use Drawing: Sponsor/Consultant Yes"/>
            <w:id w:val="-1602563978"/>
            <w14:checkbox>
              <w14:checked w14:val="0"/>
              <w14:checkedState w14:val="0072" w14:font="Webdings"/>
              <w14:uncheckedState w14:val="0020" w14:font="Webdings"/>
            </w14:checkbox>
          </w:sdtPr>
          <w:sdtContent>
            <w:tc>
              <w:tcPr>
                <w:tcW w:w="869" w:type="dxa"/>
                <w:vAlign w:val="center"/>
              </w:tcPr>
              <w:p w:rsidR="00FB70F6" w:rsidRPr="00012CFD" w:rsidRDefault="00402685" w:rsidP="00012CFD">
                <w:pPr>
                  <w:pStyle w:val="Tabletext-LAlign"/>
                  <w:jc w:val="center"/>
                  <w:rPr>
                    <w:szCs w:val="18"/>
                  </w:rPr>
                </w:pPr>
                <w:r w:rsidRPr="00012CFD">
                  <w:rPr>
                    <w:szCs w:val="18"/>
                  </w:rPr>
                  <w:sym w:font="Webdings" w:char="F020"/>
                </w:r>
              </w:p>
            </w:tc>
          </w:sdtContent>
        </w:sdt>
        <w:sdt>
          <w:sdtPr>
            <w:rPr>
              <w:szCs w:val="18"/>
            </w:rPr>
            <w:alias w:val="Land Use Drawing: Sponsor/Consultant No"/>
            <w:tag w:val="Land Use Drawing: Sponsor/Consultant No"/>
            <w:id w:val="-532962144"/>
            <w14:checkbox>
              <w14:checked w14:val="0"/>
              <w14:checkedState w14:val="0072" w14:font="Webdings"/>
              <w14:uncheckedState w14:val="0020" w14:font="Webdings"/>
            </w14:checkbox>
          </w:sdtPr>
          <w:sdtContent>
            <w:tc>
              <w:tcPr>
                <w:tcW w:w="870" w:type="dxa"/>
                <w:vAlign w:val="center"/>
              </w:tcPr>
              <w:p w:rsidR="00FB70F6" w:rsidRPr="00012CFD" w:rsidRDefault="00597642" w:rsidP="00012CFD">
                <w:pPr>
                  <w:pStyle w:val="Tabletext-LAlign"/>
                  <w:jc w:val="center"/>
                  <w:rPr>
                    <w:szCs w:val="18"/>
                  </w:rPr>
                </w:pPr>
                <w:r w:rsidRPr="00012CFD">
                  <w:rPr>
                    <w:szCs w:val="18"/>
                  </w:rPr>
                  <w:sym w:font="Webdings" w:char="F020"/>
                </w:r>
              </w:p>
            </w:tc>
          </w:sdtContent>
        </w:sdt>
        <w:sdt>
          <w:sdtPr>
            <w:rPr>
              <w:szCs w:val="18"/>
            </w:rPr>
            <w:alias w:val="Land Use Drawing: Sponsor/Consultant N/A"/>
            <w:tag w:val="Land Use Drawing: Sponsor/Consultant N/A"/>
            <w:id w:val="-1192453199"/>
            <w14:checkbox>
              <w14:checked w14:val="0"/>
              <w14:checkedState w14:val="0072" w14:font="Webdings"/>
              <w14:uncheckedState w14:val="0020" w14:font="Webdings"/>
            </w14:checkbox>
          </w:sdtPr>
          <w:sdtContent>
            <w:tc>
              <w:tcPr>
                <w:tcW w:w="869" w:type="dxa"/>
                <w:vAlign w:val="center"/>
              </w:tcPr>
              <w:p w:rsidR="00FB70F6" w:rsidRPr="00012CFD" w:rsidRDefault="00402685" w:rsidP="00012CFD">
                <w:pPr>
                  <w:pStyle w:val="Tabletext-LAlign"/>
                  <w:jc w:val="center"/>
                  <w:rPr>
                    <w:szCs w:val="18"/>
                  </w:rPr>
                </w:pPr>
                <w:r w:rsidRPr="00012CFD">
                  <w:rPr>
                    <w:szCs w:val="18"/>
                  </w:rPr>
                  <w:sym w:font="Webdings" w:char="F020"/>
                </w:r>
              </w:p>
            </w:tc>
          </w:sdtContent>
        </w:sdt>
        <w:sdt>
          <w:sdtPr>
            <w:rPr>
              <w:szCs w:val="18"/>
            </w:rPr>
            <w:alias w:val="Land Use Drawing: FAA Review"/>
            <w:tag w:val="Land Use Drawing: FAA Review"/>
            <w:id w:val="590517210"/>
            <w14:checkbox>
              <w14:checked w14:val="0"/>
              <w14:checkedState w14:val="0072" w14:font="Webdings"/>
              <w14:uncheckedState w14:val="0020" w14:font="Webdings"/>
            </w14:checkbox>
          </w:sdtPr>
          <w:sdtContent>
            <w:tc>
              <w:tcPr>
                <w:tcW w:w="870" w:type="dxa"/>
                <w:vAlign w:val="center"/>
              </w:tcPr>
              <w:p w:rsidR="00FB70F6" w:rsidRPr="00012CFD" w:rsidRDefault="00402685" w:rsidP="00012CFD">
                <w:pPr>
                  <w:pStyle w:val="Tabletext-LAlign"/>
                  <w:jc w:val="center"/>
                  <w:rPr>
                    <w:szCs w:val="18"/>
                  </w:rPr>
                </w:pPr>
                <w:r w:rsidRPr="00012CFD">
                  <w:rPr>
                    <w:szCs w:val="18"/>
                  </w:rPr>
                  <w:sym w:font="Webdings" w:char="F020"/>
                </w:r>
              </w:p>
            </w:tc>
          </w:sdtContent>
        </w:sdt>
      </w:tr>
      <w:tr w:rsidR="00597642" w:rsidRPr="00DF1428" w:rsidTr="00012CFD">
        <w:tc>
          <w:tcPr>
            <w:tcW w:w="2988" w:type="dxa"/>
          </w:tcPr>
          <w:p w:rsidR="00597642" w:rsidRPr="00DF1428" w:rsidRDefault="00597642" w:rsidP="00403972">
            <w:pPr>
              <w:pStyle w:val="Tabletext-LAlign"/>
              <w:ind w:left="360" w:hanging="360"/>
              <w:rPr>
                <w:szCs w:val="18"/>
              </w:rPr>
            </w:pPr>
            <w:r w:rsidRPr="00DF1428">
              <w:rPr>
                <w:szCs w:val="18"/>
              </w:rPr>
              <w:t>B.    Airport boundaries/property, existing &amp; future (fee and easement)</w:t>
            </w:r>
          </w:p>
        </w:tc>
        <w:tc>
          <w:tcPr>
            <w:tcW w:w="3002" w:type="dxa"/>
          </w:tcPr>
          <w:p w:rsidR="00597642" w:rsidRPr="00DF1428" w:rsidRDefault="00597642" w:rsidP="00403972">
            <w:pPr>
              <w:pStyle w:val="Tabletext-LAlign"/>
              <w:rPr>
                <w:szCs w:val="18"/>
              </w:rPr>
            </w:pPr>
            <w:r w:rsidRPr="00DF1428">
              <w:rPr>
                <w:szCs w:val="18"/>
              </w:rPr>
              <w:t>Show the existing and ultimate property lines. If known, show property lines for parcels surrounding the airport.</w:t>
            </w:r>
          </w:p>
        </w:tc>
        <w:sdt>
          <w:sdtPr>
            <w:rPr>
              <w:rFonts w:ascii="Arial" w:hAnsi="Arial" w:cs="Arial"/>
              <w:sz w:val="18"/>
              <w:szCs w:val="18"/>
            </w:rPr>
            <w:alias w:val="Land Use Drawing: Sponsor/Consultant Yes"/>
            <w:tag w:val="Land Use Drawing: Sponsor/Consultant Yes"/>
            <w:id w:val="-501125304"/>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269681770"/>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1963537522"/>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115887964"/>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5990" w:type="dxa"/>
            <w:gridSpan w:val="2"/>
          </w:tcPr>
          <w:p w:rsidR="00012CFD" w:rsidRPr="00DF1428" w:rsidRDefault="00012CFD" w:rsidP="00403972">
            <w:pPr>
              <w:pStyle w:val="Tabletext-LAlign"/>
              <w:ind w:left="360" w:hanging="360"/>
              <w:rPr>
                <w:szCs w:val="18"/>
              </w:rPr>
            </w:pPr>
            <w:r w:rsidRPr="00DF1428">
              <w:rPr>
                <w:szCs w:val="18"/>
              </w:rPr>
              <w:t>C.    Plan view of land uses by category (Agricultural, Aeronautical, Commercial, Residential, etc.).  Use local land use categories.</w:t>
            </w:r>
          </w:p>
        </w:tc>
        <w:sdt>
          <w:sdtPr>
            <w:rPr>
              <w:rFonts w:ascii="Arial" w:hAnsi="Arial" w:cs="Arial"/>
              <w:sz w:val="18"/>
              <w:szCs w:val="18"/>
            </w:rPr>
            <w:alias w:val="Land Use Drawing: Sponsor/Consultant Yes"/>
            <w:tag w:val="Land Use Drawing: Sponsor/Consultant Yes"/>
            <w:id w:val="1588259833"/>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1884938147"/>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1483584541"/>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1689563649"/>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2988" w:type="dxa"/>
          </w:tcPr>
          <w:p w:rsidR="00012CFD" w:rsidRPr="00DF1428" w:rsidRDefault="00012CFD" w:rsidP="00403972">
            <w:pPr>
              <w:pStyle w:val="Tabletext-LAlign"/>
              <w:ind w:left="720" w:hanging="360"/>
              <w:rPr>
                <w:szCs w:val="18"/>
              </w:rPr>
            </w:pPr>
            <w:r w:rsidRPr="00DF1428">
              <w:rPr>
                <w:szCs w:val="18"/>
              </w:rPr>
              <w:t xml:space="preserve">1.    On-Airport (existing &amp; future)  </w:t>
            </w:r>
          </w:p>
        </w:tc>
        <w:tc>
          <w:tcPr>
            <w:tcW w:w="3002" w:type="dxa"/>
          </w:tcPr>
          <w:p w:rsidR="00012CFD" w:rsidRPr="00DF1428" w:rsidRDefault="00012CFD" w:rsidP="00403972">
            <w:pPr>
              <w:pStyle w:val="Tabletext-LAlign"/>
              <w:rPr>
                <w:szCs w:val="18"/>
              </w:rPr>
            </w:pPr>
            <w:r w:rsidRPr="00DF1428">
              <w:rPr>
                <w:szCs w:val="18"/>
              </w:rPr>
              <w:t>Label existing and ultimate on-airport property by usage, e.g., Terminal Area, Air Cargo, Public Ramp, Airfield - Movement, Airfield - Non-movement, etc.  Include existing and future airport features (e.g., runways, taxiways, aprons, safety areas/zones, terminal buildings and navigational aids).</w:t>
            </w:r>
          </w:p>
        </w:tc>
        <w:sdt>
          <w:sdtPr>
            <w:rPr>
              <w:rFonts w:ascii="Arial" w:hAnsi="Arial" w:cs="Arial"/>
              <w:sz w:val="18"/>
              <w:szCs w:val="18"/>
            </w:rPr>
            <w:alias w:val="Land Use Drawing: Sponsor/Consultant Yes"/>
            <w:tag w:val="Land Use Drawing: Sponsor/Consultant Yes"/>
            <w:id w:val="-639417318"/>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1677154355"/>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1228110242"/>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1289784523"/>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2988" w:type="dxa"/>
          </w:tcPr>
          <w:p w:rsidR="00012CFD" w:rsidRPr="00DF1428" w:rsidRDefault="00012CFD" w:rsidP="00403972">
            <w:pPr>
              <w:pStyle w:val="Tabletext-LAlign"/>
              <w:ind w:left="720" w:hanging="360"/>
              <w:rPr>
                <w:szCs w:val="18"/>
              </w:rPr>
            </w:pPr>
            <w:r w:rsidRPr="00DF1428">
              <w:rPr>
                <w:szCs w:val="18"/>
              </w:rPr>
              <w:t>2.    Off-Airport (existing &amp; future) [to the 65 DNL Contour at a minimum, if contour known]</w:t>
            </w:r>
          </w:p>
        </w:tc>
        <w:tc>
          <w:tcPr>
            <w:tcW w:w="3002" w:type="dxa"/>
          </w:tcPr>
          <w:p w:rsidR="00012CFD" w:rsidRPr="00DF1428" w:rsidRDefault="00012CFD" w:rsidP="00403972">
            <w:pPr>
              <w:pStyle w:val="Tabletext-LAlign"/>
              <w:rPr>
                <w:szCs w:val="18"/>
              </w:rPr>
            </w:pPr>
            <w:r w:rsidRPr="00DF1428">
              <w:rPr>
                <w:szCs w:val="18"/>
              </w:rPr>
              <w:t>Label existing and ultimate off-airport property by usage and zoning, e.g., Agricultural, Industrial, Residential, Commercial, etc.</w:t>
            </w:r>
          </w:p>
        </w:tc>
        <w:sdt>
          <w:sdtPr>
            <w:rPr>
              <w:rFonts w:ascii="Arial" w:hAnsi="Arial" w:cs="Arial"/>
              <w:sz w:val="18"/>
              <w:szCs w:val="18"/>
            </w:rPr>
            <w:alias w:val="Land Use Drawing: Sponsor/Consultant Yes"/>
            <w:tag w:val="Land Use Drawing: Sponsor/Consultant Yes"/>
            <w:id w:val="-644504419"/>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310947153"/>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1753314522"/>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930085645"/>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2988" w:type="dxa"/>
          </w:tcPr>
          <w:p w:rsidR="00012CFD" w:rsidRPr="00DF1428" w:rsidRDefault="00012CFD" w:rsidP="00403972">
            <w:pPr>
              <w:pStyle w:val="Tabletext-LAlign"/>
              <w:ind w:left="360" w:hanging="360"/>
              <w:rPr>
                <w:szCs w:val="18"/>
              </w:rPr>
            </w:pPr>
            <w:r w:rsidRPr="00DF1428">
              <w:rPr>
                <w:szCs w:val="18"/>
              </w:rPr>
              <w:t>D.    Boundaries of local government</w:t>
            </w:r>
          </w:p>
        </w:tc>
        <w:tc>
          <w:tcPr>
            <w:tcW w:w="3002" w:type="dxa"/>
          </w:tcPr>
          <w:p w:rsidR="00012CFD" w:rsidRPr="00DF1428" w:rsidRDefault="00012CFD" w:rsidP="00403972">
            <w:pPr>
              <w:pStyle w:val="Tabletext-LAlign"/>
              <w:rPr>
                <w:szCs w:val="18"/>
              </w:rPr>
            </w:pPr>
            <w:r w:rsidRPr="00DF1428">
              <w:rPr>
                <w:szCs w:val="18"/>
              </w:rPr>
              <w:t>List any local zoning restrictions that are in place to protect the airport and surrounding airspace. See AC 150/5190-4.</w:t>
            </w:r>
          </w:p>
        </w:tc>
        <w:sdt>
          <w:sdtPr>
            <w:rPr>
              <w:rFonts w:ascii="Arial" w:hAnsi="Arial" w:cs="Arial"/>
              <w:sz w:val="18"/>
              <w:szCs w:val="18"/>
            </w:rPr>
            <w:alias w:val="Land Use Drawing: Sponsor/Consultant Yes"/>
            <w:tag w:val="Land Use Drawing: Sponsor/Consultant Yes"/>
            <w:id w:val="-92788141"/>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179432460"/>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1521391363"/>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1012270183"/>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2988" w:type="dxa"/>
          </w:tcPr>
          <w:p w:rsidR="00012CFD" w:rsidRPr="00DF1428" w:rsidRDefault="00012CFD" w:rsidP="00403972">
            <w:pPr>
              <w:pStyle w:val="Tabletext-LAlign"/>
              <w:ind w:left="360" w:hanging="360"/>
              <w:rPr>
                <w:szCs w:val="18"/>
              </w:rPr>
            </w:pPr>
            <w:r w:rsidRPr="00DF1428">
              <w:rPr>
                <w:szCs w:val="18"/>
              </w:rPr>
              <w:t>E.    Land use legend</w:t>
            </w:r>
          </w:p>
        </w:tc>
        <w:tc>
          <w:tcPr>
            <w:tcW w:w="3002" w:type="dxa"/>
          </w:tcPr>
          <w:p w:rsidR="00012CFD" w:rsidRPr="00DF1428" w:rsidRDefault="00012CFD" w:rsidP="00403972">
            <w:pPr>
              <w:pStyle w:val="Tabletext-LAlign"/>
              <w:rPr>
                <w:szCs w:val="18"/>
              </w:rPr>
            </w:pPr>
            <w:r w:rsidRPr="00DF1428">
              <w:rPr>
                <w:szCs w:val="18"/>
              </w:rPr>
              <w:t xml:space="preserve">Provide a legend that identifies all symbols and line types used on the drawing. </w:t>
            </w:r>
            <w:r w:rsidRPr="00DF1428">
              <w:rPr>
                <w:rFonts w:eastAsia="Arial"/>
                <w:color w:val="000000"/>
                <w:szCs w:val="18"/>
              </w:rPr>
              <w:t>Lines must be clear and readable with sufficient scale and quality to discern details.</w:t>
            </w:r>
          </w:p>
        </w:tc>
        <w:sdt>
          <w:sdtPr>
            <w:rPr>
              <w:rFonts w:ascii="Arial" w:hAnsi="Arial" w:cs="Arial"/>
              <w:sz w:val="18"/>
              <w:szCs w:val="18"/>
            </w:rPr>
            <w:alias w:val="Land Use Drawing: Sponsor/Consultant Yes"/>
            <w:tag w:val="Land Use Drawing: Sponsor/Consultant Yes"/>
            <w:id w:val="1331564688"/>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989408397"/>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1812242151"/>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757877430"/>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2988" w:type="dxa"/>
          </w:tcPr>
          <w:p w:rsidR="00012CFD" w:rsidRPr="00DF1428" w:rsidRDefault="00012CFD" w:rsidP="00403972">
            <w:pPr>
              <w:pStyle w:val="Tabletext-LAlign"/>
              <w:ind w:left="360" w:hanging="360"/>
              <w:rPr>
                <w:szCs w:val="18"/>
              </w:rPr>
            </w:pPr>
            <w:r w:rsidRPr="00DF1428">
              <w:rPr>
                <w:szCs w:val="18"/>
              </w:rPr>
              <w:t>F.    Public facilities (schools, hospitals, parks, churches etc.)</w:t>
            </w:r>
          </w:p>
        </w:tc>
        <w:tc>
          <w:tcPr>
            <w:tcW w:w="3002" w:type="dxa"/>
          </w:tcPr>
          <w:p w:rsidR="00012CFD" w:rsidRPr="00DF1428" w:rsidRDefault="00012CFD" w:rsidP="00403972">
            <w:pPr>
              <w:pStyle w:val="Tabletext-LAlign"/>
              <w:rPr>
                <w:szCs w:val="18"/>
              </w:rPr>
            </w:pPr>
            <w:r w:rsidRPr="00DF1428">
              <w:rPr>
                <w:szCs w:val="18"/>
              </w:rPr>
              <w:t>Identify public facilities, e.g., schools, parks, etc.</w:t>
            </w:r>
          </w:p>
        </w:tc>
        <w:sdt>
          <w:sdtPr>
            <w:rPr>
              <w:rFonts w:ascii="Arial" w:hAnsi="Arial" w:cs="Arial"/>
              <w:sz w:val="18"/>
              <w:szCs w:val="18"/>
            </w:rPr>
            <w:alias w:val="Land Use Drawing: Sponsor/Consultant Yes"/>
            <w:tag w:val="Land Use Drawing: Sponsor/Consultant Yes"/>
            <w:id w:val="-360743246"/>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255055451"/>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365287069"/>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281777502"/>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2988" w:type="dxa"/>
          </w:tcPr>
          <w:p w:rsidR="00012CFD" w:rsidRPr="00DF1428" w:rsidRDefault="00012CFD" w:rsidP="00403972">
            <w:pPr>
              <w:pStyle w:val="Tabletext-LAlign"/>
              <w:ind w:left="360" w:hanging="360"/>
              <w:rPr>
                <w:szCs w:val="18"/>
              </w:rPr>
            </w:pPr>
            <w:r w:rsidRPr="00DF1428">
              <w:rPr>
                <w:szCs w:val="18"/>
              </w:rPr>
              <w:t>G.   Runway visibility zone for intersecting runways</w:t>
            </w:r>
          </w:p>
        </w:tc>
        <w:tc>
          <w:tcPr>
            <w:tcW w:w="3002" w:type="dxa"/>
          </w:tcPr>
          <w:p w:rsidR="00012CFD" w:rsidRPr="00DF1428" w:rsidRDefault="00012CFD" w:rsidP="00403972">
            <w:pPr>
              <w:pStyle w:val="Tabletext-LAlign"/>
              <w:rPr>
                <w:szCs w:val="18"/>
              </w:rPr>
            </w:pPr>
            <w:r w:rsidRPr="00DF1428">
              <w:rPr>
                <w:szCs w:val="18"/>
              </w:rPr>
              <w:t>Show the Runway Visibility Zone(s) for the existing and ultimate airport configurations. See AC 150/5300-13A, Section 305.</w:t>
            </w:r>
          </w:p>
        </w:tc>
        <w:sdt>
          <w:sdtPr>
            <w:rPr>
              <w:rFonts w:ascii="Arial" w:hAnsi="Arial" w:cs="Arial"/>
              <w:sz w:val="18"/>
              <w:szCs w:val="18"/>
            </w:rPr>
            <w:alias w:val="Land Use Drawing: Sponsor/Consultant Yes"/>
            <w:tag w:val="Land Use Drawing: Sponsor/Consultant Yes"/>
            <w:id w:val="-682974294"/>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1771659860"/>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664595463"/>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238379465"/>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2988" w:type="dxa"/>
          </w:tcPr>
          <w:p w:rsidR="00012CFD" w:rsidRPr="00DF1428" w:rsidRDefault="00012CFD" w:rsidP="00403972">
            <w:pPr>
              <w:pStyle w:val="Tabletext-LAlign"/>
              <w:ind w:left="360" w:hanging="360"/>
              <w:rPr>
                <w:szCs w:val="18"/>
              </w:rPr>
            </w:pPr>
            <w:r w:rsidRPr="00DF1428">
              <w:rPr>
                <w:szCs w:val="18"/>
              </w:rPr>
              <w:t>H.   Show off-airport property out to 65 DNL if available</w:t>
            </w:r>
          </w:p>
        </w:tc>
        <w:tc>
          <w:tcPr>
            <w:tcW w:w="3002" w:type="dxa"/>
          </w:tcPr>
          <w:p w:rsidR="00012CFD" w:rsidRPr="00DF1428" w:rsidRDefault="00012CFD" w:rsidP="00403972">
            <w:pPr>
              <w:pStyle w:val="Tabletext-LAlign"/>
              <w:rPr>
                <w:szCs w:val="18"/>
              </w:rPr>
            </w:pPr>
            <w:r w:rsidRPr="00DF1428">
              <w:rPr>
                <w:szCs w:val="18"/>
              </w:rPr>
              <w:t>Label existing and ultimate off-airport property by usage and zoning, e.g., Agricultural, Industrial, Residential,  Commercial, etc.</w:t>
            </w:r>
          </w:p>
        </w:tc>
        <w:sdt>
          <w:sdtPr>
            <w:rPr>
              <w:rFonts w:ascii="Arial" w:hAnsi="Arial" w:cs="Arial"/>
              <w:sz w:val="18"/>
              <w:szCs w:val="18"/>
            </w:rPr>
            <w:alias w:val="Land Use Drawing: Sponsor/Consultant Yes"/>
            <w:tag w:val="Land Use Drawing: Sponsor/Consultant Yes"/>
            <w:id w:val="938952248"/>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843669266"/>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382227951"/>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1268998854"/>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2988" w:type="dxa"/>
          </w:tcPr>
          <w:p w:rsidR="00012CFD" w:rsidRPr="00DF1428" w:rsidRDefault="00012CFD" w:rsidP="00403972">
            <w:pPr>
              <w:pStyle w:val="Tabletext-LAlign"/>
              <w:ind w:left="360" w:hanging="360"/>
              <w:rPr>
                <w:szCs w:val="18"/>
              </w:rPr>
            </w:pPr>
            <w:r w:rsidRPr="00DF1428">
              <w:rPr>
                <w:szCs w:val="18"/>
              </w:rPr>
              <w:t>I.     Airport Overlay Zoning or Zoning Restrictions</w:t>
            </w:r>
          </w:p>
        </w:tc>
        <w:tc>
          <w:tcPr>
            <w:tcW w:w="3002" w:type="dxa"/>
          </w:tcPr>
          <w:p w:rsidR="00012CFD" w:rsidRPr="00DF1428" w:rsidRDefault="00012CFD" w:rsidP="00403972">
            <w:pPr>
              <w:pStyle w:val="Tabletext-LAlign"/>
              <w:rPr>
                <w:szCs w:val="18"/>
              </w:rPr>
            </w:pPr>
            <w:r w:rsidRPr="00DF1428">
              <w:rPr>
                <w:szCs w:val="18"/>
              </w:rPr>
              <w:t>List any local zoning restrictions that are in place to protect the airport and surrounding airspace. See AC 150/5190-4.</w:t>
            </w:r>
          </w:p>
        </w:tc>
        <w:sdt>
          <w:sdtPr>
            <w:rPr>
              <w:rFonts w:ascii="Arial" w:hAnsi="Arial" w:cs="Arial"/>
              <w:sz w:val="18"/>
              <w:szCs w:val="18"/>
            </w:rPr>
            <w:alias w:val="Land Use Drawing: Sponsor/Consultant Yes"/>
            <w:tag w:val="Land Use Drawing: Sponsor/Consultant Yes"/>
            <w:id w:val="-2081203449"/>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713538366"/>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1780088175"/>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423699424"/>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2988" w:type="dxa"/>
          </w:tcPr>
          <w:p w:rsidR="00012CFD" w:rsidRPr="00DF1428" w:rsidRDefault="00012CFD" w:rsidP="00403972">
            <w:pPr>
              <w:pStyle w:val="Tabletext-LAlign"/>
              <w:ind w:left="360" w:hanging="360"/>
              <w:rPr>
                <w:szCs w:val="18"/>
              </w:rPr>
            </w:pPr>
            <w:r w:rsidRPr="00DF1428">
              <w:rPr>
                <w:szCs w:val="18"/>
              </w:rPr>
              <w:t>J.    North arrow with magnetic declination and year</w:t>
            </w:r>
          </w:p>
        </w:tc>
        <w:tc>
          <w:tcPr>
            <w:tcW w:w="3002" w:type="dxa"/>
          </w:tcPr>
          <w:p w:rsidR="00012CFD" w:rsidRPr="00DF1428" w:rsidRDefault="00012CFD" w:rsidP="00403972">
            <w:pPr>
              <w:pStyle w:val="Tabletext-LAlign"/>
              <w:rPr>
                <w:color w:val="0000FF"/>
                <w:szCs w:val="18"/>
                <w:u w:val="single"/>
              </w:rPr>
            </w:pPr>
            <w:r w:rsidRPr="00DF1428">
              <w:rPr>
                <w:szCs w:val="18"/>
              </w:rPr>
              <w:t xml:space="preserve">Magnetic declination may be calculated at </w:t>
            </w:r>
          </w:p>
          <w:p w:rsidR="00012CFD" w:rsidRPr="00DF1428" w:rsidRDefault="00611373" w:rsidP="00403972">
            <w:pPr>
              <w:pStyle w:val="Tabletext-LAlign"/>
              <w:rPr>
                <w:szCs w:val="18"/>
              </w:rPr>
            </w:pPr>
            <w:hyperlink r:id="rId16" w:anchor="declination" w:history="1">
              <w:r w:rsidR="00012CFD" w:rsidRPr="00DF1428">
                <w:rPr>
                  <w:rStyle w:val="Hyperlink"/>
                  <w:sz w:val="18"/>
                  <w:szCs w:val="18"/>
                </w:rPr>
                <w:t>http://www.ngdc.noaa.gov/geomag-web/#declination</w:t>
              </w:r>
            </w:hyperlink>
            <w:r w:rsidR="00012CFD" w:rsidRPr="00DF1428">
              <w:rPr>
                <w:color w:val="0000FF"/>
                <w:szCs w:val="18"/>
              </w:rPr>
              <w:t xml:space="preserve">.  </w:t>
            </w:r>
            <w:r w:rsidR="00012CFD" w:rsidRPr="00DF1428">
              <w:rPr>
                <w:szCs w:val="18"/>
              </w:rPr>
              <w:t>This model is using the latest World Magnetic Model which has an Epoch Year of 2010.  See FAA Order 8260.19, "Flight Procedures and Airspace." Chapter 2, Section 5, for further information.</w:t>
            </w:r>
          </w:p>
        </w:tc>
        <w:sdt>
          <w:sdtPr>
            <w:rPr>
              <w:rFonts w:ascii="Arial" w:hAnsi="Arial" w:cs="Arial"/>
              <w:sz w:val="18"/>
              <w:szCs w:val="18"/>
            </w:rPr>
            <w:alias w:val="Land Use Drawing: Sponsor/Consultant Yes"/>
            <w:tag w:val="Land Use Drawing: Sponsor/Consultant Yes"/>
            <w:id w:val="-1962795168"/>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142089622"/>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1203627479"/>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607203504"/>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2988" w:type="dxa"/>
          </w:tcPr>
          <w:p w:rsidR="00012CFD" w:rsidRPr="00DF1428" w:rsidRDefault="00012CFD" w:rsidP="00403972">
            <w:pPr>
              <w:pStyle w:val="Tabletext-LAlign"/>
              <w:ind w:left="360" w:hanging="360"/>
              <w:rPr>
                <w:szCs w:val="18"/>
              </w:rPr>
            </w:pPr>
            <w:r w:rsidRPr="00DF1428">
              <w:rPr>
                <w:szCs w:val="18"/>
              </w:rPr>
              <w:t>K.    Drawing details to include runways, taxiways, aprons, RPZ, terminal buildings and NAVAIDS</w:t>
            </w:r>
          </w:p>
        </w:tc>
        <w:tc>
          <w:tcPr>
            <w:tcW w:w="3002" w:type="dxa"/>
          </w:tcPr>
          <w:p w:rsidR="00012CFD" w:rsidRPr="00DF1428" w:rsidRDefault="00012CFD" w:rsidP="00403972">
            <w:pPr>
              <w:pStyle w:val="Tabletext-LAlign"/>
              <w:rPr>
                <w:szCs w:val="18"/>
              </w:rPr>
            </w:pPr>
            <w:r w:rsidRPr="00DF1428">
              <w:rPr>
                <w:szCs w:val="18"/>
              </w:rPr>
              <w:t>Show existing and future airport features (e.g., runways, taxiways, aprons, safety areas/zones, terminal buildings and navigational aids, etc.). See AC 150/5300-13A.</w:t>
            </w:r>
          </w:p>
        </w:tc>
        <w:sdt>
          <w:sdtPr>
            <w:rPr>
              <w:rFonts w:ascii="Arial" w:hAnsi="Arial" w:cs="Arial"/>
              <w:sz w:val="18"/>
              <w:szCs w:val="18"/>
            </w:rPr>
            <w:alias w:val="Land Use Drawing: Sponsor/Consultant Yes"/>
            <w:tag w:val="Land Use Drawing: Sponsor/Consultant Yes"/>
            <w:id w:val="2024747749"/>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146666881"/>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1474021628"/>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963496555"/>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012CFD">
        <w:tc>
          <w:tcPr>
            <w:tcW w:w="2988" w:type="dxa"/>
          </w:tcPr>
          <w:p w:rsidR="00012CFD" w:rsidRPr="00DF1428" w:rsidRDefault="00012CFD" w:rsidP="00403972">
            <w:pPr>
              <w:pStyle w:val="Tabletext-LAlign"/>
              <w:ind w:left="360" w:hanging="360"/>
              <w:rPr>
                <w:szCs w:val="18"/>
              </w:rPr>
            </w:pPr>
            <w:r w:rsidRPr="00DF1428">
              <w:rPr>
                <w:szCs w:val="18"/>
              </w:rPr>
              <w:t>L.    Crop Restrictions</w:t>
            </w:r>
          </w:p>
        </w:tc>
        <w:tc>
          <w:tcPr>
            <w:tcW w:w="3002" w:type="dxa"/>
          </w:tcPr>
          <w:p w:rsidR="00012CFD" w:rsidRPr="00DF1428" w:rsidRDefault="00012CFD" w:rsidP="00403972">
            <w:pPr>
              <w:pStyle w:val="Tabletext-LAlign"/>
              <w:rPr>
                <w:szCs w:val="18"/>
              </w:rPr>
            </w:pPr>
            <w:r w:rsidRPr="00DF1428">
              <w:rPr>
                <w:szCs w:val="18"/>
              </w:rPr>
              <w:t>Show the Crop Restriction Line (CRL).  See AC 150/5300-13A, Paragraph 322 and AC 150/5200-33.</w:t>
            </w:r>
          </w:p>
        </w:tc>
        <w:sdt>
          <w:sdtPr>
            <w:rPr>
              <w:rFonts w:ascii="Arial" w:hAnsi="Arial" w:cs="Arial"/>
              <w:sz w:val="18"/>
              <w:szCs w:val="18"/>
            </w:rPr>
            <w:alias w:val="Land Use Drawing: Sponsor/Consultant Yes"/>
            <w:tag w:val="Land Use Drawing: Sponsor/Consultant Yes"/>
            <w:id w:val="2023736602"/>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o"/>
            <w:tag w:val="Land Use Drawing: Sponsor/Consultant No"/>
            <w:id w:val="2010170546"/>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Sponsor/Consultant N/A"/>
            <w:tag w:val="Land Use Drawing: Sponsor/Consultant N/A"/>
            <w:id w:val="1142775911"/>
            <w14:checkbox>
              <w14:checked w14:val="0"/>
              <w14:checkedState w14:val="0072" w14:font="Webdings"/>
              <w14:uncheckedState w14:val="0020" w14:font="Webdings"/>
            </w14:checkbox>
          </w:sdtPr>
          <w:sdtContent>
            <w:tc>
              <w:tcPr>
                <w:tcW w:w="869"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Land Use Drawing: FAA Review"/>
            <w:tag w:val="Land Use Drawing: FAA Review"/>
            <w:id w:val="-1829432743"/>
            <w14:checkbox>
              <w14:checked w14:val="0"/>
              <w14:checkedState w14:val="0072" w14:font="Webdings"/>
              <w14:uncheckedState w14:val="0020" w14:font="Webdings"/>
            </w14:checkbox>
          </w:sdtPr>
          <w:sdtContent>
            <w:tc>
              <w:tcPr>
                <w:tcW w:w="870" w:type="dxa"/>
                <w:vAlign w:val="center"/>
              </w:tcPr>
              <w:p w:rsidR="00012CFD" w:rsidRPr="00012CFD" w:rsidRDefault="00012CFD"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012CFD" w:rsidRPr="00DF1428" w:rsidTr="00403972">
        <w:tc>
          <w:tcPr>
            <w:tcW w:w="9468" w:type="dxa"/>
            <w:gridSpan w:val="6"/>
          </w:tcPr>
          <w:p w:rsidR="00012CFD" w:rsidRPr="00DF1428" w:rsidRDefault="00012CFD" w:rsidP="00403972">
            <w:pPr>
              <w:pStyle w:val="Tabletext-LAlign"/>
              <w:rPr>
                <w:szCs w:val="18"/>
              </w:rPr>
            </w:pPr>
            <w:r w:rsidRPr="00DF1428">
              <w:rPr>
                <w:szCs w:val="18"/>
              </w:rPr>
              <w:t xml:space="preserve">Remarks </w:t>
            </w:r>
          </w:p>
          <w:sdt>
            <w:sdtPr>
              <w:rPr>
                <w:b/>
              </w:rPr>
              <w:alias w:val="Land Use Drawing Remarks"/>
              <w:tag w:val="Land Use Drawing Remarks"/>
              <w:id w:val="-1882390186"/>
            </w:sdtPr>
            <w:sdtContent>
              <w:p w:rsidR="00012CFD" w:rsidRDefault="00012CFD" w:rsidP="00402685">
                <w:pPr>
                  <w:pStyle w:val="TableText-LeftAlign"/>
                  <w:spacing w:before="40" w:after="40"/>
                  <w:rPr>
                    <w:rFonts w:ascii="Times New Roman" w:eastAsia="Times New Roman" w:hAnsi="Times New Roman" w:cs="Times New Roman"/>
                    <w:b/>
                    <w:iCs w:val="0"/>
                    <w:sz w:val="24"/>
                    <w:szCs w:val="24"/>
                  </w:rPr>
                </w:pPr>
                <w:r>
                  <w:t xml:space="preserve"> </w:t>
                </w:r>
              </w:p>
            </w:sdtContent>
          </w:sdt>
          <w:p w:rsidR="00012CFD" w:rsidRPr="00DF1428" w:rsidRDefault="00012CFD" w:rsidP="00402685">
            <w:pPr>
              <w:pStyle w:val="Tabletext-LAlign"/>
              <w:ind w:left="0"/>
              <w:rPr>
                <w:szCs w:val="18"/>
              </w:rPr>
            </w:pPr>
          </w:p>
        </w:tc>
      </w:tr>
    </w:tbl>
    <w:p w:rsidR="00FB70F6" w:rsidRDefault="00FB70F6" w:rsidP="00FB70F6"/>
    <w:p w:rsidR="00FB70F6" w:rsidRDefault="00FB70F6" w:rsidP="00FB70F6">
      <w:pPr>
        <w:spacing w:before="0" w:after="0"/>
      </w:pPr>
      <w:r>
        <w:br w:type="page"/>
      </w:r>
    </w:p>
    <w:p w:rsidR="00FB70F6" w:rsidRDefault="00FB70F6" w:rsidP="00FB70F6">
      <w:pPr>
        <w:pStyle w:val="AppendixHeading2"/>
        <w:numPr>
          <w:ilvl w:val="1"/>
          <w:numId w:val="3"/>
        </w:numPr>
      </w:pPr>
      <w:bookmarkStart w:id="23" w:name="_Toc346807702"/>
      <w:bookmarkStart w:id="24" w:name="_Toc347757650"/>
      <w:r w:rsidRPr="00473DFB">
        <w:t>Airport Property Map / Exhibit A</w:t>
      </w:r>
      <w:bookmarkEnd w:id="23"/>
      <w:bookmarkEnd w:id="24"/>
    </w:p>
    <w:p w:rsidR="00FB70F6" w:rsidRPr="007C6293" w:rsidRDefault="00FB70F6" w:rsidP="00FB70F6">
      <w:pPr>
        <w:pStyle w:val="ListParagraph"/>
      </w:pPr>
      <w:r w:rsidRPr="007C6293">
        <w:t>Scale 1”=200’ to 1”=600’.</w:t>
      </w:r>
    </w:p>
    <w:tbl>
      <w:tblPr>
        <w:tblStyle w:val="YellowHeaderRow"/>
        <w:tblW w:w="9468" w:type="dxa"/>
        <w:tblLayout w:type="fixed"/>
        <w:tblLook w:val="04A0" w:firstRow="1" w:lastRow="0" w:firstColumn="1" w:lastColumn="0" w:noHBand="0" w:noVBand="1"/>
      </w:tblPr>
      <w:tblGrid>
        <w:gridCol w:w="2988"/>
        <w:gridCol w:w="3002"/>
        <w:gridCol w:w="869"/>
        <w:gridCol w:w="870"/>
        <w:gridCol w:w="869"/>
        <w:gridCol w:w="870"/>
      </w:tblGrid>
      <w:tr w:rsidR="00FB70F6" w:rsidRPr="00DF1428"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9468" w:type="dxa"/>
            <w:gridSpan w:val="6"/>
            <w:shd w:val="clear" w:color="auto" w:fill="000000" w:themeFill="text1"/>
          </w:tcPr>
          <w:p w:rsidR="00FB70F6" w:rsidRPr="00DF1428" w:rsidRDefault="00FB70F6" w:rsidP="00403972">
            <w:pPr>
              <w:pStyle w:val="TableHeader"/>
              <w:rPr>
                <w:szCs w:val="18"/>
              </w:rPr>
            </w:pPr>
            <w:r w:rsidRPr="00DF1428">
              <w:rPr>
                <w:szCs w:val="18"/>
              </w:rPr>
              <w:t>Airport Property Map / Exhibit A</w:t>
            </w:r>
          </w:p>
        </w:tc>
      </w:tr>
      <w:tr w:rsidR="00FB70F6" w:rsidRPr="00DF1428"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val="restart"/>
            <w:shd w:val="clear" w:color="auto" w:fill="FFFFCC"/>
          </w:tcPr>
          <w:p w:rsidR="00FB70F6" w:rsidRPr="00DF1428" w:rsidRDefault="00FB70F6" w:rsidP="00403972">
            <w:pPr>
              <w:pStyle w:val="TableHeader"/>
              <w:rPr>
                <w:szCs w:val="18"/>
              </w:rPr>
            </w:pPr>
            <w:r w:rsidRPr="00DF1428">
              <w:rPr>
                <w:szCs w:val="18"/>
              </w:rPr>
              <w:t>Item</w:t>
            </w:r>
          </w:p>
        </w:tc>
        <w:tc>
          <w:tcPr>
            <w:tcW w:w="3002" w:type="dxa"/>
            <w:vMerge w:val="restart"/>
            <w:shd w:val="clear" w:color="auto" w:fill="FFFFCC"/>
          </w:tcPr>
          <w:p w:rsidR="00FB70F6" w:rsidRPr="00DF1428" w:rsidRDefault="00FB70F6" w:rsidP="00403972">
            <w:pPr>
              <w:pStyle w:val="TableHeader"/>
              <w:rPr>
                <w:szCs w:val="18"/>
              </w:rPr>
            </w:pPr>
            <w:r w:rsidRPr="00DF1428">
              <w:rPr>
                <w:szCs w:val="18"/>
              </w:rPr>
              <w:t>Instructions</w:t>
            </w:r>
          </w:p>
        </w:tc>
        <w:tc>
          <w:tcPr>
            <w:tcW w:w="2608" w:type="dxa"/>
            <w:gridSpan w:val="3"/>
            <w:shd w:val="clear" w:color="auto" w:fill="FFFFCC"/>
          </w:tcPr>
          <w:p w:rsidR="00FB70F6" w:rsidRPr="00DF1428" w:rsidRDefault="00FB70F6" w:rsidP="00403972">
            <w:pPr>
              <w:pStyle w:val="TableHeader"/>
              <w:rPr>
                <w:szCs w:val="18"/>
              </w:rPr>
            </w:pPr>
            <w:r w:rsidRPr="00DF1428">
              <w:rPr>
                <w:szCs w:val="18"/>
              </w:rPr>
              <w:t>Sponsor/Consultant</w:t>
            </w:r>
          </w:p>
        </w:tc>
        <w:tc>
          <w:tcPr>
            <w:tcW w:w="870" w:type="dxa"/>
            <w:vMerge w:val="restart"/>
            <w:shd w:val="clear" w:color="auto" w:fill="FFFFCC"/>
          </w:tcPr>
          <w:p w:rsidR="00FB70F6" w:rsidRPr="00DF1428" w:rsidRDefault="00FB70F6" w:rsidP="00403972">
            <w:pPr>
              <w:pStyle w:val="TableHeader"/>
              <w:rPr>
                <w:szCs w:val="18"/>
              </w:rPr>
            </w:pPr>
            <w:r w:rsidRPr="00DF1428">
              <w:rPr>
                <w:szCs w:val="18"/>
              </w:rPr>
              <w:t>FAA</w:t>
            </w:r>
          </w:p>
        </w:tc>
      </w:tr>
      <w:tr w:rsidR="00FB70F6" w:rsidRPr="00DF1428" w:rsidTr="00403972">
        <w:trPr>
          <w:cnfStyle w:val="100000000000" w:firstRow="1" w:lastRow="0" w:firstColumn="0" w:lastColumn="0" w:oddVBand="0" w:evenVBand="0" w:oddHBand="0" w:evenHBand="0" w:firstRowFirstColumn="0" w:firstRowLastColumn="0" w:lastRowFirstColumn="0" w:lastRowLastColumn="0"/>
          <w:cantSplit/>
          <w:trHeight w:val="225"/>
          <w:tblHeader/>
        </w:trPr>
        <w:tc>
          <w:tcPr>
            <w:tcW w:w="2988" w:type="dxa"/>
            <w:vMerge/>
          </w:tcPr>
          <w:p w:rsidR="00FB70F6" w:rsidRPr="00DF1428" w:rsidRDefault="00FB70F6" w:rsidP="00403972">
            <w:pPr>
              <w:pStyle w:val="Tabletext"/>
              <w:rPr>
                <w:szCs w:val="18"/>
              </w:rPr>
            </w:pPr>
          </w:p>
        </w:tc>
        <w:tc>
          <w:tcPr>
            <w:tcW w:w="3002" w:type="dxa"/>
            <w:vMerge/>
          </w:tcPr>
          <w:p w:rsidR="00FB70F6" w:rsidRPr="00DF1428" w:rsidRDefault="00FB70F6" w:rsidP="00403972">
            <w:pPr>
              <w:pStyle w:val="Tabletext"/>
              <w:rPr>
                <w:szCs w:val="18"/>
              </w:rPr>
            </w:pPr>
          </w:p>
        </w:tc>
        <w:tc>
          <w:tcPr>
            <w:tcW w:w="869" w:type="dxa"/>
            <w:shd w:val="clear" w:color="auto" w:fill="FFFFCC"/>
          </w:tcPr>
          <w:p w:rsidR="00FB70F6" w:rsidRPr="00DF1428" w:rsidRDefault="00FB70F6" w:rsidP="00403972">
            <w:pPr>
              <w:pStyle w:val="TableHeader"/>
              <w:rPr>
                <w:szCs w:val="18"/>
              </w:rPr>
            </w:pPr>
            <w:r w:rsidRPr="00DF1428">
              <w:rPr>
                <w:szCs w:val="18"/>
              </w:rPr>
              <w:t>Yes</w:t>
            </w:r>
          </w:p>
        </w:tc>
        <w:tc>
          <w:tcPr>
            <w:tcW w:w="870" w:type="dxa"/>
            <w:shd w:val="clear" w:color="auto" w:fill="FFFFCC"/>
          </w:tcPr>
          <w:p w:rsidR="00FB70F6" w:rsidRPr="00DF1428" w:rsidRDefault="00FB70F6" w:rsidP="00403972">
            <w:pPr>
              <w:pStyle w:val="TableHeader"/>
              <w:rPr>
                <w:szCs w:val="18"/>
              </w:rPr>
            </w:pPr>
            <w:r w:rsidRPr="00DF1428">
              <w:rPr>
                <w:szCs w:val="18"/>
              </w:rPr>
              <w:t>No</w:t>
            </w:r>
          </w:p>
        </w:tc>
        <w:tc>
          <w:tcPr>
            <w:tcW w:w="869" w:type="dxa"/>
            <w:shd w:val="clear" w:color="auto" w:fill="FFFFCC"/>
          </w:tcPr>
          <w:p w:rsidR="00FB70F6" w:rsidRPr="00DF1428" w:rsidRDefault="00FB70F6" w:rsidP="00403972">
            <w:pPr>
              <w:pStyle w:val="TableHeader"/>
              <w:rPr>
                <w:szCs w:val="18"/>
              </w:rPr>
            </w:pPr>
            <w:r w:rsidRPr="00DF1428">
              <w:rPr>
                <w:szCs w:val="18"/>
              </w:rPr>
              <w:t>N/A</w:t>
            </w:r>
          </w:p>
        </w:tc>
        <w:tc>
          <w:tcPr>
            <w:tcW w:w="870" w:type="dxa"/>
            <w:vMerge/>
          </w:tcPr>
          <w:p w:rsidR="00FB70F6" w:rsidRPr="00DF1428" w:rsidRDefault="00FB70F6" w:rsidP="00403972">
            <w:pPr>
              <w:pStyle w:val="Tabletext"/>
              <w:rPr>
                <w:szCs w:val="18"/>
              </w:rPr>
            </w:pPr>
          </w:p>
        </w:tc>
      </w:tr>
      <w:tr w:rsidR="00FB70F6" w:rsidRPr="00DF1428" w:rsidTr="00012CFD">
        <w:trPr>
          <w:cantSplit/>
        </w:trPr>
        <w:tc>
          <w:tcPr>
            <w:tcW w:w="2988" w:type="dxa"/>
          </w:tcPr>
          <w:p w:rsidR="00FB70F6" w:rsidRPr="00DF1428" w:rsidRDefault="00FB70F6" w:rsidP="00403972">
            <w:pPr>
              <w:pStyle w:val="Tabletext-LAlign"/>
              <w:ind w:left="360" w:hanging="360"/>
              <w:rPr>
                <w:szCs w:val="18"/>
              </w:rPr>
            </w:pPr>
            <w:r w:rsidRPr="00DF1428">
              <w:rPr>
                <w:szCs w:val="18"/>
              </w:rPr>
              <w:t xml:space="preserve">A.   Will Property Map serve as Exhibit A?  </w:t>
            </w:r>
          </w:p>
          <w:p w:rsidR="00FB70F6" w:rsidRPr="00DF1428" w:rsidRDefault="00FB70F6" w:rsidP="00403972">
            <w:pPr>
              <w:pStyle w:val="TableBullets"/>
              <w:ind w:left="540"/>
              <w:rPr>
                <w:szCs w:val="18"/>
              </w:rPr>
            </w:pPr>
            <w:r w:rsidRPr="00DF1428">
              <w:rPr>
                <w:b/>
                <w:szCs w:val="18"/>
              </w:rPr>
              <w:t>If YES,</w:t>
            </w:r>
            <w:r w:rsidRPr="00DF1428">
              <w:rPr>
                <w:szCs w:val="18"/>
              </w:rPr>
              <w:t xml:space="preserve"> follow the directions to the right.  </w:t>
            </w:r>
          </w:p>
          <w:p w:rsidR="00FB70F6" w:rsidRPr="00DF1428" w:rsidRDefault="00FB70F6" w:rsidP="00403972">
            <w:pPr>
              <w:pStyle w:val="TableBullets"/>
              <w:ind w:left="540"/>
              <w:rPr>
                <w:szCs w:val="18"/>
              </w:rPr>
            </w:pPr>
            <w:r w:rsidRPr="00DF1428">
              <w:rPr>
                <w:b/>
                <w:szCs w:val="18"/>
              </w:rPr>
              <w:t xml:space="preserve">If NO, </w:t>
            </w:r>
            <w:r w:rsidRPr="00DF1428">
              <w:rPr>
                <w:szCs w:val="18"/>
              </w:rPr>
              <w:t>go to item B below.</w:t>
            </w:r>
          </w:p>
        </w:tc>
        <w:tc>
          <w:tcPr>
            <w:tcW w:w="3002" w:type="dxa"/>
          </w:tcPr>
          <w:p w:rsidR="00FB70F6" w:rsidRPr="00DF1428" w:rsidRDefault="00FB70F6" w:rsidP="00403972">
            <w:pPr>
              <w:pStyle w:val="Tabletext-LAlign"/>
              <w:rPr>
                <w:szCs w:val="18"/>
              </w:rPr>
            </w:pPr>
            <w:r w:rsidRPr="00DF1428">
              <w:rPr>
                <w:szCs w:val="18"/>
              </w:rPr>
              <w:t xml:space="preserve">If prepared in accordance with AC 150/5100-17, Land Acquisition and Relocation Assistance for Airport Improvement Program Assisted Projects, </w:t>
            </w:r>
            <w:r>
              <w:rPr>
                <w:szCs w:val="18"/>
              </w:rPr>
              <w:t>u</w:t>
            </w:r>
            <w:r w:rsidRPr="00DF1428">
              <w:rPr>
                <w:szCs w:val="18"/>
              </w:rPr>
              <w:t>se ARP SOP no. 3.00 Exhibit A guidance instead of below checklist.</w:t>
            </w:r>
          </w:p>
        </w:tc>
        <w:sdt>
          <w:sdtPr>
            <w:rPr>
              <w:szCs w:val="18"/>
            </w:rPr>
            <w:alias w:val="Airport Property Map / Exhibit A: Sponsor/Consultant Yes"/>
            <w:tag w:val="Airport Property Map / Exhibit A: Sponsor/Consultant Yes"/>
            <w:id w:val="1001931521"/>
            <w14:checkbox>
              <w14:checked w14:val="0"/>
              <w14:checkedState w14:val="0072" w14:font="Webdings"/>
              <w14:uncheckedState w14:val="0020" w14:font="Webdings"/>
            </w14:checkbox>
          </w:sdtPr>
          <w:sdtContent>
            <w:tc>
              <w:tcPr>
                <w:tcW w:w="869" w:type="dxa"/>
                <w:vAlign w:val="center"/>
              </w:tcPr>
              <w:p w:rsidR="00FB70F6" w:rsidRPr="00012CFD" w:rsidRDefault="00597642" w:rsidP="00012CFD">
                <w:pPr>
                  <w:pStyle w:val="Tabletext-LAlign"/>
                  <w:jc w:val="center"/>
                  <w:rPr>
                    <w:szCs w:val="18"/>
                  </w:rPr>
                </w:pPr>
                <w:r w:rsidRPr="00012CFD">
                  <w:rPr>
                    <w:szCs w:val="18"/>
                  </w:rPr>
                  <w:sym w:font="Webdings" w:char="F020"/>
                </w:r>
              </w:p>
            </w:tc>
          </w:sdtContent>
        </w:sdt>
        <w:sdt>
          <w:sdtPr>
            <w:rPr>
              <w:szCs w:val="18"/>
            </w:rPr>
            <w:alias w:val="Airport Property Map / Exhibit A: Sponsor/Consultant No"/>
            <w:tag w:val="Airport Property Map / Exhibit A: Sponsor/Consultant No"/>
            <w:id w:val="-2144263180"/>
            <w14:checkbox>
              <w14:checked w14:val="0"/>
              <w14:checkedState w14:val="0072" w14:font="Webdings"/>
              <w14:uncheckedState w14:val="0020" w14:font="Webdings"/>
            </w14:checkbox>
          </w:sdtPr>
          <w:sdtContent>
            <w:tc>
              <w:tcPr>
                <w:tcW w:w="870" w:type="dxa"/>
                <w:vAlign w:val="center"/>
              </w:tcPr>
              <w:p w:rsidR="00FB70F6" w:rsidRPr="00012CFD" w:rsidRDefault="00597642" w:rsidP="00012CFD">
                <w:pPr>
                  <w:pStyle w:val="Tabletext-LAlign"/>
                  <w:jc w:val="center"/>
                  <w:rPr>
                    <w:szCs w:val="18"/>
                  </w:rPr>
                </w:pPr>
                <w:r w:rsidRPr="00012CFD">
                  <w:rPr>
                    <w:szCs w:val="18"/>
                  </w:rPr>
                  <w:sym w:font="Webdings" w:char="F020"/>
                </w:r>
              </w:p>
            </w:tc>
          </w:sdtContent>
        </w:sdt>
        <w:sdt>
          <w:sdtPr>
            <w:rPr>
              <w:szCs w:val="18"/>
            </w:rPr>
            <w:alias w:val="Airport Property Map / Exhibit A: Sponsor/Consultant N/A"/>
            <w:tag w:val="Airport Property Map / Exhibit A: Sponsor/Consultant N/A"/>
            <w:id w:val="-537283006"/>
            <w14:checkbox>
              <w14:checked w14:val="0"/>
              <w14:checkedState w14:val="0072" w14:font="Webdings"/>
              <w14:uncheckedState w14:val="0020" w14:font="Webdings"/>
            </w14:checkbox>
          </w:sdtPr>
          <w:sdtContent>
            <w:tc>
              <w:tcPr>
                <w:tcW w:w="869" w:type="dxa"/>
                <w:vAlign w:val="center"/>
              </w:tcPr>
              <w:p w:rsidR="00FB70F6" w:rsidRPr="00012CFD" w:rsidRDefault="00597642" w:rsidP="00012CFD">
                <w:pPr>
                  <w:pStyle w:val="Tabletext-LAlign"/>
                  <w:jc w:val="center"/>
                  <w:rPr>
                    <w:szCs w:val="18"/>
                  </w:rPr>
                </w:pPr>
                <w:r w:rsidRPr="00012CFD">
                  <w:rPr>
                    <w:szCs w:val="18"/>
                  </w:rPr>
                  <w:sym w:font="Webdings" w:char="F020"/>
                </w:r>
              </w:p>
            </w:tc>
          </w:sdtContent>
        </w:sdt>
        <w:sdt>
          <w:sdtPr>
            <w:rPr>
              <w:szCs w:val="18"/>
            </w:rPr>
            <w:alias w:val="Airport Property Map / Exhibit A: FAA Review"/>
            <w:tag w:val="Airport Property Map / Exhibit A: FAA Review"/>
            <w:id w:val="-410701049"/>
            <w14:checkbox>
              <w14:checked w14:val="0"/>
              <w14:checkedState w14:val="0072" w14:font="Webdings"/>
              <w14:uncheckedState w14:val="0020" w14:font="Webdings"/>
            </w14:checkbox>
          </w:sdtPr>
          <w:sdtContent>
            <w:tc>
              <w:tcPr>
                <w:tcW w:w="870" w:type="dxa"/>
                <w:vAlign w:val="center"/>
              </w:tcPr>
              <w:p w:rsidR="00FB70F6" w:rsidRPr="00012CFD" w:rsidRDefault="00597642" w:rsidP="00012CFD">
                <w:pPr>
                  <w:pStyle w:val="Tabletext-LAlign"/>
                  <w:jc w:val="center"/>
                  <w:rPr>
                    <w:szCs w:val="18"/>
                  </w:rPr>
                </w:pPr>
                <w:r w:rsidRPr="00012CFD">
                  <w:rPr>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0"/>
              <w:rPr>
                <w:b/>
                <w:szCs w:val="18"/>
              </w:rPr>
            </w:pPr>
            <w:r w:rsidRPr="00DF1428">
              <w:rPr>
                <w:b/>
                <w:szCs w:val="18"/>
              </w:rPr>
              <w:t xml:space="preserve">If Property Map </w:t>
            </w:r>
            <w:r w:rsidRPr="00DF1428">
              <w:rPr>
                <w:b/>
                <w:i/>
                <w:szCs w:val="18"/>
              </w:rPr>
              <w:t>will not</w:t>
            </w:r>
            <w:r w:rsidRPr="00DF1428">
              <w:rPr>
                <w:b/>
                <w:szCs w:val="18"/>
              </w:rPr>
              <w:t xml:space="preserve"> serve as Exhibit A:</w:t>
            </w:r>
          </w:p>
          <w:p w:rsidR="00597642" w:rsidRPr="00DF1428" w:rsidRDefault="00597642" w:rsidP="00403972">
            <w:pPr>
              <w:pStyle w:val="Tabletext-LAlign"/>
              <w:ind w:left="360" w:hanging="360"/>
              <w:rPr>
                <w:szCs w:val="18"/>
              </w:rPr>
            </w:pPr>
            <w:r w:rsidRPr="00DF1428">
              <w:rPr>
                <w:szCs w:val="18"/>
              </w:rPr>
              <w:t>B.    Title and Revision Blocks</w:t>
            </w:r>
          </w:p>
        </w:tc>
        <w:tc>
          <w:tcPr>
            <w:tcW w:w="3002" w:type="dxa"/>
          </w:tcPr>
          <w:p w:rsidR="00597642" w:rsidRPr="00DF1428" w:rsidRDefault="00597642" w:rsidP="00403972">
            <w:pPr>
              <w:pStyle w:val="Tabletext-LAlign"/>
              <w:rPr>
                <w:szCs w:val="18"/>
                <w:highlight w:val="yellow"/>
              </w:rPr>
            </w:pPr>
          </w:p>
        </w:tc>
        <w:sdt>
          <w:sdtPr>
            <w:rPr>
              <w:rFonts w:ascii="Arial" w:hAnsi="Arial" w:cs="Arial"/>
              <w:sz w:val="18"/>
              <w:szCs w:val="18"/>
            </w:rPr>
            <w:alias w:val="Airport Property Map / Exhibit A: Sponsor/Consultant Yes"/>
            <w:tag w:val="Airport Property Map / Exhibit A: Sponsor/Consultant Yes"/>
            <w:id w:val="778071584"/>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1685742859"/>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652445136"/>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720672199"/>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360" w:hanging="360"/>
              <w:rPr>
                <w:szCs w:val="18"/>
              </w:rPr>
            </w:pPr>
            <w:r w:rsidRPr="00DF1428">
              <w:rPr>
                <w:szCs w:val="18"/>
              </w:rPr>
              <w:t>C.   Plan view showing parcels of land (existing, future, and ultimate)</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867452436"/>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1002470324"/>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830489775"/>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746150698"/>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720" w:hanging="360"/>
              <w:rPr>
                <w:szCs w:val="18"/>
              </w:rPr>
            </w:pPr>
            <w:r w:rsidRPr="00DF1428">
              <w:rPr>
                <w:szCs w:val="18"/>
              </w:rPr>
              <w:t>1.    Fee land interests (existing and future)</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1156295603"/>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1517189093"/>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1675292126"/>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2018373752"/>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720" w:hanging="360"/>
              <w:rPr>
                <w:szCs w:val="18"/>
              </w:rPr>
            </w:pPr>
            <w:r w:rsidRPr="00DF1428">
              <w:rPr>
                <w:szCs w:val="18"/>
              </w:rPr>
              <w:t>2.    Easement interests (existing and future)</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174306316"/>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1135400188"/>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790564542"/>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1221940730"/>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1080" w:hanging="360"/>
              <w:rPr>
                <w:szCs w:val="18"/>
              </w:rPr>
            </w:pPr>
            <w:r w:rsidRPr="00DF1428">
              <w:rPr>
                <w:szCs w:val="18"/>
              </w:rPr>
              <w:t>a. Part 77 protection</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1170299079"/>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2026361963"/>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1177463725"/>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1212609758"/>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1080" w:hanging="360"/>
              <w:rPr>
                <w:szCs w:val="18"/>
              </w:rPr>
            </w:pPr>
            <w:r w:rsidRPr="00DF1428">
              <w:rPr>
                <w:szCs w:val="18"/>
              </w:rPr>
              <w:t>b. Compatible Land Use</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827130433"/>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1031992893"/>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1331564124"/>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1073632317"/>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1080" w:hanging="360"/>
              <w:rPr>
                <w:szCs w:val="18"/>
              </w:rPr>
            </w:pPr>
            <w:r w:rsidRPr="00DF1428">
              <w:rPr>
                <w:szCs w:val="18"/>
              </w:rPr>
              <w:t>c. RPZ protection</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1558087575"/>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54054745"/>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291026087"/>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1946417869"/>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720" w:hanging="360"/>
              <w:rPr>
                <w:szCs w:val="18"/>
              </w:rPr>
            </w:pPr>
            <w:r w:rsidRPr="00DF1428">
              <w:rPr>
                <w:szCs w:val="18"/>
              </w:rPr>
              <w:t>3.    Airport Property Line</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959148020"/>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23831245"/>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1300769643"/>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891385014"/>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360" w:hanging="360"/>
              <w:rPr>
                <w:szCs w:val="18"/>
              </w:rPr>
            </w:pPr>
            <w:r w:rsidRPr="00DF1428">
              <w:rPr>
                <w:szCs w:val="18"/>
              </w:rPr>
              <w:t>D.    Legend – shading/cross hatching, survey monuments, etc.</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465510070"/>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1807843688"/>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1159036099"/>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1328745448"/>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360" w:hanging="360"/>
              <w:rPr>
                <w:szCs w:val="18"/>
              </w:rPr>
            </w:pPr>
            <w:r w:rsidRPr="00DF1428">
              <w:rPr>
                <w:szCs w:val="18"/>
              </w:rPr>
              <w:t>E.    Data Table</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630362963"/>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179860389"/>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1047606933"/>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1052613399"/>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720" w:hanging="360"/>
              <w:rPr>
                <w:szCs w:val="18"/>
              </w:rPr>
            </w:pPr>
            <w:r w:rsidRPr="00DF1428">
              <w:rPr>
                <w:szCs w:val="18"/>
              </w:rPr>
              <w:t>1.    Depiction of various tracts of land acquired to develop airport</w:t>
            </w:r>
          </w:p>
        </w:tc>
        <w:tc>
          <w:tcPr>
            <w:tcW w:w="3002" w:type="dxa"/>
          </w:tcPr>
          <w:p w:rsidR="00597642" w:rsidRPr="00DF1428" w:rsidRDefault="00597642" w:rsidP="00403972">
            <w:pPr>
              <w:pStyle w:val="Tabletext-LAlign"/>
              <w:rPr>
                <w:szCs w:val="18"/>
              </w:rPr>
            </w:pPr>
            <w:r w:rsidRPr="00DF1428">
              <w:rPr>
                <w:szCs w:val="18"/>
              </w:rPr>
              <w:t xml:space="preserve">If any obligations were incurred as a result of obtaining </w:t>
            </w:r>
            <w:proofErr w:type="gramStart"/>
            <w:r w:rsidRPr="00DF1428">
              <w:rPr>
                <w:szCs w:val="18"/>
              </w:rPr>
              <w:t>property,</w:t>
            </w:r>
            <w:proofErr w:type="gramEnd"/>
            <w:r w:rsidRPr="00DF1428">
              <w:rPr>
                <w:szCs w:val="18"/>
              </w:rPr>
              <w:t xml:space="preserve"> or an interest therein, they should be noted.  Obligations that stem from Federal grant or an FAA-administered land transfer program, such as surplus property programs, should also be noted.  The drawing should also depict easements beyond the airport boundary.  </w:t>
            </w:r>
          </w:p>
        </w:tc>
        <w:sdt>
          <w:sdtPr>
            <w:rPr>
              <w:rFonts w:ascii="Arial" w:hAnsi="Arial" w:cs="Arial"/>
              <w:sz w:val="18"/>
              <w:szCs w:val="18"/>
            </w:rPr>
            <w:alias w:val="Airport Property Map / Exhibit A: Sponsor/Consultant Yes"/>
            <w:tag w:val="Airport Property Map / Exhibit A: Sponsor/Consultant Yes"/>
            <w:id w:val="2048484020"/>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544259430"/>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1365206118"/>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2090112063"/>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720" w:hanging="360"/>
              <w:rPr>
                <w:szCs w:val="18"/>
              </w:rPr>
            </w:pPr>
            <w:r w:rsidRPr="00DF1428">
              <w:rPr>
                <w:szCs w:val="18"/>
              </w:rPr>
              <w:t>2.    Method of acquisition or property status (fee simple, easement, etc.)</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1746562096"/>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298809911"/>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1140301521"/>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1571071656"/>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720" w:hanging="360"/>
              <w:rPr>
                <w:szCs w:val="18"/>
              </w:rPr>
            </w:pPr>
            <w:r w:rsidRPr="00DF1428">
              <w:rPr>
                <w:szCs w:val="18"/>
              </w:rPr>
              <w:t xml:space="preserve">3.    Type of Acquisition Indicated </w:t>
            </w:r>
          </w:p>
        </w:tc>
        <w:tc>
          <w:tcPr>
            <w:tcW w:w="3002" w:type="dxa"/>
          </w:tcPr>
          <w:p w:rsidR="00597642" w:rsidRPr="00DF1428" w:rsidRDefault="00597642" w:rsidP="00403972">
            <w:pPr>
              <w:pStyle w:val="Tabletext-LAlign"/>
              <w:rPr>
                <w:szCs w:val="18"/>
              </w:rPr>
            </w:pPr>
            <w:r w:rsidRPr="00DF1428">
              <w:rPr>
                <w:szCs w:val="18"/>
              </w:rPr>
              <w:t>(e.g., AIP-noise, AIP-entitlement, PFC, surplus property, local purchase, local donation, condemnation, other)</w:t>
            </w:r>
          </w:p>
        </w:tc>
        <w:sdt>
          <w:sdtPr>
            <w:rPr>
              <w:rFonts w:ascii="Arial" w:hAnsi="Arial" w:cs="Arial"/>
              <w:sz w:val="18"/>
              <w:szCs w:val="18"/>
            </w:rPr>
            <w:alias w:val="Airport Property Map / Exhibit A: Sponsor/Consultant Yes"/>
            <w:tag w:val="Airport Property Map / Exhibit A: Sponsor/Consultant Yes"/>
            <w:id w:val="1442026226"/>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871223322"/>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824630266"/>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556700262"/>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720" w:hanging="360"/>
              <w:rPr>
                <w:szCs w:val="18"/>
              </w:rPr>
            </w:pPr>
            <w:r w:rsidRPr="00DF1428">
              <w:rPr>
                <w:szCs w:val="18"/>
              </w:rPr>
              <w:t>4.    Acreage</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2054504994"/>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1626968118"/>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1520507614"/>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639187918"/>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597642" w:rsidRPr="00DF1428" w:rsidTr="00012CFD">
        <w:trPr>
          <w:cantSplit/>
        </w:trPr>
        <w:tc>
          <w:tcPr>
            <w:tcW w:w="2988" w:type="dxa"/>
          </w:tcPr>
          <w:p w:rsidR="00597642" w:rsidRPr="00DF1428" w:rsidRDefault="00597642" w:rsidP="00403972">
            <w:pPr>
              <w:pStyle w:val="Tabletext-LAlign"/>
              <w:ind w:left="360" w:hanging="360"/>
              <w:rPr>
                <w:szCs w:val="18"/>
              </w:rPr>
            </w:pPr>
            <w:r w:rsidRPr="00DF1428">
              <w:rPr>
                <w:szCs w:val="18"/>
              </w:rPr>
              <w:t>F.    Access point(s) for through-the-fence arrangements including residential</w:t>
            </w:r>
          </w:p>
        </w:tc>
        <w:tc>
          <w:tcPr>
            <w:tcW w:w="3002" w:type="dxa"/>
          </w:tcPr>
          <w:p w:rsidR="00597642" w:rsidRPr="00DF1428" w:rsidRDefault="00597642" w:rsidP="00403972">
            <w:pPr>
              <w:pStyle w:val="Tabletext-LAlign"/>
              <w:rPr>
                <w:szCs w:val="18"/>
              </w:rPr>
            </w:pPr>
          </w:p>
        </w:tc>
        <w:sdt>
          <w:sdtPr>
            <w:rPr>
              <w:rFonts w:ascii="Arial" w:hAnsi="Arial" w:cs="Arial"/>
              <w:sz w:val="18"/>
              <w:szCs w:val="18"/>
            </w:rPr>
            <w:alias w:val="Airport Property Map / Exhibit A: Sponsor/Consultant Yes"/>
            <w:tag w:val="Airport Property Map / Exhibit A: Sponsor/Consultant Yes"/>
            <w:id w:val="211613516"/>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o"/>
            <w:tag w:val="Airport Property Map / Exhibit A: Sponsor/Consultant No"/>
            <w:id w:val="-1703556708"/>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Sponsor/Consultant N/A"/>
            <w:tag w:val="Airport Property Map / Exhibit A: Sponsor/Consultant N/A"/>
            <w:id w:val="-2133699792"/>
            <w14:checkbox>
              <w14:checked w14:val="0"/>
              <w14:checkedState w14:val="0072" w14:font="Webdings"/>
              <w14:uncheckedState w14:val="0020" w14:font="Webdings"/>
            </w14:checkbox>
          </w:sdtPr>
          <w:sdtContent>
            <w:tc>
              <w:tcPr>
                <w:tcW w:w="869"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sdt>
          <w:sdtPr>
            <w:rPr>
              <w:rFonts w:ascii="Arial" w:hAnsi="Arial" w:cs="Arial"/>
              <w:sz w:val="18"/>
              <w:szCs w:val="18"/>
            </w:rPr>
            <w:alias w:val="Airport Property Map / Exhibit A: FAA Review"/>
            <w:tag w:val="Airport Property Map / Exhibit A: FAA Review"/>
            <w:id w:val="321237576"/>
            <w14:checkbox>
              <w14:checked w14:val="0"/>
              <w14:checkedState w14:val="0072" w14:font="Webdings"/>
              <w14:uncheckedState w14:val="0020" w14:font="Webdings"/>
            </w14:checkbox>
          </w:sdtPr>
          <w:sdtContent>
            <w:tc>
              <w:tcPr>
                <w:tcW w:w="870" w:type="dxa"/>
                <w:vAlign w:val="center"/>
              </w:tcPr>
              <w:p w:rsidR="00597642" w:rsidRPr="00012CFD" w:rsidRDefault="00597642" w:rsidP="00012CFD">
                <w:pPr>
                  <w:jc w:val="center"/>
                  <w:rPr>
                    <w:rFonts w:ascii="Arial" w:hAnsi="Arial" w:cs="Arial"/>
                    <w:sz w:val="18"/>
                    <w:szCs w:val="18"/>
                  </w:rPr>
                </w:pPr>
                <w:r w:rsidRPr="00012CFD">
                  <w:rPr>
                    <w:rFonts w:ascii="Arial" w:hAnsi="Arial" w:cs="Arial"/>
                    <w:sz w:val="18"/>
                    <w:szCs w:val="18"/>
                  </w:rPr>
                  <w:sym w:font="Webdings" w:char="F020"/>
                </w:r>
              </w:p>
            </w:tc>
          </w:sdtContent>
        </w:sdt>
      </w:tr>
      <w:tr w:rsidR="00FB70F6" w:rsidRPr="00DF1428" w:rsidTr="00403972">
        <w:trPr>
          <w:cantSplit/>
        </w:trPr>
        <w:tc>
          <w:tcPr>
            <w:tcW w:w="9468" w:type="dxa"/>
            <w:gridSpan w:val="6"/>
          </w:tcPr>
          <w:p w:rsidR="00FB70F6" w:rsidRPr="00DF1428" w:rsidRDefault="00FB70F6" w:rsidP="00403972">
            <w:pPr>
              <w:pStyle w:val="Tabletext-LAlign"/>
              <w:rPr>
                <w:szCs w:val="18"/>
              </w:rPr>
            </w:pPr>
            <w:r w:rsidRPr="00DF1428">
              <w:rPr>
                <w:szCs w:val="18"/>
              </w:rPr>
              <w:t xml:space="preserve">Remarks </w:t>
            </w:r>
          </w:p>
          <w:sdt>
            <w:sdtPr>
              <w:rPr>
                <w:b/>
              </w:rPr>
              <w:alias w:val="Airport Property Map / Exhibit A Remarks"/>
              <w:tag w:val="Airport Property Map / Exhibit A Remarks"/>
              <w:id w:val="-1236473881"/>
            </w:sdtPr>
            <w:sdtContent>
              <w:p w:rsidR="00597642" w:rsidRDefault="00597642" w:rsidP="00597642">
                <w:pPr>
                  <w:pStyle w:val="TableText-LeftAlign"/>
                  <w:spacing w:before="40" w:after="40"/>
                  <w:rPr>
                    <w:rFonts w:ascii="Times New Roman" w:eastAsia="Times New Roman" w:hAnsi="Times New Roman" w:cs="Times New Roman"/>
                    <w:b/>
                    <w:iCs w:val="0"/>
                    <w:sz w:val="24"/>
                    <w:szCs w:val="24"/>
                  </w:rPr>
                </w:pPr>
                <w:r>
                  <w:t xml:space="preserve"> </w:t>
                </w:r>
              </w:p>
            </w:sdtContent>
          </w:sdt>
          <w:p w:rsidR="00FB70F6" w:rsidRPr="00DF1428" w:rsidRDefault="00FB70F6" w:rsidP="00597642">
            <w:pPr>
              <w:pStyle w:val="Tabletext-LAlign"/>
              <w:ind w:left="0"/>
              <w:rPr>
                <w:szCs w:val="18"/>
              </w:rPr>
            </w:pPr>
          </w:p>
        </w:tc>
      </w:tr>
    </w:tbl>
    <w:p w:rsidR="00527A69" w:rsidRPr="00FB70F6" w:rsidRDefault="00801988" w:rsidP="00FB70F6">
      <w:r w:rsidRPr="00FB70F6">
        <w:t xml:space="preserve"> </w:t>
      </w:r>
    </w:p>
    <w:sectPr w:rsidR="00527A69" w:rsidRPr="00FB70F6" w:rsidSect="00801988">
      <w:headerReference w:type="even" r:id="rId17"/>
      <w:headerReference w:type="default" r:id="rId18"/>
      <w:footerReference w:type="even" r:id="rId19"/>
      <w:footerReference w:type="default" r:id="rId20"/>
      <w:pgSz w:w="12240" w:h="15840"/>
      <w:pgMar w:top="144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73" w:rsidRDefault="00611373">
      <w:r>
        <w:separator/>
      </w:r>
    </w:p>
    <w:p w:rsidR="00611373" w:rsidRDefault="00611373"/>
  </w:endnote>
  <w:endnote w:type="continuationSeparator" w:id="0">
    <w:p w:rsidR="00611373" w:rsidRDefault="00611373">
      <w:r>
        <w:continuationSeparator/>
      </w:r>
    </w:p>
    <w:p w:rsidR="00611373" w:rsidRDefault="00611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imes-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231331"/>
      <w:docPartObj>
        <w:docPartGallery w:val="Page Numbers (Top of Page)"/>
        <w:docPartUnique/>
      </w:docPartObj>
    </w:sdtPr>
    <w:sdtContent>
      <w:p w:rsidR="00611373" w:rsidRPr="001C3777" w:rsidRDefault="00611373" w:rsidP="00E53DF8">
        <w:pPr>
          <w:pStyle w:val="Footer"/>
        </w:pPr>
        <w:r>
          <w:t>A-</w:t>
        </w:r>
        <w:r w:rsidRPr="00E43D84">
          <w:fldChar w:fldCharType="begin"/>
        </w:r>
        <w:r w:rsidRPr="001C3777">
          <w:instrText xml:space="preserve"> PAGE </w:instrText>
        </w:r>
        <w:r w:rsidRPr="00E43D84">
          <w:fldChar w:fldCharType="separate"/>
        </w:r>
        <w:r w:rsidR="00E976A7">
          <w:rPr>
            <w:noProof/>
          </w:rPr>
          <w:t>2</w:t>
        </w:r>
        <w:r w:rsidRPr="00E43D84">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209124"/>
      <w:docPartObj>
        <w:docPartGallery w:val="Page Numbers (Bottom of Page)"/>
        <w:docPartUnique/>
      </w:docPartObj>
    </w:sdtPr>
    <w:sdtContent>
      <w:sdt>
        <w:sdtPr>
          <w:id w:val="-1952699458"/>
          <w:docPartObj>
            <w:docPartGallery w:val="Page Numbers (Top of Page)"/>
            <w:docPartUnique/>
          </w:docPartObj>
        </w:sdtPr>
        <w:sdtContent>
          <w:p w:rsidR="00611373" w:rsidRDefault="00611373" w:rsidP="00E53DF8">
            <w:pPr>
              <w:pStyle w:val="Footer"/>
            </w:pPr>
            <w:r>
              <w:t>A-</w:t>
            </w:r>
            <w:r w:rsidRPr="00E43D84">
              <w:fldChar w:fldCharType="begin"/>
            </w:r>
            <w:r w:rsidRPr="001C3777">
              <w:instrText xml:space="preserve"> PAGE </w:instrText>
            </w:r>
            <w:r w:rsidRPr="00E43D84">
              <w:fldChar w:fldCharType="separate"/>
            </w:r>
            <w:r w:rsidR="00E976A7">
              <w:rPr>
                <w:noProof/>
              </w:rPr>
              <w:t>1</w:t>
            </w:r>
            <w:r w:rsidRPr="00E43D84">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73" w:rsidRDefault="00611373">
      <w:r>
        <w:separator/>
      </w:r>
    </w:p>
    <w:p w:rsidR="00611373" w:rsidRDefault="00611373"/>
  </w:footnote>
  <w:footnote w:type="continuationSeparator" w:id="0">
    <w:p w:rsidR="00611373" w:rsidRDefault="00611373">
      <w:r>
        <w:continuationSeparator/>
      </w:r>
    </w:p>
    <w:p w:rsidR="00611373" w:rsidRDefault="006113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73" w:rsidRDefault="00611373" w:rsidP="00802BCE">
    <w:pPr>
      <w:pStyle w:val="PageHeader"/>
    </w:pPr>
    <w:r w:rsidRPr="005D186B">
      <w:t xml:space="preserve">ARP SOP No. </w:t>
    </w:r>
    <w:r>
      <w:t>2</w:t>
    </w:r>
    <w:r w:rsidRPr="005D186B">
      <w:t xml:space="preserve">.00 </w:t>
    </w:r>
    <w:r w:rsidRPr="005D186B">
      <w:tab/>
    </w:r>
    <w:r>
      <w:t>Effective Date: October 1,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73" w:rsidRPr="00802BCE" w:rsidRDefault="00611373" w:rsidP="00802BCE">
    <w:pPr>
      <w:pStyle w:val="Header"/>
    </w:pPr>
    <w:r>
      <w:t>Effective Date: October 1, 2013</w:t>
    </w:r>
    <w:r>
      <w:tab/>
    </w:r>
    <w:r>
      <w:tab/>
      <w:t xml:space="preserve">ARP </w:t>
    </w:r>
    <w:r w:rsidRPr="00813BEC">
      <w:t xml:space="preserve">SOP No. </w:t>
    </w:r>
    <w:r>
      <w:t>2</w:t>
    </w:r>
    <w:r w:rsidRPr="00813BEC">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AD7"/>
    <w:multiLevelType w:val="multilevel"/>
    <w:tmpl w:val="4B2A0D58"/>
    <w:styleLink w:val="SubparagraphLists"/>
    <w:lvl w:ilvl="0">
      <w:start w:val="1"/>
      <w:numFmt w:val="lowerLetter"/>
      <w:pStyle w:val="Subparagrapha"/>
      <w:lvlText w:val="%1."/>
      <w:lvlJc w:val="left"/>
      <w:pPr>
        <w:tabs>
          <w:tab w:val="num" w:pos="720"/>
        </w:tabs>
        <w:ind w:left="0" w:firstLine="360"/>
      </w:pPr>
      <w:rPr>
        <w:rFonts w:hint="default"/>
        <w:b/>
        <w:i w:val="0"/>
      </w:rPr>
    </w:lvl>
    <w:lvl w:ilvl="1">
      <w:start w:val="1"/>
      <w:numFmt w:val="decimal"/>
      <w:pStyle w:val="Subparagraph1"/>
      <w:lvlText w:val="(%2)"/>
      <w:lvlJc w:val="left"/>
      <w:pPr>
        <w:tabs>
          <w:tab w:val="num" w:pos="1267"/>
        </w:tabs>
        <w:ind w:left="0" w:firstLine="720"/>
      </w:pPr>
      <w:rPr>
        <w:rFonts w:hint="default"/>
      </w:rPr>
    </w:lvl>
    <w:lvl w:ilvl="2">
      <w:start w:val="1"/>
      <w:numFmt w:val="lowerRoman"/>
      <w:pStyle w:val="Subparagraphi"/>
      <w:lvlText w:val="(%3)"/>
      <w:lvlJc w:val="left"/>
      <w:pPr>
        <w:tabs>
          <w:tab w:val="num" w:pos="1800"/>
        </w:tabs>
        <w:ind w:left="0" w:firstLine="12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0D1E652A"/>
    <w:multiLevelType w:val="multilevel"/>
    <w:tmpl w:val="4B2A0D58"/>
    <w:numStyleLink w:val="SubparagraphLists"/>
  </w:abstractNum>
  <w:abstractNum w:abstractNumId="2">
    <w:nsid w:val="0F1A18FB"/>
    <w:multiLevelType w:val="hybridMultilevel"/>
    <w:tmpl w:val="5D2845E0"/>
    <w:lvl w:ilvl="0" w:tplc="2370F112">
      <w:start w:val="1"/>
      <w:numFmt w:val="decimal"/>
      <w:pStyle w:val="CoversheetHeading1"/>
      <w:lvlText w:val="%1."/>
      <w:lvlJc w:val="left"/>
      <w:pPr>
        <w:ind w:left="720" w:hanging="360"/>
      </w:pPr>
      <w:rPr>
        <w:rFonts w:ascii="Times New Roman" w:hAnsi="Times New Roman" w:cs="Arial" w:hint="default"/>
        <w:b/>
        <w:bCs/>
        <w:i w:val="0"/>
        <w:snapToGrid/>
        <w:spacing w:val="-1"/>
        <w:w w:val="95"/>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40E68"/>
    <w:multiLevelType w:val="multilevel"/>
    <w:tmpl w:val="A0F08C5E"/>
    <w:lvl w:ilvl="0">
      <w:start w:val="1"/>
      <w:numFmt w:val="upperLetter"/>
      <w:pStyle w:val="TableListA"/>
      <w:lvlText w:val="%1."/>
      <w:lvlJc w:val="left"/>
      <w:pPr>
        <w:ind w:left="792" w:hanging="360"/>
      </w:pPr>
      <w:rPr>
        <w:rFonts w:hint="default"/>
      </w:rPr>
    </w:lvl>
    <w:lvl w:ilvl="1">
      <w:start w:val="1"/>
      <w:numFmt w:val="decimal"/>
      <w:lvlText w:val="%2."/>
      <w:lvlJc w:val="left"/>
      <w:pPr>
        <w:ind w:left="1512" w:hanging="360"/>
      </w:pPr>
      <w:rPr>
        <w:rFonts w:hint="default"/>
      </w:rPr>
    </w:lvl>
    <w:lvl w:ilvl="2">
      <w:start w:val="1"/>
      <w:numFmt w:val="lowerLetter"/>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4">
    <w:nsid w:val="157971C8"/>
    <w:multiLevelType w:val="multilevel"/>
    <w:tmpl w:val="865043AE"/>
    <w:lvl w:ilvl="0">
      <w:start w:val="1"/>
      <w:numFmt w:val="bullet"/>
      <w:pStyle w:val="ListParagraph"/>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E86EEB"/>
    <w:multiLevelType w:val="multilevel"/>
    <w:tmpl w:val="530C56B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0" w:firstLine="0"/>
      </w:pPr>
      <w:rPr>
        <w:rFonts w:hint="default"/>
        <w:b/>
        <w:i w:val="0"/>
        <w:sz w:val="24"/>
      </w:rPr>
    </w:lvl>
    <w:lvl w:ilvl="3">
      <w:start w:val="1"/>
      <w:numFmt w:val="lowerLetter"/>
      <w:lvlText w:val="%4."/>
      <w:lvlJc w:val="left"/>
      <w:pPr>
        <w:ind w:left="0" w:firstLine="360"/>
      </w:pPr>
      <w:rPr>
        <w:rFonts w:hint="default"/>
        <w:b/>
        <w:i w:val="0"/>
      </w:rPr>
    </w:lvl>
    <w:lvl w:ilvl="4">
      <w:start w:val="1"/>
      <w:numFmt w:val="decimal"/>
      <w:lvlText w:val="(%5)"/>
      <w:lvlJc w:val="left"/>
      <w:pPr>
        <w:tabs>
          <w:tab w:val="num" w:pos="1980"/>
        </w:tabs>
        <w:ind w:left="900" w:firstLine="720"/>
      </w:pPr>
      <w:rPr>
        <w:rFonts w:hint="default"/>
      </w:rPr>
    </w:lvl>
    <w:lvl w:ilvl="5">
      <w:start w:val="1"/>
      <w:numFmt w:val="lowerRoman"/>
      <w:lvlText w:val="(%6)"/>
      <w:lvlJc w:val="left"/>
      <w:pPr>
        <w:ind w:left="2160" w:hanging="360"/>
      </w:pPr>
      <w:rPr>
        <w:rFonts w:hint="default"/>
        <w:b w:val="0"/>
        <w:i w:val="0"/>
      </w:rPr>
    </w:lvl>
    <w:lvl w:ilvl="6">
      <w:start w:val="1"/>
      <w:numFmt w:val="upperLetter"/>
      <w:lvlRestart w:val="0"/>
      <w:lvlText w:val="Appendix %7."/>
      <w:lvlJc w:val="left"/>
      <w:pPr>
        <w:tabs>
          <w:tab w:val="num" w:pos="1656"/>
        </w:tabs>
        <w:ind w:left="0" w:firstLine="0"/>
      </w:pPr>
      <w:rPr>
        <w:rFonts w:hint="default"/>
      </w:rPr>
    </w:lvl>
    <w:lvl w:ilvl="7">
      <w:start w:val="1"/>
      <w:numFmt w:val="decimal"/>
      <w:lvlRestart w:val="0"/>
      <w:lvlText w:val="%7.%8."/>
      <w:lvlJc w:val="left"/>
      <w:pPr>
        <w:ind w:left="0" w:firstLine="0"/>
      </w:pPr>
      <w:rPr>
        <w:rFonts w:hint="default"/>
      </w:rPr>
    </w:lvl>
    <w:lvl w:ilvl="8">
      <w:start w:val="1"/>
      <w:numFmt w:val="decimal"/>
      <w:lvlText w:val="%7.%8.%9."/>
      <w:lvlJc w:val="left"/>
      <w:pPr>
        <w:ind w:left="0" w:firstLine="0"/>
      </w:pPr>
      <w:rPr>
        <w:rFonts w:hint="default"/>
      </w:rPr>
    </w:lvl>
  </w:abstractNum>
  <w:abstractNum w:abstractNumId="6">
    <w:nsid w:val="18C44572"/>
    <w:multiLevelType w:val="multilevel"/>
    <w:tmpl w:val="4B2A0D58"/>
    <w:numStyleLink w:val="SubparagraphLists"/>
  </w:abstractNum>
  <w:abstractNum w:abstractNumId="7">
    <w:nsid w:val="20022775"/>
    <w:multiLevelType w:val="multilevel"/>
    <w:tmpl w:val="EED64070"/>
    <w:lvl w:ilvl="0">
      <w:start w:val="1"/>
      <w:numFmt w:val="lowerLetter"/>
      <w:lvlText w:val="%1."/>
      <w:lvlJc w:val="left"/>
      <w:pPr>
        <w:tabs>
          <w:tab w:val="num" w:pos="720"/>
        </w:tabs>
        <w:ind w:left="0" w:firstLine="360"/>
      </w:pPr>
      <w:rPr>
        <w:rFonts w:hint="default"/>
        <w:b/>
        <w:i w:val="0"/>
      </w:rPr>
    </w:lvl>
    <w:lvl w:ilvl="1">
      <w:start w:val="1"/>
      <w:numFmt w:val="decimal"/>
      <w:lvlText w:val="(%2)"/>
      <w:lvlJc w:val="left"/>
      <w:pPr>
        <w:tabs>
          <w:tab w:val="num" w:pos="1267"/>
        </w:tabs>
        <w:ind w:left="0" w:firstLine="720"/>
      </w:pPr>
      <w:rPr>
        <w:rFonts w:hint="default"/>
      </w:rPr>
    </w:lvl>
    <w:lvl w:ilvl="2">
      <w:start w:val="1"/>
      <w:numFmt w:val="lowerRoman"/>
      <w:lvlText w:val="(%3)"/>
      <w:lvlJc w:val="left"/>
      <w:pPr>
        <w:tabs>
          <w:tab w:val="num" w:pos="1800"/>
        </w:tabs>
        <w:ind w:left="0" w:firstLine="1267"/>
      </w:pPr>
      <w:rPr>
        <w:rFonts w:hint="default"/>
      </w:rPr>
    </w:lvl>
    <w:lvl w:ilvl="3">
      <w:start w:val="1"/>
      <w:numFmt w:val="none"/>
      <w:lvlText w:val=""/>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29247198"/>
    <w:multiLevelType w:val="hybridMultilevel"/>
    <w:tmpl w:val="010C95FE"/>
    <w:lvl w:ilvl="0" w:tplc="CC74230C">
      <w:start w:val="1"/>
      <w:numFmt w:val="upperRoman"/>
      <w:pStyle w:val="SectionTitle"/>
      <w:lvlText w:val="Sec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91F36"/>
    <w:multiLevelType w:val="hybridMultilevel"/>
    <w:tmpl w:val="D56656B2"/>
    <w:lvl w:ilvl="0" w:tplc="4D8E9976">
      <w:start w:val="1"/>
      <w:numFmt w:val="decimal"/>
      <w:pStyle w:val="NoteTexttabl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548E4"/>
    <w:multiLevelType w:val="multilevel"/>
    <w:tmpl w:val="9CF87046"/>
    <w:styleLink w:val="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4B4978"/>
    <w:multiLevelType w:val="multilevel"/>
    <w:tmpl w:val="5B36C0D2"/>
    <w:styleLink w:val="MainHeadings"/>
    <w:lvl w:ilvl="0">
      <w:start w:val="1"/>
      <w:numFmt w:val="decimal"/>
      <w:pStyle w:val="Heading1"/>
      <w:suff w:val="space"/>
      <w:lvlText w:val="%1."/>
      <w:lvlJc w:val="left"/>
      <w:pPr>
        <w:ind w:left="0" w:firstLine="0"/>
      </w:pPr>
      <w:rPr>
        <w:rFonts w:hint="default"/>
        <w:b/>
        <w:i w:val="0"/>
      </w:rPr>
    </w:lvl>
    <w:lvl w:ilvl="1">
      <w:start w:val="1"/>
      <w:numFmt w:val="decimal"/>
      <w:pStyle w:val="Heading2"/>
      <w:suff w:val="space"/>
      <w:lvlText w:val="%1.%2."/>
      <w:lvlJc w:val="left"/>
      <w:pPr>
        <w:ind w:left="0" w:firstLine="0"/>
      </w:pPr>
      <w:rPr>
        <w:rFonts w:hint="default"/>
        <w:b/>
        <w:i w:val="0"/>
      </w:rPr>
    </w:lvl>
    <w:lvl w:ilvl="2">
      <w:start w:val="1"/>
      <w:numFmt w:val="decimal"/>
      <w:pStyle w:val="Heading3"/>
      <w:suff w:val="space"/>
      <w:lvlText w:val="%1.%2.%3."/>
      <w:lvlJc w:val="left"/>
      <w:pPr>
        <w:ind w:left="0" w:firstLine="0"/>
      </w:pPr>
      <w:rPr>
        <w:rFonts w:hint="default"/>
        <w:b/>
        <w:i w:val="0"/>
      </w:rPr>
    </w:lvl>
    <w:lvl w:ilvl="3">
      <w:start w:val="1"/>
      <w:numFmt w:val="decimal"/>
      <w:pStyle w:val="Heading4"/>
      <w:suff w:val="space"/>
      <w:lvlText w:val="%1.%2.%3.%4."/>
      <w:lvlJc w:val="left"/>
      <w:pPr>
        <w:ind w:left="0" w:firstLine="0"/>
      </w:pPr>
      <w:rPr>
        <w:rFonts w:hint="default"/>
        <w:b/>
        <w:i w:val="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37416659"/>
    <w:multiLevelType w:val="hybridMultilevel"/>
    <w:tmpl w:val="48426878"/>
    <w:lvl w:ilvl="0" w:tplc="2214D56E">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4124C"/>
    <w:multiLevelType w:val="multilevel"/>
    <w:tmpl w:val="0409001D"/>
    <w:styleLink w:val="BulletList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8FD5A22"/>
    <w:multiLevelType w:val="multilevel"/>
    <w:tmpl w:val="4B2A0D58"/>
    <w:numStyleLink w:val="SubparagraphLists"/>
  </w:abstractNum>
  <w:abstractNum w:abstractNumId="15">
    <w:nsid w:val="4C6E4B6F"/>
    <w:multiLevelType w:val="hybridMultilevel"/>
    <w:tmpl w:val="81B0C4DC"/>
    <w:lvl w:ilvl="0" w:tplc="9F0E867A">
      <w:start w:val="1"/>
      <w:numFmt w:val="decimal"/>
      <w:pStyle w:val="TableList1"/>
      <w:lvlText w:val="%1."/>
      <w:lvlJc w:val="left"/>
      <w:pPr>
        <w:ind w:left="360" w:hanging="360"/>
      </w:pPr>
      <w:rPr>
        <w:rFonts w:ascii="Arial" w:hAnsi="Arial"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A81A30"/>
    <w:multiLevelType w:val="multilevel"/>
    <w:tmpl w:val="8BF6C9F0"/>
    <w:styleLink w:val="AppendixHeadings"/>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w:lvlJc w:val="left"/>
      <w:pPr>
        <w:ind w:left="0" w:firstLine="0"/>
      </w:pPr>
      <w:rPr>
        <w:rFonts w:hint="default"/>
      </w:rPr>
    </w:lvl>
    <w:lvl w:ilvl="2">
      <w:start w:val="1"/>
      <w:numFmt w:val="decimal"/>
      <w:pStyle w:val="AppendixHeading3"/>
      <w:suff w:val="space"/>
      <w:lvlText w:val="%1.%2.%3."/>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54AA4233"/>
    <w:multiLevelType w:val="multilevel"/>
    <w:tmpl w:val="1892FCB8"/>
    <w:styleLink w:val="TableLists"/>
    <w:lvl w:ilvl="0">
      <w:start w:val="1"/>
      <w:numFmt w:val="upperLetter"/>
      <w:lvlText w:val="%1."/>
      <w:lvlJc w:val="left"/>
      <w:pPr>
        <w:ind w:left="792" w:hanging="360"/>
      </w:pPr>
    </w:lvl>
    <w:lvl w:ilvl="1">
      <w:start w:val="1"/>
      <w:numFmt w:val="decimal"/>
      <w:lvlText w:val="%2."/>
      <w:lvlJc w:val="left"/>
      <w:pPr>
        <w:ind w:left="1512" w:hanging="360"/>
      </w:pPr>
    </w:lvl>
    <w:lvl w:ilvl="2">
      <w:start w:val="1"/>
      <w:numFmt w:val="lowerLetter"/>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8">
    <w:nsid w:val="65E14251"/>
    <w:multiLevelType w:val="multilevel"/>
    <w:tmpl w:val="AC04C8E4"/>
    <w:styleLink w:val="Headings"/>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0" w:firstLine="0"/>
      </w:pPr>
      <w:rPr>
        <w:rFonts w:hint="default"/>
        <w:b/>
        <w:i w:val="0"/>
        <w:sz w:val="24"/>
      </w:rPr>
    </w:lvl>
    <w:lvl w:ilvl="3">
      <w:start w:val="1"/>
      <w:numFmt w:val="decimal"/>
      <w:suff w:val="space"/>
      <w:lvlText w:val="%1.%2.%3.%4."/>
      <w:lvlJc w:val="left"/>
      <w:pPr>
        <w:ind w:left="0" w:firstLine="0"/>
      </w:pPr>
      <w:rPr>
        <w:rFonts w:hint="default"/>
        <w:b/>
        <w:i w:val="0"/>
      </w:rPr>
    </w:lvl>
    <w:lvl w:ilvl="4">
      <w:start w:val="1"/>
      <w:numFmt w:val="lowerLetter"/>
      <w:lvlText w:val="%5."/>
      <w:lvlJc w:val="left"/>
      <w:pPr>
        <w:tabs>
          <w:tab w:val="num" w:pos="1080"/>
        </w:tabs>
        <w:ind w:left="0" w:firstLine="720"/>
      </w:pPr>
      <w:rPr>
        <w:rFonts w:hint="default"/>
      </w:rPr>
    </w:lvl>
    <w:lvl w:ilvl="5">
      <w:start w:val="1"/>
      <w:numFmt w:val="decimal"/>
      <w:lvlText w:val="(%6)"/>
      <w:lvlJc w:val="left"/>
      <w:pPr>
        <w:ind w:left="2160" w:hanging="360"/>
      </w:pPr>
      <w:rPr>
        <w:rFonts w:hint="default"/>
        <w:b w:val="0"/>
        <w:i w:val="0"/>
      </w:rPr>
    </w:lvl>
    <w:lvl w:ilvl="6">
      <w:start w:val="1"/>
      <w:numFmt w:val="lowerRoman"/>
      <w:lvlText w:val="(%7)"/>
      <w:lvlJc w:val="left"/>
      <w:pPr>
        <w:tabs>
          <w:tab w:val="num" w:pos="1656"/>
        </w:tabs>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6BA03871"/>
    <w:multiLevelType w:val="multilevel"/>
    <w:tmpl w:val="5B36C0D2"/>
    <w:numStyleLink w:val="MainHeadings"/>
  </w:abstractNum>
  <w:abstractNum w:abstractNumId="20">
    <w:nsid w:val="727D6A85"/>
    <w:multiLevelType w:val="multilevel"/>
    <w:tmpl w:val="8BF6C9F0"/>
    <w:numStyleLink w:val="AppendixHeadings"/>
  </w:abstractNum>
  <w:abstractNum w:abstractNumId="21">
    <w:nsid w:val="78966265"/>
    <w:multiLevelType w:val="hybridMultilevel"/>
    <w:tmpl w:val="08EE10A6"/>
    <w:lvl w:ilvl="0" w:tplc="047A29DA">
      <w:start w:val="1"/>
      <w:numFmt w:val="lowerLetter"/>
      <w:pStyle w:val="TableLista0"/>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9"/>
  </w:num>
  <w:num w:numId="2">
    <w:abstractNumId w:val="18"/>
  </w:num>
  <w:num w:numId="3">
    <w:abstractNumId w:val="20"/>
    <w:lvlOverride w:ilvl="0">
      <w:lvl w:ilvl="0">
        <w:start w:val="1"/>
        <w:numFmt w:val="upperLetter"/>
        <w:suff w:val="space"/>
        <w:lvlText w:val="Appendix %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abstractNumId w:val="12"/>
  </w:num>
  <w:num w:numId="5">
    <w:abstractNumId w:val="21"/>
  </w:num>
  <w:num w:numId="6">
    <w:abstractNumId w:val="15"/>
  </w:num>
  <w:num w:numId="7">
    <w:abstractNumId w:val="17"/>
  </w:num>
  <w:num w:numId="8">
    <w:abstractNumId w:val="2"/>
  </w:num>
  <w:num w:numId="9">
    <w:abstractNumId w:val="10"/>
  </w:num>
  <w:num w:numId="10">
    <w:abstractNumId w:val="13"/>
  </w:num>
  <w:num w:numId="11">
    <w:abstractNumId w:val="4"/>
  </w:num>
  <w:num w:numId="12">
    <w:abstractNumId w:val="16"/>
  </w:num>
  <w:num w:numId="13">
    <w:abstractNumId w:val="3"/>
  </w:num>
  <w:num w:numId="14">
    <w:abstractNumId w:val="11"/>
  </w:num>
  <w:num w:numId="15">
    <w:abstractNumId w:val="0"/>
  </w:num>
  <w:num w:numId="16">
    <w:abstractNumId w:val="19"/>
  </w:num>
  <w:num w:numId="17">
    <w:abstractNumId w:val="8"/>
  </w:num>
  <w:num w:numId="18">
    <w:abstractNumId w:val="15"/>
    <w:lvlOverride w:ilvl="0">
      <w:startOverride w:val="1"/>
    </w:lvlOverride>
  </w:num>
  <w:num w:numId="19">
    <w:abstractNumId w:val="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 w:ilvl="0">
        <w:start w:val="1"/>
        <w:numFmt w:val="upperLetter"/>
        <w:suff w:val="space"/>
        <w:lvlText w:val="Appendix %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0"/>
    <w:lvlOverride w:ilvl="0">
      <w:lvl w:ilvl="0">
        <w:start w:val="1"/>
        <w:numFmt w:val="upperLetter"/>
        <w:suff w:val="space"/>
        <w:lvlText w:val="Appendix %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0"/>
    </w:lvlOverride>
  </w:num>
  <w:num w:numId="30">
    <w:abstractNumId w:val="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formatting="1" w:enforcement="1" w:cryptProviderType="rsaFull" w:cryptAlgorithmClass="hash" w:cryptAlgorithmType="typeAny" w:cryptAlgorithmSid="4" w:cryptSpinCount="100000" w:hash="HSQXd8G/K1ZIf/FRNZjqiu4kkkE=" w:salt="1BNYeb71hVk4nXB8GOx6mw=="/>
  <w:autoFormatOverride/>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5D"/>
    <w:rsid w:val="00006AC3"/>
    <w:rsid w:val="00011C2E"/>
    <w:rsid w:val="00012CFD"/>
    <w:rsid w:val="000333EB"/>
    <w:rsid w:val="000343D2"/>
    <w:rsid w:val="00040A11"/>
    <w:rsid w:val="00045491"/>
    <w:rsid w:val="000527B8"/>
    <w:rsid w:val="00067FA2"/>
    <w:rsid w:val="00076DB4"/>
    <w:rsid w:val="00082A4F"/>
    <w:rsid w:val="00082B9A"/>
    <w:rsid w:val="00082E84"/>
    <w:rsid w:val="000956AB"/>
    <w:rsid w:val="000B120A"/>
    <w:rsid w:val="000B23BB"/>
    <w:rsid w:val="000C5CF5"/>
    <w:rsid w:val="000C6AE6"/>
    <w:rsid w:val="000D237D"/>
    <w:rsid w:val="000D2980"/>
    <w:rsid w:val="000D3038"/>
    <w:rsid w:val="000E02E1"/>
    <w:rsid w:val="000F2866"/>
    <w:rsid w:val="0010522F"/>
    <w:rsid w:val="00110EF7"/>
    <w:rsid w:val="00121B08"/>
    <w:rsid w:val="00134193"/>
    <w:rsid w:val="0014467D"/>
    <w:rsid w:val="00154450"/>
    <w:rsid w:val="00162C2E"/>
    <w:rsid w:val="00165491"/>
    <w:rsid w:val="00181E4D"/>
    <w:rsid w:val="00191C8F"/>
    <w:rsid w:val="00193B30"/>
    <w:rsid w:val="00196DD9"/>
    <w:rsid w:val="001A1538"/>
    <w:rsid w:val="001A3A0B"/>
    <w:rsid w:val="001A6F84"/>
    <w:rsid w:val="001C3777"/>
    <w:rsid w:val="001E1B27"/>
    <w:rsid w:val="001F377B"/>
    <w:rsid w:val="001F6558"/>
    <w:rsid w:val="0020071B"/>
    <w:rsid w:val="00202A2C"/>
    <w:rsid w:val="00203834"/>
    <w:rsid w:val="00213281"/>
    <w:rsid w:val="00217ED3"/>
    <w:rsid w:val="00224965"/>
    <w:rsid w:val="00244FE5"/>
    <w:rsid w:val="0025404F"/>
    <w:rsid w:val="0026242C"/>
    <w:rsid w:val="00264388"/>
    <w:rsid w:val="00295617"/>
    <w:rsid w:val="002A5B16"/>
    <w:rsid w:val="002C4250"/>
    <w:rsid w:val="002C67BE"/>
    <w:rsid w:val="002E20EF"/>
    <w:rsid w:val="002E4C4A"/>
    <w:rsid w:val="002F6E09"/>
    <w:rsid w:val="00306BAB"/>
    <w:rsid w:val="003153FC"/>
    <w:rsid w:val="0032266A"/>
    <w:rsid w:val="00323B38"/>
    <w:rsid w:val="00323C3B"/>
    <w:rsid w:val="003318E0"/>
    <w:rsid w:val="00332D90"/>
    <w:rsid w:val="00336FD9"/>
    <w:rsid w:val="00345C11"/>
    <w:rsid w:val="003462CE"/>
    <w:rsid w:val="0034640F"/>
    <w:rsid w:val="00357E95"/>
    <w:rsid w:val="00366B1D"/>
    <w:rsid w:val="003704A3"/>
    <w:rsid w:val="003733BC"/>
    <w:rsid w:val="00380B66"/>
    <w:rsid w:val="00393692"/>
    <w:rsid w:val="003A122F"/>
    <w:rsid w:val="003B2DED"/>
    <w:rsid w:val="003C289A"/>
    <w:rsid w:val="003C55B3"/>
    <w:rsid w:val="003D2C3C"/>
    <w:rsid w:val="003D68FC"/>
    <w:rsid w:val="003E1F90"/>
    <w:rsid w:val="003E223F"/>
    <w:rsid w:val="003F0585"/>
    <w:rsid w:val="003F3448"/>
    <w:rsid w:val="00402283"/>
    <w:rsid w:val="00402685"/>
    <w:rsid w:val="00403972"/>
    <w:rsid w:val="00416E1A"/>
    <w:rsid w:val="0043354F"/>
    <w:rsid w:val="004448CB"/>
    <w:rsid w:val="004504C0"/>
    <w:rsid w:val="00465030"/>
    <w:rsid w:val="0046784A"/>
    <w:rsid w:val="00471E92"/>
    <w:rsid w:val="0047210E"/>
    <w:rsid w:val="00473DFB"/>
    <w:rsid w:val="004818F6"/>
    <w:rsid w:val="0049721C"/>
    <w:rsid w:val="004A0C1D"/>
    <w:rsid w:val="004C29A3"/>
    <w:rsid w:val="004C5D58"/>
    <w:rsid w:val="004D19E1"/>
    <w:rsid w:val="004E275D"/>
    <w:rsid w:val="004F2F94"/>
    <w:rsid w:val="0050184D"/>
    <w:rsid w:val="005030E6"/>
    <w:rsid w:val="005056EC"/>
    <w:rsid w:val="0052100F"/>
    <w:rsid w:val="00521162"/>
    <w:rsid w:val="0052281C"/>
    <w:rsid w:val="00527A69"/>
    <w:rsid w:val="00530662"/>
    <w:rsid w:val="00530FE1"/>
    <w:rsid w:val="005409DD"/>
    <w:rsid w:val="00546B2D"/>
    <w:rsid w:val="00552668"/>
    <w:rsid w:val="00555A15"/>
    <w:rsid w:val="00556DD7"/>
    <w:rsid w:val="00562840"/>
    <w:rsid w:val="0057250E"/>
    <w:rsid w:val="00576CDB"/>
    <w:rsid w:val="005778EB"/>
    <w:rsid w:val="00581FBD"/>
    <w:rsid w:val="00583ED4"/>
    <w:rsid w:val="0058640B"/>
    <w:rsid w:val="00597642"/>
    <w:rsid w:val="005B025F"/>
    <w:rsid w:val="005B2090"/>
    <w:rsid w:val="005C308F"/>
    <w:rsid w:val="005D186B"/>
    <w:rsid w:val="005D1C35"/>
    <w:rsid w:val="005D75D0"/>
    <w:rsid w:val="005E4602"/>
    <w:rsid w:val="005F53A9"/>
    <w:rsid w:val="005F6109"/>
    <w:rsid w:val="0060506F"/>
    <w:rsid w:val="00611373"/>
    <w:rsid w:val="00613FE9"/>
    <w:rsid w:val="00621A23"/>
    <w:rsid w:val="00627FD1"/>
    <w:rsid w:val="006313B2"/>
    <w:rsid w:val="00637444"/>
    <w:rsid w:val="00651966"/>
    <w:rsid w:val="0066487B"/>
    <w:rsid w:val="006675CA"/>
    <w:rsid w:val="00670F0E"/>
    <w:rsid w:val="0068056A"/>
    <w:rsid w:val="00686BD9"/>
    <w:rsid w:val="0068787E"/>
    <w:rsid w:val="006A2D68"/>
    <w:rsid w:val="006B2966"/>
    <w:rsid w:val="006B3E25"/>
    <w:rsid w:val="006B4431"/>
    <w:rsid w:val="006C7E9A"/>
    <w:rsid w:val="006E0E08"/>
    <w:rsid w:val="006E7C57"/>
    <w:rsid w:val="007003C4"/>
    <w:rsid w:val="00711DF4"/>
    <w:rsid w:val="00717243"/>
    <w:rsid w:val="00741AC8"/>
    <w:rsid w:val="00742E21"/>
    <w:rsid w:val="00757700"/>
    <w:rsid w:val="007653AF"/>
    <w:rsid w:val="0077696A"/>
    <w:rsid w:val="00785A8D"/>
    <w:rsid w:val="00786967"/>
    <w:rsid w:val="00791612"/>
    <w:rsid w:val="0079548F"/>
    <w:rsid w:val="007A0D4C"/>
    <w:rsid w:val="007A70AA"/>
    <w:rsid w:val="007A75F1"/>
    <w:rsid w:val="007B20C7"/>
    <w:rsid w:val="007B2952"/>
    <w:rsid w:val="007B2C3D"/>
    <w:rsid w:val="007C6293"/>
    <w:rsid w:val="007D2A96"/>
    <w:rsid w:val="007D3F02"/>
    <w:rsid w:val="007D542E"/>
    <w:rsid w:val="007D7B62"/>
    <w:rsid w:val="007E5757"/>
    <w:rsid w:val="007F12F0"/>
    <w:rsid w:val="00801988"/>
    <w:rsid w:val="00802BCE"/>
    <w:rsid w:val="00803CD6"/>
    <w:rsid w:val="00806F54"/>
    <w:rsid w:val="00810632"/>
    <w:rsid w:val="00811B95"/>
    <w:rsid w:val="00812395"/>
    <w:rsid w:val="00813BEC"/>
    <w:rsid w:val="00814CB9"/>
    <w:rsid w:val="008357D9"/>
    <w:rsid w:val="0087163E"/>
    <w:rsid w:val="00882C59"/>
    <w:rsid w:val="00886BFF"/>
    <w:rsid w:val="00890308"/>
    <w:rsid w:val="00892472"/>
    <w:rsid w:val="00893CE3"/>
    <w:rsid w:val="0089555F"/>
    <w:rsid w:val="008A2EBE"/>
    <w:rsid w:val="008A5121"/>
    <w:rsid w:val="008B11D9"/>
    <w:rsid w:val="008B535D"/>
    <w:rsid w:val="008C5372"/>
    <w:rsid w:val="008D1131"/>
    <w:rsid w:val="008D531D"/>
    <w:rsid w:val="00901F06"/>
    <w:rsid w:val="00912590"/>
    <w:rsid w:val="00932443"/>
    <w:rsid w:val="00953E72"/>
    <w:rsid w:val="00957881"/>
    <w:rsid w:val="0097660A"/>
    <w:rsid w:val="00986488"/>
    <w:rsid w:val="00992123"/>
    <w:rsid w:val="009A1442"/>
    <w:rsid w:val="009B300A"/>
    <w:rsid w:val="009B764C"/>
    <w:rsid w:val="009C00E1"/>
    <w:rsid w:val="009C023F"/>
    <w:rsid w:val="009C0CFB"/>
    <w:rsid w:val="009C35C9"/>
    <w:rsid w:val="009C7298"/>
    <w:rsid w:val="009C7BA8"/>
    <w:rsid w:val="009F4BC5"/>
    <w:rsid w:val="00A04C7D"/>
    <w:rsid w:val="00A13F18"/>
    <w:rsid w:val="00A3167A"/>
    <w:rsid w:val="00A3465D"/>
    <w:rsid w:val="00A44ACF"/>
    <w:rsid w:val="00A50257"/>
    <w:rsid w:val="00A550B9"/>
    <w:rsid w:val="00A7067E"/>
    <w:rsid w:val="00A762AE"/>
    <w:rsid w:val="00A831B8"/>
    <w:rsid w:val="00A85274"/>
    <w:rsid w:val="00A87EB7"/>
    <w:rsid w:val="00AA2F6B"/>
    <w:rsid w:val="00AB5485"/>
    <w:rsid w:val="00AB5D83"/>
    <w:rsid w:val="00AE6DC8"/>
    <w:rsid w:val="00AF6693"/>
    <w:rsid w:val="00B00074"/>
    <w:rsid w:val="00B01AB8"/>
    <w:rsid w:val="00B21297"/>
    <w:rsid w:val="00B23E23"/>
    <w:rsid w:val="00B2540E"/>
    <w:rsid w:val="00B262A7"/>
    <w:rsid w:val="00B4531C"/>
    <w:rsid w:val="00B46D68"/>
    <w:rsid w:val="00B51971"/>
    <w:rsid w:val="00B51F9D"/>
    <w:rsid w:val="00B54AEB"/>
    <w:rsid w:val="00B667AE"/>
    <w:rsid w:val="00B6734E"/>
    <w:rsid w:val="00B70A3E"/>
    <w:rsid w:val="00B82216"/>
    <w:rsid w:val="00B966E8"/>
    <w:rsid w:val="00B96A89"/>
    <w:rsid w:val="00BB43BF"/>
    <w:rsid w:val="00BC481D"/>
    <w:rsid w:val="00BD07C7"/>
    <w:rsid w:val="00BD2EC6"/>
    <w:rsid w:val="00BD6B24"/>
    <w:rsid w:val="00BD7697"/>
    <w:rsid w:val="00BE7A68"/>
    <w:rsid w:val="00BE7D45"/>
    <w:rsid w:val="00BF5E5E"/>
    <w:rsid w:val="00C039FD"/>
    <w:rsid w:val="00C11507"/>
    <w:rsid w:val="00C32483"/>
    <w:rsid w:val="00C46E41"/>
    <w:rsid w:val="00C47CD7"/>
    <w:rsid w:val="00C50D48"/>
    <w:rsid w:val="00C5589A"/>
    <w:rsid w:val="00C572A1"/>
    <w:rsid w:val="00C62854"/>
    <w:rsid w:val="00C74184"/>
    <w:rsid w:val="00C77D9D"/>
    <w:rsid w:val="00C77E65"/>
    <w:rsid w:val="00C807D8"/>
    <w:rsid w:val="00C86242"/>
    <w:rsid w:val="00CB2736"/>
    <w:rsid w:val="00CB638C"/>
    <w:rsid w:val="00CB775C"/>
    <w:rsid w:val="00CC7F05"/>
    <w:rsid w:val="00CD0FB2"/>
    <w:rsid w:val="00CE19FC"/>
    <w:rsid w:val="00CE24C4"/>
    <w:rsid w:val="00CF3C6E"/>
    <w:rsid w:val="00CF6F1D"/>
    <w:rsid w:val="00D04C87"/>
    <w:rsid w:val="00D07290"/>
    <w:rsid w:val="00D136D8"/>
    <w:rsid w:val="00D15670"/>
    <w:rsid w:val="00D26F75"/>
    <w:rsid w:val="00D277B5"/>
    <w:rsid w:val="00D33F04"/>
    <w:rsid w:val="00D4491C"/>
    <w:rsid w:val="00D4673C"/>
    <w:rsid w:val="00D54BC5"/>
    <w:rsid w:val="00D54C62"/>
    <w:rsid w:val="00D91CB2"/>
    <w:rsid w:val="00D97B2A"/>
    <w:rsid w:val="00DA3381"/>
    <w:rsid w:val="00DC3371"/>
    <w:rsid w:val="00DE1D46"/>
    <w:rsid w:val="00DE5377"/>
    <w:rsid w:val="00DF0190"/>
    <w:rsid w:val="00DF2214"/>
    <w:rsid w:val="00E02B4F"/>
    <w:rsid w:val="00E11172"/>
    <w:rsid w:val="00E12F3E"/>
    <w:rsid w:val="00E13014"/>
    <w:rsid w:val="00E17E07"/>
    <w:rsid w:val="00E37029"/>
    <w:rsid w:val="00E4062F"/>
    <w:rsid w:val="00E43D84"/>
    <w:rsid w:val="00E46B4C"/>
    <w:rsid w:val="00E53A9D"/>
    <w:rsid w:val="00E53DF8"/>
    <w:rsid w:val="00E5421F"/>
    <w:rsid w:val="00E72132"/>
    <w:rsid w:val="00E72682"/>
    <w:rsid w:val="00E83479"/>
    <w:rsid w:val="00E8641D"/>
    <w:rsid w:val="00E86D19"/>
    <w:rsid w:val="00E96E88"/>
    <w:rsid w:val="00E97381"/>
    <w:rsid w:val="00E976A7"/>
    <w:rsid w:val="00E97B3E"/>
    <w:rsid w:val="00E97FB3"/>
    <w:rsid w:val="00EA0D8D"/>
    <w:rsid w:val="00EA52EB"/>
    <w:rsid w:val="00EA71A5"/>
    <w:rsid w:val="00EB1BCC"/>
    <w:rsid w:val="00EB683F"/>
    <w:rsid w:val="00EC006E"/>
    <w:rsid w:val="00EC79C4"/>
    <w:rsid w:val="00EE669F"/>
    <w:rsid w:val="00EF06A5"/>
    <w:rsid w:val="00F12D5F"/>
    <w:rsid w:val="00F13198"/>
    <w:rsid w:val="00F30E1A"/>
    <w:rsid w:val="00F41D93"/>
    <w:rsid w:val="00F44C56"/>
    <w:rsid w:val="00F540F6"/>
    <w:rsid w:val="00F553D2"/>
    <w:rsid w:val="00F65270"/>
    <w:rsid w:val="00F72342"/>
    <w:rsid w:val="00F72AA1"/>
    <w:rsid w:val="00F7650B"/>
    <w:rsid w:val="00F76707"/>
    <w:rsid w:val="00F77FE4"/>
    <w:rsid w:val="00F83697"/>
    <w:rsid w:val="00F85044"/>
    <w:rsid w:val="00FA5087"/>
    <w:rsid w:val="00FB1F34"/>
    <w:rsid w:val="00FB2409"/>
    <w:rsid w:val="00FB70F6"/>
    <w:rsid w:val="00FC1303"/>
    <w:rsid w:val="00FD04B9"/>
    <w:rsid w:val="00FD0E7B"/>
    <w:rsid w:val="00FD282C"/>
    <w:rsid w:val="00FD2DFA"/>
    <w:rsid w:val="00FE12A5"/>
    <w:rsid w:val="00FE284C"/>
    <w:rsid w:val="00FF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line number"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0F6"/>
    <w:pPr>
      <w:spacing w:before="120" w:after="120"/>
    </w:pPr>
    <w:rPr>
      <w:sz w:val="24"/>
      <w:szCs w:val="24"/>
    </w:rPr>
  </w:style>
  <w:style w:type="paragraph" w:styleId="Heading1">
    <w:name w:val="heading 1"/>
    <w:next w:val="Normal"/>
    <w:link w:val="Heading1Char"/>
    <w:uiPriority w:val="9"/>
    <w:qFormat/>
    <w:rsid w:val="00110EF7"/>
    <w:pPr>
      <w:keepNext/>
      <w:numPr>
        <w:numId w:val="16"/>
      </w:numPr>
      <w:spacing w:before="500"/>
      <w:contextualSpacing/>
      <w:outlineLvl w:val="0"/>
    </w:pPr>
    <w:rPr>
      <w:rFonts w:cs="Arial"/>
      <w:b/>
      <w:bCs/>
      <w:caps/>
      <w:kern w:val="32"/>
      <w:sz w:val="24"/>
      <w:szCs w:val="32"/>
    </w:rPr>
  </w:style>
  <w:style w:type="paragraph" w:styleId="Heading2">
    <w:name w:val="heading 2"/>
    <w:basedOn w:val="Normal"/>
    <w:next w:val="Normal"/>
    <w:link w:val="Heading2Char"/>
    <w:uiPriority w:val="9"/>
    <w:qFormat/>
    <w:rsid w:val="00110EF7"/>
    <w:pPr>
      <w:keepNext/>
      <w:numPr>
        <w:ilvl w:val="1"/>
        <w:numId w:val="16"/>
      </w:numPr>
      <w:spacing w:before="240"/>
      <w:outlineLvl w:val="1"/>
    </w:pPr>
    <w:rPr>
      <w:rFonts w:cs="Arial"/>
      <w:b/>
      <w:bCs/>
      <w:iCs/>
      <w:szCs w:val="28"/>
    </w:rPr>
  </w:style>
  <w:style w:type="paragraph" w:styleId="Heading3">
    <w:name w:val="heading 3"/>
    <w:basedOn w:val="Normal"/>
    <w:next w:val="Normal"/>
    <w:link w:val="Heading3Char"/>
    <w:uiPriority w:val="9"/>
    <w:qFormat/>
    <w:rsid w:val="00110EF7"/>
    <w:pPr>
      <w:keepNext/>
      <w:numPr>
        <w:ilvl w:val="2"/>
        <w:numId w:val="16"/>
      </w:numPr>
      <w:spacing w:before="240"/>
      <w:outlineLvl w:val="2"/>
    </w:pPr>
    <w:rPr>
      <w:b/>
    </w:rPr>
  </w:style>
  <w:style w:type="paragraph" w:styleId="Heading4">
    <w:name w:val="heading 4"/>
    <w:aliases w:val="Heading 3b"/>
    <w:basedOn w:val="Heading3"/>
    <w:next w:val="Normal"/>
    <w:link w:val="Heading4Char"/>
    <w:uiPriority w:val="9"/>
    <w:rsid w:val="00110EF7"/>
    <w:pPr>
      <w:numPr>
        <w:ilvl w:val="3"/>
      </w:numPr>
      <w:outlineLvl w:val="3"/>
    </w:pPr>
    <w:rPr>
      <w:b w:val="0"/>
      <w:bCs/>
      <w:szCs w:val="28"/>
    </w:rPr>
  </w:style>
  <w:style w:type="paragraph" w:styleId="Heading5">
    <w:name w:val="heading 5"/>
    <w:basedOn w:val="Normal"/>
    <w:next w:val="Normal"/>
    <w:link w:val="Heading5Char"/>
    <w:uiPriority w:val="9"/>
    <w:qFormat/>
    <w:pPr>
      <w:keepNext/>
      <w:keepLines/>
      <w:jc w:val="center"/>
      <w:outlineLvl w:val="4"/>
    </w:pPr>
    <w:rPr>
      <w:b/>
      <w:bCs/>
    </w:rPr>
  </w:style>
  <w:style w:type="paragraph" w:styleId="Heading6">
    <w:name w:val="heading 6"/>
    <w:basedOn w:val="Normal"/>
    <w:next w:val="Normal"/>
    <w:pPr>
      <w:keepNext/>
      <w:outlineLvl w:val="5"/>
    </w:pPr>
    <w:rPr>
      <w:rFonts w:ascii="Arial" w:hAnsi="Arial" w:cs="Arial"/>
      <w:b/>
      <w:bCs/>
    </w:rPr>
  </w:style>
  <w:style w:type="paragraph" w:styleId="Heading7">
    <w:name w:val="heading 7"/>
    <w:basedOn w:val="Normal"/>
    <w:next w:val="Normal"/>
    <w:pPr>
      <w:keepNext/>
      <w:ind w:left="540"/>
      <w:outlineLvl w:val="6"/>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4062F"/>
    <w:pPr>
      <w:tabs>
        <w:tab w:val="right" w:leader="dot" w:pos="9360"/>
      </w:tabs>
      <w:ind w:left="720" w:right="720" w:hanging="360"/>
    </w:pPr>
    <w:rPr>
      <w:rFonts w:eastAsiaTheme="majorEastAsia"/>
      <w:b/>
      <w:bCs/>
      <w:noProof/>
    </w:rPr>
  </w:style>
  <w:style w:type="paragraph" w:customStyle="1" w:styleId="Branding">
    <w:name w:val="Branding"/>
    <w:basedOn w:val="Title"/>
    <w:qFormat/>
    <w:rsid w:val="005D186B"/>
    <w:pPr>
      <w:spacing w:before="0" w:after="0"/>
    </w:pPr>
    <w:rPr>
      <w:rFonts w:ascii="Arial Bold" w:hAnsi="Arial Bold"/>
      <w:spacing w:val="0"/>
      <w:sz w:val="24"/>
    </w:rPr>
  </w:style>
  <w:style w:type="paragraph" w:styleId="ListNumber">
    <w:name w:val="List Number"/>
    <w:basedOn w:val="List"/>
    <w:pPr>
      <w:ind w:left="0" w:firstLine="0"/>
    </w:pPr>
  </w:style>
  <w:style w:type="paragraph" w:styleId="List">
    <w:name w:val="List"/>
    <w:basedOn w:val="Normal"/>
    <w:pPr>
      <w:ind w:left="360" w:hanging="360"/>
    </w:pPr>
  </w:style>
  <w:style w:type="paragraph" w:customStyle="1" w:styleId="SOPNumber">
    <w:name w:val="SOP Number"/>
    <w:basedOn w:val="Branding"/>
    <w:next w:val="Normal"/>
    <w:qFormat/>
    <w:rsid w:val="005D186B"/>
    <w:pPr>
      <w:jc w:val="center"/>
    </w:pPr>
    <w:rPr>
      <w:color w:val="auto"/>
      <w:sz w:val="32"/>
      <w:szCs w:val="32"/>
    </w:rPr>
  </w:style>
  <w:style w:type="paragraph" w:styleId="TOC3">
    <w:name w:val="toc 3"/>
    <w:basedOn w:val="Normal"/>
    <w:next w:val="Normal"/>
    <w:autoRedefine/>
    <w:uiPriority w:val="39"/>
    <w:rsid w:val="00C46E41"/>
    <w:pPr>
      <w:tabs>
        <w:tab w:val="right" w:leader="dot" w:pos="9350"/>
      </w:tabs>
      <w:spacing w:before="0" w:after="0"/>
      <w:ind w:left="720"/>
    </w:pPr>
    <w:rPr>
      <w:noProof/>
    </w:rPr>
  </w:style>
  <w:style w:type="paragraph" w:customStyle="1" w:styleId="Subparagraph1">
    <w:name w:val="Subparagraph (1)"/>
    <w:basedOn w:val="Subparagrapha"/>
    <w:rsid w:val="008A2EBE"/>
    <w:pPr>
      <w:numPr>
        <w:ilvl w:val="1"/>
      </w:numPr>
    </w:pPr>
    <w:rPr>
      <w:rFonts w:eastAsia="Times-Roman"/>
    </w:rPr>
  </w:style>
  <w:style w:type="paragraph" w:customStyle="1" w:styleId="Subparagrapha">
    <w:name w:val="Subparagraph (a)"/>
    <w:basedOn w:val="Normal"/>
    <w:rsid w:val="008A2EBE"/>
    <w:pPr>
      <w:numPr>
        <w:numId w:val="25"/>
      </w:numPr>
    </w:pPr>
    <w:rPr>
      <w:rFonts w:eastAsiaTheme="majorEastAsia"/>
    </w:rPr>
  </w:style>
  <w:style w:type="paragraph" w:styleId="TOC4">
    <w:name w:val="toc 4"/>
    <w:basedOn w:val="Normal"/>
    <w:next w:val="Normal"/>
    <w:semiHidden/>
    <w:pPr>
      <w:spacing w:before="0" w:after="0"/>
      <w:ind w:left="480"/>
    </w:pPr>
  </w:style>
  <w:style w:type="paragraph" w:styleId="TOC1">
    <w:name w:val="toc 1"/>
    <w:basedOn w:val="Normal"/>
    <w:next w:val="Normal"/>
    <w:autoRedefine/>
    <w:uiPriority w:val="39"/>
    <w:rsid w:val="00C46E41"/>
    <w:pPr>
      <w:tabs>
        <w:tab w:val="right" w:leader="dot" w:pos="9350"/>
      </w:tabs>
      <w:spacing w:before="0"/>
    </w:pPr>
    <w:rPr>
      <w:b/>
      <w:bCs/>
      <w:noProof/>
      <w:szCs w:val="28"/>
    </w:rPr>
  </w:style>
  <w:style w:type="paragraph" w:styleId="TOC5">
    <w:name w:val="toc 5"/>
    <w:basedOn w:val="Normal"/>
    <w:next w:val="Normal"/>
    <w:semiHidden/>
    <w:pPr>
      <w:spacing w:before="0" w:after="0"/>
      <w:ind w:left="720"/>
    </w:pPr>
  </w:style>
  <w:style w:type="paragraph" w:styleId="TOC6">
    <w:name w:val="toc 6"/>
    <w:basedOn w:val="Normal"/>
    <w:next w:val="Normal"/>
    <w:semiHidden/>
    <w:pPr>
      <w:spacing w:before="0" w:after="0"/>
      <w:ind w:left="960"/>
    </w:pPr>
  </w:style>
  <w:style w:type="paragraph" w:styleId="TOC7">
    <w:name w:val="toc 7"/>
    <w:basedOn w:val="Normal"/>
    <w:next w:val="Normal"/>
    <w:semiHidden/>
    <w:pPr>
      <w:spacing w:before="0" w:after="0"/>
      <w:ind w:left="1200"/>
    </w:pPr>
  </w:style>
  <w:style w:type="paragraph" w:styleId="TOC8">
    <w:name w:val="toc 8"/>
    <w:basedOn w:val="Normal"/>
    <w:next w:val="Normal"/>
    <w:semiHidden/>
    <w:pPr>
      <w:spacing w:before="0" w:after="0"/>
      <w:ind w:left="1440"/>
    </w:pPr>
  </w:style>
  <w:style w:type="paragraph" w:styleId="TOC9">
    <w:name w:val="toc 9"/>
    <w:basedOn w:val="Normal"/>
    <w:next w:val="Normal"/>
    <w:semiHidden/>
    <w:pPr>
      <w:spacing w:before="0" w:after="0"/>
      <w:ind w:left="1680"/>
    </w:pPr>
  </w:style>
  <w:style w:type="character" w:styleId="Hyperlink">
    <w:name w:val="Hyperlink"/>
    <w:uiPriority w:val="99"/>
    <w:rsid w:val="000D2980"/>
    <w:rPr>
      <w:color w:val="0000FF"/>
      <w:spacing w:val="-4"/>
      <w:sz w:val="24"/>
      <w:szCs w:val="20"/>
      <w:u w:val="single"/>
    </w:rPr>
  </w:style>
  <w:style w:type="paragraph" w:styleId="Footer">
    <w:name w:val="footer"/>
    <w:basedOn w:val="Normal"/>
    <w:link w:val="FooterChar"/>
    <w:uiPriority w:val="99"/>
    <w:rsid w:val="00E53DF8"/>
    <w:pPr>
      <w:tabs>
        <w:tab w:val="center" w:pos="4320"/>
        <w:tab w:val="right" w:pos="8640"/>
      </w:tabs>
      <w:spacing w:before="0" w:after="0"/>
      <w:jc w:val="center"/>
    </w:pPr>
    <w:rPr>
      <w:rFonts w:ascii="Arial" w:hAnsi="Arial" w:cs="Arial"/>
      <w:sz w:val="22"/>
      <w:szCs w:val="22"/>
    </w:rPr>
  </w:style>
  <w:style w:type="paragraph" w:styleId="FootnoteText">
    <w:name w:val="footnote text"/>
    <w:basedOn w:val="Normal"/>
    <w:semiHidden/>
    <w:pPr>
      <w:spacing w:before="0" w:after="0"/>
    </w:pPr>
    <w:rPr>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sid w:val="00F44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44C56"/>
    <w:rPr>
      <w:rFonts w:ascii="Tahoma" w:hAnsi="Tahoma" w:cs="Tahoma"/>
      <w:sz w:val="16"/>
      <w:szCs w:val="16"/>
    </w:rPr>
  </w:style>
  <w:style w:type="table" w:styleId="TableGrid">
    <w:name w:val="Table Grid"/>
    <w:basedOn w:val="TableNormal"/>
    <w:uiPriority w:val="59"/>
    <w:rsid w:val="0016549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448CB"/>
    <w:pPr>
      <w:spacing w:before="240" w:after="240"/>
    </w:pPr>
    <w:rPr>
      <w:rFonts w:ascii="Arial" w:eastAsiaTheme="majorEastAsia" w:hAnsi="Arial" w:cstheme="majorBidi"/>
      <w:b/>
      <w:color w:val="000000" w:themeColor="text1"/>
      <w:spacing w:val="5"/>
      <w:kern w:val="28"/>
      <w:sz w:val="28"/>
      <w:szCs w:val="28"/>
    </w:rPr>
  </w:style>
  <w:style w:type="character" w:customStyle="1" w:styleId="TitleChar">
    <w:name w:val="Title Char"/>
    <w:basedOn w:val="DefaultParagraphFont"/>
    <w:link w:val="Title"/>
    <w:uiPriority w:val="10"/>
    <w:rsid w:val="004448CB"/>
    <w:rPr>
      <w:rFonts w:ascii="Arial" w:eastAsiaTheme="majorEastAsia" w:hAnsi="Arial" w:cstheme="majorBidi"/>
      <w:b/>
      <w:color w:val="000000" w:themeColor="text1"/>
      <w:spacing w:val="5"/>
      <w:kern w:val="28"/>
      <w:sz w:val="28"/>
      <w:szCs w:val="28"/>
    </w:rPr>
  </w:style>
  <w:style w:type="table" w:customStyle="1" w:styleId="TableGrid1">
    <w:name w:val="Table Grid1"/>
    <w:basedOn w:val="TableNormal"/>
    <w:next w:val="TableGrid"/>
    <w:uiPriority w:val="59"/>
    <w:rsid w:val="003318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10EF7"/>
    <w:rPr>
      <w:rFonts w:cs="Arial"/>
      <w:b/>
      <w:bCs/>
      <w:caps/>
      <w:kern w:val="32"/>
      <w:sz w:val="24"/>
      <w:szCs w:val="32"/>
    </w:rPr>
  </w:style>
  <w:style w:type="character" w:customStyle="1" w:styleId="Heading2Char">
    <w:name w:val="Heading 2 Char"/>
    <w:basedOn w:val="DefaultParagraphFont"/>
    <w:link w:val="Heading2"/>
    <w:uiPriority w:val="9"/>
    <w:rsid w:val="00110EF7"/>
    <w:rPr>
      <w:rFonts w:cs="Arial"/>
      <w:b/>
      <w:bCs/>
      <w:iCs/>
      <w:sz w:val="24"/>
      <w:szCs w:val="28"/>
    </w:rPr>
  </w:style>
  <w:style w:type="character" w:customStyle="1" w:styleId="FooterChar">
    <w:name w:val="Footer Char"/>
    <w:basedOn w:val="DefaultParagraphFont"/>
    <w:link w:val="Footer"/>
    <w:uiPriority w:val="99"/>
    <w:rsid w:val="00E53DF8"/>
    <w:rPr>
      <w:rFonts w:ascii="Arial" w:hAnsi="Arial" w:cs="Arial"/>
      <w:sz w:val="22"/>
      <w:szCs w:val="22"/>
    </w:rPr>
  </w:style>
  <w:style w:type="character" w:styleId="LineNumber">
    <w:name w:val="line number"/>
    <w:basedOn w:val="DefaultParagraphFont"/>
    <w:uiPriority w:val="99"/>
    <w:unhideWhenUsed/>
    <w:rsid w:val="00E72132"/>
  </w:style>
  <w:style w:type="paragraph" w:customStyle="1" w:styleId="AppendixHeading1">
    <w:name w:val="Appendix Heading 1"/>
    <w:basedOn w:val="Heading1"/>
    <w:next w:val="Normal"/>
    <w:qFormat/>
    <w:rsid w:val="009C35C9"/>
    <w:pPr>
      <w:pageBreakBefore/>
      <w:numPr>
        <w:numId w:val="12"/>
      </w:numPr>
      <w:spacing w:before="0" w:after="240"/>
      <w:jc w:val="center"/>
    </w:pPr>
    <w:rPr>
      <w:rFonts w:eastAsiaTheme="minorHAnsi" w:cstheme="minorBidi"/>
      <w:szCs w:val="22"/>
    </w:rPr>
  </w:style>
  <w:style w:type="paragraph" w:styleId="Caption">
    <w:name w:val="caption"/>
    <w:basedOn w:val="Normal"/>
    <w:next w:val="Normal"/>
    <w:uiPriority w:val="35"/>
    <w:unhideWhenUsed/>
    <w:qFormat/>
    <w:rsid w:val="00FE12A5"/>
    <w:pPr>
      <w:keepNext/>
      <w:spacing w:before="240" w:after="240"/>
      <w:jc w:val="center"/>
    </w:pPr>
    <w:rPr>
      <w:rFonts w:eastAsiaTheme="minorHAnsi" w:cstheme="minorBidi"/>
      <w:b/>
      <w:bCs/>
      <w:szCs w:val="18"/>
    </w:rPr>
  </w:style>
  <w:style w:type="character" w:customStyle="1" w:styleId="Heading3Char">
    <w:name w:val="Heading 3 Char"/>
    <w:basedOn w:val="DefaultParagraphFont"/>
    <w:link w:val="Heading3"/>
    <w:uiPriority w:val="9"/>
    <w:rsid w:val="00110EF7"/>
    <w:rPr>
      <w:b/>
      <w:sz w:val="24"/>
      <w:szCs w:val="24"/>
    </w:rPr>
  </w:style>
  <w:style w:type="paragraph" w:customStyle="1" w:styleId="Default">
    <w:name w:val="Default"/>
    <w:rsid w:val="00E72132"/>
    <w:pPr>
      <w:autoSpaceDE w:val="0"/>
      <w:autoSpaceDN w:val="0"/>
      <w:adjustRightInd w:val="0"/>
    </w:pPr>
    <w:rPr>
      <w:rFonts w:eastAsiaTheme="minorHAnsi"/>
      <w:color w:val="000000"/>
      <w:sz w:val="24"/>
      <w:szCs w:val="24"/>
    </w:rPr>
  </w:style>
  <w:style w:type="character" w:customStyle="1" w:styleId="Heading4Char">
    <w:name w:val="Heading 4 Char"/>
    <w:aliases w:val="Heading 3b Char"/>
    <w:basedOn w:val="DefaultParagraphFont"/>
    <w:link w:val="Heading4"/>
    <w:uiPriority w:val="9"/>
    <w:rsid w:val="00110EF7"/>
    <w:rPr>
      <w:bCs/>
      <w:sz w:val="24"/>
      <w:szCs w:val="28"/>
    </w:rPr>
  </w:style>
  <w:style w:type="character" w:customStyle="1" w:styleId="Heading5Char">
    <w:name w:val="Heading 5 Char"/>
    <w:basedOn w:val="DefaultParagraphFont"/>
    <w:link w:val="Heading5"/>
    <w:uiPriority w:val="9"/>
    <w:rsid w:val="00E72132"/>
    <w:rPr>
      <w:b/>
      <w:bCs/>
      <w:sz w:val="24"/>
      <w:szCs w:val="24"/>
    </w:rPr>
  </w:style>
  <w:style w:type="numbering" w:customStyle="1" w:styleId="Headings">
    <w:name w:val="Headings"/>
    <w:uiPriority w:val="99"/>
    <w:rsid w:val="001E1B27"/>
    <w:pPr>
      <w:numPr>
        <w:numId w:val="2"/>
      </w:numPr>
    </w:pPr>
  </w:style>
  <w:style w:type="paragraph" w:customStyle="1" w:styleId="AppendixHeading2">
    <w:name w:val="Appendix Heading 2"/>
    <w:basedOn w:val="Heading2"/>
    <w:next w:val="Normal"/>
    <w:link w:val="AppendixHeading2Char"/>
    <w:qFormat/>
    <w:rsid w:val="009C35C9"/>
    <w:pPr>
      <w:numPr>
        <w:numId w:val="12"/>
      </w:numPr>
    </w:pPr>
  </w:style>
  <w:style w:type="paragraph" w:customStyle="1" w:styleId="AppendixHeading3">
    <w:name w:val="Appendix Heading 3"/>
    <w:basedOn w:val="Heading3"/>
    <w:link w:val="AppendixHeading3Char"/>
    <w:qFormat/>
    <w:rsid w:val="009C35C9"/>
    <w:pPr>
      <w:numPr>
        <w:numId w:val="12"/>
      </w:numPr>
    </w:pPr>
  </w:style>
  <w:style w:type="character" w:customStyle="1" w:styleId="AppendixHeading2Char">
    <w:name w:val="Appendix Heading 2 Char"/>
    <w:basedOn w:val="Heading2Char"/>
    <w:link w:val="AppendixHeading2"/>
    <w:rsid w:val="009C35C9"/>
    <w:rPr>
      <w:rFonts w:cs="Arial"/>
      <w:b/>
      <w:bCs/>
      <w:iCs/>
      <w:sz w:val="24"/>
      <w:szCs w:val="28"/>
    </w:rPr>
  </w:style>
  <w:style w:type="paragraph" w:customStyle="1" w:styleId="GrayBox">
    <w:name w:val="Gray Box"/>
    <w:basedOn w:val="Normal"/>
    <w:link w:val="GrayBoxChar"/>
    <w:qFormat/>
    <w:rsid w:val="002E20EF"/>
    <w:pPr>
      <w:pBdr>
        <w:top w:val="single" w:sz="4" w:space="1" w:color="auto"/>
        <w:left w:val="single" w:sz="4" w:space="4" w:color="auto"/>
        <w:bottom w:val="single" w:sz="4" w:space="1" w:color="auto"/>
        <w:right w:val="single" w:sz="4" w:space="4" w:color="auto"/>
      </w:pBdr>
      <w:shd w:val="clear" w:color="auto" w:fill="D9D9D9" w:themeFill="background1" w:themeFillShade="D9"/>
      <w:spacing w:line="264" w:lineRule="auto"/>
    </w:pPr>
    <w:rPr>
      <w:sz w:val="22"/>
      <w:szCs w:val="20"/>
    </w:rPr>
  </w:style>
  <w:style w:type="character" w:customStyle="1" w:styleId="AppendixHeading3Char">
    <w:name w:val="Appendix Heading 3 Char"/>
    <w:basedOn w:val="Heading3Char"/>
    <w:link w:val="AppendixHeading3"/>
    <w:rsid w:val="009C35C9"/>
    <w:rPr>
      <w:b/>
      <w:sz w:val="24"/>
      <w:szCs w:val="24"/>
    </w:rPr>
  </w:style>
  <w:style w:type="character" w:customStyle="1" w:styleId="GrayBoxChar">
    <w:name w:val="Gray Box Char"/>
    <w:basedOn w:val="DefaultParagraphFont"/>
    <w:link w:val="GrayBox"/>
    <w:rsid w:val="002E20EF"/>
    <w:rPr>
      <w:sz w:val="22"/>
      <w:shd w:val="clear" w:color="auto" w:fill="D9D9D9" w:themeFill="background1" w:themeFillShade="D9"/>
    </w:rPr>
  </w:style>
  <w:style w:type="paragraph" w:customStyle="1" w:styleId="PageHeader">
    <w:name w:val="Page Header"/>
    <w:basedOn w:val="Normal"/>
    <w:rsid w:val="00E53DF8"/>
    <w:pPr>
      <w:keepNext/>
      <w:tabs>
        <w:tab w:val="right" w:pos="9360"/>
      </w:tabs>
      <w:suppressAutoHyphens/>
      <w:spacing w:before="0" w:after="0"/>
    </w:pPr>
    <w:rPr>
      <w:rFonts w:ascii="Arial" w:eastAsia="Calibri" w:hAnsi="Arial"/>
      <w:color w:val="000000"/>
      <w:sz w:val="22"/>
      <w:szCs w:val="22"/>
      <w:lang w:eastAsia="ar-SA"/>
    </w:rPr>
  </w:style>
  <w:style w:type="table" w:customStyle="1" w:styleId="TableGrid2">
    <w:name w:val="Table Grid2"/>
    <w:basedOn w:val="TableNormal"/>
    <w:next w:val="TableGrid"/>
    <w:uiPriority w:val="59"/>
    <w:rsid w:val="00B67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067FA2"/>
    <w:pPr>
      <w:tabs>
        <w:tab w:val="right" w:leader="dot" w:pos="1512"/>
      </w:tabs>
      <w:spacing w:before="40" w:after="40"/>
      <w:jc w:val="center"/>
    </w:pPr>
    <w:rPr>
      <w:rFonts w:ascii="Arial" w:eastAsiaTheme="minorHAnsi" w:hAnsi="Arial" w:cs="Arial"/>
      <w:sz w:val="18"/>
      <w:szCs w:val="20"/>
    </w:rPr>
  </w:style>
  <w:style w:type="paragraph" w:customStyle="1" w:styleId="TableHeader">
    <w:name w:val="Table Header"/>
    <w:basedOn w:val="Tabletext"/>
    <w:qFormat/>
    <w:rsid w:val="003E1F90"/>
    <w:pPr>
      <w:keepNext/>
      <w:keepLines/>
      <w:spacing w:before="60" w:after="60"/>
    </w:pPr>
    <w:rPr>
      <w:b/>
    </w:rPr>
  </w:style>
  <w:style w:type="paragraph" w:customStyle="1" w:styleId="Subparagraphi">
    <w:name w:val="Subparagraph (i)"/>
    <w:basedOn w:val="Subparagraph1"/>
    <w:qFormat/>
    <w:rsid w:val="008A2EBE"/>
    <w:pPr>
      <w:numPr>
        <w:ilvl w:val="2"/>
      </w:numPr>
    </w:pPr>
  </w:style>
  <w:style w:type="paragraph" w:customStyle="1" w:styleId="NoteTexttables">
    <w:name w:val="Note Text (tables"/>
    <w:aliases w:val="figures)"/>
    <w:basedOn w:val="Normal"/>
    <w:qFormat/>
    <w:rsid w:val="00323C3B"/>
    <w:pPr>
      <w:numPr>
        <w:numId w:val="1"/>
      </w:numPr>
      <w:spacing w:before="0" w:after="60"/>
      <w:ind w:left="360"/>
    </w:pPr>
    <w:rPr>
      <w:rFonts w:eastAsiaTheme="minorHAnsi"/>
      <w:sz w:val="18"/>
      <w:szCs w:val="20"/>
    </w:rPr>
  </w:style>
  <w:style w:type="paragraph" w:customStyle="1" w:styleId="Normal-Bolded">
    <w:name w:val="Normal - Bolded"/>
    <w:basedOn w:val="Normal"/>
    <w:qFormat/>
    <w:rsid w:val="009C35C9"/>
    <w:pPr>
      <w:keepNext/>
    </w:pPr>
    <w:rPr>
      <w:rFonts w:eastAsiaTheme="majorEastAsia"/>
      <w:b/>
    </w:rPr>
  </w:style>
  <w:style w:type="numbering" w:customStyle="1" w:styleId="AppendixHeadings">
    <w:name w:val="Appendix Headings"/>
    <w:uiPriority w:val="99"/>
    <w:rsid w:val="009C35C9"/>
    <w:pPr>
      <w:numPr>
        <w:numId w:val="12"/>
      </w:numPr>
    </w:pPr>
  </w:style>
  <w:style w:type="paragraph" w:customStyle="1" w:styleId="TableBullets">
    <w:name w:val="Table Bullets"/>
    <w:basedOn w:val="Tabletext"/>
    <w:qFormat/>
    <w:rsid w:val="002F6E09"/>
    <w:pPr>
      <w:numPr>
        <w:numId w:val="4"/>
      </w:numPr>
      <w:ind w:left="180" w:hanging="180"/>
      <w:jc w:val="left"/>
    </w:pPr>
  </w:style>
  <w:style w:type="paragraph" w:styleId="TOCHeading">
    <w:name w:val="TOC Heading"/>
    <w:basedOn w:val="Heading1"/>
    <w:next w:val="Normal"/>
    <w:uiPriority w:val="39"/>
    <w:unhideWhenUsed/>
    <w:qFormat/>
    <w:rsid w:val="00EA52EB"/>
    <w:pPr>
      <w:keepLines/>
      <w:numPr>
        <w:numId w:val="0"/>
      </w:numPr>
      <w:spacing w:before="480" w:after="120" w:line="276" w:lineRule="auto"/>
      <w:outlineLvl w:val="9"/>
    </w:pPr>
    <w:rPr>
      <w:rFonts w:ascii="Arial" w:eastAsiaTheme="majorEastAsia" w:hAnsi="Arial" w:cstheme="majorBidi"/>
      <w:caps w:val="0"/>
      <w:kern w:val="0"/>
      <w:sz w:val="28"/>
      <w:szCs w:val="28"/>
      <w:lang w:eastAsia="ja-JP"/>
    </w:rPr>
  </w:style>
  <w:style w:type="paragraph" w:customStyle="1" w:styleId="SectionTitle">
    <w:name w:val="Section Title"/>
    <w:basedOn w:val="Heading1"/>
    <w:next w:val="Normal"/>
    <w:qFormat/>
    <w:rsid w:val="003E223F"/>
    <w:pPr>
      <w:pageBreakBefore/>
      <w:numPr>
        <w:numId w:val="17"/>
      </w:numPr>
      <w:spacing w:before="0" w:after="120"/>
      <w:contextualSpacing w:val="0"/>
    </w:pPr>
    <w:rPr>
      <w:rFonts w:ascii="Arial" w:hAnsi="Arial"/>
      <w:caps w:val="0"/>
      <w:sz w:val="28"/>
      <w:szCs w:val="24"/>
    </w:rPr>
  </w:style>
  <w:style w:type="paragraph" w:customStyle="1" w:styleId="TableLista0">
    <w:name w:val="Table List (a)"/>
    <w:basedOn w:val="TableBullets"/>
    <w:qFormat/>
    <w:rsid w:val="00E8641D"/>
    <w:pPr>
      <w:numPr>
        <w:numId w:val="5"/>
      </w:numPr>
      <w:ind w:left="360"/>
    </w:pPr>
  </w:style>
  <w:style w:type="paragraph" w:customStyle="1" w:styleId="TableList1">
    <w:name w:val="Table List (1)"/>
    <w:basedOn w:val="TableBullets"/>
    <w:qFormat/>
    <w:rsid w:val="00E8641D"/>
    <w:pPr>
      <w:numPr>
        <w:numId w:val="6"/>
      </w:numPr>
    </w:pPr>
  </w:style>
  <w:style w:type="paragraph" w:styleId="ListParagraph">
    <w:name w:val="List Paragraph"/>
    <w:basedOn w:val="Normal"/>
    <w:uiPriority w:val="34"/>
    <w:qFormat/>
    <w:rsid w:val="00A50257"/>
    <w:pPr>
      <w:numPr>
        <w:numId w:val="11"/>
      </w:numPr>
      <w:spacing w:before="0" w:after="240" w:line="228" w:lineRule="auto"/>
      <w:contextualSpacing/>
    </w:pPr>
    <w:rPr>
      <w:rFonts w:eastAsiaTheme="minorHAnsi" w:cstheme="minorBidi"/>
    </w:rPr>
  </w:style>
  <w:style w:type="paragraph" w:customStyle="1" w:styleId="TableListA">
    <w:name w:val="Table List (A)"/>
    <w:basedOn w:val="TableList1"/>
    <w:qFormat/>
    <w:rsid w:val="00E8641D"/>
    <w:pPr>
      <w:numPr>
        <w:numId w:val="13"/>
      </w:numPr>
      <w:ind w:left="360"/>
    </w:pPr>
  </w:style>
  <w:style w:type="table" w:styleId="TableColumns3">
    <w:name w:val="Table Columns 3"/>
    <w:basedOn w:val="TableNormal"/>
    <w:rsid w:val="00D54C62"/>
    <w:pPr>
      <w:spacing w:before="120"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D54C62"/>
    <w:pPr>
      <w:spacing w:before="120"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7A68"/>
    <w:pPr>
      <w:spacing w:before="120"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YellowHeaderRow">
    <w:name w:val="Yellow Header Row"/>
    <w:basedOn w:val="TableGrid4"/>
    <w:uiPriority w:val="99"/>
    <w:rsid w:val="00BE7A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table" w:customStyle="1" w:styleId="BlackandYellowHeaderRow">
    <w:name w:val="Black and Yellow Header Row"/>
    <w:basedOn w:val="YellowHeaderRow"/>
    <w:uiPriority w:val="99"/>
    <w:locked/>
    <w:rsid w:val="00BE7A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paragraph" w:customStyle="1" w:styleId="TableText-LeftAlign">
    <w:name w:val="Table Text - Left Align"/>
    <w:basedOn w:val="Tabletext-LAlign"/>
    <w:qFormat/>
    <w:rsid w:val="003733BC"/>
    <w:pPr>
      <w:ind w:left="0"/>
    </w:pPr>
  </w:style>
  <w:style w:type="numbering" w:customStyle="1" w:styleId="TableLists">
    <w:name w:val="Table Lists"/>
    <w:uiPriority w:val="99"/>
    <w:rsid w:val="00045491"/>
    <w:pPr>
      <w:numPr>
        <w:numId w:val="7"/>
      </w:numPr>
    </w:pPr>
  </w:style>
  <w:style w:type="paragraph" w:styleId="Revision">
    <w:name w:val="Revision"/>
    <w:hidden/>
    <w:uiPriority w:val="99"/>
    <w:semiHidden/>
    <w:rsid w:val="00217ED3"/>
    <w:rPr>
      <w:sz w:val="24"/>
      <w:szCs w:val="24"/>
    </w:rPr>
  </w:style>
  <w:style w:type="paragraph" w:customStyle="1" w:styleId="BlockQuote">
    <w:name w:val="Block Quote"/>
    <w:basedOn w:val="Normal"/>
    <w:qFormat/>
    <w:rsid w:val="00892472"/>
    <w:pPr>
      <w:ind w:left="720"/>
    </w:pPr>
    <w:rPr>
      <w:rFonts w:ascii="Arial" w:hAnsi="Arial"/>
      <w:sz w:val="20"/>
    </w:rPr>
  </w:style>
  <w:style w:type="paragraph" w:customStyle="1" w:styleId="CoversheetHeading1">
    <w:name w:val="Coversheet Heading 1"/>
    <w:basedOn w:val="Heading1"/>
    <w:next w:val="Normal"/>
    <w:qFormat/>
    <w:rsid w:val="00244FE5"/>
    <w:pPr>
      <w:numPr>
        <w:numId w:val="8"/>
      </w:numPr>
      <w:tabs>
        <w:tab w:val="left" w:pos="360"/>
      </w:tabs>
      <w:ind w:left="0" w:firstLine="0"/>
    </w:pPr>
    <w:rPr>
      <w:rFonts w:eastAsiaTheme="majorEastAsia"/>
    </w:rPr>
  </w:style>
  <w:style w:type="numbering" w:customStyle="1" w:styleId="Bulletlist">
    <w:name w:val="Bullet list"/>
    <w:basedOn w:val="NoList"/>
    <w:uiPriority w:val="99"/>
    <w:rsid w:val="00C77D9D"/>
    <w:pPr>
      <w:numPr>
        <w:numId w:val="9"/>
      </w:numPr>
    </w:pPr>
  </w:style>
  <w:style w:type="numbering" w:customStyle="1" w:styleId="BulletList0">
    <w:name w:val="Bullet List"/>
    <w:basedOn w:val="Bulletlist"/>
    <w:uiPriority w:val="99"/>
    <w:rsid w:val="00C77D9D"/>
    <w:pPr>
      <w:numPr>
        <w:numId w:val="10"/>
      </w:numPr>
    </w:pPr>
  </w:style>
  <w:style w:type="paragraph" w:customStyle="1" w:styleId="HyperlinkTableText">
    <w:name w:val="Hyperlink Table Text"/>
    <w:basedOn w:val="TableText-LeftAlign"/>
    <w:rsid w:val="00621A23"/>
  </w:style>
  <w:style w:type="numbering" w:customStyle="1" w:styleId="MainHeadings">
    <w:name w:val="Main Headings"/>
    <w:uiPriority w:val="99"/>
    <w:rsid w:val="00110EF7"/>
    <w:pPr>
      <w:numPr>
        <w:numId w:val="14"/>
      </w:numPr>
    </w:pPr>
  </w:style>
  <w:style w:type="numbering" w:customStyle="1" w:styleId="SubparagraphLists">
    <w:name w:val="Subparagraph Lists"/>
    <w:uiPriority w:val="99"/>
    <w:rsid w:val="008A2EBE"/>
    <w:pPr>
      <w:numPr>
        <w:numId w:val="15"/>
      </w:numPr>
    </w:pPr>
  </w:style>
  <w:style w:type="paragraph" w:styleId="EndnoteText">
    <w:name w:val="endnote text"/>
    <w:basedOn w:val="Normal"/>
    <w:link w:val="EndnoteTextChar"/>
    <w:rsid w:val="000527B8"/>
    <w:pPr>
      <w:spacing w:before="0" w:after="0"/>
    </w:pPr>
    <w:rPr>
      <w:sz w:val="20"/>
      <w:szCs w:val="20"/>
    </w:rPr>
  </w:style>
  <w:style w:type="character" w:customStyle="1" w:styleId="EndnoteTextChar">
    <w:name w:val="Endnote Text Char"/>
    <w:basedOn w:val="DefaultParagraphFont"/>
    <w:link w:val="EndnoteText"/>
    <w:rsid w:val="000527B8"/>
  </w:style>
  <w:style w:type="paragraph" w:customStyle="1" w:styleId="BlankPage">
    <w:name w:val="Blank Page"/>
    <w:basedOn w:val="Normal"/>
    <w:qFormat/>
    <w:rsid w:val="00FD04B9"/>
    <w:pPr>
      <w:pageBreakBefore/>
      <w:spacing w:before="1400"/>
      <w:jc w:val="center"/>
    </w:pPr>
  </w:style>
  <w:style w:type="paragraph" w:customStyle="1" w:styleId="TableSectionHeader">
    <w:name w:val="Table Section Header"/>
    <w:basedOn w:val="TableHeader"/>
    <w:qFormat/>
    <w:rsid w:val="002F6E09"/>
    <w:pPr>
      <w:jc w:val="left"/>
    </w:pPr>
  </w:style>
  <w:style w:type="paragraph" w:customStyle="1" w:styleId="BlockQuoteItalic">
    <w:name w:val="Block Quote Italic"/>
    <w:basedOn w:val="BlockQuote"/>
    <w:qFormat/>
    <w:rsid w:val="0043354F"/>
    <w:rPr>
      <w:rFonts w:eastAsiaTheme="majorEastAsia"/>
      <w:i/>
    </w:rPr>
  </w:style>
  <w:style w:type="table" w:customStyle="1" w:styleId="YellowHeaderRowwithShading">
    <w:name w:val="Yellow Header Row with Shading"/>
    <w:basedOn w:val="MediumShading1-Accent4"/>
    <w:uiPriority w:val="99"/>
    <w:rsid w:val="00FE12A5"/>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FFFFCC"/>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D9D9D9" w:themeFill="background1" w:themeFillShade="D9"/>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12A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FigureText">
    <w:name w:val="Figure Text"/>
    <w:basedOn w:val="Normal"/>
    <w:qFormat/>
    <w:rsid w:val="00CF3C6E"/>
    <w:pPr>
      <w:spacing w:after="0"/>
    </w:pPr>
    <w:rPr>
      <w:rFonts w:ascii="Arial" w:hAnsi="Arial" w:cs="Arial"/>
      <w:sz w:val="18"/>
      <w:szCs w:val="18"/>
    </w:rPr>
  </w:style>
  <w:style w:type="paragraph" w:customStyle="1" w:styleId="TableHeader-LeftAlign">
    <w:name w:val="Table Header - Left Align"/>
    <w:basedOn w:val="TableHeader"/>
    <w:qFormat/>
    <w:rsid w:val="009C35C9"/>
    <w:pPr>
      <w:jc w:val="left"/>
    </w:pPr>
  </w:style>
  <w:style w:type="character" w:styleId="PageNumber">
    <w:name w:val="page number"/>
    <w:basedOn w:val="DefaultParagraphFont"/>
    <w:rsid w:val="002C4250"/>
  </w:style>
  <w:style w:type="paragraph" w:styleId="Header">
    <w:name w:val="header"/>
    <w:basedOn w:val="Normal"/>
    <w:link w:val="HeaderChar"/>
    <w:uiPriority w:val="99"/>
    <w:rsid w:val="00802BCE"/>
    <w:pPr>
      <w:tabs>
        <w:tab w:val="center" w:pos="4680"/>
        <w:tab w:val="right" w:pos="9360"/>
      </w:tabs>
      <w:spacing w:before="0" w:after="0"/>
    </w:pPr>
    <w:rPr>
      <w:rFonts w:ascii="Arial" w:hAnsi="Arial"/>
      <w:sz w:val="22"/>
    </w:rPr>
  </w:style>
  <w:style w:type="character" w:customStyle="1" w:styleId="HeaderChar">
    <w:name w:val="Header Char"/>
    <w:basedOn w:val="DefaultParagraphFont"/>
    <w:link w:val="Header"/>
    <w:uiPriority w:val="99"/>
    <w:rsid w:val="00802BCE"/>
    <w:rPr>
      <w:rFonts w:ascii="Arial" w:hAnsi="Arial"/>
      <w:sz w:val="22"/>
      <w:szCs w:val="24"/>
    </w:rPr>
  </w:style>
  <w:style w:type="paragraph" w:customStyle="1" w:styleId="Normal-Centered">
    <w:name w:val="Normal - Centered"/>
    <w:basedOn w:val="Normal"/>
    <w:qFormat/>
    <w:rsid w:val="00465030"/>
    <w:pPr>
      <w:jc w:val="center"/>
    </w:pPr>
  </w:style>
  <w:style w:type="paragraph" w:customStyle="1" w:styleId="Tabletext-LAlign">
    <w:name w:val="Table text - L Align"/>
    <w:basedOn w:val="Tabletext"/>
    <w:qFormat/>
    <w:rsid w:val="00465030"/>
    <w:pPr>
      <w:spacing w:before="120" w:after="120"/>
      <w:ind w:left="86"/>
      <w:jc w:val="left"/>
    </w:pPr>
    <w:rPr>
      <w:iCs/>
    </w:rPr>
  </w:style>
  <w:style w:type="paragraph" w:customStyle="1" w:styleId="Tablelista1">
    <w:name w:val="Table list (a)"/>
    <w:basedOn w:val="Normal"/>
    <w:qFormat/>
    <w:rsid w:val="00FE284C"/>
    <w:pPr>
      <w:tabs>
        <w:tab w:val="right" w:leader="dot" w:pos="1512"/>
      </w:tabs>
      <w:ind w:left="360" w:hanging="360"/>
    </w:pPr>
    <w:rPr>
      <w:rFonts w:ascii="Arial" w:eastAsiaTheme="minorHAnsi" w:hAnsi="Arial" w:cs="Arial"/>
      <w:sz w:val="18"/>
      <w:szCs w:val="20"/>
    </w:rPr>
  </w:style>
  <w:style w:type="paragraph" w:customStyle="1" w:styleId="Tablelist10">
    <w:name w:val="Table list (1)"/>
    <w:basedOn w:val="Normal"/>
    <w:qFormat/>
    <w:rsid w:val="00FE284C"/>
    <w:pPr>
      <w:tabs>
        <w:tab w:val="right" w:leader="dot" w:pos="1512"/>
      </w:tabs>
      <w:ind w:left="360" w:hanging="360"/>
    </w:pPr>
    <w:rPr>
      <w:rFonts w:ascii="Arial" w:eastAsiaTheme="minorHAnsi" w:hAnsi="Arial" w:cs="Arial"/>
      <w:sz w:val="18"/>
      <w:szCs w:val="20"/>
    </w:rPr>
  </w:style>
  <w:style w:type="paragraph" w:styleId="CommentText">
    <w:name w:val="annotation text"/>
    <w:basedOn w:val="Normal"/>
    <w:link w:val="CommentTextChar"/>
    <w:rsid w:val="00465030"/>
    <w:rPr>
      <w:sz w:val="20"/>
      <w:szCs w:val="20"/>
    </w:rPr>
  </w:style>
  <w:style w:type="character" w:customStyle="1" w:styleId="CommentTextChar">
    <w:name w:val="Comment Text Char"/>
    <w:basedOn w:val="DefaultParagraphFont"/>
    <w:link w:val="CommentText"/>
    <w:rsid w:val="00465030"/>
  </w:style>
  <w:style w:type="paragraph" w:customStyle="1" w:styleId="Grid">
    <w:name w:val="Grid"/>
    <w:rsid w:val="00465030"/>
    <w:pPr>
      <w:keepLines/>
      <w:ind w:left="43"/>
    </w:pPr>
    <w:rPr>
      <w:rFonts w:ascii="Arial" w:hAnsi="Arial"/>
      <w:snapToGrid w:val="0"/>
    </w:rPr>
  </w:style>
  <w:style w:type="paragraph" w:customStyle="1" w:styleId="Table">
    <w:name w:val="Table"/>
    <w:aliases w:val="Figure Title"/>
    <w:basedOn w:val="Caption"/>
    <w:qFormat/>
    <w:rsid w:val="00FB70F6"/>
    <w:pPr>
      <w:spacing w:before="0"/>
    </w:pPr>
  </w:style>
  <w:style w:type="character" w:styleId="CommentReference">
    <w:name w:val="annotation reference"/>
    <w:basedOn w:val="DefaultParagraphFont"/>
    <w:rsid w:val="00FB70F6"/>
    <w:rPr>
      <w:sz w:val="16"/>
      <w:szCs w:val="16"/>
    </w:rPr>
  </w:style>
  <w:style w:type="paragraph" w:styleId="CommentSubject">
    <w:name w:val="annotation subject"/>
    <w:basedOn w:val="CommentText"/>
    <w:next w:val="CommentText"/>
    <w:link w:val="CommentSubjectChar"/>
    <w:rsid w:val="00FB70F6"/>
    <w:rPr>
      <w:b/>
      <w:bCs/>
    </w:rPr>
  </w:style>
  <w:style w:type="character" w:customStyle="1" w:styleId="CommentSubjectChar">
    <w:name w:val="Comment Subject Char"/>
    <w:basedOn w:val="CommentTextChar"/>
    <w:link w:val="CommentSubject"/>
    <w:rsid w:val="00FB70F6"/>
    <w:rPr>
      <w:b/>
      <w:bCs/>
    </w:rPr>
  </w:style>
  <w:style w:type="paragraph" w:customStyle="1" w:styleId="Signatures">
    <w:name w:val="Signatures"/>
    <w:basedOn w:val="Normal"/>
    <w:qFormat/>
    <w:rsid w:val="00FB70F6"/>
    <w:pPr>
      <w:spacing w:before="0" w:after="0"/>
    </w:pPr>
  </w:style>
  <w:style w:type="paragraph" w:customStyle="1" w:styleId="SignatureLine1">
    <w:name w:val="Signature Line 1"/>
    <w:basedOn w:val="Normal"/>
    <w:qFormat/>
    <w:rsid w:val="00FB70F6"/>
    <w:pPr>
      <w:keepNext/>
      <w:spacing w:before="0" w:after="0"/>
    </w:pPr>
  </w:style>
  <w:style w:type="character" w:styleId="PlaceholderText">
    <w:name w:val="Placeholder Text"/>
    <w:basedOn w:val="DefaultParagraphFont"/>
    <w:uiPriority w:val="99"/>
    <w:semiHidden/>
    <w:rsid w:val="00FB70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line number"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0F6"/>
    <w:pPr>
      <w:spacing w:before="120" w:after="120"/>
    </w:pPr>
    <w:rPr>
      <w:sz w:val="24"/>
      <w:szCs w:val="24"/>
    </w:rPr>
  </w:style>
  <w:style w:type="paragraph" w:styleId="Heading1">
    <w:name w:val="heading 1"/>
    <w:next w:val="Normal"/>
    <w:link w:val="Heading1Char"/>
    <w:uiPriority w:val="9"/>
    <w:qFormat/>
    <w:rsid w:val="00110EF7"/>
    <w:pPr>
      <w:keepNext/>
      <w:numPr>
        <w:numId w:val="16"/>
      </w:numPr>
      <w:spacing w:before="500"/>
      <w:contextualSpacing/>
      <w:outlineLvl w:val="0"/>
    </w:pPr>
    <w:rPr>
      <w:rFonts w:cs="Arial"/>
      <w:b/>
      <w:bCs/>
      <w:caps/>
      <w:kern w:val="32"/>
      <w:sz w:val="24"/>
      <w:szCs w:val="32"/>
    </w:rPr>
  </w:style>
  <w:style w:type="paragraph" w:styleId="Heading2">
    <w:name w:val="heading 2"/>
    <w:basedOn w:val="Normal"/>
    <w:next w:val="Normal"/>
    <w:link w:val="Heading2Char"/>
    <w:uiPriority w:val="9"/>
    <w:qFormat/>
    <w:rsid w:val="00110EF7"/>
    <w:pPr>
      <w:keepNext/>
      <w:numPr>
        <w:ilvl w:val="1"/>
        <w:numId w:val="16"/>
      </w:numPr>
      <w:spacing w:before="240"/>
      <w:outlineLvl w:val="1"/>
    </w:pPr>
    <w:rPr>
      <w:rFonts w:cs="Arial"/>
      <w:b/>
      <w:bCs/>
      <w:iCs/>
      <w:szCs w:val="28"/>
    </w:rPr>
  </w:style>
  <w:style w:type="paragraph" w:styleId="Heading3">
    <w:name w:val="heading 3"/>
    <w:basedOn w:val="Normal"/>
    <w:next w:val="Normal"/>
    <w:link w:val="Heading3Char"/>
    <w:uiPriority w:val="9"/>
    <w:qFormat/>
    <w:rsid w:val="00110EF7"/>
    <w:pPr>
      <w:keepNext/>
      <w:numPr>
        <w:ilvl w:val="2"/>
        <w:numId w:val="16"/>
      </w:numPr>
      <w:spacing w:before="240"/>
      <w:outlineLvl w:val="2"/>
    </w:pPr>
    <w:rPr>
      <w:b/>
    </w:rPr>
  </w:style>
  <w:style w:type="paragraph" w:styleId="Heading4">
    <w:name w:val="heading 4"/>
    <w:aliases w:val="Heading 3b"/>
    <w:basedOn w:val="Heading3"/>
    <w:next w:val="Normal"/>
    <w:link w:val="Heading4Char"/>
    <w:uiPriority w:val="9"/>
    <w:rsid w:val="00110EF7"/>
    <w:pPr>
      <w:numPr>
        <w:ilvl w:val="3"/>
      </w:numPr>
      <w:outlineLvl w:val="3"/>
    </w:pPr>
    <w:rPr>
      <w:b w:val="0"/>
      <w:bCs/>
      <w:szCs w:val="28"/>
    </w:rPr>
  </w:style>
  <w:style w:type="paragraph" w:styleId="Heading5">
    <w:name w:val="heading 5"/>
    <w:basedOn w:val="Normal"/>
    <w:next w:val="Normal"/>
    <w:link w:val="Heading5Char"/>
    <w:uiPriority w:val="9"/>
    <w:qFormat/>
    <w:pPr>
      <w:keepNext/>
      <w:keepLines/>
      <w:jc w:val="center"/>
      <w:outlineLvl w:val="4"/>
    </w:pPr>
    <w:rPr>
      <w:b/>
      <w:bCs/>
    </w:rPr>
  </w:style>
  <w:style w:type="paragraph" w:styleId="Heading6">
    <w:name w:val="heading 6"/>
    <w:basedOn w:val="Normal"/>
    <w:next w:val="Normal"/>
    <w:pPr>
      <w:keepNext/>
      <w:outlineLvl w:val="5"/>
    </w:pPr>
    <w:rPr>
      <w:rFonts w:ascii="Arial" w:hAnsi="Arial" w:cs="Arial"/>
      <w:b/>
      <w:bCs/>
    </w:rPr>
  </w:style>
  <w:style w:type="paragraph" w:styleId="Heading7">
    <w:name w:val="heading 7"/>
    <w:basedOn w:val="Normal"/>
    <w:next w:val="Normal"/>
    <w:pPr>
      <w:keepNext/>
      <w:ind w:left="540"/>
      <w:outlineLvl w:val="6"/>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4062F"/>
    <w:pPr>
      <w:tabs>
        <w:tab w:val="right" w:leader="dot" w:pos="9360"/>
      </w:tabs>
      <w:ind w:left="720" w:right="720" w:hanging="360"/>
    </w:pPr>
    <w:rPr>
      <w:rFonts w:eastAsiaTheme="majorEastAsia"/>
      <w:b/>
      <w:bCs/>
      <w:noProof/>
    </w:rPr>
  </w:style>
  <w:style w:type="paragraph" w:customStyle="1" w:styleId="Branding">
    <w:name w:val="Branding"/>
    <w:basedOn w:val="Title"/>
    <w:qFormat/>
    <w:rsid w:val="005D186B"/>
    <w:pPr>
      <w:spacing w:before="0" w:after="0"/>
    </w:pPr>
    <w:rPr>
      <w:rFonts w:ascii="Arial Bold" w:hAnsi="Arial Bold"/>
      <w:spacing w:val="0"/>
      <w:sz w:val="24"/>
    </w:rPr>
  </w:style>
  <w:style w:type="paragraph" w:styleId="ListNumber">
    <w:name w:val="List Number"/>
    <w:basedOn w:val="List"/>
    <w:pPr>
      <w:ind w:left="0" w:firstLine="0"/>
    </w:pPr>
  </w:style>
  <w:style w:type="paragraph" w:styleId="List">
    <w:name w:val="List"/>
    <w:basedOn w:val="Normal"/>
    <w:pPr>
      <w:ind w:left="360" w:hanging="360"/>
    </w:pPr>
  </w:style>
  <w:style w:type="paragraph" w:customStyle="1" w:styleId="SOPNumber">
    <w:name w:val="SOP Number"/>
    <w:basedOn w:val="Branding"/>
    <w:next w:val="Normal"/>
    <w:qFormat/>
    <w:rsid w:val="005D186B"/>
    <w:pPr>
      <w:jc w:val="center"/>
    </w:pPr>
    <w:rPr>
      <w:color w:val="auto"/>
      <w:sz w:val="32"/>
      <w:szCs w:val="32"/>
    </w:rPr>
  </w:style>
  <w:style w:type="paragraph" w:styleId="TOC3">
    <w:name w:val="toc 3"/>
    <w:basedOn w:val="Normal"/>
    <w:next w:val="Normal"/>
    <w:autoRedefine/>
    <w:uiPriority w:val="39"/>
    <w:rsid w:val="00C46E41"/>
    <w:pPr>
      <w:tabs>
        <w:tab w:val="right" w:leader="dot" w:pos="9350"/>
      </w:tabs>
      <w:spacing w:before="0" w:after="0"/>
      <w:ind w:left="720"/>
    </w:pPr>
    <w:rPr>
      <w:noProof/>
    </w:rPr>
  </w:style>
  <w:style w:type="paragraph" w:customStyle="1" w:styleId="Subparagraph1">
    <w:name w:val="Subparagraph (1)"/>
    <w:basedOn w:val="Subparagrapha"/>
    <w:rsid w:val="008A2EBE"/>
    <w:pPr>
      <w:numPr>
        <w:ilvl w:val="1"/>
      </w:numPr>
    </w:pPr>
    <w:rPr>
      <w:rFonts w:eastAsia="Times-Roman"/>
    </w:rPr>
  </w:style>
  <w:style w:type="paragraph" w:customStyle="1" w:styleId="Subparagrapha">
    <w:name w:val="Subparagraph (a)"/>
    <w:basedOn w:val="Normal"/>
    <w:rsid w:val="008A2EBE"/>
    <w:pPr>
      <w:numPr>
        <w:numId w:val="25"/>
      </w:numPr>
    </w:pPr>
    <w:rPr>
      <w:rFonts w:eastAsiaTheme="majorEastAsia"/>
    </w:rPr>
  </w:style>
  <w:style w:type="paragraph" w:styleId="TOC4">
    <w:name w:val="toc 4"/>
    <w:basedOn w:val="Normal"/>
    <w:next w:val="Normal"/>
    <w:semiHidden/>
    <w:pPr>
      <w:spacing w:before="0" w:after="0"/>
      <w:ind w:left="480"/>
    </w:pPr>
  </w:style>
  <w:style w:type="paragraph" w:styleId="TOC1">
    <w:name w:val="toc 1"/>
    <w:basedOn w:val="Normal"/>
    <w:next w:val="Normal"/>
    <w:autoRedefine/>
    <w:uiPriority w:val="39"/>
    <w:rsid w:val="00C46E41"/>
    <w:pPr>
      <w:tabs>
        <w:tab w:val="right" w:leader="dot" w:pos="9350"/>
      </w:tabs>
      <w:spacing w:before="0"/>
    </w:pPr>
    <w:rPr>
      <w:b/>
      <w:bCs/>
      <w:noProof/>
      <w:szCs w:val="28"/>
    </w:rPr>
  </w:style>
  <w:style w:type="paragraph" w:styleId="TOC5">
    <w:name w:val="toc 5"/>
    <w:basedOn w:val="Normal"/>
    <w:next w:val="Normal"/>
    <w:semiHidden/>
    <w:pPr>
      <w:spacing w:before="0" w:after="0"/>
      <w:ind w:left="720"/>
    </w:pPr>
  </w:style>
  <w:style w:type="paragraph" w:styleId="TOC6">
    <w:name w:val="toc 6"/>
    <w:basedOn w:val="Normal"/>
    <w:next w:val="Normal"/>
    <w:semiHidden/>
    <w:pPr>
      <w:spacing w:before="0" w:after="0"/>
      <w:ind w:left="960"/>
    </w:pPr>
  </w:style>
  <w:style w:type="paragraph" w:styleId="TOC7">
    <w:name w:val="toc 7"/>
    <w:basedOn w:val="Normal"/>
    <w:next w:val="Normal"/>
    <w:semiHidden/>
    <w:pPr>
      <w:spacing w:before="0" w:after="0"/>
      <w:ind w:left="1200"/>
    </w:pPr>
  </w:style>
  <w:style w:type="paragraph" w:styleId="TOC8">
    <w:name w:val="toc 8"/>
    <w:basedOn w:val="Normal"/>
    <w:next w:val="Normal"/>
    <w:semiHidden/>
    <w:pPr>
      <w:spacing w:before="0" w:after="0"/>
      <w:ind w:left="1440"/>
    </w:pPr>
  </w:style>
  <w:style w:type="paragraph" w:styleId="TOC9">
    <w:name w:val="toc 9"/>
    <w:basedOn w:val="Normal"/>
    <w:next w:val="Normal"/>
    <w:semiHidden/>
    <w:pPr>
      <w:spacing w:before="0" w:after="0"/>
      <w:ind w:left="1680"/>
    </w:pPr>
  </w:style>
  <w:style w:type="character" w:styleId="Hyperlink">
    <w:name w:val="Hyperlink"/>
    <w:uiPriority w:val="99"/>
    <w:rsid w:val="000D2980"/>
    <w:rPr>
      <w:color w:val="0000FF"/>
      <w:spacing w:val="-4"/>
      <w:sz w:val="24"/>
      <w:szCs w:val="20"/>
      <w:u w:val="single"/>
    </w:rPr>
  </w:style>
  <w:style w:type="paragraph" w:styleId="Footer">
    <w:name w:val="footer"/>
    <w:basedOn w:val="Normal"/>
    <w:link w:val="FooterChar"/>
    <w:uiPriority w:val="99"/>
    <w:rsid w:val="00E53DF8"/>
    <w:pPr>
      <w:tabs>
        <w:tab w:val="center" w:pos="4320"/>
        <w:tab w:val="right" w:pos="8640"/>
      </w:tabs>
      <w:spacing w:before="0" w:after="0"/>
      <w:jc w:val="center"/>
    </w:pPr>
    <w:rPr>
      <w:rFonts w:ascii="Arial" w:hAnsi="Arial" w:cs="Arial"/>
      <w:sz w:val="22"/>
      <w:szCs w:val="22"/>
    </w:rPr>
  </w:style>
  <w:style w:type="paragraph" w:styleId="FootnoteText">
    <w:name w:val="footnote text"/>
    <w:basedOn w:val="Normal"/>
    <w:semiHidden/>
    <w:pPr>
      <w:spacing w:before="0" w:after="0"/>
    </w:pPr>
    <w:rPr>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sid w:val="00F44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44C56"/>
    <w:rPr>
      <w:rFonts w:ascii="Tahoma" w:hAnsi="Tahoma" w:cs="Tahoma"/>
      <w:sz w:val="16"/>
      <w:szCs w:val="16"/>
    </w:rPr>
  </w:style>
  <w:style w:type="table" w:styleId="TableGrid">
    <w:name w:val="Table Grid"/>
    <w:basedOn w:val="TableNormal"/>
    <w:uiPriority w:val="59"/>
    <w:rsid w:val="0016549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448CB"/>
    <w:pPr>
      <w:spacing w:before="240" w:after="240"/>
    </w:pPr>
    <w:rPr>
      <w:rFonts w:ascii="Arial" w:eastAsiaTheme="majorEastAsia" w:hAnsi="Arial" w:cstheme="majorBidi"/>
      <w:b/>
      <w:color w:val="000000" w:themeColor="text1"/>
      <w:spacing w:val="5"/>
      <w:kern w:val="28"/>
      <w:sz w:val="28"/>
      <w:szCs w:val="28"/>
    </w:rPr>
  </w:style>
  <w:style w:type="character" w:customStyle="1" w:styleId="TitleChar">
    <w:name w:val="Title Char"/>
    <w:basedOn w:val="DefaultParagraphFont"/>
    <w:link w:val="Title"/>
    <w:uiPriority w:val="10"/>
    <w:rsid w:val="004448CB"/>
    <w:rPr>
      <w:rFonts w:ascii="Arial" w:eastAsiaTheme="majorEastAsia" w:hAnsi="Arial" w:cstheme="majorBidi"/>
      <w:b/>
      <w:color w:val="000000" w:themeColor="text1"/>
      <w:spacing w:val="5"/>
      <w:kern w:val="28"/>
      <w:sz w:val="28"/>
      <w:szCs w:val="28"/>
    </w:rPr>
  </w:style>
  <w:style w:type="table" w:customStyle="1" w:styleId="TableGrid1">
    <w:name w:val="Table Grid1"/>
    <w:basedOn w:val="TableNormal"/>
    <w:next w:val="TableGrid"/>
    <w:uiPriority w:val="59"/>
    <w:rsid w:val="003318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10EF7"/>
    <w:rPr>
      <w:rFonts w:cs="Arial"/>
      <w:b/>
      <w:bCs/>
      <w:caps/>
      <w:kern w:val="32"/>
      <w:sz w:val="24"/>
      <w:szCs w:val="32"/>
    </w:rPr>
  </w:style>
  <w:style w:type="character" w:customStyle="1" w:styleId="Heading2Char">
    <w:name w:val="Heading 2 Char"/>
    <w:basedOn w:val="DefaultParagraphFont"/>
    <w:link w:val="Heading2"/>
    <w:uiPriority w:val="9"/>
    <w:rsid w:val="00110EF7"/>
    <w:rPr>
      <w:rFonts w:cs="Arial"/>
      <w:b/>
      <w:bCs/>
      <w:iCs/>
      <w:sz w:val="24"/>
      <w:szCs w:val="28"/>
    </w:rPr>
  </w:style>
  <w:style w:type="character" w:customStyle="1" w:styleId="FooterChar">
    <w:name w:val="Footer Char"/>
    <w:basedOn w:val="DefaultParagraphFont"/>
    <w:link w:val="Footer"/>
    <w:uiPriority w:val="99"/>
    <w:rsid w:val="00E53DF8"/>
    <w:rPr>
      <w:rFonts w:ascii="Arial" w:hAnsi="Arial" w:cs="Arial"/>
      <w:sz w:val="22"/>
      <w:szCs w:val="22"/>
    </w:rPr>
  </w:style>
  <w:style w:type="character" w:styleId="LineNumber">
    <w:name w:val="line number"/>
    <w:basedOn w:val="DefaultParagraphFont"/>
    <w:uiPriority w:val="99"/>
    <w:unhideWhenUsed/>
    <w:rsid w:val="00E72132"/>
  </w:style>
  <w:style w:type="paragraph" w:customStyle="1" w:styleId="AppendixHeading1">
    <w:name w:val="Appendix Heading 1"/>
    <w:basedOn w:val="Heading1"/>
    <w:next w:val="Normal"/>
    <w:qFormat/>
    <w:rsid w:val="009C35C9"/>
    <w:pPr>
      <w:pageBreakBefore/>
      <w:numPr>
        <w:numId w:val="12"/>
      </w:numPr>
      <w:spacing w:before="0" w:after="240"/>
      <w:jc w:val="center"/>
    </w:pPr>
    <w:rPr>
      <w:rFonts w:eastAsiaTheme="minorHAnsi" w:cstheme="minorBidi"/>
      <w:szCs w:val="22"/>
    </w:rPr>
  </w:style>
  <w:style w:type="paragraph" w:styleId="Caption">
    <w:name w:val="caption"/>
    <w:basedOn w:val="Normal"/>
    <w:next w:val="Normal"/>
    <w:uiPriority w:val="35"/>
    <w:unhideWhenUsed/>
    <w:qFormat/>
    <w:rsid w:val="00FE12A5"/>
    <w:pPr>
      <w:keepNext/>
      <w:spacing w:before="240" w:after="240"/>
      <w:jc w:val="center"/>
    </w:pPr>
    <w:rPr>
      <w:rFonts w:eastAsiaTheme="minorHAnsi" w:cstheme="minorBidi"/>
      <w:b/>
      <w:bCs/>
      <w:szCs w:val="18"/>
    </w:rPr>
  </w:style>
  <w:style w:type="character" w:customStyle="1" w:styleId="Heading3Char">
    <w:name w:val="Heading 3 Char"/>
    <w:basedOn w:val="DefaultParagraphFont"/>
    <w:link w:val="Heading3"/>
    <w:uiPriority w:val="9"/>
    <w:rsid w:val="00110EF7"/>
    <w:rPr>
      <w:b/>
      <w:sz w:val="24"/>
      <w:szCs w:val="24"/>
    </w:rPr>
  </w:style>
  <w:style w:type="paragraph" w:customStyle="1" w:styleId="Default">
    <w:name w:val="Default"/>
    <w:rsid w:val="00E72132"/>
    <w:pPr>
      <w:autoSpaceDE w:val="0"/>
      <w:autoSpaceDN w:val="0"/>
      <w:adjustRightInd w:val="0"/>
    </w:pPr>
    <w:rPr>
      <w:rFonts w:eastAsiaTheme="minorHAnsi"/>
      <w:color w:val="000000"/>
      <w:sz w:val="24"/>
      <w:szCs w:val="24"/>
    </w:rPr>
  </w:style>
  <w:style w:type="character" w:customStyle="1" w:styleId="Heading4Char">
    <w:name w:val="Heading 4 Char"/>
    <w:aliases w:val="Heading 3b Char"/>
    <w:basedOn w:val="DefaultParagraphFont"/>
    <w:link w:val="Heading4"/>
    <w:uiPriority w:val="9"/>
    <w:rsid w:val="00110EF7"/>
    <w:rPr>
      <w:bCs/>
      <w:sz w:val="24"/>
      <w:szCs w:val="28"/>
    </w:rPr>
  </w:style>
  <w:style w:type="character" w:customStyle="1" w:styleId="Heading5Char">
    <w:name w:val="Heading 5 Char"/>
    <w:basedOn w:val="DefaultParagraphFont"/>
    <w:link w:val="Heading5"/>
    <w:uiPriority w:val="9"/>
    <w:rsid w:val="00E72132"/>
    <w:rPr>
      <w:b/>
      <w:bCs/>
      <w:sz w:val="24"/>
      <w:szCs w:val="24"/>
    </w:rPr>
  </w:style>
  <w:style w:type="numbering" w:customStyle="1" w:styleId="Headings">
    <w:name w:val="Headings"/>
    <w:uiPriority w:val="99"/>
    <w:rsid w:val="001E1B27"/>
    <w:pPr>
      <w:numPr>
        <w:numId w:val="2"/>
      </w:numPr>
    </w:pPr>
  </w:style>
  <w:style w:type="paragraph" w:customStyle="1" w:styleId="AppendixHeading2">
    <w:name w:val="Appendix Heading 2"/>
    <w:basedOn w:val="Heading2"/>
    <w:next w:val="Normal"/>
    <w:link w:val="AppendixHeading2Char"/>
    <w:qFormat/>
    <w:rsid w:val="009C35C9"/>
    <w:pPr>
      <w:numPr>
        <w:numId w:val="12"/>
      </w:numPr>
    </w:pPr>
  </w:style>
  <w:style w:type="paragraph" w:customStyle="1" w:styleId="AppendixHeading3">
    <w:name w:val="Appendix Heading 3"/>
    <w:basedOn w:val="Heading3"/>
    <w:link w:val="AppendixHeading3Char"/>
    <w:qFormat/>
    <w:rsid w:val="009C35C9"/>
    <w:pPr>
      <w:numPr>
        <w:numId w:val="12"/>
      </w:numPr>
    </w:pPr>
  </w:style>
  <w:style w:type="character" w:customStyle="1" w:styleId="AppendixHeading2Char">
    <w:name w:val="Appendix Heading 2 Char"/>
    <w:basedOn w:val="Heading2Char"/>
    <w:link w:val="AppendixHeading2"/>
    <w:rsid w:val="009C35C9"/>
    <w:rPr>
      <w:rFonts w:cs="Arial"/>
      <w:b/>
      <w:bCs/>
      <w:iCs/>
      <w:sz w:val="24"/>
      <w:szCs w:val="28"/>
    </w:rPr>
  </w:style>
  <w:style w:type="paragraph" w:customStyle="1" w:styleId="GrayBox">
    <w:name w:val="Gray Box"/>
    <w:basedOn w:val="Normal"/>
    <w:link w:val="GrayBoxChar"/>
    <w:qFormat/>
    <w:rsid w:val="002E20EF"/>
    <w:pPr>
      <w:pBdr>
        <w:top w:val="single" w:sz="4" w:space="1" w:color="auto"/>
        <w:left w:val="single" w:sz="4" w:space="4" w:color="auto"/>
        <w:bottom w:val="single" w:sz="4" w:space="1" w:color="auto"/>
        <w:right w:val="single" w:sz="4" w:space="4" w:color="auto"/>
      </w:pBdr>
      <w:shd w:val="clear" w:color="auto" w:fill="D9D9D9" w:themeFill="background1" w:themeFillShade="D9"/>
      <w:spacing w:line="264" w:lineRule="auto"/>
    </w:pPr>
    <w:rPr>
      <w:sz w:val="22"/>
      <w:szCs w:val="20"/>
    </w:rPr>
  </w:style>
  <w:style w:type="character" w:customStyle="1" w:styleId="AppendixHeading3Char">
    <w:name w:val="Appendix Heading 3 Char"/>
    <w:basedOn w:val="Heading3Char"/>
    <w:link w:val="AppendixHeading3"/>
    <w:rsid w:val="009C35C9"/>
    <w:rPr>
      <w:b/>
      <w:sz w:val="24"/>
      <w:szCs w:val="24"/>
    </w:rPr>
  </w:style>
  <w:style w:type="character" w:customStyle="1" w:styleId="GrayBoxChar">
    <w:name w:val="Gray Box Char"/>
    <w:basedOn w:val="DefaultParagraphFont"/>
    <w:link w:val="GrayBox"/>
    <w:rsid w:val="002E20EF"/>
    <w:rPr>
      <w:sz w:val="22"/>
      <w:shd w:val="clear" w:color="auto" w:fill="D9D9D9" w:themeFill="background1" w:themeFillShade="D9"/>
    </w:rPr>
  </w:style>
  <w:style w:type="paragraph" w:customStyle="1" w:styleId="PageHeader">
    <w:name w:val="Page Header"/>
    <w:basedOn w:val="Normal"/>
    <w:rsid w:val="00E53DF8"/>
    <w:pPr>
      <w:keepNext/>
      <w:tabs>
        <w:tab w:val="right" w:pos="9360"/>
      </w:tabs>
      <w:suppressAutoHyphens/>
      <w:spacing w:before="0" w:after="0"/>
    </w:pPr>
    <w:rPr>
      <w:rFonts w:ascii="Arial" w:eastAsia="Calibri" w:hAnsi="Arial"/>
      <w:color w:val="000000"/>
      <w:sz w:val="22"/>
      <w:szCs w:val="22"/>
      <w:lang w:eastAsia="ar-SA"/>
    </w:rPr>
  </w:style>
  <w:style w:type="table" w:customStyle="1" w:styleId="TableGrid2">
    <w:name w:val="Table Grid2"/>
    <w:basedOn w:val="TableNormal"/>
    <w:next w:val="TableGrid"/>
    <w:uiPriority w:val="59"/>
    <w:rsid w:val="00B67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067FA2"/>
    <w:pPr>
      <w:tabs>
        <w:tab w:val="right" w:leader="dot" w:pos="1512"/>
      </w:tabs>
      <w:spacing w:before="40" w:after="40"/>
      <w:jc w:val="center"/>
    </w:pPr>
    <w:rPr>
      <w:rFonts w:ascii="Arial" w:eastAsiaTheme="minorHAnsi" w:hAnsi="Arial" w:cs="Arial"/>
      <w:sz w:val="18"/>
      <w:szCs w:val="20"/>
    </w:rPr>
  </w:style>
  <w:style w:type="paragraph" w:customStyle="1" w:styleId="TableHeader">
    <w:name w:val="Table Header"/>
    <w:basedOn w:val="Tabletext"/>
    <w:qFormat/>
    <w:rsid w:val="003E1F90"/>
    <w:pPr>
      <w:keepNext/>
      <w:keepLines/>
      <w:spacing w:before="60" w:after="60"/>
    </w:pPr>
    <w:rPr>
      <w:b/>
    </w:rPr>
  </w:style>
  <w:style w:type="paragraph" w:customStyle="1" w:styleId="Subparagraphi">
    <w:name w:val="Subparagraph (i)"/>
    <w:basedOn w:val="Subparagraph1"/>
    <w:qFormat/>
    <w:rsid w:val="008A2EBE"/>
    <w:pPr>
      <w:numPr>
        <w:ilvl w:val="2"/>
      </w:numPr>
    </w:pPr>
  </w:style>
  <w:style w:type="paragraph" w:customStyle="1" w:styleId="NoteTexttables">
    <w:name w:val="Note Text (tables"/>
    <w:aliases w:val="figures)"/>
    <w:basedOn w:val="Normal"/>
    <w:qFormat/>
    <w:rsid w:val="00323C3B"/>
    <w:pPr>
      <w:numPr>
        <w:numId w:val="1"/>
      </w:numPr>
      <w:spacing w:before="0" w:after="60"/>
      <w:ind w:left="360"/>
    </w:pPr>
    <w:rPr>
      <w:rFonts w:eastAsiaTheme="minorHAnsi"/>
      <w:sz w:val="18"/>
      <w:szCs w:val="20"/>
    </w:rPr>
  </w:style>
  <w:style w:type="paragraph" w:customStyle="1" w:styleId="Normal-Bolded">
    <w:name w:val="Normal - Bolded"/>
    <w:basedOn w:val="Normal"/>
    <w:qFormat/>
    <w:rsid w:val="009C35C9"/>
    <w:pPr>
      <w:keepNext/>
    </w:pPr>
    <w:rPr>
      <w:rFonts w:eastAsiaTheme="majorEastAsia"/>
      <w:b/>
    </w:rPr>
  </w:style>
  <w:style w:type="numbering" w:customStyle="1" w:styleId="AppendixHeadings">
    <w:name w:val="Appendix Headings"/>
    <w:uiPriority w:val="99"/>
    <w:rsid w:val="009C35C9"/>
    <w:pPr>
      <w:numPr>
        <w:numId w:val="12"/>
      </w:numPr>
    </w:pPr>
  </w:style>
  <w:style w:type="paragraph" w:customStyle="1" w:styleId="TableBullets">
    <w:name w:val="Table Bullets"/>
    <w:basedOn w:val="Tabletext"/>
    <w:qFormat/>
    <w:rsid w:val="002F6E09"/>
    <w:pPr>
      <w:numPr>
        <w:numId w:val="4"/>
      </w:numPr>
      <w:ind w:left="180" w:hanging="180"/>
      <w:jc w:val="left"/>
    </w:pPr>
  </w:style>
  <w:style w:type="paragraph" w:styleId="TOCHeading">
    <w:name w:val="TOC Heading"/>
    <w:basedOn w:val="Heading1"/>
    <w:next w:val="Normal"/>
    <w:uiPriority w:val="39"/>
    <w:unhideWhenUsed/>
    <w:qFormat/>
    <w:rsid w:val="00EA52EB"/>
    <w:pPr>
      <w:keepLines/>
      <w:numPr>
        <w:numId w:val="0"/>
      </w:numPr>
      <w:spacing w:before="480" w:after="120" w:line="276" w:lineRule="auto"/>
      <w:outlineLvl w:val="9"/>
    </w:pPr>
    <w:rPr>
      <w:rFonts w:ascii="Arial" w:eastAsiaTheme="majorEastAsia" w:hAnsi="Arial" w:cstheme="majorBidi"/>
      <w:caps w:val="0"/>
      <w:kern w:val="0"/>
      <w:sz w:val="28"/>
      <w:szCs w:val="28"/>
      <w:lang w:eastAsia="ja-JP"/>
    </w:rPr>
  </w:style>
  <w:style w:type="paragraph" w:customStyle="1" w:styleId="SectionTitle">
    <w:name w:val="Section Title"/>
    <w:basedOn w:val="Heading1"/>
    <w:next w:val="Normal"/>
    <w:qFormat/>
    <w:rsid w:val="003E223F"/>
    <w:pPr>
      <w:pageBreakBefore/>
      <w:numPr>
        <w:numId w:val="17"/>
      </w:numPr>
      <w:spacing w:before="0" w:after="120"/>
      <w:contextualSpacing w:val="0"/>
    </w:pPr>
    <w:rPr>
      <w:rFonts w:ascii="Arial" w:hAnsi="Arial"/>
      <w:caps w:val="0"/>
      <w:sz w:val="28"/>
      <w:szCs w:val="24"/>
    </w:rPr>
  </w:style>
  <w:style w:type="paragraph" w:customStyle="1" w:styleId="TableLista0">
    <w:name w:val="Table List (a)"/>
    <w:basedOn w:val="TableBullets"/>
    <w:qFormat/>
    <w:rsid w:val="00E8641D"/>
    <w:pPr>
      <w:numPr>
        <w:numId w:val="5"/>
      </w:numPr>
      <w:ind w:left="360"/>
    </w:pPr>
  </w:style>
  <w:style w:type="paragraph" w:customStyle="1" w:styleId="TableList1">
    <w:name w:val="Table List (1)"/>
    <w:basedOn w:val="TableBullets"/>
    <w:qFormat/>
    <w:rsid w:val="00E8641D"/>
    <w:pPr>
      <w:numPr>
        <w:numId w:val="6"/>
      </w:numPr>
    </w:pPr>
  </w:style>
  <w:style w:type="paragraph" w:styleId="ListParagraph">
    <w:name w:val="List Paragraph"/>
    <w:basedOn w:val="Normal"/>
    <w:uiPriority w:val="34"/>
    <w:qFormat/>
    <w:rsid w:val="00A50257"/>
    <w:pPr>
      <w:numPr>
        <w:numId w:val="11"/>
      </w:numPr>
      <w:spacing w:before="0" w:after="240" w:line="228" w:lineRule="auto"/>
      <w:contextualSpacing/>
    </w:pPr>
    <w:rPr>
      <w:rFonts w:eastAsiaTheme="minorHAnsi" w:cstheme="minorBidi"/>
    </w:rPr>
  </w:style>
  <w:style w:type="paragraph" w:customStyle="1" w:styleId="TableListA">
    <w:name w:val="Table List (A)"/>
    <w:basedOn w:val="TableList1"/>
    <w:qFormat/>
    <w:rsid w:val="00E8641D"/>
    <w:pPr>
      <w:numPr>
        <w:numId w:val="13"/>
      </w:numPr>
      <w:ind w:left="360"/>
    </w:pPr>
  </w:style>
  <w:style w:type="table" w:styleId="TableColumns3">
    <w:name w:val="Table Columns 3"/>
    <w:basedOn w:val="TableNormal"/>
    <w:rsid w:val="00D54C62"/>
    <w:pPr>
      <w:spacing w:before="120"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D54C62"/>
    <w:pPr>
      <w:spacing w:before="120"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7A68"/>
    <w:pPr>
      <w:spacing w:before="120"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YellowHeaderRow">
    <w:name w:val="Yellow Header Row"/>
    <w:basedOn w:val="TableGrid4"/>
    <w:uiPriority w:val="99"/>
    <w:rsid w:val="00BE7A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table" w:customStyle="1" w:styleId="BlackandYellowHeaderRow">
    <w:name w:val="Black and Yellow Header Row"/>
    <w:basedOn w:val="YellowHeaderRow"/>
    <w:uiPriority w:val="99"/>
    <w:locked/>
    <w:rsid w:val="00BE7A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FFFF99"/>
      </w:tcPr>
    </w:tblStylePr>
    <w:tblStylePr w:type="lastRow">
      <w:rPr>
        <w:b/>
        <w:bCs/>
        <w:color w:val="auto"/>
      </w:rPr>
      <w:tblPr/>
      <w:tcPr>
        <w:tcBorders>
          <w:top w:val="single" w:sz="6" w:space="0" w:color="000000"/>
          <w:tl2br w:val="none" w:sz="0" w:space="0" w:color="auto"/>
          <w:tr2bl w:val="none" w:sz="0" w:space="0" w:color="auto"/>
        </w:tcBorders>
        <w:shd w:val="clear" w:color="auto" w:fill="FFFF99"/>
      </w:tcPr>
    </w:tblStylePr>
    <w:tblStylePr w:type="lastCol">
      <w:rPr>
        <w:b/>
        <w:bCs/>
        <w:color w:val="auto"/>
      </w:rPr>
      <w:tblPr/>
      <w:tcPr>
        <w:tcBorders>
          <w:tl2br w:val="none" w:sz="0" w:space="0" w:color="auto"/>
          <w:tr2bl w:val="none" w:sz="0" w:space="0" w:color="auto"/>
        </w:tcBorders>
      </w:tcPr>
    </w:tblStylePr>
  </w:style>
  <w:style w:type="paragraph" w:customStyle="1" w:styleId="TableText-LeftAlign">
    <w:name w:val="Table Text - Left Align"/>
    <w:basedOn w:val="Tabletext-LAlign"/>
    <w:qFormat/>
    <w:rsid w:val="003733BC"/>
    <w:pPr>
      <w:ind w:left="0"/>
    </w:pPr>
  </w:style>
  <w:style w:type="numbering" w:customStyle="1" w:styleId="TableLists">
    <w:name w:val="Table Lists"/>
    <w:uiPriority w:val="99"/>
    <w:rsid w:val="00045491"/>
    <w:pPr>
      <w:numPr>
        <w:numId w:val="7"/>
      </w:numPr>
    </w:pPr>
  </w:style>
  <w:style w:type="paragraph" w:styleId="Revision">
    <w:name w:val="Revision"/>
    <w:hidden/>
    <w:uiPriority w:val="99"/>
    <w:semiHidden/>
    <w:rsid w:val="00217ED3"/>
    <w:rPr>
      <w:sz w:val="24"/>
      <w:szCs w:val="24"/>
    </w:rPr>
  </w:style>
  <w:style w:type="paragraph" w:customStyle="1" w:styleId="BlockQuote">
    <w:name w:val="Block Quote"/>
    <w:basedOn w:val="Normal"/>
    <w:qFormat/>
    <w:rsid w:val="00892472"/>
    <w:pPr>
      <w:ind w:left="720"/>
    </w:pPr>
    <w:rPr>
      <w:rFonts w:ascii="Arial" w:hAnsi="Arial"/>
      <w:sz w:val="20"/>
    </w:rPr>
  </w:style>
  <w:style w:type="paragraph" w:customStyle="1" w:styleId="CoversheetHeading1">
    <w:name w:val="Coversheet Heading 1"/>
    <w:basedOn w:val="Heading1"/>
    <w:next w:val="Normal"/>
    <w:qFormat/>
    <w:rsid w:val="00244FE5"/>
    <w:pPr>
      <w:numPr>
        <w:numId w:val="8"/>
      </w:numPr>
      <w:tabs>
        <w:tab w:val="left" w:pos="360"/>
      </w:tabs>
      <w:ind w:left="0" w:firstLine="0"/>
    </w:pPr>
    <w:rPr>
      <w:rFonts w:eastAsiaTheme="majorEastAsia"/>
    </w:rPr>
  </w:style>
  <w:style w:type="numbering" w:customStyle="1" w:styleId="Bulletlist">
    <w:name w:val="Bullet list"/>
    <w:basedOn w:val="NoList"/>
    <w:uiPriority w:val="99"/>
    <w:rsid w:val="00C77D9D"/>
    <w:pPr>
      <w:numPr>
        <w:numId w:val="9"/>
      </w:numPr>
    </w:pPr>
  </w:style>
  <w:style w:type="numbering" w:customStyle="1" w:styleId="BulletList0">
    <w:name w:val="Bullet List"/>
    <w:basedOn w:val="Bulletlist"/>
    <w:uiPriority w:val="99"/>
    <w:rsid w:val="00C77D9D"/>
    <w:pPr>
      <w:numPr>
        <w:numId w:val="10"/>
      </w:numPr>
    </w:pPr>
  </w:style>
  <w:style w:type="paragraph" w:customStyle="1" w:styleId="HyperlinkTableText">
    <w:name w:val="Hyperlink Table Text"/>
    <w:basedOn w:val="TableText-LeftAlign"/>
    <w:rsid w:val="00621A23"/>
  </w:style>
  <w:style w:type="numbering" w:customStyle="1" w:styleId="MainHeadings">
    <w:name w:val="Main Headings"/>
    <w:uiPriority w:val="99"/>
    <w:rsid w:val="00110EF7"/>
    <w:pPr>
      <w:numPr>
        <w:numId w:val="14"/>
      </w:numPr>
    </w:pPr>
  </w:style>
  <w:style w:type="numbering" w:customStyle="1" w:styleId="SubparagraphLists">
    <w:name w:val="Subparagraph Lists"/>
    <w:uiPriority w:val="99"/>
    <w:rsid w:val="008A2EBE"/>
    <w:pPr>
      <w:numPr>
        <w:numId w:val="15"/>
      </w:numPr>
    </w:pPr>
  </w:style>
  <w:style w:type="paragraph" w:styleId="EndnoteText">
    <w:name w:val="endnote text"/>
    <w:basedOn w:val="Normal"/>
    <w:link w:val="EndnoteTextChar"/>
    <w:rsid w:val="000527B8"/>
    <w:pPr>
      <w:spacing w:before="0" w:after="0"/>
    </w:pPr>
    <w:rPr>
      <w:sz w:val="20"/>
      <w:szCs w:val="20"/>
    </w:rPr>
  </w:style>
  <w:style w:type="character" w:customStyle="1" w:styleId="EndnoteTextChar">
    <w:name w:val="Endnote Text Char"/>
    <w:basedOn w:val="DefaultParagraphFont"/>
    <w:link w:val="EndnoteText"/>
    <w:rsid w:val="000527B8"/>
  </w:style>
  <w:style w:type="paragraph" w:customStyle="1" w:styleId="BlankPage">
    <w:name w:val="Blank Page"/>
    <w:basedOn w:val="Normal"/>
    <w:qFormat/>
    <w:rsid w:val="00FD04B9"/>
    <w:pPr>
      <w:pageBreakBefore/>
      <w:spacing w:before="1400"/>
      <w:jc w:val="center"/>
    </w:pPr>
  </w:style>
  <w:style w:type="paragraph" w:customStyle="1" w:styleId="TableSectionHeader">
    <w:name w:val="Table Section Header"/>
    <w:basedOn w:val="TableHeader"/>
    <w:qFormat/>
    <w:rsid w:val="002F6E09"/>
    <w:pPr>
      <w:jc w:val="left"/>
    </w:pPr>
  </w:style>
  <w:style w:type="paragraph" w:customStyle="1" w:styleId="BlockQuoteItalic">
    <w:name w:val="Block Quote Italic"/>
    <w:basedOn w:val="BlockQuote"/>
    <w:qFormat/>
    <w:rsid w:val="0043354F"/>
    <w:rPr>
      <w:rFonts w:eastAsiaTheme="majorEastAsia"/>
      <w:i/>
    </w:rPr>
  </w:style>
  <w:style w:type="table" w:customStyle="1" w:styleId="YellowHeaderRowwithShading">
    <w:name w:val="Yellow Header Row with Shading"/>
    <w:basedOn w:val="MediumShading1-Accent4"/>
    <w:uiPriority w:val="99"/>
    <w:rsid w:val="00FE12A5"/>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FFFFCC"/>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D9D9D9" w:themeFill="background1" w:themeFillShade="D9"/>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12A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FigureText">
    <w:name w:val="Figure Text"/>
    <w:basedOn w:val="Normal"/>
    <w:qFormat/>
    <w:rsid w:val="00CF3C6E"/>
    <w:pPr>
      <w:spacing w:after="0"/>
    </w:pPr>
    <w:rPr>
      <w:rFonts w:ascii="Arial" w:hAnsi="Arial" w:cs="Arial"/>
      <w:sz w:val="18"/>
      <w:szCs w:val="18"/>
    </w:rPr>
  </w:style>
  <w:style w:type="paragraph" w:customStyle="1" w:styleId="TableHeader-LeftAlign">
    <w:name w:val="Table Header - Left Align"/>
    <w:basedOn w:val="TableHeader"/>
    <w:qFormat/>
    <w:rsid w:val="009C35C9"/>
    <w:pPr>
      <w:jc w:val="left"/>
    </w:pPr>
  </w:style>
  <w:style w:type="character" w:styleId="PageNumber">
    <w:name w:val="page number"/>
    <w:basedOn w:val="DefaultParagraphFont"/>
    <w:rsid w:val="002C4250"/>
  </w:style>
  <w:style w:type="paragraph" w:styleId="Header">
    <w:name w:val="header"/>
    <w:basedOn w:val="Normal"/>
    <w:link w:val="HeaderChar"/>
    <w:uiPriority w:val="99"/>
    <w:rsid w:val="00802BCE"/>
    <w:pPr>
      <w:tabs>
        <w:tab w:val="center" w:pos="4680"/>
        <w:tab w:val="right" w:pos="9360"/>
      </w:tabs>
      <w:spacing w:before="0" w:after="0"/>
    </w:pPr>
    <w:rPr>
      <w:rFonts w:ascii="Arial" w:hAnsi="Arial"/>
      <w:sz w:val="22"/>
    </w:rPr>
  </w:style>
  <w:style w:type="character" w:customStyle="1" w:styleId="HeaderChar">
    <w:name w:val="Header Char"/>
    <w:basedOn w:val="DefaultParagraphFont"/>
    <w:link w:val="Header"/>
    <w:uiPriority w:val="99"/>
    <w:rsid w:val="00802BCE"/>
    <w:rPr>
      <w:rFonts w:ascii="Arial" w:hAnsi="Arial"/>
      <w:sz w:val="22"/>
      <w:szCs w:val="24"/>
    </w:rPr>
  </w:style>
  <w:style w:type="paragraph" w:customStyle="1" w:styleId="Normal-Centered">
    <w:name w:val="Normal - Centered"/>
    <w:basedOn w:val="Normal"/>
    <w:qFormat/>
    <w:rsid w:val="00465030"/>
    <w:pPr>
      <w:jc w:val="center"/>
    </w:pPr>
  </w:style>
  <w:style w:type="paragraph" w:customStyle="1" w:styleId="Tabletext-LAlign">
    <w:name w:val="Table text - L Align"/>
    <w:basedOn w:val="Tabletext"/>
    <w:qFormat/>
    <w:rsid w:val="00465030"/>
    <w:pPr>
      <w:spacing w:before="120" w:after="120"/>
      <w:ind w:left="86"/>
      <w:jc w:val="left"/>
    </w:pPr>
    <w:rPr>
      <w:iCs/>
    </w:rPr>
  </w:style>
  <w:style w:type="paragraph" w:customStyle="1" w:styleId="Tablelista1">
    <w:name w:val="Table list (a)"/>
    <w:basedOn w:val="Normal"/>
    <w:qFormat/>
    <w:rsid w:val="00FE284C"/>
    <w:pPr>
      <w:tabs>
        <w:tab w:val="right" w:leader="dot" w:pos="1512"/>
      </w:tabs>
      <w:ind w:left="360" w:hanging="360"/>
    </w:pPr>
    <w:rPr>
      <w:rFonts w:ascii="Arial" w:eastAsiaTheme="minorHAnsi" w:hAnsi="Arial" w:cs="Arial"/>
      <w:sz w:val="18"/>
      <w:szCs w:val="20"/>
    </w:rPr>
  </w:style>
  <w:style w:type="paragraph" w:customStyle="1" w:styleId="Tablelist10">
    <w:name w:val="Table list (1)"/>
    <w:basedOn w:val="Normal"/>
    <w:qFormat/>
    <w:rsid w:val="00FE284C"/>
    <w:pPr>
      <w:tabs>
        <w:tab w:val="right" w:leader="dot" w:pos="1512"/>
      </w:tabs>
      <w:ind w:left="360" w:hanging="360"/>
    </w:pPr>
    <w:rPr>
      <w:rFonts w:ascii="Arial" w:eastAsiaTheme="minorHAnsi" w:hAnsi="Arial" w:cs="Arial"/>
      <w:sz w:val="18"/>
      <w:szCs w:val="20"/>
    </w:rPr>
  </w:style>
  <w:style w:type="paragraph" w:styleId="CommentText">
    <w:name w:val="annotation text"/>
    <w:basedOn w:val="Normal"/>
    <w:link w:val="CommentTextChar"/>
    <w:rsid w:val="00465030"/>
    <w:rPr>
      <w:sz w:val="20"/>
      <w:szCs w:val="20"/>
    </w:rPr>
  </w:style>
  <w:style w:type="character" w:customStyle="1" w:styleId="CommentTextChar">
    <w:name w:val="Comment Text Char"/>
    <w:basedOn w:val="DefaultParagraphFont"/>
    <w:link w:val="CommentText"/>
    <w:rsid w:val="00465030"/>
  </w:style>
  <w:style w:type="paragraph" w:customStyle="1" w:styleId="Grid">
    <w:name w:val="Grid"/>
    <w:rsid w:val="00465030"/>
    <w:pPr>
      <w:keepLines/>
      <w:ind w:left="43"/>
    </w:pPr>
    <w:rPr>
      <w:rFonts w:ascii="Arial" w:hAnsi="Arial"/>
      <w:snapToGrid w:val="0"/>
    </w:rPr>
  </w:style>
  <w:style w:type="paragraph" w:customStyle="1" w:styleId="Table">
    <w:name w:val="Table"/>
    <w:aliases w:val="Figure Title"/>
    <w:basedOn w:val="Caption"/>
    <w:qFormat/>
    <w:rsid w:val="00FB70F6"/>
    <w:pPr>
      <w:spacing w:before="0"/>
    </w:pPr>
  </w:style>
  <w:style w:type="character" w:styleId="CommentReference">
    <w:name w:val="annotation reference"/>
    <w:basedOn w:val="DefaultParagraphFont"/>
    <w:rsid w:val="00FB70F6"/>
    <w:rPr>
      <w:sz w:val="16"/>
      <w:szCs w:val="16"/>
    </w:rPr>
  </w:style>
  <w:style w:type="paragraph" w:styleId="CommentSubject">
    <w:name w:val="annotation subject"/>
    <w:basedOn w:val="CommentText"/>
    <w:next w:val="CommentText"/>
    <w:link w:val="CommentSubjectChar"/>
    <w:rsid w:val="00FB70F6"/>
    <w:rPr>
      <w:b/>
      <w:bCs/>
    </w:rPr>
  </w:style>
  <w:style w:type="character" w:customStyle="1" w:styleId="CommentSubjectChar">
    <w:name w:val="Comment Subject Char"/>
    <w:basedOn w:val="CommentTextChar"/>
    <w:link w:val="CommentSubject"/>
    <w:rsid w:val="00FB70F6"/>
    <w:rPr>
      <w:b/>
      <w:bCs/>
    </w:rPr>
  </w:style>
  <w:style w:type="paragraph" w:customStyle="1" w:styleId="Signatures">
    <w:name w:val="Signatures"/>
    <w:basedOn w:val="Normal"/>
    <w:qFormat/>
    <w:rsid w:val="00FB70F6"/>
    <w:pPr>
      <w:spacing w:before="0" w:after="0"/>
    </w:pPr>
  </w:style>
  <w:style w:type="paragraph" w:customStyle="1" w:styleId="SignatureLine1">
    <w:name w:val="Signature Line 1"/>
    <w:basedOn w:val="Normal"/>
    <w:qFormat/>
    <w:rsid w:val="00FB70F6"/>
    <w:pPr>
      <w:keepNext/>
      <w:spacing w:before="0" w:after="0"/>
    </w:pPr>
  </w:style>
  <w:style w:type="character" w:styleId="PlaceholderText">
    <w:name w:val="Placeholder Text"/>
    <w:basedOn w:val="DefaultParagraphFont"/>
    <w:uiPriority w:val="99"/>
    <w:semiHidden/>
    <w:rsid w:val="00FB70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gdc.noaa.gov/geomag-we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gdc.noaa.gov/geomag-we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gdc.noaa.gov/geomag-we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gdc.noaa.gov/geomag-web/" TargetMode="External"/><Relationship Id="rId5" Type="http://schemas.openxmlformats.org/officeDocument/2006/relationships/settings" Target="settings.xml"/><Relationship Id="rId15" Type="http://schemas.openxmlformats.org/officeDocument/2006/relationships/hyperlink" Target="http://www.ngdc.noaa.gov/geomag-web/" TargetMode="External"/><Relationship Id="rId23" Type="http://schemas.openxmlformats.org/officeDocument/2006/relationships/theme" Target="theme/theme1.xml"/><Relationship Id="rId10" Type="http://schemas.openxmlformats.org/officeDocument/2006/relationships/hyperlink" Target="http://www.ncdc.noaa.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ngdc.noaa.gov/geomag-web/"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howalt\AppData\Roaming\Microsoft\Templates\ARP%20SOP%20Template%202013%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5E88C72F454ABDA99120B6EF0B6B63"/>
        <w:category>
          <w:name w:val="General"/>
          <w:gallery w:val="placeholder"/>
        </w:category>
        <w:types>
          <w:type w:val="bbPlcHdr"/>
        </w:types>
        <w:behaviors>
          <w:behavior w:val="content"/>
        </w:behaviors>
        <w:guid w:val="{8B5A7FD9-329A-46E4-83E7-910F1FD7BB43}"/>
      </w:docPartPr>
      <w:docPartBody>
        <w:p w:rsidR="00735896" w:rsidRDefault="00A55E5A" w:rsidP="00A55E5A">
          <w:pPr>
            <w:pStyle w:val="A25E88C72F454ABDA99120B6EF0B6B63"/>
          </w:pPr>
          <w:r w:rsidRPr="005967C4">
            <w:rPr>
              <w:rStyle w:val="PlaceholderText"/>
            </w:rPr>
            <w:t>Click here to enter text.</w:t>
          </w:r>
        </w:p>
      </w:docPartBody>
    </w:docPart>
    <w:docPart>
      <w:docPartPr>
        <w:name w:val="21C1E68B348C4FAE94B69061229D4A91"/>
        <w:category>
          <w:name w:val="General"/>
          <w:gallery w:val="placeholder"/>
        </w:category>
        <w:types>
          <w:type w:val="bbPlcHdr"/>
        </w:types>
        <w:behaviors>
          <w:behavior w:val="content"/>
        </w:behaviors>
        <w:guid w:val="{F5B68BDB-FEBA-455D-B9C8-FBBA94256D68}"/>
      </w:docPartPr>
      <w:docPartBody>
        <w:p w:rsidR="00735896" w:rsidRDefault="00A55E5A" w:rsidP="00A55E5A">
          <w:pPr>
            <w:pStyle w:val="21C1E68B348C4FAE94B69061229D4A91"/>
          </w:pPr>
          <w:r w:rsidRPr="005967C4">
            <w:rPr>
              <w:rStyle w:val="PlaceholderText"/>
            </w:rPr>
            <w:t>Click here to enter text.</w:t>
          </w:r>
        </w:p>
      </w:docPartBody>
    </w:docPart>
    <w:docPart>
      <w:docPartPr>
        <w:name w:val="D96B23FABA0E4DAC89932E294FA371B8"/>
        <w:category>
          <w:name w:val="General"/>
          <w:gallery w:val="placeholder"/>
        </w:category>
        <w:types>
          <w:type w:val="bbPlcHdr"/>
        </w:types>
        <w:behaviors>
          <w:behavior w:val="content"/>
        </w:behaviors>
        <w:guid w:val="{56502BE7-5F27-4BD9-A60B-68936A1A7FFA}"/>
      </w:docPartPr>
      <w:docPartBody>
        <w:p w:rsidR="00735896" w:rsidRDefault="00A55E5A" w:rsidP="00A55E5A">
          <w:pPr>
            <w:pStyle w:val="D96B23FABA0E4DAC89932E294FA371B8"/>
          </w:pPr>
          <w:r w:rsidRPr="005967C4">
            <w:rPr>
              <w:rStyle w:val="PlaceholderText"/>
            </w:rPr>
            <w:t>Click here to enter text.</w:t>
          </w:r>
        </w:p>
      </w:docPartBody>
    </w:docPart>
    <w:docPart>
      <w:docPartPr>
        <w:name w:val="3EF91CEFBEBA4729A2785B669C7294BB"/>
        <w:category>
          <w:name w:val="General"/>
          <w:gallery w:val="placeholder"/>
        </w:category>
        <w:types>
          <w:type w:val="bbPlcHdr"/>
        </w:types>
        <w:behaviors>
          <w:behavior w:val="content"/>
        </w:behaviors>
        <w:guid w:val="{51A1BF13-6623-4071-9A35-01C0F9CB4403}"/>
      </w:docPartPr>
      <w:docPartBody>
        <w:p w:rsidR="00735896" w:rsidRDefault="00A55E5A" w:rsidP="00A55E5A">
          <w:pPr>
            <w:pStyle w:val="3EF91CEFBEBA4729A2785B669C7294BB"/>
          </w:pPr>
          <w:r w:rsidRPr="005967C4">
            <w:rPr>
              <w:rStyle w:val="PlaceholderText"/>
            </w:rPr>
            <w:t>Click here to enter text.</w:t>
          </w:r>
        </w:p>
      </w:docPartBody>
    </w:docPart>
    <w:docPart>
      <w:docPartPr>
        <w:name w:val="560D4F3891E8410DBAD0975636255648"/>
        <w:category>
          <w:name w:val="General"/>
          <w:gallery w:val="placeholder"/>
        </w:category>
        <w:types>
          <w:type w:val="bbPlcHdr"/>
        </w:types>
        <w:behaviors>
          <w:behavior w:val="content"/>
        </w:behaviors>
        <w:guid w:val="{9DCDEE16-5AA2-4489-9576-7DCC37131CC7}"/>
      </w:docPartPr>
      <w:docPartBody>
        <w:p w:rsidR="00735896" w:rsidRDefault="00A55E5A" w:rsidP="00A55E5A">
          <w:pPr>
            <w:pStyle w:val="560D4F3891E8410DBAD0975636255648"/>
          </w:pPr>
          <w:r w:rsidRPr="005967C4">
            <w:rPr>
              <w:rStyle w:val="PlaceholderText"/>
            </w:rPr>
            <w:t>Click here to enter text.</w:t>
          </w:r>
        </w:p>
      </w:docPartBody>
    </w:docPart>
    <w:docPart>
      <w:docPartPr>
        <w:name w:val="A64030AFFF624B05AF69E139E4D3BF5C"/>
        <w:category>
          <w:name w:val="General"/>
          <w:gallery w:val="placeholder"/>
        </w:category>
        <w:types>
          <w:type w:val="bbPlcHdr"/>
        </w:types>
        <w:behaviors>
          <w:behavior w:val="content"/>
        </w:behaviors>
        <w:guid w:val="{86187770-8D47-447A-AE55-4A613B0287B2}"/>
      </w:docPartPr>
      <w:docPartBody>
        <w:p w:rsidR="00735896" w:rsidRDefault="00A55E5A" w:rsidP="00A55E5A">
          <w:pPr>
            <w:pStyle w:val="A64030AFFF624B05AF69E139E4D3BF5C"/>
          </w:pPr>
          <w:r w:rsidRPr="005967C4">
            <w:rPr>
              <w:rStyle w:val="PlaceholderText"/>
            </w:rPr>
            <w:t>Click here to enter text.</w:t>
          </w:r>
        </w:p>
      </w:docPartBody>
    </w:docPart>
    <w:docPart>
      <w:docPartPr>
        <w:name w:val="211BFAB607384665B5719C4F39424362"/>
        <w:category>
          <w:name w:val="General"/>
          <w:gallery w:val="placeholder"/>
        </w:category>
        <w:types>
          <w:type w:val="bbPlcHdr"/>
        </w:types>
        <w:behaviors>
          <w:behavior w:val="content"/>
        </w:behaviors>
        <w:guid w:val="{55728BA9-EC23-47E4-80AC-1E527E4502AA}"/>
      </w:docPartPr>
      <w:docPartBody>
        <w:p w:rsidR="00735896" w:rsidRDefault="00A55E5A" w:rsidP="00A55E5A">
          <w:pPr>
            <w:pStyle w:val="211BFAB607384665B5719C4F39424362"/>
          </w:pPr>
          <w:r w:rsidRPr="005967C4">
            <w:rPr>
              <w:rStyle w:val="PlaceholderText"/>
            </w:rPr>
            <w:t>Click here to enter text.</w:t>
          </w:r>
        </w:p>
      </w:docPartBody>
    </w:docPart>
    <w:docPart>
      <w:docPartPr>
        <w:name w:val="826E7EE024A448E8A0A1D134C03AB5C7"/>
        <w:category>
          <w:name w:val="General"/>
          <w:gallery w:val="placeholder"/>
        </w:category>
        <w:types>
          <w:type w:val="bbPlcHdr"/>
        </w:types>
        <w:behaviors>
          <w:behavior w:val="content"/>
        </w:behaviors>
        <w:guid w:val="{7F238B07-230B-4A74-A1B1-EAF24061085F}"/>
      </w:docPartPr>
      <w:docPartBody>
        <w:p w:rsidR="00735896" w:rsidRDefault="00A55E5A" w:rsidP="00A55E5A">
          <w:pPr>
            <w:pStyle w:val="826E7EE024A448E8A0A1D134C03AB5C7"/>
          </w:pPr>
          <w:r w:rsidRPr="005967C4">
            <w:rPr>
              <w:rStyle w:val="PlaceholderText"/>
            </w:rPr>
            <w:t>Click here to enter text.</w:t>
          </w:r>
        </w:p>
      </w:docPartBody>
    </w:docPart>
    <w:docPart>
      <w:docPartPr>
        <w:name w:val="F63B8911A26B428B922C778D301538E8"/>
        <w:category>
          <w:name w:val="General"/>
          <w:gallery w:val="placeholder"/>
        </w:category>
        <w:types>
          <w:type w:val="bbPlcHdr"/>
        </w:types>
        <w:behaviors>
          <w:behavior w:val="content"/>
        </w:behaviors>
        <w:guid w:val="{E6EA961E-C786-41EC-9617-24D92343BABF}"/>
      </w:docPartPr>
      <w:docPartBody>
        <w:p w:rsidR="00735896" w:rsidRDefault="00A55E5A" w:rsidP="00A55E5A">
          <w:pPr>
            <w:pStyle w:val="F63B8911A26B428B922C778D301538E8"/>
          </w:pPr>
          <w:r w:rsidRPr="005967C4">
            <w:rPr>
              <w:rStyle w:val="PlaceholderText"/>
            </w:rPr>
            <w:t>Click here to enter text.</w:t>
          </w:r>
        </w:p>
      </w:docPartBody>
    </w:docPart>
    <w:docPart>
      <w:docPartPr>
        <w:name w:val="0186994DBD1043A0A73583B26971B37B"/>
        <w:category>
          <w:name w:val="General"/>
          <w:gallery w:val="placeholder"/>
        </w:category>
        <w:types>
          <w:type w:val="bbPlcHdr"/>
        </w:types>
        <w:behaviors>
          <w:behavior w:val="content"/>
        </w:behaviors>
        <w:guid w:val="{8FAE0FF9-CF73-4F8D-924D-FA6FD01B4151}"/>
      </w:docPartPr>
      <w:docPartBody>
        <w:p w:rsidR="00735896" w:rsidRDefault="00A55E5A" w:rsidP="00A55E5A">
          <w:pPr>
            <w:pStyle w:val="0186994DBD1043A0A73583B26971B37B"/>
          </w:pPr>
          <w:r w:rsidRPr="005967C4">
            <w:rPr>
              <w:rStyle w:val="PlaceholderText"/>
            </w:rPr>
            <w:t>Click here to enter text.</w:t>
          </w:r>
        </w:p>
      </w:docPartBody>
    </w:docPart>
    <w:docPart>
      <w:docPartPr>
        <w:name w:val="863EB2A0F4C043DDB6ACFBAB4F5B2E52"/>
        <w:category>
          <w:name w:val="General"/>
          <w:gallery w:val="placeholder"/>
        </w:category>
        <w:types>
          <w:type w:val="bbPlcHdr"/>
        </w:types>
        <w:behaviors>
          <w:behavior w:val="content"/>
        </w:behaviors>
        <w:guid w:val="{C6720DFC-D6FE-488F-B63D-599EC97B4F14}"/>
      </w:docPartPr>
      <w:docPartBody>
        <w:p w:rsidR="00735896" w:rsidRDefault="00A55E5A" w:rsidP="00A55E5A">
          <w:pPr>
            <w:pStyle w:val="863EB2A0F4C043DDB6ACFBAB4F5B2E52"/>
          </w:pPr>
          <w:r w:rsidRPr="005967C4">
            <w:rPr>
              <w:rStyle w:val="PlaceholderText"/>
            </w:rPr>
            <w:t>Click here to enter text.</w:t>
          </w:r>
        </w:p>
      </w:docPartBody>
    </w:docPart>
    <w:docPart>
      <w:docPartPr>
        <w:name w:val="B5088C1462484CD3951DF5DCEF422722"/>
        <w:category>
          <w:name w:val="General"/>
          <w:gallery w:val="placeholder"/>
        </w:category>
        <w:types>
          <w:type w:val="bbPlcHdr"/>
        </w:types>
        <w:behaviors>
          <w:behavior w:val="content"/>
        </w:behaviors>
        <w:guid w:val="{DE2BD78F-A45D-407F-812B-9841109CE093}"/>
      </w:docPartPr>
      <w:docPartBody>
        <w:p w:rsidR="00735896" w:rsidRDefault="00A55E5A" w:rsidP="00A55E5A">
          <w:pPr>
            <w:pStyle w:val="B5088C1462484CD3951DF5DCEF422722"/>
          </w:pPr>
          <w:r w:rsidRPr="005967C4">
            <w:rPr>
              <w:rStyle w:val="PlaceholderText"/>
            </w:rPr>
            <w:t>Click here to enter text.</w:t>
          </w:r>
        </w:p>
      </w:docPartBody>
    </w:docPart>
    <w:docPart>
      <w:docPartPr>
        <w:name w:val="0580E07B013E43C4896FAB6905D06840"/>
        <w:category>
          <w:name w:val="General"/>
          <w:gallery w:val="placeholder"/>
        </w:category>
        <w:types>
          <w:type w:val="bbPlcHdr"/>
        </w:types>
        <w:behaviors>
          <w:behavior w:val="content"/>
        </w:behaviors>
        <w:guid w:val="{CD46A347-B7AC-4C9E-9A99-EB9DDD190B09}"/>
      </w:docPartPr>
      <w:docPartBody>
        <w:p w:rsidR="00735896" w:rsidRDefault="00A55E5A" w:rsidP="00A55E5A">
          <w:pPr>
            <w:pStyle w:val="0580E07B013E43C4896FAB6905D06840"/>
          </w:pPr>
          <w:r w:rsidRPr="005967C4">
            <w:rPr>
              <w:rStyle w:val="PlaceholderText"/>
            </w:rPr>
            <w:t>Click here to enter text.</w:t>
          </w:r>
        </w:p>
      </w:docPartBody>
    </w:docPart>
    <w:docPart>
      <w:docPartPr>
        <w:name w:val="132803AAEF74470EA02821DBBC0A8D84"/>
        <w:category>
          <w:name w:val="General"/>
          <w:gallery w:val="placeholder"/>
        </w:category>
        <w:types>
          <w:type w:val="bbPlcHdr"/>
        </w:types>
        <w:behaviors>
          <w:behavior w:val="content"/>
        </w:behaviors>
        <w:guid w:val="{53DFAD36-C311-4921-B1E7-00012FAE0479}"/>
      </w:docPartPr>
      <w:docPartBody>
        <w:p w:rsidR="00735896" w:rsidRDefault="00A55E5A" w:rsidP="00A55E5A">
          <w:pPr>
            <w:pStyle w:val="132803AAEF74470EA02821DBBC0A8D84"/>
          </w:pPr>
          <w:r w:rsidRPr="005967C4">
            <w:rPr>
              <w:rStyle w:val="PlaceholderText"/>
            </w:rPr>
            <w:t>Click here to enter text.</w:t>
          </w:r>
        </w:p>
      </w:docPartBody>
    </w:docPart>
    <w:docPart>
      <w:docPartPr>
        <w:name w:val="7596EC44EFC844918F03368DC3A349BA"/>
        <w:category>
          <w:name w:val="General"/>
          <w:gallery w:val="placeholder"/>
        </w:category>
        <w:types>
          <w:type w:val="bbPlcHdr"/>
        </w:types>
        <w:behaviors>
          <w:behavior w:val="content"/>
        </w:behaviors>
        <w:guid w:val="{CB50D7D6-EB26-4C38-B05F-67AA37046A12}"/>
      </w:docPartPr>
      <w:docPartBody>
        <w:p w:rsidR="00735896" w:rsidRDefault="00A55E5A" w:rsidP="00A55E5A">
          <w:pPr>
            <w:pStyle w:val="7596EC44EFC844918F03368DC3A349BA"/>
          </w:pPr>
          <w:r w:rsidRPr="005967C4">
            <w:rPr>
              <w:rStyle w:val="PlaceholderText"/>
            </w:rPr>
            <w:t>Click here to enter text.</w:t>
          </w:r>
        </w:p>
      </w:docPartBody>
    </w:docPart>
    <w:docPart>
      <w:docPartPr>
        <w:name w:val="A1902B2CD7CA4BE88C68261FA8C98B42"/>
        <w:category>
          <w:name w:val="General"/>
          <w:gallery w:val="placeholder"/>
        </w:category>
        <w:types>
          <w:type w:val="bbPlcHdr"/>
        </w:types>
        <w:behaviors>
          <w:behavior w:val="content"/>
        </w:behaviors>
        <w:guid w:val="{35B06D8D-77D4-4902-BB21-9A211FE0766A}"/>
      </w:docPartPr>
      <w:docPartBody>
        <w:p w:rsidR="00735896" w:rsidRDefault="00A55E5A" w:rsidP="00A55E5A">
          <w:pPr>
            <w:pStyle w:val="A1902B2CD7CA4BE88C68261FA8C98B42"/>
          </w:pPr>
          <w:r w:rsidRPr="005967C4">
            <w:rPr>
              <w:rStyle w:val="PlaceholderText"/>
            </w:rPr>
            <w:t>Click here to enter text.</w:t>
          </w:r>
        </w:p>
      </w:docPartBody>
    </w:docPart>
    <w:docPart>
      <w:docPartPr>
        <w:name w:val="F8E26A066AB0436489587343739D29B5"/>
        <w:category>
          <w:name w:val="General"/>
          <w:gallery w:val="placeholder"/>
        </w:category>
        <w:types>
          <w:type w:val="bbPlcHdr"/>
        </w:types>
        <w:behaviors>
          <w:behavior w:val="content"/>
        </w:behaviors>
        <w:guid w:val="{30637C9E-D9EE-4073-856D-B1B4B335B44B}"/>
      </w:docPartPr>
      <w:docPartBody>
        <w:p w:rsidR="00735896" w:rsidRDefault="00A55E5A" w:rsidP="00A55E5A">
          <w:pPr>
            <w:pStyle w:val="F8E26A066AB0436489587343739D29B5"/>
          </w:pPr>
          <w:r w:rsidRPr="005967C4">
            <w:rPr>
              <w:rStyle w:val="PlaceholderText"/>
            </w:rPr>
            <w:t>Click here to enter text.</w:t>
          </w:r>
        </w:p>
      </w:docPartBody>
    </w:docPart>
    <w:docPart>
      <w:docPartPr>
        <w:name w:val="17D84E8D5B12421A9071CAAA0D06E2D2"/>
        <w:category>
          <w:name w:val="General"/>
          <w:gallery w:val="placeholder"/>
        </w:category>
        <w:types>
          <w:type w:val="bbPlcHdr"/>
        </w:types>
        <w:behaviors>
          <w:behavior w:val="content"/>
        </w:behaviors>
        <w:guid w:val="{F43DFFB0-B98C-42FF-ADC4-6A6067CE68BD}"/>
      </w:docPartPr>
      <w:docPartBody>
        <w:p w:rsidR="00735896" w:rsidRDefault="00A55E5A" w:rsidP="00A55E5A">
          <w:pPr>
            <w:pStyle w:val="17D84E8D5B12421A9071CAAA0D06E2D2"/>
          </w:pPr>
          <w:r w:rsidRPr="005967C4">
            <w:rPr>
              <w:rStyle w:val="PlaceholderText"/>
            </w:rPr>
            <w:t>Click here to enter text.</w:t>
          </w:r>
        </w:p>
      </w:docPartBody>
    </w:docPart>
    <w:docPart>
      <w:docPartPr>
        <w:name w:val="1FC7EEE1D0E947A5924F659894847F9E"/>
        <w:category>
          <w:name w:val="General"/>
          <w:gallery w:val="placeholder"/>
        </w:category>
        <w:types>
          <w:type w:val="bbPlcHdr"/>
        </w:types>
        <w:behaviors>
          <w:behavior w:val="content"/>
        </w:behaviors>
        <w:guid w:val="{6BC61587-1B3A-41E6-B633-73E80DA06891}"/>
      </w:docPartPr>
      <w:docPartBody>
        <w:p w:rsidR="00735896" w:rsidRDefault="00A55E5A" w:rsidP="00A55E5A">
          <w:pPr>
            <w:pStyle w:val="1FC7EEE1D0E947A5924F659894847F9E"/>
          </w:pPr>
          <w:r w:rsidRPr="005967C4">
            <w:rPr>
              <w:rStyle w:val="PlaceholderText"/>
            </w:rPr>
            <w:t>Click here to enter text.</w:t>
          </w:r>
        </w:p>
      </w:docPartBody>
    </w:docPart>
    <w:docPart>
      <w:docPartPr>
        <w:name w:val="5B63F67549854EC6B2AB8254824230DE"/>
        <w:category>
          <w:name w:val="General"/>
          <w:gallery w:val="placeholder"/>
        </w:category>
        <w:types>
          <w:type w:val="bbPlcHdr"/>
        </w:types>
        <w:behaviors>
          <w:behavior w:val="content"/>
        </w:behaviors>
        <w:guid w:val="{7FAC91F6-368E-40F6-902B-4A90BF45FA87}"/>
      </w:docPartPr>
      <w:docPartBody>
        <w:p w:rsidR="00735896" w:rsidRDefault="00A55E5A" w:rsidP="00A55E5A">
          <w:pPr>
            <w:pStyle w:val="5B63F67549854EC6B2AB8254824230DE"/>
          </w:pPr>
          <w:r w:rsidRPr="005967C4">
            <w:rPr>
              <w:rStyle w:val="PlaceholderText"/>
            </w:rPr>
            <w:t>Click here to enter text.</w:t>
          </w:r>
        </w:p>
      </w:docPartBody>
    </w:docPart>
    <w:docPart>
      <w:docPartPr>
        <w:name w:val="2C37912ECDE04B8891D28B8E637121A4"/>
        <w:category>
          <w:name w:val="General"/>
          <w:gallery w:val="placeholder"/>
        </w:category>
        <w:types>
          <w:type w:val="bbPlcHdr"/>
        </w:types>
        <w:behaviors>
          <w:behavior w:val="content"/>
        </w:behaviors>
        <w:guid w:val="{7C43341F-CEC5-4186-9077-9849480147F0}"/>
      </w:docPartPr>
      <w:docPartBody>
        <w:p w:rsidR="00735896" w:rsidRDefault="00A55E5A" w:rsidP="00A55E5A">
          <w:pPr>
            <w:pStyle w:val="2C37912ECDE04B8891D28B8E637121A4"/>
          </w:pPr>
          <w:r w:rsidRPr="005967C4">
            <w:rPr>
              <w:rStyle w:val="PlaceholderText"/>
            </w:rPr>
            <w:t>Click here to enter text.</w:t>
          </w:r>
        </w:p>
      </w:docPartBody>
    </w:docPart>
    <w:docPart>
      <w:docPartPr>
        <w:name w:val="39D48F424C0A4B9F903E95E35625FFA7"/>
        <w:category>
          <w:name w:val="General"/>
          <w:gallery w:val="placeholder"/>
        </w:category>
        <w:types>
          <w:type w:val="bbPlcHdr"/>
        </w:types>
        <w:behaviors>
          <w:behavior w:val="content"/>
        </w:behaviors>
        <w:guid w:val="{8B44D197-C1B0-4F67-ADB1-E0699DC49190}"/>
      </w:docPartPr>
      <w:docPartBody>
        <w:p w:rsidR="00735896" w:rsidRDefault="00A55E5A" w:rsidP="00A55E5A">
          <w:pPr>
            <w:pStyle w:val="39D48F424C0A4B9F903E95E35625FFA7"/>
          </w:pPr>
          <w:r w:rsidRPr="005967C4">
            <w:rPr>
              <w:rStyle w:val="PlaceholderText"/>
            </w:rPr>
            <w:t>Click here to enter text.</w:t>
          </w:r>
        </w:p>
      </w:docPartBody>
    </w:docPart>
    <w:docPart>
      <w:docPartPr>
        <w:name w:val="82F1D14EA6CB4715B89FA8300C828650"/>
        <w:category>
          <w:name w:val="General"/>
          <w:gallery w:val="placeholder"/>
        </w:category>
        <w:types>
          <w:type w:val="bbPlcHdr"/>
        </w:types>
        <w:behaviors>
          <w:behavior w:val="content"/>
        </w:behaviors>
        <w:guid w:val="{59044F2F-5364-4E33-8790-89BBE93E16AE}"/>
      </w:docPartPr>
      <w:docPartBody>
        <w:p w:rsidR="00735896" w:rsidRDefault="00A55E5A" w:rsidP="00A55E5A">
          <w:pPr>
            <w:pStyle w:val="82F1D14EA6CB4715B89FA8300C828650"/>
          </w:pPr>
          <w:r w:rsidRPr="005967C4">
            <w:rPr>
              <w:rStyle w:val="PlaceholderText"/>
            </w:rPr>
            <w:t>Click here to enter text.</w:t>
          </w:r>
        </w:p>
      </w:docPartBody>
    </w:docPart>
    <w:docPart>
      <w:docPartPr>
        <w:name w:val="105A5FB87BB64F2BBCC1273C512B661E"/>
        <w:category>
          <w:name w:val="General"/>
          <w:gallery w:val="placeholder"/>
        </w:category>
        <w:types>
          <w:type w:val="bbPlcHdr"/>
        </w:types>
        <w:behaviors>
          <w:behavior w:val="content"/>
        </w:behaviors>
        <w:guid w:val="{8E623AC9-48BD-40C3-83B2-D3D585CB95DC}"/>
      </w:docPartPr>
      <w:docPartBody>
        <w:p w:rsidR="00735896" w:rsidRDefault="00A55E5A" w:rsidP="00A55E5A">
          <w:pPr>
            <w:pStyle w:val="105A5FB87BB64F2BBCC1273C512B661E"/>
          </w:pPr>
          <w:r w:rsidRPr="005967C4">
            <w:rPr>
              <w:rStyle w:val="PlaceholderText"/>
            </w:rPr>
            <w:t>Click here to enter text.</w:t>
          </w:r>
        </w:p>
      </w:docPartBody>
    </w:docPart>
    <w:docPart>
      <w:docPartPr>
        <w:name w:val="12AD7E9617324D41A684122B4D808E4E"/>
        <w:category>
          <w:name w:val="General"/>
          <w:gallery w:val="placeholder"/>
        </w:category>
        <w:types>
          <w:type w:val="bbPlcHdr"/>
        </w:types>
        <w:behaviors>
          <w:behavior w:val="content"/>
        </w:behaviors>
        <w:guid w:val="{6ADF2AC6-B885-4470-8E50-3658046085FC}"/>
      </w:docPartPr>
      <w:docPartBody>
        <w:p w:rsidR="00735896" w:rsidRDefault="00A55E5A" w:rsidP="00A55E5A">
          <w:pPr>
            <w:pStyle w:val="12AD7E9617324D41A684122B4D808E4E"/>
          </w:pPr>
          <w:r w:rsidRPr="005967C4">
            <w:rPr>
              <w:rStyle w:val="PlaceholderText"/>
            </w:rPr>
            <w:t>Click here to enter text.</w:t>
          </w:r>
        </w:p>
      </w:docPartBody>
    </w:docPart>
    <w:docPart>
      <w:docPartPr>
        <w:name w:val="70D22F019D7248D78176F1EE4F8628DA"/>
        <w:category>
          <w:name w:val="General"/>
          <w:gallery w:val="placeholder"/>
        </w:category>
        <w:types>
          <w:type w:val="bbPlcHdr"/>
        </w:types>
        <w:behaviors>
          <w:behavior w:val="content"/>
        </w:behaviors>
        <w:guid w:val="{FE780FC4-B8B1-440F-AB7B-02DD6AB29254}"/>
      </w:docPartPr>
      <w:docPartBody>
        <w:p w:rsidR="00735896" w:rsidRDefault="00A55E5A" w:rsidP="00A55E5A">
          <w:pPr>
            <w:pStyle w:val="70D22F019D7248D78176F1EE4F8628DA"/>
          </w:pPr>
          <w:r w:rsidRPr="005967C4">
            <w:rPr>
              <w:rStyle w:val="PlaceholderText"/>
            </w:rPr>
            <w:t>Click here to enter text.</w:t>
          </w:r>
        </w:p>
      </w:docPartBody>
    </w:docPart>
    <w:docPart>
      <w:docPartPr>
        <w:name w:val="8B74D5B3F2944D2CB53E63CC5B544720"/>
        <w:category>
          <w:name w:val="General"/>
          <w:gallery w:val="placeholder"/>
        </w:category>
        <w:types>
          <w:type w:val="bbPlcHdr"/>
        </w:types>
        <w:behaviors>
          <w:behavior w:val="content"/>
        </w:behaviors>
        <w:guid w:val="{36444491-9AB6-466D-BDC6-ED2E56DE5D91}"/>
      </w:docPartPr>
      <w:docPartBody>
        <w:p w:rsidR="00735896" w:rsidRDefault="00A55E5A" w:rsidP="00A55E5A">
          <w:pPr>
            <w:pStyle w:val="8B74D5B3F2944D2CB53E63CC5B544720"/>
          </w:pPr>
          <w:r w:rsidRPr="005967C4">
            <w:rPr>
              <w:rStyle w:val="PlaceholderText"/>
            </w:rPr>
            <w:t>Click here to enter text.</w:t>
          </w:r>
        </w:p>
      </w:docPartBody>
    </w:docPart>
    <w:docPart>
      <w:docPartPr>
        <w:name w:val="192E8742CE514DEB975122BD7C73949E"/>
        <w:category>
          <w:name w:val="General"/>
          <w:gallery w:val="placeholder"/>
        </w:category>
        <w:types>
          <w:type w:val="bbPlcHdr"/>
        </w:types>
        <w:behaviors>
          <w:behavior w:val="content"/>
        </w:behaviors>
        <w:guid w:val="{C912232C-E954-42A5-863C-B24691904536}"/>
      </w:docPartPr>
      <w:docPartBody>
        <w:p w:rsidR="00735896" w:rsidRDefault="00A55E5A" w:rsidP="00A55E5A">
          <w:pPr>
            <w:pStyle w:val="192E8742CE514DEB975122BD7C73949E"/>
          </w:pPr>
          <w:r w:rsidRPr="005967C4">
            <w:rPr>
              <w:rStyle w:val="PlaceholderText"/>
            </w:rPr>
            <w:t>Click here to enter text.</w:t>
          </w:r>
        </w:p>
      </w:docPartBody>
    </w:docPart>
    <w:docPart>
      <w:docPartPr>
        <w:name w:val="91B1626AEB1E48769A8826B7C072E50B"/>
        <w:category>
          <w:name w:val="General"/>
          <w:gallery w:val="placeholder"/>
        </w:category>
        <w:types>
          <w:type w:val="bbPlcHdr"/>
        </w:types>
        <w:behaviors>
          <w:behavior w:val="content"/>
        </w:behaviors>
        <w:guid w:val="{621E5F97-7CC2-4232-AAEF-9BD8D5BFFD61}"/>
      </w:docPartPr>
      <w:docPartBody>
        <w:p w:rsidR="00735896" w:rsidRDefault="00A55E5A" w:rsidP="00A55E5A">
          <w:pPr>
            <w:pStyle w:val="91B1626AEB1E48769A8826B7C072E50B"/>
          </w:pPr>
          <w:r w:rsidRPr="005967C4">
            <w:rPr>
              <w:rStyle w:val="PlaceholderText"/>
            </w:rPr>
            <w:t>Click here to enter text.</w:t>
          </w:r>
        </w:p>
      </w:docPartBody>
    </w:docPart>
    <w:docPart>
      <w:docPartPr>
        <w:name w:val="E50375A1716946B29E87D470E73370CA"/>
        <w:category>
          <w:name w:val="General"/>
          <w:gallery w:val="placeholder"/>
        </w:category>
        <w:types>
          <w:type w:val="bbPlcHdr"/>
        </w:types>
        <w:behaviors>
          <w:behavior w:val="content"/>
        </w:behaviors>
        <w:guid w:val="{7F976A2F-BB90-4674-9026-36219F4E7F90}"/>
      </w:docPartPr>
      <w:docPartBody>
        <w:p w:rsidR="00735896" w:rsidRDefault="00A55E5A" w:rsidP="00A55E5A">
          <w:pPr>
            <w:pStyle w:val="E50375A1716946B29E87D470E73370CA"/>
          </w:pPr>
          <w:r w:rsidRPr="005967C4">
            <w:rPr>
              <w:rStyle w:val="PlaceholderText"/>
            </w:rPr>
            <w:t>Click here to enter text.</w:t>
          </w:r>
        </w:p>
      </w:docPartBody>
    </w:docPart>
    <w:docPart>
      <w:docPartPr>
        <w:name w:val="6BD84133FF91469593B2220F36B4DEEC"/>
        <w:category>
          <w:name w:val="General"/>
          <w:gallery w:val="placeholder"/>
        </w:category>
        <w:types>
          <w:type w:val="bbPlcHdr"/>
        </w:types>
        <w:behaviors>
          <w:behavior w:val="content"/>
        </w:behaviors>
        <w:guid w:val="{5FC68E69-C595-4762-A8E9-A6C16DED0084}"/>
      </w:docPartPr>
      <w:docPartBody>
        <w:p w:rsidR="00735896" w:rsidRDefault="00A55E5A" w:rsidP="00A55E5A">
          <w:pPr>
            <w:pStyle w:val="6BD84133FF91469593B2220F36B4DEEC"/>
          </w:pPr>
          <w:r w:rsidRPr="005967C4">
            <w:rPr>
              <w:rStyle w:val="PlaceholderText"/>
            </w:rPr>
            <w:t>Click here to enter text.</w:t>
          </w:r>
        </w:p>
      </w:docPartBody>
    </w:docPart>
    <w:docPart>
      <w:docPartPr>
        <w:name w:val="E4E4CE08AC8C45D79BEEC345A89E62E3"/>
        <w:category>
          <w:name w:val="General"/>
          <w:gallery w:val="placeholder"/>
        </w:category>
        <w:types>
          <w:type w:val="bbPlcHdr"/>
        </w:types>
        <w:behaviors>
          <w:behavior w:val="content"/>
        </w:behaviors>
        <w:guid w:val="{A6162609-6A9B-400E-A6CC-89B866FC3434}"/>
      </w:docPartPr>
      <w:docPartBody>
        <w:p w:rsidR="00735896" w:rsidRDefault="00A55E5A" w:rsidP="00A55E5A">
          <w:pPr>
            <w:pStyle w:val="E4E4CE08AC8C45D79BEEC345A89E62E3"/>
          </w:pPr>
          <w:r w:rsidRPr="005967C4">
            <w:rPr>
              <w:rStyle w:val="PlaceholderText"/>
            </w:rPr>
            <w:t>Click here to enter text.</w:t>
          </w:r>
        </w:p>
      </w:docPartBody>
    </w:docPart>
    <w:docPart>
      <w:docPartPr>
        <w:name w:val="7C7B5BCD017F4022830D364D9345CE32"/>
        <w:category>
          <w:name w:val="General"/>
          <w:gallery w:val="placeholder"/>
        </w:category>
        <w:types>
          <w:type w:val="bbPlcHdr"/>
        </w:types>
        <w:behaviors>
          <w:behavior w:val="content"/>
        </w:behaviors>
        <w:guid w:val="{2080D510-5AD8-4271-9C41-1AED2AEBB249}"/>
      </w:docPartPr>
      <w:docPartBody>
        <w:p w:rsidR="00735896" w:rsidRDefault="00A55E5A" w:rsidP="00A55E5A">
          <w:pPr>
            <w:pStyle w:val="7C7B5BCD017F4022830D364D9345CE32"/>
          </w:pPr>
          <w:r w:rsidRPr="005967C4">
            <w:rPr>
              <w:rStyle w:val="PlaceholderText"/>
            </w:rPr>
            <w:t>Click here to enter text.</w:t>
          </w:r>
        </w:p>
      </w:docPartBody>
    </w:docPart>
    <w:docPart>
      <w:docPartPr>
        <w:name w:val="1355B6358F7E4E5BB05DDAE39FF5A6DF"/>
        <w:category>
          <w:name w:val="General"/>
          <w:gallery w:val="placeholder"/>
        </w:category>
        <w:types>
          <w:type w:val="bbPlcHdr"/>
        </w:types>
        <w:behaviors>
          <w:behavior w:val="content"/>
        </w:behaviors>
        <w:guid w:val="{53E778ED-7B1D-42E5-89E4-A447D07B3811}"/>
      </w:docPartPr>
      <w:docPartBody>
        <w:p w:rsidR="00735896" w:rsidRDefault="00A55E5A" w:rsidP="00A55E5A">
          <w:pPr>
            <w:pStyle w:val="1355B6358F7E4E5BB05DDAE39FF5A6DF"/>
          </w:pPr>
          <w:r w:rsidRPr="005967C4">
            <w:rPr>
              <w:rStyle w:val="PlaceholderText"/>
            </w:rPr>
            <w:t>Click here to enter text.</w:t>
          </w:r>
        </w:p>
      </w:docPartBody>
    </w:docPart>
    <w:docPart>
      <w:docPartPr>
        <w:name w:val="CCB2B17BA1A145D0B244CD13C0B1B4D7"/>
        <w:category>
          <w:name w:val="General"/>
          <w:gallery w:val="placeholder"/>
        </w:category>
        <w:types>
          <w:type w:val="bbPlcHdr"/>
        </w:types>
        <w:behaviors>
          <w:behavior w:val="content"/>
        </w:behaviors>
        <w:guid w:val="{C0777811-4B5F-47E4-9CE7-5F63AED657F5}"/>
      </w:docPartPr>
      <w:docPartBody>
        <w:p w:rsidR="00735896" w:rsidRDefault="00A55E5A" w:rsidP="00A55E5A">
          <w:pPr>
            <w:pStyle w:val="CCB2B17BA1A145D0B244CD13C0B1B4D7"/>
          </w:pPr>
          <w:r w:rsidRPr="005967C4">
            <w:rPr>
              <w:rStyle w:val="PlaceholderText"/>
            </w:rPr>
            <w:t>Click here to enter text.</w:t>
          </w:r>
        </w:p>
      </w:docPartBody>
    </w:docPart>
    <w:docPart>
      <w:docPartPr>
        <w:name w:val="4BD3BDBE642349219DBD045316E4857A"/>
        <w:category>
          <w:name w:val="General"/>
          <w:gallery w:val="placeholder"/>
        </w:category>
        <w:types>
          <w:type w:val="bbPlcHdr"/>
        </w:types>
        <w:behaviors>
          <w:behavior w:val="content"/>
        </w:behaviors>
        <w:guid w:val="{DDAD68B4-2458-497A-934B-B3DA2BAA5873}"/>
      </w:docPartPr>
      <w:docPartBody>
        <w:p w:rsidR="00735896" w:rsidRDefault="00A55E5A" w:rsidP="00A55E5A">
          <w:pPr>
            <w:pStyle w:val="4BD3BDBE642349219DBD045316E4857A"/>
          </w:pPr>
          <w:r w:rsidRPr="005967C4">
            <w:rPr>
              <w:rStyle w:val="PlaceholderText"/>
            </w:rPr>
            <w:t>Click here to enter text.</w:t>
          </w:r>
        </w:p>
      </w:docPartBody>
    </w:docPart>
    <w:docPart>
      <w:docPartPr>
        <w:name w:val="7AD4152612EA492B953612CFA14EEC21"/>
        <w:category>
          <w:name w:val="General"/>
          <w:gallery w:val="placeholder"/>
        </w:category>
        <w:types>
          <w:type w:val="bbPlcHdr"/>
        </w:types>
        <w:behaviors>
          <w:behavior w:val="content"/>
        </w:behaviors>
        <w:guid w:val="{B99DA41F-4491-470E-8F2F-469510AF2BED}"/>
      </w:docPartPr>
      <w:docPartBody>
        <w:p w:rsidR="00735896" w:rsidRDefault="00A55E5A" w:rsidP="00A55E5A">
          <w:pPr>
            <w:pStyle w:val="7AD4152612EA492B953612CFA14EEC21"/>
          </w:pPr>
          <w:r w:rsidRPr="005967C4">
            <w:rPr>
              <w:rStyle w:val="PlaceholderText"/>
            </w:rPr>
            <w:t>Click here to enter text.</w:t>
          </w:r>
        </w:p>
      </w:docPartBody>
    </w:docPart>
    <w:docPart>
      <w:docPartPr>
        <w:name w:val="B28B3857E6A7429D91291C2F4FE17550"/>
        <w:category>
          <w:name w:val="General"/>
          <w:gallery w:val="placeholder"/>
        </w:category>
        <w:types>
          <w:type w:val="bbPlcHdr"/>
        </w:types>
        <w:behaviors>
          <w:behavior w:val="content"/>
        </w:behaviors>
        <w:guid w:val="{5BE571FF-57D3-4F65-87EC-27EA5614274C}"/>
      </w:docPartPr>
      <w:docPartBody>
        <w:p w:rsidR="00735896" w:rsidRDefault="00A55E5A" w:rsidP="00A55E5A">
          <w:pPr>
            <w:pStyle w:val="B28B3857E6A7429D91291C2F4FE17550"/>
          </w:pPr>
          <w:r w:rsidRPr="005967C4">
            <w:rPr>
              <w:rStyle w:val="PlaceholderText"/>
            </w:rPr>
            <w:t>Click here to enter text.</w:t>
          </w:r>
        </w:p>
      </w:docPartBody>
    </w:docPart>
    <w:docPart>
      <w:docPartPr>
        <w:name w:val="04A8D2C3E46B478A8350D9F1BB61A54D"/>
        <w:category>
          <w:name w:val="General"/>
          <w:gallery w:val="placeholder"/>
        </w:category>
        <w:types>
          <w:type w:val="bbPlcHdr"/>
        </w:types>
        <w:behaviors>
          <w:behavior w:val="content"/>
        </w:behaviors>
        <w:guid w:val="{3E8ABAB3-2909-4BDC-A529-4ACF73BD2B17}"/>
      </w:docPartPr>
      <w:docPartBody>
        <w:p w:rsidR="00735896" w:rsidRDefault="00A55E5A" w:rsidP="00A55E5A">
          <w:pPr>
            <w:pStyle w:val="04A8D2C3E46B478A8350D9F1BB61A54D"/>
          </w:pPr>
          <w:r w:rsidRPr="005967C4">
            <w:rPr>
              <w:rStyle w:val="PlaceholderText"/>
            </w:rPr>
            <w:t>Click here to enter text.</w:t>
          </w:r>
        </w:p>
      </w:docPartBody>
    </w:docPart>
    <w:docPart>
      <w:docPartPr>
        <w:name w:val="E6514ADFD26A45FFB4F4ACA6BC442FDC"/>
        <w:category>
          <w:name w:val="General"/>
          <w:gallery w:val="placeholder"/>
        </w:category>
        <w:types>
          <w:type w:val="bbPlcHdr"/>
        </w:types>
        <w:behaviors>
          <w:behavior w:val="content"/>
        </w:behaviors>
        <w:guid w:val="{1AE4225E-ACA7-4987-8C10-DC1A526F1E6B}"/>
      </w:docPartPr>
      <w:docPartBody>
        <w:p w:rsidR="00735896" w:rsidRDefault="00A55E5A" w:rsidP="00A55E5A">
          <w:pPr>
            <w:pStyle w:val="E6514ADFD26A45FFB4F4ACA6BC442FDC"/>
          </w:pPr>
          <w:r w:rsidRPr="005967C4">
            <w:rPr>
              <w:rStyle w:val="PlaceholderText"/>
            </w:rPr>
            <w:t>Click here to enter text.</w:t>
          </w:r>
        </w:p>
      </w:docPartBody>
    </w:docPart>
    <w:docPart>
      <w:docPartPr>
        <w:name w:val="2345D6C0275947898EE7168D130E640B"/>
        <w:category>
          <w:name w:val="General"/>
          <w:gallery w:val="placeholder"/>
        </w:category>
        <w:types>
          <w:type w:val="bbPlcHdr"/>
        </w:types>
        <w:behaviors>
          <w:behavior w:val="content"/>
        </w:behaviors>
        <w:guid w:val="{A8E8F1ED-6864-478B-A287-C722B28350C4}"/>
      </w:docPartPr>
      <w:docPartBody>
        <w:p w:rsidR="00735896" w:rsidRDefault="00A55E5A" w:rsidP="00A55E5A">
          <w:pPr>
            <w:pStyle w:val="2345D6C0275947898EE7168D130E640B"/>
          </w:pPr>
          <w:r w:rsidRPr="005967C4">
            <w:rPr>
              <w:rStyle w:val="PlaceholderText"/>
            </w:rPr>
            <w:t>Click here to enter text.</w:t>
          </w:r>
        </w:p>
      </w:docPartBody>
    </w:docPart>
    <w:docPart>
      <w:docPartPr>
        <w:name w:val="D6D45DEEAC6E4C24A554088C6FEFCF73"/>
        <w:category>
          <w:name w:val="General"/>
          <w:gallery w:val="placeholder"/>
        </w:category>
        <w:types>
          <w:type w:val="bbPlcHdr"/>
        </w:types>
        <w:behaviors>
          <w:behavior w:val="content"/>
        </w:behaviors>
        <w:guid w:val="{AB2A876C-0BE7-4599-9FD5-E53BE0FA1FF6}"/>
      </w:docPartPr>
      <w:docPartBody>
        <w:p w:rsidR="00735896" w:rsidRDefault="00A55E5A" w:rsidP="00A55E5A">
          <w:pPr>
            <w:pStyle w:val="D6D45DEEAC6E4C24A554088C6FEFCF73"/>
          </w:pPr>
          <w:r w:rsidRPr="005967C4">
            <w:rPr>
              <w:rStyle w:val="PlaceholderText"/>
            </w:rPr>
            <w:t>Click here to enter text.</w:t>
          </w:r>
        </w:p>
      </w:docPartBody>
    </w:docPart>
    <w:docPart>
      <w:docPartPr>
        <w:name w:val="1E6C106152864480B490E068F1051EEA"/>
        <w:category>
          <w:name w:val="General"/>
          <w:gallery w:val="placeholder"/>
        </w:category>
        <w:types>
          <w:type w:val="bbPlcHdr"/>
        </w:types>
        <w:behaviors>
          <w:behavior w:val="content"/>
        </w:behaviors>
        <w:guid w:val="{42A6D3A4-F50F-4A8F-87BD-36B77FACA2C7}"/>
      </w:docPartPr>
      <w:docPartBody>
        <w:p w:rsidR="00735896" w:rsidRDefault="00A55E5A" w:rsidP="00A55E5A">
          <w:pPr>
            <w:pStyle w:val="1E6C106152864480B490E068F1051EEA"/>
          </w:pPr>
          <w:r w:rsidRPr="005967C4">
            <w:rPr>
              <w:rStyle w:val="PlaceholderText"/>
            </w:rPr>
            <w:t>Click here to enter text.</w:t>
          </w:r>
        </w:p>
      </w:docPartBody>
    </w:docPart>
    <w:docPart>
      <w:docPartPr>
        <w:name w:val="F787EE678B5B4F98937A3F79A61B78BB"/>
        <w:category>
          <w:name w:val="General"/>
          <w:gallery w:val="placeholder"/>
        </w:category>
        <w:types>
          <w:type w:val="bbPlcHdr"/>
        </w:types>
        <w:behaviors>
          <w:behavior w:val="content"/>
        </w:behaviors>
        <w:guid w:val="{E64958B1-8C25-4871-8D95-2D14696C2BAD}"/>
      </w:docPartPr>
      <w:docPartBody>
        <w:p w:rsidR="00735896" w:rsidRDefault="00A55E5A" w:rsidP="00A55E5A">
          <w:pPr>
            <w:pStyle w:val="F787EE678B5B4F98937A3F79A61B78BB"/>
          </w:pPr>
          <w:r w:rsidRPr="005967C4">
            <w:rPr>
              <w:rStyle w:val="PlaceholderText"/>
            </w:rPr>
            <w:t>Click here to enter text.</w:t>
          </w:r>
        </w:p>
      </w:docPartBody>
    </w:docPart>
    <w:docPart>
      <w:docPartPr>
        <w:name w:val="F5264F2A19CD4C5390B396E5E9C674D1"/>
        <w:category>
          <w:name w:val="General"/>
          <w:gallery w:val="placeholder"/>
        </w:category>
        <w:types>
          <w:type w:val="bbPlcHdr"/>
        </w:types>
        <w:behaviors>
          <w:behavior w:val="content"/>
        </w:behaviors>
        <w:guid w:val="{F7D75F68-CB69-41FD-9663-A699923366E9}"/>
      </w:docPartPr>
      <w:docPartBody>
        <w:p w:rsidR="00735896" w:rsidRDefault="00A55E5A" w:rsidP="00A55E5A">
          <w:pPr>
            <w:pStyle w:val="F5264F2A19CD4C5390B396E5E9C674D1"/>
          </w:pPr>
          <w:r w:rsidRPr="005967C4">
            <w:rPr>
              <w:rStyle w:val="PlaceholderText"/>
            </w:rPr>
            <w:t>Click here to enter text.</w:t>
          </w:r>
        </w:p>
      </w:docPartBody>
    </w:docPart>
    <w:docPart>
      <w:docPartPr>
        <w:name w:val="555933551D5340F49197BF59FA1CFA78"/>
        <w:category>
          <w:name w:val="General"/>
          <w:gallery w:val="placeholder"/>
        </w:category>
        <w:types>
          <w:type w:val="bbPlcHdr"/>
        </w:types>
        <w:behaviors>
          <w:behavior w:val="content"/>
        </w:behaviors>
        <w:guid w:val="{EC416D72-5FC1-4F2F-971F-1B9CF73C40D0}"/>
      </w:docPartPr>
      <w:docPartBody>
        <w:p w:rsidR="00735896" w:rsidRDefault="00735896" w:rsidP="00735896">
          <w:pPr>
            <w:pStyle w:val="555933551D5340F49197BF59FA1CFA78"/>
          </w:pPr>
          <w:r w:rsidRPr="005967C4">
            <w:rPr>
              <w:rStyle w:val="PlaceholderText"/>
            </w:rPr>
            <w:t>Click here to enter text.</w:t>
          </w:r>
        </w:p>
      </w:docPartBody>
    </w:docPart>
    <w:docPart>
      <w:docPartPr>
        <w:name w:val="F3B5851D6AF044D9B56FBEF24DE6B61B"/>
        <w:category>
          <w:name w:val="General"/>
          <w:gallery w:val="placeholder"/>
        </w:category>
        <w:types>
          <w:type w:val="bbPlcHdr"/>
        </w:types>
        <w:behaviors>
          <w:behavior w:val="content"/>
        </w:behaviors>
        <w:guid w:val="{0FF9B7D2-FB1D-4E56-8FBD-65754A7CBA97}"/>
      </w:docPartPr>
      <w:docPartBody>
        <w:p w:rsidR="00735896" w:rsidRDefault="00735896" w:rsidP="00735896">
          <w:pPr>
            <w:pStyle w:val="F3B5851D6AF044D9B56FBEF24DE6B61B"/>
          </w:pPr>
          <w:r w:rsidRPr="005967C4">
            <w:rPr>
              <w:rStyle w:val="PlaceholderText"/>
            </w:rPr>
            <w:t>Click here to enter text.</w:t>
          </w:r>
        </w:p>
      </w:docPartBody>
    </w:docPart>
    <w:docPart>
      <w:docPartPr>
        <w:name w:val="33C5BA588D0C491F9F63D1A09EB16DE4"/>
        <w:category>
          <w:name w:val="General"/>
          <w:gallery w:val="placeholder"/>
        </w:category>
        <w:types>
          <w:type w:val="bbPlcHdr"/>
        </w:types>
        <w:behaviors>
          <w:behavior w:val="content"/>
        </w:behaviors>
        <w:guid w:val="{2230EA74-E6CE-452D-B4E3-89AABC501CB7}"/>
      </w:docPartPr>
      <w:docPartBody>
        <w:p w:rsidR="00735896" w:rsidRDefault="00735896" w:rsidP="00735896">
          <w:pPr>
            <w:pStyle w:val="33C5BA588D0C491F9F63D1A09EB16DE4"/>
          </w:pPr>
          <w:r w:rsidRPr="005967C4">
            <w:rPr>
              <w:rStyle w:val="PlaceholderText"/>
            </w:rPr>
            <w:t>Click here to enter text.</w:t>
          </w:r>
        </w:p>
      </w:docPartBody>
    </w:docPart>
    <w:docPart>
      <w:docPartPr>
        <w:name w:val="95EC806ECB614814AA47B2E4BA052476"/>
        <w:category>
          <w:name w:val="General"/>
          <w:gallery w:val="placeholder"/>
        </w:category>
        <w:types>
          <w:type w:val="bbPlcHdr"/>
        </w:types>
        <w:behaviors>
          <w:behavior w:val="content"/>
        </w:behaviors>
        <w:guid w:val="{6031DE72-6D6E-4BF7-8BE8-070C8C224763}"/>
      </w:docPartPr>
      <w:docPartBody>
        <w:p w:rsidR="00735896" w:rsidRDefault="00735896" w:rsidP="00735896">
          <w:pPr>
            <w:pStyle w:val="95EC806ECB614814AA47B2E4BA052476"/>
          </w:pPr>
          <w:r w:rsidRPr="005967C4">
            <w:rPr>
              <w:rStyle w:val="PlaceholderText"/>
            </w:rPr>
            <w:t>Click here to enter text.</w:t>
          </w:r>
        </w:p>
      </w:docPartBody>
    </w:docPart>
    <w:docPart>
      <w:docPartPr>
        <w:name w:val="8814172C078247A5983461A78B51B678"/>
        <w:category>
          <w:name w:val="General"/>
          <w:gallery w:val="placeholder"/>
        </w:category>
        <w:types>
          <w:type w:val="bbPlcHdr"/>
        </w:types>
        <w:behaviors>
          <w:behavior w:val="content"/>
        </w:behaviors>
        <w:guid w:val="{E91CF399-BC79-494A-A06A-B9C89D0F2F45}"/>
      </w:docPartPr>
      <w:docPartBody>
        <w:p w:rsidR="00735896" w:rsidRDefault="00735896" w:rsidP="00735896">
          <w:pPr>
            <w:pStyle w:val="8814172C078247A5983461A78B51B678"/>
          </w:pPr>
          <w:r w:rsidRPr="005967C4">
            <w:rPr>
              <w:rStyle w:val="PlaceholderText"/>
            </w:rPr>
            <w:t>Click here to enter text.</w:t>
          </w:r>
        </w:p>
      </w:docPartBody>
    </w:docPart>
    <w:docPart>
      <w:docPartPr>
        <w:name w:val="5F4801B322C244479571AF0E544157C3"/>
        <w:category>
          <w:name w:val="General"/>
          <w:gallery w:val="placeholder"/>
        </w:category>
        <w:types>
          <w:type w:val="bbPlcHdr"/>
        </w:types>
        <w:behaviors>
          <w:behavior w:val="content"/>
        </w:behaviors>
        <w:guid w:val="{F92E72C0-AF3D-4EF7-8B66-FBCC020BB4F3}"/>
      </w:docPartPr>
      <w:docPartBody>
        <w:p w:rsidR="00735896" w:rsidRDefault="00735896" w:rsidP="00735896">
          <w:pPr>
            <w:pStyle w:val="5F4801B322C244479571AF0E544157C3"/>
          </w:pPr>
          <w:r w:rsidRPr="005967C4">
            <w:rPr>
              <w:rStyle w:val="PlaceholderText"/>
            </w:rPr>
            <w:t>Click here to enter text.</w:t>
          </w:r>
        </w:p>
      </w:docPartBody>
    </w:docPart>
    <w:docPart>
      <w:docPartPr>
        <w:name w:val="63FE6EAF8DBF441DB0F98DA38C80E4A5"/>
        <w:category>
          <w:name w:val="General"/>
          <w:gallery w:val="placeholder"/>
        </w:category>
        <w:types>
          <w:type w:val="bbPlcHdr"/>
        </w:types>
        <w:behaviors>
          <w:behavior w:val="content"/>
        </w:behaviors>
        <w:guid w:val="{B252D83F-A7FF-4923-8349-D7F368DECDBB}"/>
      </w:docPartPr>
      <w:docPartBody>
        <w:p w:rsidR="00735896" w:rsidRDefault="00735896" w:rsidP="00735896">
          <w:pPr>
            <w:pStyle w:val="63FE6EAF8DBF441DB0F98DA38C80E4A5"/>
          </w:pPr>
          <w:r w:rsidRPr="005967C4">
            <w:rPr>
              <w:rStyle w:val="PlaceholderText"/>
            </w:rPr>
            <w:t>Click here to enter text.</w:t>
          </w:r>
        </w:p>
      </w:docPartBody>
    </w:docPart>
    <w:docPart>
      <w:docPartPr>
        <w:name w:val="5B20858CC1094CFA839BDB5F334ED98C"/>
        <w:category>
          <w:name w:val="General"/>
          <w:gallery w:val="placeholder"/>
        </w:category>
        <w:types>
          <w:type w:val="bbPlcHdr"/>
        </w:types>
        <w:behaviors>
          <w:behavior w:val="content"/>
        </w:behaviors>
        <w:guid w:val="{B97E7714-158F-4D52-88A6-E66549C27332}"/>
      </w:docPartPr>
      <w:docPartBody>
        <w:p w:rsidR="00735896" w:rsidRDefault="00735896" w:rsidP="00735896">
          <w:pPr>
            <w:pStyle w:val="5B20858CC1094CFA839BDB5F334ED98C"/>
          </w:pPr>
          <w:r w:rsidRPr="005967C4">
            <w:rPr>
              <w:rStyle w:val="PlaceholderText"/>
            </w:rPr>
            <w:t>Click here to enter text.</w:t>
          </w:r>
        </w:p>
      </w:docPartBody>
    </w:docPart>
    <w:docPart>
      <w:docPartPr>
        <w:name w:val="1C2D187A4D1A45708583D7352F02BE51"/>
        <w:category>
          <w:name w:val="General"/>
          <w:gallery w:val="placeholder"/>
        </w:category>
        <w:types>
          <w:type w:val="bbPlcHdr"/>
        </w:types>
        <w:behaviors>
          <w:behavior w:val="content"/>
        </w:behaviors>
        <w:guid w:val="{BA9FABCE-E88D-4793-9885-990DE2D26454}"/>
      </w:docPartPr>
      <w:docPartBody>
        <w:p w:rsidR="00735896" w:rsidRDefault="00735896" w:rsidP="00735896">
          <w:pPr>
            <w:pStyle w:val="1C2D187A4D1A45708583D7352F02BE51"/>
          </w:pPr>
          <w:r w:rsidRPr="005967C4">
            <w:rPr>
              <w:rStyle w:val="PlaceholderText"/>
            </w:rPr>
            <w:t>Click here to enter text.</w:t>
          </w:r>
        </w:p>
      </w:docPartBody>
    </w:docPart>
    <w:docPart>
      <w:docPartPr>
        <w:name w:val="EB29730A729B4B1FA55ADEBDA9617C9A"/>
        <w:category>
          <w:name w:val="General"/>
          <w:gallery w:val="placeholder"/>
        </w:category>
        <w:types>
          <w:type w:val="bbPlcHdr"/>
        </w:types>
        <w:behaviors>
          <w:behavior w:val="content"/>
        </w:behaviors>
        <w:guid w:val="{FEA6F8CD-7CC5-42CD-BA07-91DA54CFB7E8}"/>
      </w:docPartPr>
      <w:docPartBody>
        <w:p w:rsidR="00735896" w:rsidRDefault="00735896" w:rsidP="00735896">
          <w:pPr>
            <w:pStyle w:val="EB29730A729B4B1FA55ADEBDA9617C9A"/>
          </w:pPr>
          <w:r w:rsidRPr="005967C4">
            <w:rPr>
              <w:rStyle w:val="PlaceholderText"/>
            </w:rPr>
            <w:t>Click here to enter text.</w:t>
          </w:r>
        </w:p>
      </w:docPartBody>
    </w:docPart>
    <w:docPart>
      <w:docPartPr>
        <w:name w:val="BE80EC1C78584B218F542DD87C791E8B"/>
        <w:category>
          <w:name w:val="General"/>
          <w:gallery w:val="placeholder"/>
        </w:category>
        <w:types>
          <w:type w:val="bbPlcHdr"/>
        </w:types>
        <w:behaviors>
          <w:behavior w:val="content"/>
        </w:behaviors>
        <w:guid w:val="{245B4B8F-76D2-43A3-9E57-833C57237899}"/>
      </w:docPartPr>
      <w:docPartBody>
        <w:p w:rsidR="00735896" w:rsidRDefault="00735896" w:rsidP="00735896">
          <w:pPr>
            <w:pStyle w:val="BE80EC1C78584B218F542DD87C791E8B"/>
          </w:pPr>
          <w:r w:rsidRPr="005967C4">
            <w:rPr>
              <w:rStyle w:val="PlaceholderText"/>
            </w:rPr>
            <w:t>Click here to enter text.</w:t>
          </w:r>
        </w:p>
      </w:docPartBody>
    </w:docPart>
    <w:docPart>
      <w:docPartPr>
        <w:name w:val="429B4947A80F4B65B6DAA1BE1A7E8676"/>
        <w:category>
          <w:name w:val="General"/>
          <w:gallery w:val="placeholder"/>
        </w:category>
        <w:types>
          <w:type w:val="bbPlcHdr"/>
        </w:types>
        <w:behaviors>
          <w:behavior w:val="content"/>
        </w:behaviors>
        <w:guid w:val="{ED7B318D-FBD0-4ABC-AEB7-7C702701E461}"/>
      </w:docPartPr>
      <w:docPartBody>
        <w:p w:rsidR="00735896" w:rsidRDefault="00735896" w:rsidP="00735896">
          <w:pPr>
            <w:pStyle w:val="429B4947A80F4B65B6DAA1BE1A7E8676"/>
          </w:pPr>
          <w:r w:rsidRPr="005967C4">
            <w:rPr>
              <w:rStyle w:val="PlaceholderText"/>
            </w:rPr>
            <w:t>Click here to enter text.</w:t>
          </w:r>
        </w:p>
      </w:docPartBody>
    </w:docPart>
    <w:docPart>
      <w:docPartPr>
        <w:name w:val="7E4647DF8B1640EC9245A31EE5F2DFF4"/>
        <w:category>
          <w:name w:val="General"/>
          <w:gallery w:val="placeholder"/>
        </w:category>
        <w:types>
          <w:type w:val="bbPlcHdr"/>
        </w:types>
        <w:behaviors>
          <w:behavior w:val="content"/>
        </w:behaviors>
        <w:guid w:val="{37B7BB27-2039-4D48-9A4D-62ECE08B9E60}"/>
      </w:docPartPr>
      <w:docPartBody>
        <w:p w:rsidR="00735896" w:rsidRDefault="00735896" w:rsidP="00735896">
          <w:pPr>
            <w:pStyle w:val="7E4647DF8B1640EC9245A31EE5F2DFF4"/>
          </w:pPr>
          <w:r w:rsidRPr="005967C4">
            <w:rPr>
              <w:rStyle w:val="PlaceholderText"/>
            </w:rPr>
            <w:t>Click here to enter text.</w:t>
          </w:r>
        </w:p>
      </w:docPartBody>
    </w:docPart>
    <w:docPart>
      <w:docPartPr>
        <w:name w:val="224C5C2A1B5144D389CB64D7E98EED28"/>
        <w:category>
          <w:name w:val="General"/>
          <w:gallery w:val="placeholder"/>
        </w:category>
        <w:types>
          <w:type w:val="bbPlcHdr"/>
        </w:types>
        <w:behaviors>
          <w:behavior w:val="content"/>
        </w:behaviors>
        <w:guid w:val="{3CFC74A1-03A4-4C64-B088-C5295166FF13}"/>
      </w:docPartPr>
      <w:docPartBody>
        <w:p w:rsidR="00735896" w:rsidRDefault="00735896" w:rsidP="00735896">
          <w:pPr>
            <w:pStyle w:val="224C5C2A1B5144D389CB64D7E98EED28"/>
          </w:pPr>
          <w:r w:rsidRPr="005967C4">
            <w:rPr>
              <w:rStyle w:val="PlaceholderText"/>
            </w:rPr>
            <w:t>Click here to enter text.</w:t>
          </w:r>
        </w:p>
      </w:docPartBody>
    </w:docPart>
    <w:docPart>
      <w:docPartPr>
        <w:name w:val="EBEC8503E65C4CA88342EC50A4705C36"/>
        <w:category>
          <w:name w:val="General"/>
          <w:gallery w:val="placeholder"/>
        </w:category>
        <w:types>
          <w:type w:val="bbPlcHdr"/>
        </w:types>
        <w:behaviors>
          <w:behavior w:val="content"/>
        </w:behaviors>
        <w:guid w:val="{A140BA2E-747D-4E4C-A3A8-DAE84AE533CE}"/>
      </w:docPartPr>
      <w:docPartBody>
        <w:p w:rsidR="00735896" w:rsidRDefault="00735896" w:rsidP="00735896">
          <w:pPr>
            <w:pStyle w:val="EBEC8503E65C4CA88342EC50A4705C36"/>
          </w:pPr>
          <w:r w:rsidRPr="005967C4">
            <w:rPr>
              <w:rStyle w:val="PlaceholderText"/>
            </w:rPr>
            <w:t>Click here to enter text.</w:t>
          </w:r>
        </w:p>
      </w:docPartBody>
    </w:docPart>
    <w:docPart>
      <w:docPartPr>
        <w:name w:val="8594A8FB6C924BA1A8D902BF0FA3E80D"/>
        <w:category>
          <w:name w:val="General"/>
          <w:gallery w:val="placeholder"/>
        </w:category>
        <w:types>
          <w:type w:val="bbPlcHdr"/>
        </w:types>
        <w:behaviors>
          <w:behavior w:val="content"/>
        </w:behaviors>
        <w:guid w:val="{7C89BABE-F634-4166-9C46-CB7B11CCC81A}"/>
      </w:docPartPr>
      <w:docPartBody>
        <w:p w:rsidR="00735896" w:rsidRDefault="00735896" w:rsidP="00735896">
          <w:pPr>
            <w:pStyle w:val="8594A8FB6C924BA1A8D902BF0FA3E80D"/>
          </w:pPr>
          <w:r w:rsidRPr="005967C4">
            <w:rPr>
              <w:rStyle w:val="PlaceholderText"/>
            </w:rPr>
            <w:t>Click here to enter text.</w:t>
          </w:r>
        </w:p>
      </w:docPartBody>
    </w:docPart>
    <w:docPart>
      <w:docPartPr>
        <w:name w:val="76A6287921A64ACF8CFE166997DBF6E5"/>
        <w:category>
          <w:name w:val="General"/>
          <w:gallery w:val="placeholder"/>
        </w:category>
        <w:types>
          <w:type w:val="bbPlcHdr"/>
        </w:types>
        <w:behaviors>
          <w:behavior w:val="content"/>
        </w:behaviors>
        <w:guid w:val="{BFDE17BC-B3F1-4F4C-8B3F-97E88FC91F10}"/>
      </w:docPartPr>
      <w:docPartBody>
        <w:p w:rsidR="00735896" w:rsidRDefault="00735896" w:rsidP="00735896">
          <w:pPr>
            <w:pStyle w:val="76A6287921A64ACF8CFE166997DBF6E5"/>
          </w:pPr>
          <w:r w:rsidRPr="005967C4">
            <w:rPr>
              <w:rStyle w:val="PlaceholderText"/>
            </w:rPr>
            <w:t>Click here to enter text.</w:t>
          </w:r>
        </w:p>
      </w:docPartBody>
    </w:docPart>
    <w:docPart>
      <w:docPartPr>
        <w:name w:val="10262C70A6DE46D29AFAFAD85574D6B6"/>
        <w:category>
          <w:name w:val="General"/>
          <w:gallery w:val="placeholder"/>
        </w:category>
        <w:types>
          <w:type w:val="bbPlcHdr"/>
        </w:types>
        <w:behaviors>
          <w:behavior w:val="content"/>
        </w:behaviors>
        <w:guid w:val="{C6AABA85-ADC4-4333-93CC-7B8E375A048E}"/>
      </w:docPartPr>
      <w:docPartBody>
        <w:p w:rsidR="00735896" w:rsidRDefault="00735896" w:rsidP="00735896">
          <w:pPr>
            <w:pStyle w:val="10262C70A6DE46D29AFAFAD85574D6B6"/>
          </w:pPr>
          <w:r w:rsidRPr="005967C4">
            <w:rPr>
              <w:rStyle w:val="PlaceholderText"/>
            </w:rPr>
            <w:t>Click here to enter text.</w:t>
          </w:r>
        </w:p>
      </w:docPartBody>
    </w:docPart>
    <w:docPart>
      <w:docPartPr>
        <w:name w:val="59A8B7EF210B47A18EC48A5D929C606F"/>
        <w:category>
          <w:name w:val="General"/>
          <w:gallery w:val="placeholder"/>
        </w:category>
        <w:types>
          <w:type w:val="bbPlcHdr"/>
        </w:types>
        <w:behaviors>
          <w:behavior w:val="content"/>
        </w:behaviors>
        <w:guid w:val="{618D776D-8ADD-4753-AF88-EEFB87221A1C}"/>
      </w:docPartPr>
      <w:docPartBody>
        <w:p w:rsidR="00735896" w:rsidRDefault="00735896" w:rsidP="00735896">
          <w:pPr>
            <w:pStyle w:val="59A8B7EF210B47A18EC48A5D929C606F"/>
          </w:pPr>
          <w:r w:rsidRPr="005967C4">
            <w:rPr>
              <w:rStyle w:val="PlaceholderText"/>
            </w:rPr>
            <w:t>Click here to enter text.</w:t>
          </w:r>
        </w:p>
      </w:docPartBody>
    </w:docPart>
    <w:docPart>
      <w:docPartPr>
        <w:name w:val="F1FDC55015804CE29ADD071FB593017D"/>
        <w:category>
          <w:name w:val="General"/>
          <w:gallery w:val="placeholder"/>
        </w:category>
        <w:types>
          <w:type w:val="bbPlcHdr"/>
        </w:types>
        <w:behaviors>
          <w:behavior w:val="content"/>
        </w:behaviors>
        <w:guid w:val="{594C0C09-8E18-49E8-91D8-56B3BA42EABC}"/>
      </w:docPartPr>
      <w:docPartBody>
        <w:p w:rsidR="00735896" w:rsidRDefault="00735896" w:rsidP="00735896">
          <w:pPr>
            <w:pStyle w:val="F1FDC55015804CE29ADD071FB593017D"/>
          </w:pPr>
          <w:r w:rsidRPr="005967C4">
            <w:rPr>
              <w:rStyle w:val="PlaceholderText"/>
            </w:rPr>
            <w:t>Click here to enter text.</w:t>
          </w:r>
        </w:p>
      </w:docPartBody>
    </w:docPart>
    <w:docPart>
      <w:docPartPr>
        <w:name w:val="2BD78E4AD08F4C6D88822B73F52D1BFC"/>
        <w:category>
          <w:name w:val="General"/>
          <w:gallery w:val="placeholder"/>
        </w:category>
        <w:types>
          <w:type w:val="bbPlcHdr"/>
        </w:types>
        <w:behaviors>
          <w:behavior w:val="content"/>
        </w:behaviors>
        <w:guid w:val="{54B70623-8BF9-4E52-ABFB-BC2D831A4028}"/>
      </w:docPartPr>
      <w:docPartBody>
        <w:p w:rsidR="00735896" w:rsidRDefault="00735896" w:rsidP="00735896">
          <w:pPr>
            <w:pStyle w:val="2BD78E4AD08F4C6D88822B73F52D1BFC"/>
          </w:pPr>
          <w:r w:rsidRPr="005967C4">
            <w:rPr>
              <w:rStyle w:val="PlaceholderText"/>
            </w:rPr>
            <w:t>Click here to enter text.</w:t>
          </w:r>
        </w:p>
      </w:docPartBody>
    </w:docPart>
    <w:docPart>
      <w:docPartPr>
        <w:name w:val="650836AB87A245BFBEE974DFBF529D82"/>
        <w:category>
          <w:name w:val="General"/>
          <w:gallery w:val="placeholder"/>
        </w:category>
        <w:types>
          <w:type w:val="bbPlcHdr"/>
        </w:types>
        <w:behaviors>
          <w:behavior w:val="content"/>
        </w:behaviors>
        <w:guid w:val="{58CA30E0-888C-4EB2-8AC8-F9B89F2678EC}"/>
      </w:docPartPr>
      <w:docPartBody>
        <w:p w:rsidR="00735896" w:rsidRDefault="00735896" w:rsidP="00735896">
          <w:pPr>
            <w:pStyle w:val="650836AB87A245BFBEE974DFBF529D82"/>
          </w:pPr>
          <w:r w:rsidRPr="005967C4">
            <w:rPr>
              <w:rStyle w:val="PlaceholderText"/>
            </w:rPr>
            <w:t>Click here to enter text.</w:t>
          </w:r>
        </w:p>
      </w:docPartBody>
    </w:docPart>
    <w:docPart>
      <w:docPartPr>
        <w:name w:val="B118DFD968CC4295BE61E3F31E739392"/>
        <w:category>
          <w:name w:val="General"/>
          <w:gallery w:val="placeholder"/>
        </w:category>
        <w:types>
          <w:type w:val="bbPlcHdr"/>
        </w:types>
        <w:behaviors>
          <w:behavior w:val="content"/>
        </w:behaviors>
        <w:guid w:val="{A1280767-99C1-4896-9357-6583F745F99E}"/>
      </w:docPartPr>
      <w:docPartBody>
        <w:p w:rsidR="00735896" w:rsidRDefault="00735896" w:rsidP="00735896">
          <w:pPr>
            <w:pStyle w:val="B118DFD968CC4295BE61E3F31E739392"/>
          </w:pPr>
          <w:r w:rsidRPr="005967C4">
            <w:rPr>
              <w:rStyle w:val="PlaceholderText"/>
            </w:rPr>
            <w:t>Click here to enter text.</w:t>
          </w:r>
        </w:p>
      </w:docPartBody>
    </w:docPart>
    <w:docPart>
      <w:docPartPr>
        <w:name w:val="C024DE6EF8994AA2BCFB4E24AA826C33"/>
        <w:category>
          <w:name w:val="General"/>
          <w:gallery w:val="placeholder"/>
        </w:category>
        <w:types>
          <w:type w:val="bbPlcHdr"/>
        </w:types>
        <w:behaviors>
          <w:behavior w:val="content"/>
        </w:behaviors>
        <w:guid w:val="{3CDD5336-F85F-49AC-B401-C010D45D5B0C}"/>
      </w:docPartPr>
      <w:docPartBody>
        <w:p w:rsidR="00735896" w:rsidRDefault="00735896" w:rsidP="00735896">
          <w:pPr>
            <w:pStyle w:val="C024DE6EF8994AA2BCFB4E24AA826C33"/>
          </w:pPr>
          <w:r w:rsidRPr="005967C4">
            <w:rPr>
              <w:rStyle w:val="PlaceholderText"/>
            </w:rPr>
            <w:t>Click here to enter text.</w:t>
          </w:r>
        </w:p>
      </w:docPartBody>
    </w:docPart>
    <w:docPart>
      <w:docPartPr>
        <w:name w:val="E615B7C9E17A4248819831D81DC27F34"/>
        <w:category>
          <w:name w:val="General"/>
          <w:gallery w:val="placeholder"/>
        </w:category>
        <w:types>
          <w:type w:val="bbPlcHdr"/>
        </w:types>
        <w:behaviors>
          <w:behavior w:val="content"/>
        </w:behaviors>
        <w:guid w:val="{D11F2208-99FE-41A2-AAEF-844F4CEAC14B}"/>
      </w:docPartPr>
      <w:docPartBody>
        <w:p w:rsidR="00735896" w:rsidRDefault="00735896" w:rsidP="00735896">
          <w:pPr>
            <w:pStyle w:val="E615B7C9E17A4248819831D81DC27F34"/>
          </w:pPr>
          <w:r w:rsidRPr="005967C4">
            <w:rPr>
              <w:rStyle w:val="PlaceholderText"/>
            </w:rPr>
            <w:t>Click here to enter text.</w:t>
          </w:r>
        </w:p>
      </w:docPartBody>
    </w:docPart>
    <w:docPart>
      <w:docPartPr>
        <w:name w:val="A7786A161A7243C3A786FB0C09716B85"/>
        <w:category>
          <w:name w:val="General"/>
          <w:gallery w:val="placeholder"/>
        </w:category>
        <w:types>
          <w:type w:val="bbPlcHdr"/>
        </w:types>
        <w:behaviors>
          <w:behavior w:val="content"/>
        </w:behaviors>
        <w:guid w:val="{AC0A5692-DCCC-4F7A-82DE-562229EE5844}"/>
      </w:docPartPr>
      <w:docPartBody>
        <w:p w:rsidR="00735896" w:rsidRDefault="00735896" w:rsidP="00735896">
          <w:pPr>
            <w:pStyle w:val="A7786A161A7243C3A786FB0C09716B85"/>
          </w:pPr>
          <w:r w:rsidRPr="005967C4">
            <w:rPr>
              <w:rStyle w:val="PlaceholderText"/>
            </w:rPr>
            <w:t>Click here to enter text.</w:t>
          </w:r>
        </w:p>
      </w:docPartBody>
    </w:docPart>
    <w:docPart>
      <w:docPartPr>
        <w:name w:val="D4AC44740B9840D98913060BAB082D23"/>
        <w:category>
          <w:name w:val="General"/>
          <w:gallery w:val="placeholder"/>
        </w:category>
        <w:types>
          <w:type w:val="bbPlcHdr"/>
        </w:types>
        <w:behaviors>
          <w:behavior w:val="content"/>
        </w:behaviors>
        <w:guid w:val="{F1C4D32C-A551-4E8E-B2F3-A8B0814CE421}"/>
      </w:docPartPr>
      <w:docPartBody>
        <w:p w:rsidR="00735896" w:rsidRDefault="00735896" w:rsidP="00735896">
          <w:pPr>
            <w:pStyle w:val="D4AC44740B9840D98913060BAB082D23"/>
          </w:pPr>
          <w:r w:rsidRPr="005967C4">
            <w:rPr>
              <w:rStyle w:val="PlaceholderText"/>
            </w:rPr>
            <w:t>Click here to enter text.</w:t>
          </w:r>
        </w:p>
      </w:docPartBody>
    </w:docPart>
    <w:docPart>
      <w:docPartPr>
        <w:name w:val="7B89F255283E41C3880D2BD67090EE7D"/>
        <w:category>
          <w:name w:val="General"/>
          <w:gallery w:val="placeholder"/>
        </w:category>
        <w:types>
          <w:type w:val="bbPlcHdr"/>
        </w:types>
        <w:behaviors>
          <w:behavior w:val="content"/>
        </w:behaviors>
        <w:guid w:val="{EFDF5241-23FC-4A19-8E08-74B8BAED0780}"/>
      </w:docPartPr>
      <w:docPartBody>
        <w:p w:rsidR="00735896" w:rsidRDefault="00735896" w:rsidP="00735896">
          <w:pPr>
            <w:pStyle w:val="7B89F255283E41C3880D2BD67090EE7D"/>
          </w:pPr>
          <w:r w:rsidRPr="005967C4">
            <w:rPr>
              <w:rStyle w:val="PlaceholderText"/>
            </w:rPr>
            <w:t>Click here to enter text.</w:t>
          </w:r>
        </w:p>
      </w:docPartBody>
    </w:docPart>
    <w:docPart>
      <w:docPartPr>
        <w:name w:val="F62D9FCAC83C4D22BEEB80B365559723"/>
        <w:category>
          <w:name w:val="General"/>
          <w:gallery w:val="placeholder"/>
        </w:category>
        <w:types>
          <w:type w:val="bbPlcHdr"/>
        </w:types>
        <w:behaviors>
          <w:behavior w:val="content"/>
        </w:behaviors>
        <w:guid w:val="{2C42897E-BFE5-41AA-B086-BA9927DCCF45}"/>
      </w:docPartPr>
      <w:docPartBody>
        <w:p w:rsidR="00735896" w:rsidRDefault="00735896" w:rsidP="00735896">
          <w:pPr>
            <w:pStyle w:val="F62D9FCAC83C4D22BEEB80B365559723"/>
          </w:pPr>
          <w:r w:rsidRPr="005967C4">
            <w:rPr>
              <w:rStyle w:val="PlaceholderText"/>
            </w:rPr>
            <w:t>Click here to enter text.</w:t>
          </w:r>
        </w:p>
      </w:docPartBody>
    </w:docPart>
    <w:docPart>
      <w:docPartPr>
        <w:name w:val="17C922D39C2A4F258859C25D6F7EBE61"/>
        <w:category>
          <w:name w:val="General"/>
          <w:gallery w:val="placeholder"/>
        </w:category>
        <w:types>
          <w:type w:val="bbPlcHdr"/>
        </w:types>
        <w:behaviors>
          <w:behavior w:val="content"/>
        </w:behaviors>
        <w:guid w:val="{D3D5C9B7-A1CE-4710-83E2-33150D1008EA}"/>
      </w:docPartPr>
      <w:docPartBody>
        <w:p w:rsidR="00735896" w:rsidRDefault="00735896" w:rsidP="00735896">
          <w:pPr>
            <w:pStyle w:val="17C922D39C2A4F258859C25D6F7EBE61"/>
          </w:pPr>
          <w:r w:rsidRPr="005967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imes-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5A"/>
    <w:rsid w:val="00735896"/>
    <w:rsid w:val="00A55E5A"/>
    <w:rsid w:val="00BA7A6F"/>
    <w:rsid w:val="00F6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896"/>
    <w:rPr>
      <w:color w:val="808080"/>
    </w:rPr>
  </w:style>
  <w:style w:type="paragraph" w:customStyle="1" w:styleId="A25E88C72F454ABDA99120B6EF0B6B63">
    <w:name w:val="A25E88C72F454ABDA99120B6EF0B6B63"/>
    <w:rsid w:val="00A55E5A"/>
    <w:pPr>
      <w:tabs>
        <w:tab w:val="right" w:leader="dot" w:pos="1512"/>
      </w:tabs>
      <w:spacing w:before="40" w:after="40" w:line="240" w:lineRule="auto"/>
      <w:jc w:val="center"/>
    </w:pPr>
    <w:rPr>
      <w:rFonts w:ascii="Arial" w:eastAsiaTheme="minorHAnsi" w:hAnsi="Arial" w:cs="Arial"/>
      <w:sz w:val="18"/>
      <w:szCs w:val="20"/>
    </w:rPr>
  </w:style>
  <w:style w:type="paragraph" w:customStyle="1" w:styleId="21C1E68B348C4FAE94B69061229D4A91">
    <w:name w:val="21C1E68B348C4FAE94B69061229D4A91"/>
    <w:rsid w:val="00A55E5A"/>
  </w:style>
  <w:style w:type="paragraph" w:customStyle="1" w:styleId="D96B23FABA0E4DAC89932E294FA371B8">
    <w:name w:val="D96B23FABA0E4DAC89932E294FA371B8"/>
    <w:rsid w:val="00A55E5A"/>
  </w:style>
  <w:style w:type="paragraph" w:customStyle="1" w:styleId="3EF91CEFBEBA4729A2785B669C7294BB">
    <w:name w:val="3EF91CEFBEBA4729A2785B669C7294BB"/>
    <w:rsid w:val="00A55E5A"/>
  </w:style>
  <w:style w:type="paragraph" w:customStyle="1" w:styleId="A3F234D210AA42A79A63D86968B04575">
    <w:name w:val="A3F234D210AA42A79A63D86968B04575"/>
    <w:rsid w:val="00A55E5A"/>
  </w:style>
  <w:style w:type="paragraph" w:customStyle="1" w:styleId="560D4F3891E8410DBAD0975636255648">
    <w:name w:val="560D4F3891E8410DBAD0975636255648"/>
    <w:rsid w:val="00A55E5A"/>
  </w:style>
  <w:style w:type="paragraph" w:customStyle="1" w:styleId="A64030AFFF624B05AF69E139E4D3BF5C">
    <w:name w:val="A64030AFFF624B05AF69E139E4D3BF5C"/>
    <w:rsid w:val="00A55E5A"/>
  </w:style>
  <w:style w:type="paragraph" w:customStyle="1" w:styleId="211BFAB607384665B5719C4F39424362">
    <w:name w:val="211BFAB607384665B5719C4F39424362"/>
    <w:rsid w:val="00A55E5A"/>
  </w:style>
  <w:style w:type="paragraph" w:customStyle="1" w:styleId="826E7EE024A448E8A0A1D134C03AB5C7">
    <w:name w:val="826E7EE024A448E8A0A1D134C03AB5C7"/>
    <w:rsid w:val="00A55E5A"/>
  </w:style>
  <w:style w:type="paragraph" w:customStyle="1" w:styleId="F63B8911A26B428B922C778D301538E8">
    <w:name w:val="F63B8911A26B428B922C778D301538E8"/>
    <w:rsid w:val="00A55E5A"/>
  </w:style>
  <w:style w:type="paragraph" w:customStyle="1" w:styleId="0186994DBD1043A0A73583B26971B37B">
    <w:name w:val="0186994DBD1043A0A73583B26971B37B"/>
    <w:rsid w:val="00A55E5A"/>
  </w:style>
  <w:style w:type="paragraph" w:customStyle="1" w:styleId="863EB2A0F4C043DDB6ACFBAB4F5B2E52">
    <w:name w:val="863EB2A0F4C043DDB6ACFBAB4F5B2E52"/>
    <w:rsid w:val="00A55E5A"/>
  </w:style>
  <w:style w:type="paragraph" w:customStyle="1" w:styleId="B5088C1462484CD3951DF5DCEF422722">
    <w:name w:val="B5088C1462484CD3951DF5DCEF422722"/>
    <w:rsid w:val="00A55E5A"/>
  </w:style>
  <w:style w:type="paragraph" w:customStyle="1" w:styleId="0580E07B013E43C4896FAB6905D06840">
    <w:name w:val="0580E07B013E43C4896FAB6905D06840"/>
    <w:rsid w:val="00A55E5A"/>
  </w:style>
  <w:style w:type="paragraph" w:customStyle="1" w:styleId="132803AAEF74470EA02821DBBC0A8D84">
    <w:name w:val="132803AAEF74470EA02821DBBC0A8D84"/>
    <w:rsid w:val="00A55E5A"/>
  </w:style>
  <w:style w:type="paragraph" w:customStyle="1" w:styleId="7596EC44EFC844918F03368DC3A349BA">
    <w:name w:val="7596EC44EFC844918F03368DC3A349BA"/>
    <w:rsid w:val="00A55E5A"/>
  </w:style>
  <w:style w:type="paragraph" w:customStyle="1" w:styleId="A1902B2CD7CA4BE88C68261FA8C98B42">
    <w:name w:val="A1902B2CD7CA4BE88C68261FA8C98B42"/>
    <w:rsid w:val="00A55E5A"/>
  </w:style>
  <w:style w:type="paragraph" w:customStyle="1" w:styleId="F8E26A066AB0436489587343739D29B5">
    <w:name w:val="F8E26A066AB0436489587343739D29B5"/>
    <w:rsid w:val="00A55E5A"/>
  </w:style>
  <w:style w:type="paragraph" w:customStyle="1" w:styleId="17D84E8D5B12421A9071CAAA0D06E2D2">
    <w:name w:val="17D84E8D5B12421A9071CAAA0D06E2D2"/>
    <w:rsid w:val="00A55E5A"/>
  </w:style>
  <w:style w:type="paragraph" w:customStyle="1" w:styleId="1FC7EEE1D0E947A5924F659894847F9E">
    <w:name w:val="1FC7EEE1D0E947A5924F659894847F9E"/>
    <w:rsid w:val="00A55E5A"/>
  </w:style>
  <w:style w:type="paragraph" w:customStyle="1" w:styleId="5B63F67549854EC6B2AB8254824230DE">
    <w:name w:val="5B63F67549854EC6B2AB8254824230DE"/>
    <w:rsid w:val="00A55E5A"/>
  </w:style>
  <w:style w:type="paragraph" w:customStyle="1" w:styleId="2C37912ECDE04B8891D28B8E637121A4">
    <w:name w:val="2C37912ECDE04B8891D28B8E637121A4"/>
    <w:rsid w:val="00A55E5A"/>
  </w:style>
  <w:style w:type="paragraph" w:customStyle="1" w:styleId="5043757B2A1F4F7AB93CB1DAFA50734D">
    <w:name w:val="5043757B2A1F4F7AB93CB1DAFA50734D"/>
    <w:rsid w:val="00A55E5A"/>
  </w:style>
  <w:style w:type="paragraph" w:customStyle="1" w:styleId="39D48F424C0A4B9F903E95E35625FFA7">
    <w:name w:val="39D48F424C0A4B9F903E95E35625FFA7"/>
    <w:rsid w:val="00A55E5A"/>
  </w:style>
  <w:style w:type="paragraph" w:customStyle="1" w:styleId="82F1D14EA6CB4715B89FA8300C828650">
    <w:name w:val="82F1D14EA6CB4715B89FA8300C828650"/>
    <w:rsid w:val="00A55E5A"/>
  </w:style>
  <w:style w:type="paragraph" w:customStyle="1" w:styleId="105A5FB87BB64F2BBCC1273C512B661E">
    <w:name w:val="105A5FB87BB64F2BBCC1273C512B661E"/>
    <w:rsid w:val="00A55E5A"/>
  </w:style>
  <w:style w:type="paragraph" w:customStyle="1" w:styleId="12AD7E9617324D41A684122B4D808E4E">
    <w:name w:val="12AD7E9617324D41A684122B4D808E4E"/>
    <w:rsid w:val="00A55E5A"/>
  </w:style>
  <w:style w:type="paragraph" w:customStyle="1" w:styleId="70D22F019D7248D78176F1EE4F8628DA">
    <w:name w:val="70D22F019D7248D78176F1EE4F8628DA"/>
    <w:rsid w:val="00A55E5A"/>
  </w:style>
  <w:style w:type="paragraph" w:customStyle="1" w:styleId="C3DEDA35AF7E4807B4597C691167707C">
    <w:name w:val="C3DEDA35AF7E4807B4597C691167707C"/>
    <w:rsid w:val="00A55E5A"/>
  </w:style>
  <w:style w:type="paragraph" w:customStyle="1" w:styleId="8B74D5B3F2944D2CB53E63CC5B544720">
    <w:name w:val="8B74D5B3F2944D2CB53E63CC5B544720"/>
    <w:rsid w:val="00A55E5A"/>
  </w:style>
  <w:style w:type="paragraph" w:customStyle="1" w:styleId="192E8742CE514DEB975122BD7C73949E">
    <w:name w:val="192E8742CE514DEB975122BD7C73949E"/>
    <w:rsid w:val="00A55E5A"/>
  </w:style>
  <w:style w:type="paragraph" w:customStyle="1" w:styleId="91B1626AEB1E48769A8826B7C072E50B">
    <w:name w:val="91B1626AEB1E48769A8826B7C072E50B"/>
    <w:rsid w:val="00A55E5A"/>
  </w:style>
  <w:style w:type="paragraph" w:customStyle="1" w:styleId="E50375A1716946B29E87D470E73370CA">
    <w:name w:val="E50375A1716946B29E87D470E73370CA"/>
    <w:rsid w:val="00A55E5A"/>
  </w:style>
  <w:style w:type="paragraph" w:customStyle="1" w:styleId="6BD84133FF91469593B2220F36B4DEEC">
    <w:name w:val="6BD84133FF91469593B2220F36B4DEEC"/>
    <w:rsid w:val="00A55E5A"/>
  </w:style>
  <w:style w:type="paragraph" w:customStyle="1" w:styleId="E4E4CE08AC8C45D79BEEC345A89E62E3">
    <w:name w:val="E4E4CE08AC8C45D79BEEC345A89E62E3"/>
    <w:rsid w:val="00A55E5A"/>
  </w:style>
  <w:style w:type="paragraph" w:customStyle="1" w:styleId="7C7B5BCD017F4022830D364D9345CE32">
    <w:name w:val="7C7B5BCD017F4022830D364D9345CE32"/>
    <w:rsid w:val="00A55E5A"/>
  </w:style>
  <w:style w:type="paragraph" w:customStyle="1" w:styleId="1355B6358F7E4E5BB05DDAE39FF5A6DF">
    <w:name w:val="1355B6358F7E4E5BB05DDAE39FF5A6DF"/>
    <w:rsid w:val="00A55E5A"/>
  </w:style>
  <w:style w:type="paragraph" w:customStyle="1" w:styleId="CCB2B17BA1A145D0B244CD13C0B1B4D7">
    <w:name w:val="CCB2B17BA1A145D0B244CD13C0B1B4D7"/>
    <w:rsid w:val="00A55E5A"/>
  </w:style>
  <w:style w:type="paragraph" w:customStyle="1" w:styleId="4BD3BDBE642349219DBD045316E4857A">
    <w:name w:val="4BD3BDBE642349219DBD045316E4857A"/>
    <w:rsid w:val="00A55E5A"/>
  </w:style>
  <w:style w:type="paragraph" w:customStyle="1" w:styleId="7AD4152612EA492B953612CFA14EEC21">
    <w:name w:val="7AD4152612EA492B953612CFA14EEC21"/>
    <w:rsid w:val="00A55E5A"/>
  </w:style>
  <w:style w:type="paragraph" w:customStyle="1" w:styleId="B28B3857E6A7429D91291C2F4FE17550">
    <w:name w:val="B28B3857E6A7429D91291C2F4FE17550"/>
    <w:rsid w:val="00A55E5A"/>
  </w:style>
  <w:style w:type="paragraph" w:customStyle="1" w:styleId="04A8D2C3E46B478A8350D9F1BB61A54D">
    <w:name w:val="04A8D2C3E46B478A8350D9F1BB61A54D"/>
    <w:rsid w:val="00A55E5A"/>
  </w:style>
  <w:style w:type="paragraph" w:customStyle="1" w:styleId="E6514ADFD26A45FFB4F4ACA6BC442FDC">
    <w:name w:val="E6514ADFD26A45FFB4F4ACA6BC442FDC"/>
    <w:rsid w:val="00A55E5A"/>
  </w:style>
  <w:style w:type="paragraph" w:customStyle="1" w:styleId="2345D6C0275947898EE7168D130E640B">
    <w:name w:val="2345D6C0275947898EE7168D130E640B"/>
    <w:rsid w:val="00A55E5A"/>
  </w:style>
  <w:style w:type="paragraph" w:customStyle="1" w:styleId="D6D45DEEAC6E4C24A554088C6FEFCF73">
    <w:name w:val="D6D45DEEAC6E4C24A554088C6FEFCF73"/>
    <w:rsid w:val="00A55E5A"/>
  </w:style>
  <w:style w:type="paragraph" w:customStyle="1" w:styleId="1E6C106152864480B490E068F1051EEA">
    <w:name w:val="1E6C106152864480B490E068F1051EEA"/>
    <w:rsid w:val="00A55E5A"/>
  </w:style>
  <w:style w:type="paragraph" w:customStyle="1" w:styleId="989D0A9266D747E8AFAB14FE52EA0475">
    <w:name w:val="989D0A9266D747E8AFAB14FE52EA0475"/>
    <w:rsid w:val="00A55E5A"/>
  </w:style>
  <w:style w:type="paragraph" w:customStyle="1" w:styleId="7B4619E15EAA48A085F58FB1DC5A6EC6">
    <w:name w:val="7B4619E15EAA48A085F58FB1DC5A6EC6"/>
    <w:rsid w:val="00A55E5A"/>
  </w:style>
  <w:style w:type="paragraph" w:customStyle="1" w:styleId="F787EE678B5B4F98937A3F79A61B78BB">
    <w:name w:val="F787EE678B5B4F98937A3F79A61B78BB"/>
    <w:rsid w:val="00A55E5A"/>
  </w:style>
  <w:style w:type="paragraph" w:customStyle="1" w:styleId="F5264F2A19CD4C5390B396E5E9C674D1">
    <w:name w:val="F5264F2A19CD4C5390B396E5E9C674D1"/>
    <w:rsid w:val="00A55E5A"/>
  </w:style>
  <w:style w:type="paragraph" w:customStyle="1" w:styleId="555933551D5340F49197BF59FA1CFA78">
    <w:name w:val="555933551D5340F49197BF59FA1CFA78"/>
    <w:rsid w:val="00735896"/>
  </w:style>
  <w:style w:type="paragraph" w:customStyle="1" w:styleId="F3B5851D6AF044D9B56FBEF24DE6B61B">
    <w:name w:val="F3B5851D6AF044D9B56FBEF24DE6B61B"/>
    <w:rsid w:val="00735896"/>
  </w:style>
  <w:style w:type="paragraph" w:customStyle="1" w:styleId="33C5BA588D0C491F9F63D1A09EB16DE4">
    <w:name w:val="33C5BA588D0C491F9F63D1A09EB16DE4"/>
    <w:rsid w:val="00735896"/>
  </w:style>
  <w:style w:type="paragraph" w:customStyle="1" w:styleId="95EC806ECB614814AA47B2E4BA052476">
    <w:name w:val="95EC806ECB614814AA47B2E4BA052476"/>
    <w:rsid w:val="00735896"/>
  </w:style>
  <w:style w:type="paragraph" w:customStyle="1" w:styleId="8814172C078247A5983461A78B51B678">
    <w:name w:val="8814172C078247A5983461A78B51B678"/>
    <w:rsid w:val="00735896"/>
  </w:style>
  <w:style w:type="paragraph" w:customStyle="1" w:styleId="5F4801B322C244479571AF0E544157C3">
    <w:name w:val="5F4801B322C244479571AF0E544157C3"/>
    <w:rsid w:val="00735896"/>
  </w:style>
  <w:style w:type="paragraph" w:customStyle="1" w:styleId="63FE6EAF8DBF441DB0F98DA38C80E4A5">
    <w:name w:val="63FE6EAF8DBF441DB0F98DA38C80E4A5"/>
    <w:rsid w:val="00735896"/>
  </w:style>
  <w:style w:type="paragraph" w:customStyle="1" w:styleId="5B20858CC1094CFA839BDB5F334ED98C">
    <w:name w:val="5B20858CC1094CFA839BDB5F334ED98C"/>
    <w:rsid w:val="00735896"/>
  </w:style>
  <w:style w:type="paragraph" w:customStyle="1" w:styleId="1C2D187A4D1A45708583D7352F02BE51">
    <w:name w:val="1C2D187A4D1A45708583D7352F02BE51"/>
    <w:rsid w:val="00735896"/>
  </w:style>
  <w:style w:type="paragraph" w:customStyle="1" w:styleId="EB29730A729B4B1FA55ADEBDA9617C9A">
    <w:name w:val="EB29730A729B4B1FA55ADEBDA9617C9A"/>
    <w:rsid w:val="00735896"/>
  </w:style>
  <w:style w:type="paragraph" w:customStyle="1" w:styleId="BE80EC1C78584B218F542DD87C791E8B">
    <w:name w:val="BE80EC1C78584B218F542DD87C791E8B"/>
    <w:rsid w:val="00735896"/>
  </w:style>
  <w:style w:type="paragraph" w:customStyle="1" w:styleId="429B4947A80F4B65B6DAA1BE1A7E8676">
    <w:name w:val="429B4947A80F4B65B6DAA1BE1A7E8676"/>
    <w:rsid w:val="00735896"/>
  </w:style>
  <w:style w:type="paragraph" w:customStyle="1" w:styleId="7E4647DF8B1640EC9245A31EE5F2DFF4">
    <w:name w:val="7E4647DF8B1640EC9245A31EE5F2DFF4"/>
    <w:rsid w:val="00735896"/>
  </w:style>
  <w:style w:type="paragraph" w:customStyle="1" w:styleId="224C5C2A1B5144D389CB64D7E98EED28">
    <w:name w:val="224C5C2A1B5144D389CB64D7E98EED28"/>
    <w:rsid w:val="00735896"/>
  </w:style>
  <w:style w:type="paragraph" w:customStyle="1" w:styleId="EBEC8503E65C4CA88342EC50A4705C36">
    <w:name w:val="EBEC8503E65C4CA88342EC50A4705C36"/>
    <w:rsid w:val="00735896"/>
  </w:style>
  <w:style w:type="paragraph" w:customStyle="1" w:styleId="8594A8FB6C924BA1A8D902BF0FA3E80D">
    <w:name w:val="8594A8FB6C924BA1A8D902BF0FA3E80D"/>
    <w:rsid w:val="00735896"/>
  </w:style>
  <w:style w:type="paragraph" w:customStyle="1" w:styleId="76A6287921A64ACF8CFE166997DBF6E5">
    <w:name w:val="76A6287921A64ACF8CFE166997DBF6E5"/>
    <w:rsid w:val="00735896"/>
  </w:style>
  <w:style w:type="paragraph" w:customStyle="1" w:styleId="10262C70A6DE46D29AFAFAD85574D6B6">
    <w:name w:val="10262C70A6DE46D29AFAFAD85574D6B6"/>
    <w:rsid w:val="00735896"/>
  </w:style>
  <w:style w:type="paragraph" w:customStyle="1" w:styleId="59A8B7EF210B47A18EC48A5D929C606F">
    <w:name w:val="59A8B7EF210B47A18EC48A5D929C606F"/>
    <w:rsid w:val="00735896"/>
  </w:style>
  <w:style w:type="paragraph" w:customStyle="1" w:styleId="0726FE7E7C564E08AD5482E66C67572F">
    <w:name w:val="0726FE7E7C564E08AD5482E66C67572F"/>
    <w:rsid w:val="00735896"/>
  </w:style>
  <w:style w:type="paragraph" w:customStyle="1" w:styleId="F1FDC55015804CE29ADD071FB593017D">
    <w:name w:val="F1FDC55015804CE29ADD071FB593017D"/>
    <w:rsid w:val="00735896"/>
  </w:style>
  <w:style w:type="paragraph" w:customStyle="1" w:styleId="2BD78E4AD08F4C6D88822B73F52D1BFC">
    <w:name w:val="2BD78E4AD08F4C6D88822B73F52D1BFC"/>
    <w:rsid w:val="00735896"/>
  </w:style>
  <w:style w:type="paragraph" w:customStyle="1" w:styleId="650836AB87A245BFBEE974DFBF529D82">
    <w:name w:val="650836AB87A245BFBEE974DFBF529D82"/>
    <w:rsid w:val="00735896"/>
  </w:style>
  <w:style w:type="paragraph" w:customStyle="1" w:styleId="B118DFD968CC4295BE61E3F31E739392">
    <w:name w:val="B118DFD968CC4295BE61E3F31E739392"/>
    <w:rsid w:val="00735896"/>
  </w:style>
  <w:style w:type="paragraph" w:customStyle="1" w:styleId="C024DE6EF8994AA2BCFB4E24AA826C33">
    <w:name w:val="C024DE6EF8994AA2BCFB4E24AA826C33"/>
    <w:rsid w:val="00735896"/>
  </w:style>
  <w:style w:type="paragraph" w:customStyle="1" w:styleId="E615B7C9E17A4248819831D81DC27F34">
    <w:name w:val="E615B7C9E17A4248819831D81DC27F34"/>
    <w:rsid w:val="00735896"/>
  </w:style>
  <w:style w:type="paragraph" w:customStyle="1" w:styleId="A7786A161A7243C3A786FB0C09716B85">
    <w:name w:val="A7786A161A7243C3A786FB0C09716B85"/>
    <w:rsid w:val="00735896"/>
  </w:style>
  <w:style w:type="paragraph" w:customStyle="1" w:styleId="D4AC44740B9840D98913060BAB082D23">
    <w:name w:val="D4AC44740B9840D98913060BAB082D23"/>
    <w:rsid w:val="00735896"/>
  </w:style>
  <w:style w:type="paragraph" w:customStyle="1" w:styleId="7B89F255283E41C3880D2BD67090EE7D">
    <w:name w:val="7B89F255283E41C3880D2BD67090EE7D"/>
    <w:rsid w:val="00735896"/>
  </w:style>
  <w:style w:type="paragraph" w:customStyle="1" w:styleId="F62D9FCAC83C4D22BEEB80B365559723">
    <w:name w:val="F62D9FCAC83C4D22BEEB80B365559723"/>
    <w:rsid w:val="00735896"/>
  </w:style>
  <w:style w:type="paragraph" w:customStyle="1" w:styleId="17C922D39C2A4F258859C25D6F7EBE61">
    <w:name w:val="17C922D39C2A4F258859C25D6F7EBE61"/>
    <w:rsid w:val="00735896"/>
  </w:style>
  <w:style w:type="paragraph" w:customStyle="1" w:styleId="5E3AFA5F59F640D9A6083865DA79F47C">
    <w:name w:val="5E3AFA5F59F640D9A6083865DA79F47C"/>
    <w:rsid w:val="007358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896"/>
    <w:rPr>
      <w:color w:val="808080"/>
    </w:rPr>
  </w:style>
  <w:style w:type="paragraph" w:customStyle="1" w:styleId="A25E88C72F454ABDA99120B6EF0B6B63">
    <w:name w:val="A25E88C72F454ABDA99120B6EF0B6B63"/>
    <w:rsid w:val="00A55E5A"/>
    <w:pPr>
      <w:tabs>
        <w:tab w:val="right" w:leader="dot" w:pos="1512"/>
      </w:tabs>
      <w:spacing w:before="40" w:after="40" w:line="240" w:lineRule="auto"/>
      <w:jc w:val="center"/>
    </w:pPr>
    <w:rPr>
      <w:rFonts w:ascii="Arial" w:eastAsiaTheme="minorHAnsi" w:hAnsi="Arial" w:cs="Arial"/>
      <w:sz w:val="18"/>
      <w:szCs w:val="20"/>
    </w:rPr>
  </w:style>
  <w:style w:type="paragraph" w:customStyle="1" w:styleId="21C1E68B348C4FAE94B69061229D4A91">
    <w:name w:val="21C1E68B348C4FAE94B69061229D4A91"/>
    <w:rsid w:val="00A55E5A"/>
  </w:style>
  <w:style w:type="paragraph" w:customStyle="1" w:styleId="D96B23FABA0E4DAC89932E294FA371B8">
    <w:name w:val="D96B23FABA0E4DAC89932E294FA371B8"/>
    <w:rsid w:val="00A55E5A"/>
  </w:style>
  <w:style w:type="paragraph" w:customStyle="1" w:styleId="3EF91CEFBEBA4729A2785B669C7294BB">
    <w:name w:val="3EF91CEFBEBA4729A2785B669C7294BB"/>
    <w:rsid w:val="00A55E5A"/>
  </w:style>
  <w:style w:type="paragraph" w:customStyle="1" w:styleId="A3F234D210AA42A79A63D86968B04575">
    <w:name w:val="A3F234D210AA42A79A63D86968B04575"/>
    <w:rsid w:val="00A55E5A"/>
  </w:style>
  <w:style w:type="paragraph" w:customStyle="1" w:styleId="560D4F3891E8410DBAD0975636255648">
    <w:name w:val="560D4F3891E8410DBAD0975636255648"/>
    <w:rsid w:val="00A55E5A"/>
  </w:style>
  <w:style w:type="paragraph" w:customStyle="1" w:styleId="A64030AFFF624B05AF69E139E4D3BF5C">
    <w:name w:val="A64030AFFF624B05AF69E139E4D3BF5C"/>
    <w:rsid w:val="00A55E5A"/>
  </w:style>
  <w:style w:type="paragraph" w:customStyle="1" w:styleId="211BFAB607384665B5719C4F39424362">
    <w:name w:val="211BFAB607384665B5719C4F39424362"/>
    <w:rsid w:val="00A55E5A"/>
  </w:style>
  <w:style w:type="paragraph" w:customStyle="1" w:styleId="826E7EE024A448E8A0A1D134C03AB5C7">
    <w:name w:val="826E7EE024A448E8A0A1D134C03AB5C7"/>
    <w:rsid w:val="00A55E5A"/>
  </w:style>
  <w:style w:type="paragraph" w:customStyle="1" w:styleId="F63B8911A26B428B922C778D301538E8">
    <w:name w:val="F63B8911A26B428B922C778D301538E8"/>
    <w:rsid w:val="00A55E5A"/>
  </w:style>
  <w:style w:type="paragraph" w:customStyle="1" w:styleId="0186994DBD1043A0A73583B26971B37B">
    <w:name w:val="0186994DBD1043A0A73583B26971B37B"/>
    <w:rsid w:val="00A55E5A"/>
  </w:style>
  <w:style w:type="paragraph" w:customStyle="1" w:styleId="863EB2A0F4C043DDB6ACFBAB4F5B2E52">
    <w:name w:val="863EB2A0F4C043DDB6ACFBAB4F5B2E52"/>
    <w:rsid w:val="00A55E5A"/>
  </w:style>
  <w:style w:type="paragraph" w:customStyle="1" w:styleId="B5088C1462484CD3951DF5DCEF422722">
    <w:name w:val="B5088C1462484CD3951DF5DCEF422722"/>
    <w:rsid w:val="00A55E5A"/>
  </w:style>
  <w:style w:type="paragraph" w:customStyle="1" w:styleId="0580E07B013E43C4896FAB6905D06840">
    <w:name w:val="0580E07B013E43C4896FAB6905D06840"/>
    <w:rsid w:val="00A55E5A"/>
  </w:style>
  <w:style w:type="paragraph" w:customStyle="1" w:styleId="132803AAEF74470EA02821DBBC0A8D84">
    <w:name w:val="132803AAEF74470EA02821DBBC0A8D84"/>
    <w:rsid w:val="00A55E5A"/>
  </w:style>
  <w:style w:type="paragraph" w:customStyle="1" w:styleId="7596EC44EFC844918F03368DC3A349BA">
    <w:name w:val="7596EC44EFC844918F03368DC3A349BA"/>
    <w:rsid w:val="00A55E5A"/>
  </w:style>
  <w:style w:type="paragraph" w:customStyle="1" w:styleId="A1902B2CD7CA4BE88C68261FA8C98B42">
    <w:name w:val="A1902B2CD7CA4BE88C68261FA8C98B42"/>
    <w:rsid w:val="00A55E5A"/>
  </w:style>
  <w:style w:type="paragraph" w:customStyle="1" w:styleId="F8E26A066AB0436489587343739D29B5">
    <w:name w:val="F8E26A066AB0436489587343739D29B5"/>
    <w:rsid w:val="00A55E5A"/>
  </w:style>
  <w:style w:type="paragraph" w:customStyle="1" w:styleId="17D84E8D5B12421A9071CAAA0D06E2D2">
    <w:name w:val="17D84E8D5B12421A9071CAAA0D06E2D2"/>
    <w:rsid w:val="00A55E5A"/>
  </w:style>
  <w:style w:type="paragraph" w:customStyle="1" w:styleId="1FC7EEE1D0E947A5924F659894847F9E">
    <w:name w:val="1FC7EEE1D0E947A5924F659894847F9E"/>
    <w:rsid w:val="00A55E5A"/>
  </w:style>
  <w:style w:type="paragraph" w:customStyle="1" w:styleId="5B63F67549854EC6B2AB8254824230DE">
    <w:name w:val="5B63F67549854EC6B2AB8254824230DE"/>
    <w:rsid w:val="00A55E5A"/>
  </w:style>
  <w:style w:type="paragraph" w:customStyle="1" w:styleId="2C37912ECDE04B8891D28B8E637121A4">
    <w:name w:val="2C37912ECDE04B8891D28B8E637121A4"/>
    <w:rsid w:val="00A55E5A"/>
  </w:style>
  <w:style w:type="paragraph" w:customStyle="1" w:styleId="5043757B2A1F4F7AB93CB1DAFA50734D">
    <w:name w:val="5043757B2A1F4F7AB93CB1DAFA50734D"/>
    <w:rsid w:val="00A55E5A"/>
  </w:style>
  <w:style w:type="paragraph" w:customStyle="1" w:styleId="39D48F424C0A4B9F903E95E35625FFA7">
    <w:name w:val="39D48F424C0A4B9F903E95E35625FFA7"/>
    <w:rsid w:val="00A55E5A"/>
  </w:style>
  <w:style w:type="paragraph" w:customStyle="1" w:styleId="82F1D14EA6CB4715B89FA8300C828650">
    <w:name w:val="82F1D14EA6CB4715B89FA8300C828650"/>
    <w:rsid w:val="00A55E5A"/>
  </w:style>
  <w:style w:type="paragraph" w:customStyle="1" w:styleId="105A5FB87BB64F2BBCC1273C512B661E">
    <w:name w:val="105A5FB87BB64F2BBCC1273C512B661E"/>
    <w:rsid w:val="00A55E5A"/>
  </w:style>
  <w:style w:type="paragraph" w:customStyle="1" w:styleId="12AD7E9617324D41A684122B4D808E4E">
    <w:name w:val="12AD7E9617324D41A684122B4D808E4E"/>
    <w:rsid w:val="00A55E5A"/>
  </w:style>
  <w:style w:type="paragraph" w:customStyle="1" w:styleId="70D22F019D7248D78176F1EE4F8628DA">
    <w:name w:val="70D22F019D7248D78176F1EE4F8628DA"/>
    <w:rsid w:val="00A55E5A"/>
  </w:style>
  <w:style w:type="paragraph" w:customStyle="1" w:styleId="C3DEDA35AF7E4807B4597C691167707C">
    <w:name w:val="C3DEDA35AF7E4807B4597C691167707C"/>
    <w:rsid w:val="00A55E5A"/>
  </w:style>
  <w:style w:type="paragraph" w:customStyle="1" w:styleId="8B74D5B3F2944D2CB53E63CC5B544720">
    <w:name w:val="8B74D5B3F2944D2CB53E63CC5B544720"/>
    <w:rsid w:val="00A55E5A"/>
  </w:style>
  <w:style w:type="paragraph" w:customStyle="1" w:styleId="192E8742CE514DEB975122BD7C73949E">
    <w:name w:val="192E8742CE514DEB975122BD7C73949E"/>
    <w:rsid w:val="00A55E5A"/>
  </w:style>
  <w:style w:type="paragraph" w:customStyle="1" w:styleId="91B1626AEB1E48769A8826B7C072E50B">
    <w:name w:val="91B1626AEB1E48769A8826B7C072E50B"/>
    <w:rsid w:val="00A55E5A"/>
  </w:style>
  <w:style w:type="paragraph" w:customStyle="1" w:styleId="E50375A1716946B29E87D470E73370CA">
    <w:name w:val="E50375A1716946B29E87D470E73370CA"/>
    <w:rsid w:val="00A55E5A"/>
  </w:style>
  <w:style w:type="paragraph" w:customStyle="1" w:styleId="6BD84133FF91469593B2220F36B4DEEC">
    <w:name w:val="6BD84133FF91469593B2220F36B4DEEC"/>
    <w:rsid w:val="00A55E5A"/>
  </w:style>
  <w:style w:type="paragraph" w:customStyle="1" w:styleId="E4E4CE08AC8C45D79BEEC345A89E62E3">
    <w:name w:val="E4E4CE08AC8C45D79BEEC345A89E62E3"/>
    <w:rsid w:val="00A55E5A"/>
  </w:style>
  <w:style w:type="paragraph" w:customStyle="1" w:styleId="7C7B5BCD017F4022830D364D9345CE32">
    <w:name w:val="7C7B5BCD017F4022830D364D9345CE32"/>
    <w:rsid w:val="00A55E5A"/>
  </w:style>
  <w:style w:type="paragraph" w:customStyle="1" w:styleId="1355B6358F7E4E5BB05DDAE39FF5A6DF">
    <w:name w:val="1355B6358F7E4E5BB05DDAE39FF5A6DF"/>
    <w:rsid w:val="00A55E5A"/>
  </w:style>
  <w:style w:type="paragraph" w:customStyle="1" w:styleId="CCB2B17BA1A145D0B244CD13C0B1B4D7">
    <w:name w:val="CCB2B17BA1A145D0B244CD13C0B1B4D7"/>
    <w:rsid w:val="00A55E5A"/>
  </w:style>
  <w:style w:type="paragraph" w:customStyle="1" w:styleId="4BD3BDBE642349219DBD045316E4857A">
    <w:name w:val="4BD3BDBE642349219DBD045316E4857A"/>
    <w:rsid w:val="00A55E5A"/>
  </w:style>
  <w:style w:type="paragraph" w:customStyle="1" w:styleId="7AD4152612EA492B953612CFA14EEC21">
    <w:name w:val="7AD4152612EA492B953612CFA14EEC21"/>
    <w:rsid w:val="00A55E5A"/>
  </w:style>
  <w:style w:type="paragraph" w:customStyle="1" w:styleId="B28B3857E6A7429D91291C2F4FE17550">
    <w:name w:val="B28B3857E6A7429D91291C2F4FE17550"/>
    <w:rsid w:val="00A55E5A"/>
  </w:style>
  <w:style w:type="paragraph" w:customStyle="1" w:styleId="04A8D2C3E46B478A8350D9F1BB61A54D">
    <w:name w:val="04A8D2C3E46B478A8350D9F1BB61A54D"/>
    <w:rsid w:val="00A55E5A"/>
  </w:style>
  <w:style w:type="paragraph" w:customStyle="1" w:styleId="E6514ADFD26A45FFB4F4ACA6BC442FDC">
    <w:name w:val="E6514ADFD26A45FFB4F4ACA6BC442FDC"/>
    <w:rsid w:val="00A55E5A"/>
  </w:style>
  <w:style w:type="paragraph" w:customStyle="1" w:styleId="2345D6C0275947898EE7168D130E640B">
    <w:name w:val="2345D6C0275947898EE7168D130E640B"/>
    <w:rsid w:val="00A55E5A"/>
  </w:style>
  <w:style w:type="paragraph" w:customStyle="1" w:styleId="D6D45DEEAC6E4C24A554088C6FEFCF73">
    <w:name w:val="D6D45DEEAC6E4C24A554088C6FEFCF73"/>
    <w:rsid w:val="00A55E5A"/>
  </w:style>
  <w:style w:type="paragraph" w:customStyle="1" w:styleId="1E6C106152864480B490E068F1051EEA">
    <w:name w:val="1E6C106152864480B490E068F1051EEA"/>
    <w:rsid w:val="00A55E5A"/>
  </w:style>
  <w:style w:type="paragraph" w:customStyle="1" w:styleId="989D0A9266D747E8AFAB14FE52EA0475">
    <w:name w:val="989D0A9266D747E8AFAB14FE52EA0475"/>
    <w:rsid w:val="00A55E5A"/>
  </w:style>
  <w:style w:type="paragraph" w:customStyle="1" w:styleId="7B4619E15EAA48A085F58FB1DC5A6EC6">
    <w:name w:val="7B4619E15EAA48A085F58FB1DC5A6EC6"/>
    <w:rsid w:val="00A55E5A"/>
  </w:style>
  <w:style w:type="paragraph" w:customStyle="1" w:styleId="F787EE678B5B4F98937A3F79A61B78BB">
    <w:name w:val="F787EE678B5B4F98937A3F79A61B78BB"/>
    <w:rsid w:val="00A55E5A"/>
  </w:style>
  <w:style w:type="paragraph" w:customStyle="1" w:styleId="F5264F2A19CD4C5390B396E5E9C674D1">
    <w:name w:val="F5264F2A19CD4C5390B396E5E9C674D1"/>
    <w:rsid w:val="00A55E5A"/>
  </w:style>
  <w:style w:type="paragraph" w:customStyle="1" w:styleId="555933551D5340F49197BF59FA1CFA78">
    <w:name w:val="555933551D5340F49197BF59FA1CFA78"/>
    <w:rsid w:val="00735896"/>
  </w:style>
  <w:style w:type="paragraph" w:customStyle="1" w:styleId="F3B5851D6AF044D9B56FBEF24DE6B61B">
    <w:name w:val="F3B5851D6AF044D9B56FBEF24DE6B61B"/>
    <w:rsid w:val="00735896"/>
  </w:style>
  <w:style w:type="paragraph" w:customStyle="1" w:styleId="33C5BA588D0C491F9F63D1A09EB16DE4">
    <w:name w:val="33C5BA588D0C491F9F63D1A09EB16DE4"/>
    <w:rsid w:val="00735896"/>
  </w:style>
  <w:style w:type="paragraph" w:customStyle="1" w:styleId="95EC806ECB614814AA47B2E4BA052476">
    <w:name w:val="95EC806ECB614814AA47B2E4BA052476"/>
    <w:rsid w:val="00735896"/>
  </w:style>
  <w:style w:type="paragraph" w:customStyle="1" w:styleId="8814172C078247A5983461A78B51B678">
    <w:name w:val="8814172C078247A5983461A78B51B678"/>
    <w:rsid w:val="00735896"/>
  </w:style>
  <w:style w:type="paragraph" w:customStyle="1" w:styleId="5F4801B322C244479571AF0E544157C3">
    <w:name w:val="5F4801B322C244479571AF0E544157C3"/>
    <w:rsid w:val="00735896"/>
  </w:style>
  <w:style w:type="paragraph" w:customStyle="1" w:styleId="63FE6EAF8DBF441DB0F98DA38C80E4A5">
    <w:name w:val="63FE6EAF8DBF441DB0F98DA38C80E4A5"/>
    <w:rsid w:val="00735896"/>
  </w:style>
  <w:style w:type="paragraph" w:customStyle="1" w:styleId="5B20858CC1094CFA839BDB5F334ED98C">
    <w:name w:val="5B20858CC1094CFA839BDB5F334ED98C"/>
    <w:rsid w:val="00735896"/>
  </w:style>
  <w:style w:type="paragraph" w:customStyle="1" w:styleId="1C2D187A4D1A45708583D7352F02BE51">
    <w:name w:val="1C2D187A4D1A45708583D7352F02BE51"/>
    <w:rsid w:val="00735896"/>
  </w:style>
  <w:style w:type="paragraph" w:customStyle="1" w:styleId="EB29730A729B4B1FA55ADEBDA9617C9A">
    <w:name w:val="EB29730A729B4B1FA55ADEBDA9617C9A"/>
    <w:rsid w:val="00735896"/>
  </w:style>
  <w:style w:type="paragraph" w:customStyle="1" w:styleId="BE80EC1C78584B218F542DD87C791E8B">
    <w:name w:val="BE80EC1C78584B218F542DD87C791E8B"/>
    <w:rsid w:val="00735896"/>
  </w:style>
  <w:style w:type="paragraph" w:customStyle="1" w:styleId="429B4947A80F4B65B6DAA1BE1A7E8676">
    <w:name w:val="429B4947A80F4B65B6DAA1BE1A7E8676"/>
    <w:rsid w:val="00735896"/>
  </w:style>
  <w:style w:type="paragraph" w:customStyle="1" w:styleId="7E4647DF8B1640EC9245A31EE5F2DFF4">
    <w:name w:val="7E4647DF8B1640EC9245A31EE5F2DFF4"/>
    <w:rsid w:val="00735896"/>
  </w:style>
  <w:style w:type="paragraph" w:customStyle="1" w:styleId="224C5C2A1B5144D389CB64D7E98EED28">
    <w:name w:val="224C5C2A1B5144D389CB64D7E98EED28"/>
    <w:rsid w:val="00735896"/>
  </w:style>
  <w:style w:type="paragraph" w:customStyle="1" w:styleId="EBEC8503E65C4CA88342EC50A4705C36">
    <w:name w:val="EBEC8503E65C4CA88342EC50A4705C36"/>
    <w:rsid w:val="00735896"/>
  </w:style>
  <w:style w:type="paragraph" w:customStyle="1" w:styleId="8594A8FB6C924BA1A8D902BF0FA3E80D">
    <w:name w:val="8594A8FB6C924BA1A8D902BF0FA3E80D"/>
    <w:rsid w:val="00735896"/>
  </w:style>
  <w:style w:type="paragraph" w:customStyle="1" w:styleId="76A6287921A64ACF8CFE166997DBF6E5">
    <w:name w:val="76A6287921A64ACF8CFE166997DBF6E5"/>
    <w:rsid w:val="00735896"/>
  </w:style>
  <w:style w:type="paragraph" w:customStyle="1" w:styleId="10262C70A6DE46D29AFAFAD85574D6B6">
    <w:name w:val="10262C70A6DE46D29AFAFAD85574D6B6"/>
    <w:rsid w:val="00735896"/>
  </w:style>
  <w:style w:type="paragraph" w:customStyle="1" w:styleId="59A8B7EF210B47A18EC48A5D929C606F">
    <w:name w:val="59A8B7EF210B47A18EC48A5D929C606F"/>
    <w:rsid w:val="00735896"/>
  </w:style>
  <w:style w:type="paragraph" w:customStyle="1" w:styleId="0726FE7E7C564E08AD5482E66C67572F">
    <w:name w:val="0726FE7E7C564E08AD5482E66C67572F"/>
    <w:rsid w:val="00735896"/>
  </w:style>
  <w:style w:type="paragraph" w:customStyle="1" w:styleId="F1FDC55015804CE29ADD071FB593017D">
    <w:name w:val="F1FDC55015804CE29ADD071FB593017D"/>
    <w:rsid w:val="00735896"/>
  </w:style>
  <w:style w:type="paragraph" w:customStyle="1" w:styleId="2BD78E4AD08F4C6D88822B73F52D1BFC">
    <w:name w:val="2BD78E4AD08F4C6D88822B73F52D1BFC"/>
    <w:rsid w:val="00735896"/>
  </w:style>
  <w:style w:type="paragraph" w:customStyle="1" w:styleId="650836AB87A245BFBEE974DFBF529D82">
    <w:name w:val="650836AB87A245BFBEE974DFBF529D82"/>
    <w:rsid w:val="00735896"/>
  </w:style>
  <w:style w:type="paragraph" w:customStyle="1" w:styleId="B118DFD968CC4295BE61E3F31E739392">
    <w:name w:val="B118DFD968CC4295BE61E3F31E739392"/>
    <w:rsid w:val="00735896"/>
  </w:style>
  <w:style w:type="paragraph" w:customStyle="1" w:styleId="C024DE6EF8994AA2BCFB4E24AA826C33">
    <w:name w:val="C024DE6EF8994AA2BCFB4E24AA826C33"/>
    <w:rsid w:val="00735896"/>
  </w:style>
  <w:style w:type="paragraph" w:customStyle="1" w:styleId="E615B7C9E17A4248819831D81DC27F34">
    <w:name w:val="E615B7C9E17A4248819831D81DC27F34"/>
    <w:rsid w:val="00735896"/>
  </w:style>
  <w:style w:type="paragraph" w:customStyle="1" w:styleId="A7786A161A7243C3A786FB0C09716B85">
    <w:name w:val="A7786A161A7243C3A786FB0C09716B85"/>
    <w:rsid w:val="00735896"/>
  </w:style>
  <w:style w:type="paragraph" w:customStyle="1" w:styleId="D4AC44740B9840D98913060BAB082D23">
    <w:name w:val="D4AC44740B9840D98913060BAB082D23"/>
    <w:rsid w:val="00735896"/>
  </w:style>
  <w:style w:type="paragraph" w:customStyle="1" w:styleId="7B89F255283E41C3880D2BD67090EE7D">
    <w:name w:val="7B89F255283E41C3880D2BD67090EE7D"/>
    <w:rsid w:val="00735896"/>
  </w:style>
  <w:style w:type="paragraph" w:customStyle="1" w:styleId="F62D9FCAC83C4D22BEEB80B365559723">
    <w:name w:val="F62D9FCAC83C4D22BEEB80B365559723"/>
    <w:rsid w:val="00735896"/>
  </w:style>
  <w:style w:type="paragraph" w:customStyle="1" w:styleId="17C922D39C2A4F258859C25D6F7EBE61">
    <w:name w:val="17C922D39C2A4F258859C25D6F7EBE61"/>
    <w:rsid w:val="00735896"/>
  </w:style>
  <w:style w:type="paragraph" w:customStyle="1" w:styleId="5E3AFA5F59F640D9A6083865DA79F47C">
    <w:name w:val="5E3AFA5F59F640D9A6083865DA79F47C"/>
    <w:rsid w:val="00735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3E56-4343-49F1-9BC4-2C4BC4A3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ARP SOP Template 2013 v1.0.dotx</Template>
  <TotalTime>14</TotalTime>
  <Pages>46</Pages>
  <Words>11713</Words>
  <Characters>64070</Characters>
  <Application>Microsoft Office Word</Application>
  <DocSecurity>0</DocSecurity>
  <Lines>533</Lines>
  <Paragraphs>151</Paragraphs>
  <ScaleCrop>false</ScaleCrop>
  <HeadingPairs>
    <vt:vector size="2" baseType="variant">
      <vt:variant>
        <vt:lpstr>Title</vt:lpstr>
      </vt:variant>
      <vt:variant>
        <vt:i4>1</vt:i4>
      </vt:variant>
    </vt:vector>
  </HeadingPairs>
  <TitlesOfParts>
    <vt:vector size="1" baseType="lpstr">
      <vt:lpstr>ALP Review Checklist, ARP Standard Operating Procedure 2.00: Standard Procedure for FAA Review and Approval of Airport Layout Plans (ALPs), Effective 1 October 2013</vt:lpstr>
    </vt:vector>
  </TitlesOfParts>
  <Company>FAA</Company>
  <LinksUpToDate>false</LinksUpToDate>
  <CharactersWithSpaces>75632</CharactersWithSpaces>
  <SharedDoc>false</SharedDoc>
  <HLinks>
    <vt:vector size="54" baseType="variant">
      <vt:variant>
        <vt:i4>8257660</vt:i4>
      </vt:variant>
      <vt:variant>
        <vt:i4>39</vt:i4>
      </vt:variant>
      <vt:variant>
        <vt:i4>0</vt:i4>
      </vt:variant>
      <vt:variant>
        <vt:i4>5</vt:i4>
      </vt:variant>
      <vt:variant>
        <vt:lpwstr>http://www.faa.gov/regulations_policies/faa_regulations/</vt:lpwstr>
      </vt:variant>
      <vt:variant>
        <vt:lpwstr/>
      </vt:variant>
      <vt:variant>
        <vt:i4>7602231</vt:i4>
      </vt:variant>
      <vt:variant>
        <vt:i4>36</vt:i4>
      </vt:variant>
      <vt:variant>
        <vt:i4>0</vt:i4>
      </vt:variant>
      <vt:variant>
        <vt:i4>5</vt:i4>
      </vt:variant>
      <vt:variant>
        <vt:lpwstr>http://www.faa.gov/regulations_policies/advisory_circulars/</vt:lpwstr>
      </vt:variant>
      <vt:variant>
        <vt:lpwstr/>
      </vt:variant>
      <vt:variant>
        <vt:i4>4063317</vt:i4>
      </vt:variant>
      <vt:variant>
        <vt:i4>33</vt:i4>
      </vt:variant>
      <vt:variant>
        <vt:i4>0</vt:i4>
      </vt:variant>
      <vt:variant>
        <vt:i4>5</vt:i4>
      </vt:variant>
      <vt:variant>
        <vt:lpwstr>http://www.airweb.faa.gov/Regulatory_and_Guidance_Library/rgFAR.nsf/CurrentFARPart/90E5A2F1691814148625687A005BA40E?OpenDocument</vt:lpwstr>
      </vt:variant>
      <vt:variant>
        <vt:lpwstr/>
      </vt:variant>
      <vt:variant>
        <vt:i4>6815758</vt:i4>
      </vt:variant>
      <vt:variant>
        <vt:i4>30</vt:i4>
      </vt:variant>
      <vt:variant>
        <vt:i4>0</vt:i4>
      </vt:variant>
      <vt:variant>
        <vt:i4>5</vt:i4>
      </vt:variant>
      <vt:variant>
        <vt:lpwstr>http://www.airweb.faa.gov/Regulatory_and_Guidance_Library/rgFAR.nsf/CurrentFARPart/5CFD028195BCAC1B852566CF006183D4?OpenDocument</vt:lpwstr>
      </vt:variant>
      <vt:variant>
        <vt:lpwstr/>
      </vt:variant>
      <vt:variant>
        <vt:i4>4128850</vt:i4>
      </vt:variant>
      <vt:variant>
        <vt:i4>27</vt:i4>
      </vt:variant>
      <vt:variant>
        <vt:i4>0</vt:i4>
      </vt:variant>
      <vt:variant>
        <vt:i4>5</vt:i4>
      </vt:variant>
      <vt:variant>
        <vt:lpwstr>http://www.airweb.faa.gov/Regulatory_and_Guidance_Library/rgFar.nsf/CurrentFARPart/FCCD2F5957A0936F852566720051AD42?OpenDocument</vt:lpwstr>
      </vt:variant>
      <vt:variant>
        <vt:lpwstr/>
      </vt:variant>
      <vt:variant>
        <vt:i4>5963796</vt:i4>
      </vt:variant>
      <vt:variant>
        <vt:i4>24</vt:i4>
      </vt:variant>
      <vt:variant>
        <vt:i4>0</vt:i4>
      </vt:variant>
      <vt:variant>
        <vt:i4>5</vt:i4>
      </vt:variant>
      <vt:variant>
        <vt:lpwstr>http://registry.faa.gov/frame.htm</vt:lpwstr>
      </vt:variant>
      <vt:variant>
        <vt:lpwstr/>
      </vt:variant>
      <vt:variant>
        <vt:i4>1179698</vt:i4>
      </vt:variant>
      <vt:variant>
        <vt:i4>14</vt:i4>
      </vt:variant>
      <vt:variant>
        <vt:i4>0</vt:i4>
      </vt:variant>
      <vt:variant>
        <vt:i4>5</vt:i4>
      </vt:variant>
      <vt:variant>
        <vt:lpwstr/>
      </vt:variant>
      <vt:variant>
        <vt:lpwstr>_Toc73569</vt:lpwstr>
      </vt:variant>
      <vt:variant>
        <vt:i4>1179698</vt:i4>
      </vt:variant>
      <vt:variant>
        <vt:i4>8</vt:i4>
      </vt:variant>
      <vt:variant>
        <vt:i4>0</vt:i4>
      </vt:variant>
      <vt:variant>
        <vt:i4>5</vt:i4>
      </vt:variant>
      <vt:variant>
        <vt:lpwstr/>
      </vt:variant>
      <vt:variant>
        <vt:lpwstr>_Toc73568</vt:lpwstr>
      </vt:variant>
      <vt:variant>
        <vt:i4>1179698</vt:i4>
      </vt:variant>
      <vt:variant>
        <vt:i4>2</vt:i4>
      </vt:variant>
      <vt:variant>
        <vt:i4>0</vt:i4>
      </vt:variant>
      <vt:variant>
        <vt:i4>5</vt:i4>
      </vt:variant>
      <vt:variant>
        <vt:lpwstr/>
      </vt:variant>
      <vt:variant>
        <vt:lpwstr>_Toc73567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 Review Checklist, ARP Standard Operating Procedure 2.00: Standard Procedure for FAA Review and Approval of Airport Layout Plans (ALPs), Effective 1 October 2013</dc:title>
  <dc:creator>FAA Airport Planning and Programming (APP);202-267-8775</dc:creator>
  <cp:keywords>ALP</cp:keywords>
  <cp:lastModifiedBy>Janel Showalter</cp:lastModifiedBy>
  <cp:revision>5</cp:revision>
  <cp:lastPrinted>2013-02-04T21:32:00Z</cp:lastPrinted>
  <dcterms:created xsi:type="dcterms:W3CDTF">2013-07-15T15:33:00Z</dcterms:created>
  <dcterms:modified xsi:type="dcterms:W3CDTF">2013-07-15T16:08:00Z</dcterms:modified>
  <cp:category>ARP SOP</cp:category>
</cp:coreProperties>
</file>