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16" w:rsidRPr="00A34073" w:rsidRDefault="003B0416">
      <w:pPr>
        <w:pStyle w:val="Title"/>
        <w:rPr>
          <w:rFonts w:ascii="Times New Roman" w:hAnsi="Times New Roman"/>
          <w:sz w:val="36"/>
          <w:szCs w:val="36"/>
        </w:rPr>
      </w:pPr>
      <w:r w:rsidRPr="00A34073">
        <w:rPr>
          <w:rFonts w:ascii="Times New Roman" w:hAnsi="Times New Roman"/>
          <w:sz w:val="36"/>
          <w:szCs w:val="36"/>
        </w:rPr>
        <w:t>This is to certify that</w:t>
      </w:r>
    </w:p>
    <w:p w:rsidR="003E507D" w:rsidRPr="00A34073" w:rsidRDefault="003E507D">
      <w:pPr>
        <w:pStyle w:val="Title"/>
        <w:rPr>
          <w:rFonts w:ascii="Times New Roman" w:hAnsi="Times New Roman"/>
          <w:sz w:val="36"/>
          <w:szCs w:val="36"/>
        </w:rPr>
      </w:pPr>
    </w:p>
    <w:p w:rsidR="003B0416" w:rsidRPr="00A34073" w:rsidRDefault="003E507D">
      <w:pPr>
        <w:jc w:val="center"/>
        <w:rPr>
          <w:sz w:val="36"/>
          <w:szCs w:val="36"/>
        </w:rPr>
      </w:pPr>
      <w:r w:rsidRPr="00A34073">
        <w:rPr>
          <w:sz w:val="36"/>
          <w:szCs w:val="36"/>
        </w:rPr>
        <w:t>[INSERT NAME]</w:t>
      </w:r>
    </w:p>
    <w:p w:rsidR="003E507D" w:rsidRPr="00A34073" w:rsidRDefault="003E507D">
      <w:pPr>
        <w:jc w:val="center"/>
        <w:rPr>
          <w:sz w:val="36"/>
          <w:szCs w:val="36"/>
        </w:rPr>
      </w:pPr>
    </w:p>
    <w:p w:rsidR="004132C6" w:rsidRPr="00A34073" w:rsidRDefault="004132C6">
      <w:pPr>
        <w:jc w:val="center"/>
        <w:rPr>
          <w:sz w:val="36"/>
          <w:szCs w:val="36"/>
        </w:rPr>
      </w:pPr>
      <w:r w:rsidRPr="00A34073">
        <w:rPr>
          <w:sz w:val="36"/>
          <w:szCs w:val="36"/>
        </w:rPr>
        <w:t xml:space="preserve">Pilot Certificate Number </w:t>
      </w:r>
      <w:r w:rsidR="003E507D" w:rsidRPr="00A34073">
        <w:rPr>
          <w:sz w:val="36"/>
          <w:szCs w:val="36"/>
        </w:rPr>
        <w:t>[INSERT CERT NUMBER]</w:t>
      </w:r>
    </w:p>
    <w:p w:rsidR="003B0416" w:rsidRPr="00A34073" w:rsidRDefault="003B0416">
      <w:pPr>
        <w:jc w:val="center"/>
        <w:rPr>
          <w:sz w:val="36"/>
          <w:szCs w:val="36"/>
        </w:rPr>
      </w:pPr>
    </w:p>
    <w:p w:rsidR="00A13C0F" w:rsidRDefault="003B0416" w:rsidP="004132C6">
      <w:pPr>
        <w:jc w:val="center"/>
        <w:rPr>
          <w:sz w:val="36"/>
          <w:szCs w:val="36"/>
        </w:rPr>
      </w:pPr>
      <w:r w:rsidRPr="00A34073">
        <w:rPr>
          <w:sz w:val="36"/>
          <w:szCs w:val="36"/>
        </w:rPr>
        <w:t xml:space="preserve">has </w:t>
      </w:r>
      <w:r w:rsidR="004132C6" w:rsidRPr="00A34073">
        <w:rPr>
          <w:sz w:val="36"/>
          <w:szCs w:val="36"/>
        </w:rPr>
        <w:t>met the</w:t>
      </w:r>
      <w:r w:rsidR="00A13C0F" w:rsidRPr="00A34073">
        <w:rPr>
          <w:sz w:val="36"/>
          <w:szCs w:val="36"/>
        </w:rPr>
        <w:t xml:space="preserve"> requirements to obtain the Restricted – ATP as per 14 CFR </w:t>
      </w:r>
      <w:r w:rsidR="003E507D" w:rsidRPr="00A34073">
        <w:rPr>
          <w:sz w:val="36"/>
          <w:szCs w:val="36"/>
        </w:rPr>
        <w:t>[INSERT REGULATION]. The a</w:t>
      </w:r>
      <w:r w:rsidR="00A13C0F" w:rsidRPr="00A34073">
        <w:rPr>
          <w:sz w:val="36"/>
          <w:szCs w:val="36"/>
        </w:rPr>
        <w:t>bove individual</w:t>
      </w:r>
      <w:r w:rsidR="003E507D" w:rsidRPr="00A34073">
        <w:rPr>
          <w:sz w:val="36"/>
          <w:szCs w:val="36"/>
        </w:rPr>
        <w:t xml:space="preserve"> meets the following</w:t>
      </w:r>
      <w:r w:rsidR="00A13C0F" w:rsidRPr="00A34073">
        <w:rPr>
          <w:sz w:val="36"/>
          <w:szCs w:val="36"/>
        </w:rPr>
        <w:t>:</w:t>
      </w:r>
    </w:p>
    <w:p w:rsidR="00DE24D3" w:rsidRPr="00A34073" w:rsidRDefault="00DE24D3" w:rsidP="004132C6">
      <w:pPr>
        <w:jc w:val="center"/>
        <w:rPr>
          <w:sz w:val="36"/>
          <w:szCs w:val="36"/>
        </w:rPr>
      </w:pPr>
    </w:p>
    <w:p w:rsidR="003E507D" w:rsidRPr="00A34073" w:rsidRDefault="00DE24D3" w:rsidP="00A13C0F">
      <w:pPr>
        <w:numPr>
          <w:ilvl w:val="0"/>
          <w:numId w:val="3"/>
        </w:numPr>
        <w:rPr>
          <w:sz w:val="36"/>
          <w:szCs w:val="36"/>
        </w:rPr>
      </w:pPr>
      <w:r w:rsidRPr="00A34073">
        <w:rPr>
          <w:sz w:val="36"/>
          <w:szCs w:val="36"/>
        </w:rPr>
        <w:t xml:space="preserve"> </w:t>
      </w:r>
      <w:r w:rsidR="003E507D" w:rsidRPr="00A34073">
        <w:rPr>
          <w:sz w:val="36"/>
          <w:szCs w:val="36"/>
        </w:rPr>
        <w:t>[INSERT DESCRIPTION OF THE DEGREE]</w:t>
      </w:r>
    </w:p>
    <w:p w:rsidR="00A13C0F" w:rsidRPr="00A34073" w:rsidRDefault="003E507D" w:rsidP="00A13C0F">
      <w:pPr>
        <w:numPr>
          <w:ilvl w:val="0"/>
          <w:numId w:val="3"/>
        </w:numPr>
        <w:rPr>
          <w:sz w:val="36"/>
          <w:szCs w:val="36"/>
        </w:rPr>
      </w:pPr>
      <w:r w:rsidRPr="00A34073">
        <w:rPr>
          <w:sz w:val="36"/>
          <w:szCs w:val="36"/>
        </w:rPr>
        <w:t>Completed [INSERT HOURS] of</w:t>
      </w:r>
      <w:r w:rsidR="00A13C0F" w:rsidRPr="00A34073">
        <w:rPr>
          <w:sz w:val="36"/>
          <w:szCs w:val="36"/>
        </w:rPr>
        <w:t xml:space="preserve"> semester credit hours of aviation and aviation-related coursework </w:t>
      </w:r>
      <w:r w:rsidRPr="00A34073">
        <w:rPr>
          <w:sz w:val="36"/>
          <w:szCs w:val="36"/>
        </w:rPr>
        <w:t xml:space="preserve">recognized by the FAA </w:t>
      </w:r>
    </w:p>
    <w:p w:rsidR="00A34073" w:rsidRPr="00A34073" w:rsidRDefault="00A34073" w:rsidP="00A34073">
      <w:pPr>
        <w:numPr>
          <w:ilvl w:val="0"/>
          <w:numId w:val="3"/>
        </w:numPr>
        <w:rPr>
          <w:sz w:val="36"/>
          <w:szCs w:val="36"/>
        </w:rPr>
      </w:pPr>
      <w:r w:rsidRPr="00A34073">
        <w:rPr>
          <w:sz w:val="36"/>
          <w:szCs w:val="36"/>
        </w:rPr>
        <w:t xml:space="preserve">[INSERT DESCRIPTION OF COMM PILOT CERT AND INS RATING COURSE]  </w:t>
      </w:r>
    </w:p>
    <w:p w:rsidR="00A13C0F" w:rsidRPr="00A34073" w:rsidRDefault="00A34073" w:rsidP="00A13C0F">
      <w:pPr>
        <w:numPr>
          <w:ilvl w:val="0"/>
          <w:numId w:val="3"/>
        </w:numPr>
        <w:rPr>
          <w:sz w:val="36"/>
          <w:szCs w:val="36"/>
        </w:rPr>
      </w:pPr>
      <w:r w:rsidRPr="00A34073">
        <w:rPr>
          <w:sz w:val="36"/>
          <w:szCs w:val="36"/>
        </w:rPr>
        <w:t>Graduated on [INSERT GRADUATION DATE]</w:t>
      </w:r>
    </w:p>
    <w:p w:rsidR="00A13C0F" w:rsidRPr="00A34073" w:rsidRDefault="005F3420" w:rsidP="00A13C0F">
      <w:pPr>
        <w:pStyle w:val="Heading3"/>
        <w:rPr>
          <w:rFonts w:ascii="Times New Roman" w:hAnsi="Times New Roman"/>
          <w:sz w:val="36"/>
          <w:szCs w:val="36"/>
        </w:rPr>
      </w:pPr>
      <w:bookmarkStart w:id="0" w:name="_GoBack"/>
      <w:r w:rsidRPr="00A34073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197485</wp:posOffset>
                </wp:positionV>
                <wp:extent cx="2260600" cy="2017395"/>
                <wp:effectExtent l="0" t="0" r="0" b="0"/>
                <wp:wrapNone/>
                <wp:docPr id="3" name="Oval 3" descr="School Seal" title="School Se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20173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CA8E7F" id="Oval 3" o:spid="_x0000_s1026" alt="Title: School Seal - Description: School Seal" style="position:absolute;margin-left:-15pt;margin-top:15.55pt;width:178pt;height:158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">
                <v:shadow on="t" opacity=".5" offset="6pt,6pt"/>
              </v:oval>
            </w:pict>
          </mc:Fallback>
        </mc:AlternateContent>
      </w:r>
      <w:bookmarkEnd w:id="0"/>
    </w:p>
    <w:p w:rsidR="00A34073" w:rsidRPr="00A34073" w:rsidRDefault="005F3420" w:rsidP="00A34073">
      <w:r w:rsidRPr="00A3407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6146800</wp:posOffset>
                </wp:positionH>
                <wp:positionV relativeFrom="paragraph">
                  <wp:posOffset>125095</wp:posOffset>
                </wp:positionV>
                <wp:extent cx="2336800" cy="156210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34073" w:rsidRDefault="00A34073"/>
                          <w:p w:rsidR="00A34073" w:rsidRDefault="00A34073"/>
                          <w:p w:rsidR="00A34073" w:rsidRDefault="00A34073"/>
                          <w:p w:rsidR="00A34073" w:rsidRDefault="00A34073" w:rsidP="00DE24D3">
                            <w:pPr>
                              <w:jc w:val="center"/>
                            </w:pPr>
                            <w:r>
                              <w:t>School Emblem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84pt;margin-top:9.85pt;width:184pt;height:12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">
                <v:shadow on="t" opacity=".5" offset="6pt,6pt"/>
                <v:textbox>
                  <w:txbxContent>
                    <w:p w:rsidR="00A34073" w:rsidRDefault="00A34073"/>
                    <w:p w:rsidR="00A34073" w:rsidRDefault="00A34073"/>
                    <w:p w:rsidR="00A34073" w:rsidRDefault="00A34073"/>
                    <w:p w:rsidR="00A34073" w:rsidRDefault="00A34073" w:rsidP="00DE24D3">
                      <w:pPr>
                        <w:jc w:val="center"/>
                      </w:pPr>
                      <w:r>
                        <w:t>School Emblem</w:t>
                      </w:r>
                    </w:p>
                  </w:txbxContent>
                </v:textbox>
              </v:rect>
            </w:pict>
          </mc:Fallback>
        </mc:AlternateContent>
      </w:r>
    </w:p>
    <w:p w:rsidR="00A13C0F" w:rsidRPr="00A34073" w:rsidRDefault="00A13C0F" w:rsidP="004132C6">
      <w:pPr>
        <w:jc w:val="center"/>
        <w:rPr>
          <w:sz w:val="32"/>
        </w:rPr>
      </w:pPr>
    </w:p>
    <w:p w:rsidR="00F8045E" w:rsidRPr="00A34073" w:rsidRDefault="00F8045E" w:rsidP="00A13C0F">
      <w:pPr>
        <w:rPr>
          <w:sz w:val="16"/>
          <w:szCs w:val="16"/>
        </w:rPr>
      </w:pPr>
    </w:p>
    <w:p w:rsidR="00F8045E" w:rsidRPr="00A34073" w:rsidRDefault="005F3420" w:rsidP="00F8045E">
      <w:pPr>
        <w:jc w:val="center"/>
      </w:pPr>
      <w:r w:rsidRPr="00A3407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104140</wp:posOffset>
                </wp:positionV>
                <wp:extent cx="1206500" cy="60769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073" w:rsidRDefault="00A34073"/>
                          <w:p w:rsidR="00A34073" w:rsidRDefault="00A34073" w:rsidP="003E507D">
                            <w:pPr>
                              <w:jc w:val="center"/>
                            </w:pPr>
                            <w:r>
                              <w:t>Raised   School Seal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7pt;margin-top:8.2pt;width:95pt;height:4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sYihAIAABY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" stroked="f">
                <v:textbox>
                  <w:txbxContent>
                    <w:p w:rsidR="00A34073" w:rsidRDefault="00A34073"/>
                    <w:p w:rsidR="00A34073" w:rsidRDefault="00A34073" w:rsidP="003E507D">
                      <w:pPr>
                        <w:jc w:val="center"/>
                      </w:pPr>
                      <w:r>
                        <w:t>Raised   School Seal</w:t>
                      </w:r>
                    </w:p>
                  </w:txbxContent>
                </v:textbox>
              </v:shape>
            </w:pict>
          </mc:Fallback>
        </mc:AlternateContent>
      </w:r>
    </w:p>
    <w:p w:rsidR="00EC7A9D" w:rsidRPr="00A34073" w:rsidRDefault="00EC7A9D" w:rsidP="00F8045E">
      <w:pPr>
        <w:jc w:val="center"/>
        <w:sectPr w:rsidR="00EC7A9D" w:rsidRPr="00A34073" w:rsidSect="00EC7A9D">
          <w:pgSz w:w="15840" w:h="12240" w:orient="landscape" w:code="1"/>
          <w:pgMar w:top="1260" w:right="1440" w:bottom="540" w:left="1440" w:header="720" w:footer="720" w:gutter="0"/>
          <w:pgBorders w:offsetFrom="page">
            <w:top w:val="thickThinSmallGap" w:sz="48" w:space="24" w:color="auto"/>
            <w:left w:val="thickThinSmallGap" w:sz="48" w:space="24" w:color="auto"/>
            <w:bottom w:val="thinThickSmallGap" w:sz="48" w:space="24" w:color="auto"/>
            <w:right w:val="thinThickSmallGap" w:sz="48" w:space="24" w:color="auto"/>
          </w:pgBorders>
          <w:cols w:space="720"/>
        </w:sectPr>
      </w:pPr>
    </w:p>
    <w:p w:rsidR="00A34073" w:rsidRPr="00A34073" w:rsidRDefault="00A34073" w:rsidP="00A34073">
      <w:pPr>
        <w:jc w:val="center"/>
        <w:rPr>
          <w:szCs w:val="24"/>
        </w:rPr>
      </w:pPr>
      <w:r w:rsidRPr="00A34073">
        <w:rPr>
          <w:szCs w:val="24"/>
        </w:rPr>
        <w:t>__________________________________________</w:t>
      </w:r>
    </w:p>
    <w:p w:rsidR="00F8045E" w:rsidRPr="00750379" w:rsidRDefault="00A34073" w:rsidP="00750379">
      <w:pPr>
        <w:jc w:val="center"/>
        <w:rPr>
          <w:rFonts w:ascii="Imprint MT Shadow" w:hAnsi="Imprint MT Shadow"/>
        </w:rPr>
      </w:pPr>
      <w:r w:rsidRPr="00A34073">
        <w:rPr>
          <w:szCs w:val="24"/>
        </w:rPr>
        <w:t>[INSERT NAME</w:t>
      </w:r>
      <w:r>
        <w:rPr>
          <w:szCs w:val="24"/>
        </w:rPr>
        <w:t xml:space="preserve"> OF</w:t>
      </w:r>
      <w:r w:rsidRPr="00A34073">
        <w:rPr>
          <w:szCs w:val="24"/>
        </w:rPr>
        <w:t xml:space="preserve"> SIGNER]</w:t>
      </w:r>
      <w:r w:rsidR="00DE24D3" w:rsidRPr="00750379">
        <w:rPr>
          <w:rFonts w:ascii="Imprint MT Shadow" w:hAnsi="Imprint MT Shadow"/>
        </w:rPr>
        <w:t xml:space="preserve"> </w:t>
      </w:r>
    </w:p>
    <w:p w:rsidR="00F8045E" w:rsidRPr="00750379" w:rsidRDefault="00F8045E" w:rsidP="00F8045E">
      <w:pPr>
        <w:jc w:val="center"/>
        <w:rPr>
          <w:rFonts w:ascii="Imprint MT Shadow" w:hAnsi="Imprint MT Shadow"/>
          <w:sz w:val="18"/>
        </w:rPr>
        <w:sectPr w:rsidR="00F8045E" w:rsidRPr="00750379" w:rsidSect="00F8045E">
          <w:type w:val="continuous"/>
          <w:pgSz w:w="15840" w:h="12240" w:orient="landscape" w:code="1"/>
          <w:pgMar w:top="1440" w:right="1440" w:bottom="540" w:left="1440" w:header="720" w:footer="720" w:gutter="0"/>
          <w:pgBorders w:offsetFrom="page">
            <w:top w:val="thickThinSmallGap" w:sz="48" w:space="24" w:color="auto"/>
            <w:left w:val="thickThinSmallGap" w:sz="48" w:space="24" w:color="auto"/>
            <w:bottom w:val="thinThickSmallGap" w:sz="48" w:space="24" w:color="auto"/>
            <w:right w:val="thinThickSmallGap" w:sz="48" w:space="24" w:color="auto"/>
          </w:pgBorders>
          <w:cols w:space="720"/>
        </w:sectPr>
      </w:pPr>
    </w:p>
    <w:p w:rsidR="003B0416" w:rsidRPr="00750379" w:rsidRDefault="003B0416" w:rsidP="00F8045E">
      <w:pPr>
        <w:jc w:val="center"/>
        <w:rPr>
          <w:rFonts w:ascii="Imprint MT Shadow" w:hAnsi="Imprint MT Shadow"/>
        </w:rPr>
      </w:pPr>
    </w:p>
    <w:sectPr w:rsidR="003B0416" w:rsidRPr="00750379" w:rsidSect="00F8045E">
      <w:type w:val="continuous"/>
      <w:pgSz w:w="15840" w:h="12240" w:orient="landscape" w:code="1"/>
      <w:pgMar w:top="1440" w:right="1440" w:bottom="540" w:left="1440" w:header="720" w:footer="720" w:gutter="0"/>
      <w:pgBorders w:offsetFrom="page">
        <w:top w:val="thickThinSmallGap" w:sz="48" w:space="24" w:color="auto"/>
        <w:left w:val="thickThinSmallGap" w:sz="48" w:space="24" w:color="auto"/>
        <w:bottom w:val="thinThickSmallGap" w:sz="48" w:space="24" w:color="auto"/>
        <w:right w:val="thinThickSmallGap" w:sz="4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3A3" w:rsidRDefault="000263A3" w:rsidP="003E507D">
      <w:r>
        <w:separator/>
      </w:r>
    </w:p>
  </w:endnote>
  <w:endnote w:type="continuationSeparator" w:id="0">
    <w:p w:rsidR="000263A3" w:rsidRDefault="000263A3" w:rsidP="003E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3A3" w:rsidRDefault="000263A3" w:rsidP="003E507D">
      <w:r>
        <w:separator/>
      </w:r>
    </w:p>
  </w:footnote>
  <w:footnote w:type="continuationSeparator" w:id="0">
    <w:p w:rsidR="000263A3" w:rsidRDefault="000263A3" w:rsidP="003E5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5pt;height:11.5pt" o:bullet="t">
        <v:imagedata r:id="rId1" o:title="mso38"/>
      </v:shape>
    </w:pict>
  </w:numPicBullet>
  <w:abstractNum w:abstractNumId="0" w15:restartNumberingAfterBreak="0">
    <w:nsid w:val="10444020"/>
    <w:multiLevelType w:val="hybridMultilevel"/>
    <w:tmpl w:val="A9FA4E4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866BBB"/>
    <w:multiLevelType w:val="hybridMultilevel"/>
    <w:tmpl w:val="6CFA55D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F76690"/>
    <w:multiLevelType w:val="hybridMultilevel"/>
    <w:tmpl w:val="8F3093FE"/>
    <w:lvl w:ilvl="0" w:tplc="FC0A9C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8E2BED86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55"/>
    <w:rsid w:val="00024928"/>
    <w:rsid w:val="000263A3"/>
    <w:rsid w:val="00042277"/>
    <w:rsid w:val="000A14E8"/>
    <w:rsid w:val="001A3641"/>
    <w:rsid w:val="001A666A"/>
    <w:rsid w:val="001B1383"/>
    <w:rsid w:val="00210523"/>
    <w:rsid w:val="002F56AA"/>
    <w:rsid w:val="003434E2"/>
    <w:rsid w:val="003650E2"/>
    <w:rsid w:val="00380C69"/>
    <w:rsid w:val="003B0416"/>
    <w:rsid w:val="003C0DD4"/>
    <w:rsid w:val="003D1B73"/>
    <w:rsid w:val="003E507D"/>
    <w:rsid w:val="00402FB9"/>
    <w:rsid w:val="00412F55"/>
    <w:rsid w:val="004132C6"/>
    <w:rsid w:val="0045136E"/>
    <w:rsid w:val="004B4EA0"/>
    <w:rsid w:val="00510313"/>
    <w:rsid w:val="005F3420"/>
    <w:rsid w:val="005F4469"/>
    <w:rsid w:val="00605E55"/>
    <w:rsid w:val="007359C4"/>
    <w:rsid w:val="00750379"/>
    <w:rsid w:val="00757C55"/>
    <w:rsid w:val="007939A1"/>
    <w:rsid w:val="008C78F5"/>
    <w:rsid w:val="009274CA"/>
    <w:rsid w:val="009448DB"/>
    <w:rsid w:val="009727BC"/>
    <w:rsid w:val="009C363C"/>
    <w:rsid w:val="00A13C0F"/>
    <w:rsid w:val="00A34073"/>
    <w:rsid w:val="00A9707C"/>
    <w:rsid w:val="00B106CE"/>
    <w:rsid w:val="00BE32BC"/>
    <w:rsid w:val="00C00EC8"/>
    <w:rsid w:val="00C24302"/>
    <w:rsid w:val="00C31787"/>
    <w:rsid w:val="00C744E4"/>
    <w:rsid w:val="00D328F3"/>
    <w:rsid w:val="00D83E7F"/>
    <w:rsid w:val="00DE032F"/>
    <w:rsid w:val="00DE24D3"/>
    <w:rsid w:val="00EC0E44"/>
    <w:rsid w:val="00EC7A9D"/>
    <w:rsid w:val="00F35FDF"/>
    <w:rsid w:val="00F609C1"/>
    <w:rsid w:val="00F715DB"/>
    <w:rsid w:val="00F8045E"/>
    <w:rsid w:val="00F9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B302E8D"/>
  <w15:chartTrackingRefBased/>
  <w15:docId w15:val="{5EBA177D-A97F-4EF6-BEF5-FCEB4E7A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Old English Text MT" w:hAnsi="Old English Text MT"/>
      <w:sz w:val="5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Old English Text MT" w:hAnsi="Old English Text MT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Old English Text MT" w:hAnsi="Old English Text MT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Old English Text MT" w:hAnsi="Old English Text MT"/>
      <w:sz w:val="32"/>
    </w:rPr>
  </w:style>
  <w:style w:type="paragraph" w:styleId="BalloonText">
    <w:name w:val="Balloon Text"/>
    <w:basedOn w:val="Normal"/>
    <w:semiHidden/>
    <w:rsid w:val="004513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507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E507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E50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50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S810JS\AppData\Local\Temp\2\notesC7A056\ATP%20Certific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ATP Certificate.dot</Template>
  <TotalTime>4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Institutional Authority Certifying Statement Sample</vt:lpstr>
    </vt:vector>
  </TitlesOfParts>
  <Company>FAA/AVS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Institutional Authority Certifying Statement Sample</dc:title>
  <dc:subject/>
  <dc:creator>AFS-810</dc:creator>
  <cp:keywords/>
  <cp:lastModifiedBy>Manu, Manav (FAA)</cp:lastModifiedBy>
  <cp:revision>3</cp:revision>
  <cp:lastPrinted>2013-08-02T14:24:00Z</cp:lastPrinted>
  <dcterms:created xsi:type="dcterms:W3CDTF">2019-05-13T13:49:00Z</dcterms:created>
  <dcterms:modified xsi:type="dcterms:W3CDTF">2019-05-13T13:52:00Z</dcterms:modified>
</cp:coreProperties>
</file>